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B5" w:rsidRPr="009074CF" w:rsidRDefault="00E031B5" w:rsidP="00675AD0">
      <w:pPr>
        <w:pStyle w:val="Title"/>
        <w:jc w:val="right"/>
        <w:rPr>
          <w:b w:val="0"/>
          <w:i/>
          <w:sz w:val="25"/>
          <w:szCs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198pt;margin-top:-27pt;width:61.5pt;height:1in;z-index:251658240;visibility:visible">
            <v:imagedata r:id="rId7" o:title=""/>
            <w10:wrap type="topAndBottom"/>
          </v:shape>
        </w:pict>
      </w:r>
    </w:p>
    <w:p w:rsidR="00E031B5" w:rsidRPr="00675AD0" w:rsidRDefault="00E031B5" w:rsidP="00675AD0">
      <w:pPr>
        <w:pStyle w:val="Title"/>
        <w:spacing w:line="288" w:lineRule="auto"/>
        <w:rPr>
          <w:b w:val="0"/>
          <w:sz w:val="10"/>
          <w:szCs w:val="10"/>
        </w:rPr>
      </w:pPr>
    </w:p>
    <w:p w:rsidR="00E031B5" w:rsidRPr="00057728" w:rsidRDefault="00E031B5" w:rsidP="00BB49F6">
      <w:pPr>
        <w:pStyle w:val="Title"/>
        <w:spacing w:line="288" w:lineRule="auto"/>
        <w:rPr>
          <w:b w:val="0"/>
          <w:sz w:val="24"/>
          <w:szCs w:val="24"/>
        </w:rPr>
      </w:pPr>
      <w:r w:rsidRPr="00057728">
        <w:rPr>
          <w:b w:val="0"/>
          <w:sz w:val="24"/>
          <w:szCs w:val="24"/>
        </w:rPr>
        <w:t>РЕСПУБЛИКА БУРЯТИЯ</w:t>
      </w:r>
    </w:p>
    <w:p w:rsidR="00E031B5" w:rsidRPr="00057728" w:rsidRDefault="00E031B5" w:rsidP="00BB49F6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57728">
        <w:rPr>
          <w:rFonts w:ascii="Times New Roman" w:hAnsi="Times New Roman"/>
          <w:bCs/>
          <w:sz w:val="24"/>
          <w:szCs w:val="24"/>
        </w:rPr>
        <w:t xml:space="preserve">СОВЕТ  ДЕПУТАТОВ  МУНИЦИПАЛЬНОГО ОБРАЗОВАНИЯ </w:t>
      </w:r>
    </w:p>
    <w:p w:rsidR="00E031B5" w:rsidRPr="00057728" w:rsidRDefault="00E031B5" w:rsidP="00BB49F6">
      <w:pPr>
        <w:jc w:val="center"/>
        <w:outlineLvl w:val="0"/>
        <w:rPr>
          <w:bCs/>
          <w:sz w:val="24"/>
          <w:szCs w:val="24"/>
        </w:rPr>
      </w:pPr>
      <w:r w:rsidRPr="00057728">
        <w:rPr>
          <w:rFonts w:ascii="Times New Roman" w:hAnsi="Times New Roman"/>
          <w:bCs/>
          <w:sz w:val="24"/>
          <w:szCs w:val="24"/>
        </w:rPr>
        <w:t xml:space="preserve">      СЕЛЬСКОЕ ПОСЕЛЕНИЕ  «ДЕСЯТНИКОВСКОЕ»</w:t>
      </w:r>
      <w:r w:rsidRPr="00057728">
        <w:rPr>
          <w:bCs/>
          <w:sz w:val="24"/>
          <w:szCs w:val="24"/>
        </w:rPr>
        <w:t xml:space="preserve">       </w:t>
      </w:r>
    </w:p>
    <w:p w:rsidR="00E031B5" w:rsidRPr="00555D92" w:rsidRDefault="00E031B5" w:rsidP="00675AD0">
      <w:pPr>
        <w:pStyle w:val="BodyText"/>
        <w:spacing w:line="288" w:lineRule="auto"/>
        <w:jc w:val="center"/>
        <w:rPr>
          <w:b/>
          <w:sz w:val="10"/>
          <w:szCs w:val="10"/>
        </w:rPr>
      </w:pPr>
    </w:p>
    <w:p w:rsidR="00E031B5" w:rsidRPr="00555D92" w:rsidRDefault="00E031B5" w:rsidP="00675AD0">
      <w:pPr>
        <w:pStyle w:val="BodyText"/>
        <w:spacing w:line="288" w:lineRule="auto"/>
        <w:jc w:val="center"/>
        <w:rPr>
          <w:sz w:val="30"/>
          <w:szCs w:val="30"/>
        </w:rPr>
      </w:pPr>
      <w:r w:rsidRPr="00555D92">
        <w:rPr>
          <w:sz w:val="30"/>
          <w:szCs w:val="30"/>
        </w:rPr>
        <w:t>Р Е Ш Е Н И Е</w:t>
      </w:r>
      <w:r>
        <w:rPr>
          <w:sz w:val="30"/>
          <w:szCs w:val="30"/>
        </w:rPr>
        <w:t xml:space="preserve">       </w:t>
      </w:r>
    </w:p>
    <w:p w:rsidR="00E031B5" w:rsidRDefault="00E031B5" w:rsidP="00675AD0">
      <w:pPr>
        <w:pStyle w:val="BodyText"/>
      </w:pPr>
    </w:p>
    <w:p w:rsidR="00E031B5" w:rsidRPr="00BB49F6" w:rsidRDefault="00E031B5" w:rsidP="00675AD0">
      <w:pPr>
        <w:pStyle w:val="BodyText"/>
        <w:rPr>
          <w:szCs w:val="24"/>
        </w:rPr>
      </w:pPr>
      <w:r>
        <w:rPr>
          <w:szCs w:val="24"/>
        </w:rPr>
        <w:t>от «12» мая</w:t>
      </w:r>
      <w:r w:rsidRPr="00BB49F6">
        <w:rPr>
          <w:szCs w:val="24"/>
        </w:rPr>
        <w:t xml:space="preserve">  202</w:t>
      </w:r>
      <w:r>
        <w:rPr>
          <w:szCs w:val="24"/>
        </w:rPr>
        <w:t>3</w:t>
      </w:r>
      <w:r w:rsidRPr="00BB49F6">
        <w:rPr>
          <w:szCs w:val="24"/>
        </w:rPr>
        <w:t xml:space="preserve"> года                     № </w:t>
      </w:r>
      <w:r>
        <w:rPr>
          <w:szCs w:val="24"/>
        </w:rPr>
        <w:t>15</w:t>
      </w:r>
      <w:r w:rsidRPr="00BB49F6">
        <w:rPr>
          <w:szCs w:val="24"/>
        </w:rPr>
        <w:t xml:space="preserve">               </w:t>
      </w:r>
      <w:r>
        <w:rPr>
          <w:szCs w:val="24"/>
        </w:rPr>
        <w:t xml:space="preserve">                          </w:t>
      </w:r>
      <w:r w:rsidRPr="00BB49F6">
        <w:rPr>
          <w:szCs w:val="24"/>
        </w:rPr>
        <w:t xml:space="preserve">      с. Десятниково</w:t>
      </w:r>
    </w:p>
    <w:p w:rsidR="00E031B5" w:rsidRPr="00BB49F6" w:rsidRDefault="00E031B5" w:rsidP="00326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1B5" w:rsidRPr="00BB49F6" w:rsidRDefault="00E031B5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49F6">
        <w:rPr>
          <w:rFonts w:ascii="Times New Roman" w:hAnsi="Times New Roman"/>
          <w:sz w:val="24"/>
          <w:szCs w:val="24"/>
        </w:rPr>
        <w:t xml:space="preserve">О формировании конкурсной комиссии по отбору кандидатов </w:t>
      </w:r>
    </w:p>
    <w:p w:rsidR="00E031B5" w:rsidRPr="00BB49F6" w:rsidRDefault="00E031B5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49F6">
        <w:rPr>
          <w:rFonts w:ascii="Times New Roman" w:hAnsi="Times New Roman"/>
          <w:sz w:val="24"/>
          <w:szCs w:val="24"/>
        </w:rPr>
        <w:t xml:space="preserve">на должность Главы муниципального образования </w:t>
      </w:r>
    </w:p>
    <w:p w:rsidR="00E031B5" w:rsidRPr="00BB49F6" w:rsidRDefault="00E031B5" w:rsidP="00BB4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49F6">
        <w:rPr>
          <w:rFonts w:ascii="Times New Roman" w:hAnsi="Times New Roman"/>
          <w:sz w:val="24"/>
          <w:szCs w:val="24"/>
        </w:rPr>
        <w:t>сельского поселения «Десятниковское»</w:t>
      </w:r>
    </w:p>
    <w:p w:rsidR="00E031B5" w:rsidRPr="00BB49F6" w:rsidRDefault="00E031B5" w:rsidP="00326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1B5" w:rsidRPr="00947EED" w:rsidRDefault="00E031B5" w:rsidP="00947EED">
      <w:pPr>
        <w:rPr>
          <w:rFonts w:ascii="Times New Roman" w:hAnsi="Times New Roman"/>
          <w:color w:val="000000"/>
          <w:sz w:val="24"/>
          <w:szCs w:val="24"/>
        </w:rPr>
      </w:pPr>
      <w:r w:rsidRPr="00947EED">
        <w:rPr>
          <w:rFonts w:ascii="Times New Roman" w:hAnsi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Республики Б</w:t>
      </w:r>
      <w:r w:rsidRPr="00947EED">
        <w:rPr>
          <w:rFonts w:ascii="Times New Roman" w:hAnsi="Times New Roman"/>
          <w:sz w:val="24"/>
          <w:szCs w:val="24"/>
        </w:rPr>
        <w:t>у</w:t>
      </w:r>
      <w:r w:rsidRPr="00947EED">
        <w:rPr>
          <w:rFonts w:ascii="Times New Roman" w:hAnsi="Times New Roman"/>
          <w:sz w:val="24"/>
          <w:szCs w:val="24"/>
        </w:rPr>
        <w:t>рятия от 07.12.2004 № 896-III «Об организации местного самоуправления в Республике Б</w:t>
      </w:r>
      <w:r w:rsidRPr="00947EED">
        <w:rPr>
          <w:rFonts w:ascii="Times New Roman" w:hAnsi="Times New Roman"/>
          <w:sz w:val="24"/>
          <w:szCs w:val="24"/>
        </w:rPr>
        <w:t>у</w:t>
      </w:r>
      <w:r w:rsidRPr="00947EED">
        <w:rPr>
          <w:rFonts w:ascii="Times New Roman" w:hAnsi="Times New Roman"/>
          <w:sz w:val="24"/>
          <w:szCs w:val="24"/>
        </w:rPr>
        <w:t>рятия», Решением Совета депутатов муниципального образования сельского поселения «Д</w:t>
      </w:r>
      <w:r w:rsidRPr="00947EED">
        <w:rPr>
          <w:rFonts w:ascii="Times New Roman" w:hAnsi="Times New Roman"/>
          <w:sz w:val="24"/>
          <w:szCs w:val="24"/>
        </w:rPr>
        <w:t>е</w:t>
      </w:r>
      <w:r w:rsidRPr="00947EED">
        <w:rPr>
          <w:rFonts w:ascii="Times New Roman" w:hAnsi="Times New Roman"/>
          <w:sz w:val="24"/>
          <w:szCs w:val="24"/>
        </w:rPr>
        <w:t>сятниковское»  № 127 от 10.11.2022 года «</w:t>
      </w:r>
      <w:r w:rsidRPr="00947E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7EED">
        <w:rPr>
          <w:rFonts w:ascii="Times New Roman" w:hAnsi="Times New Roman"/>
          <w:color w:val="000000"/>
          <w:sz w:val="24"/>
          <w:szCs w:val="24"/>
        </w:rPr>
        <w:t>Об утверждении Положения о порядке провед</w:t>
      </w:r>
      <w:r w:rsidRPr="00947EED">
        <w:rPr>
          <w:rFonts w:ascii="Times New Roman" w:hAnsi="Times New Roman"/>
          <w:color w:val="000000"/>
          <w:sz w:val="24"/>
          <w:szCs w:val="24"/>
        </w:rPr>
        <w:t>е</w:t>
      </w:r>
      <w:r w:rsidRPr="00947EED">
        <w:rPr>
          <w:rFonts w:ascii="Times New Roman" w:hAnsi="Times New Roman"/>
          <w:color w:val="000000"/>
          <w:sz w:val="24"/>
          <w:szCs w:val="24"/>
        </w:rPr>
        <w:t xml:space="preserve">ния конкурса по отбору кандидатур на должность Главы муниципального </w:t>
      </w:r>
    </w:p>
    <w:p w:rsidR="00E031B5" w:rsidRPr="00BB49F6" w:rsidRDefault="00E031B5" w:rsidP="00947EED">
      <w:r w:rsidRPr="00947EED">
        <w:rPr>
          <w:rFonts w:ascii="Times New Roman" w:hAnsi="Times New Roman"/>
          <w:color w:val="000000"/>
          <w:sz w:val="24"/>
          <w:szCs w:val="24"/>
        </w:rPr>
        <w:t>образования сельского поселения «Десятниковское»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t xml:space="preserve"> </w:t>
      </w:r>
      <w:r w:rsidRPr="00947EED">
        <w:rPr>
          <w:rFonts w:ascii="Times New Roman" w:hAnsi="Times New Roman"/>
          <w:sz w:val="24"/>
          <w:szCs w:val="24"/>
        </w:rPr>
        <w:t>( в ред.от 28 февраля 2023 года №11), Уставом муниципального образования сельского поселения «Десятниковское», Совет деп</w:t>
      </w:r>
      <w:r w:rsidRPr="00947EED">
        <w:rPr>
          <w:rFonts w:ascii="Times New Roman" w:hAnsi="Times New Roman"/>
          <w:sz w:val="24"/>
          <w:szCs w:val="24"/>
        </w:rPr>
        <w:t>у</w:t>
      </w:r>
      <w:r w:rsidRPr="00947EED">
        <w:rPr>
          <w:rFonts w:ascii="Times New Roman" w:hAnsi="Times New Roman"/>
          <w:sz w:val="24"/>
          <w:szCs w:val="24"/>
        </w:rPr>
        <w:t>татов муниципального образования сельского поселения «Десятниковское»,</w:t>
      </w:r>
    </w:p>
    <w:p w:rsidR="00E031B5" w:rsidRPr="00BB49F6" w:rsidRDefault="00E031B5" w:rsidP="00EC6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1B5" w:rsidRPr="00BB49F6" w:rsidRDefault="00E031B5" w:rsidP="00EC6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9F6">
        <w:rPr>
          <w:rFonts w:ascii="Times New Roman" w:hAnsi="Times New Roman"/>
          <w:sz w:val="24"/>
          <w:szCs w:val="24"/>
        </w:rPr>
        <w:t>РЕШИЛ:</w:t>
      </w:r>
    </w:p>
    <w:p w:rsidR="00E031B5" w:rsidRPr="00BB49F6" w:rsidRDefault="00E031B5" w:rsidP="00EC6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31B5" w:rsidRPr="00BB49F6" w:rsidRDefault="00E031B5" w:rsidP="00BB4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B49F6">
        <w:rPr>
          <w:rFonts w:ascii="Times New Roman" w:hAnsi="Times New Roman"/>
          <w:sz w:val="24"/>
          <w:szCs w:val="24"/>
        </w:rPr>
        <w:t xml:space="preserve"> Сформировать конкурсную комиссию по отбору кандидатур на должность Главы мун</w:t>
      </w:r>
      <w:r w:rsidRPr="00BB49F6">
        <w:rPr>
          <w:rFonts w:ascii="Times New Roman" w:hAnsi="Times New Roman"/>
          <w:sz w:val="24"/>
          <w:szCs w:val="24"/>
        </w:rPr>
        <w:t>и</w:t>
      </w:r>
      <w:r w:rsidRPr="00BB49F6">
        <w:rPr>
          <w:rFonts w:ascii="Times New Roman" w:hAnsi="Times New Roman"/>
          <w:sz w:val="24"/>
          <w:szCs w:val="24"/>
        </w:rPr>
        <w:t>ципального образования сельского поселения «Десятниковское» в количестве 10 членов в следующем составе: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Бродникова Е.Г. - председатель Совета депутатов МО «Тарбагатайский район» (по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гласованию)</w:t>
      </w:r>
      <w:r w:rsidRPr="00BB49F6">
        <w:rPr>
          <w:rFonts w:ascii="Times New Roman" w:hAnsi="Times New Roman"/>
          <w:sz w:val="24"/>
          <w:szCs w:val="24"/>
        </w:rPr>
        <w:t>;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Титов Алексей Борисович –заместитель Руководителя Администрации МО «Тарбаг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тайский район», председатель Комитета экономического развития;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Истомин А.В. – начальник отдела земельных и имущественных отношений Комитета по развитию инфраструктуры  МО «Тарбагатайский район»;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Медведева А.С. – начальник отдела правового обеспечения  Комитета муниципальной службы и правового обеспечения Администрации  МО «Тарбагатайский район»;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Коновалов Н.Р.- начальник отдела природопользования и охраны окружающей среды Комитета сельского хозяйства и развития территории МО «Тарбагатайский район»;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4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Вишнякова Галина Андреевна - пенсионер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Лаптев Леонид Илларионович - Работник Десятниковского ДК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4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Зайцева Галина Алексеевна- Учитель нач.классов Десятниковской СОШ</w:t>
      </w:r>
    </w:p>
    <w:p w:rsidR="00E031B5" w:rsidRDefault="00E031B5" w:rsidP="00FA4F4D">
      <w:pPr>
        <w:tabs>
          <w:tab w:val="left" w:pos="69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Павлова Елена Александровна- Воспитатель группы дошкольного обучения 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Десятниковской СОШ;</w:t>
      </w:r>
    </w:p>
    <w:p w:rsidR="00E031B5" w:rsidRDefault="00E031B5" w:rsidP="00FA4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Павлова Татьяна Нефедовна- делопроизводитель сельской администрации</w:t>
      </w:r>
    </w:p>
    <w:p w:rsidR="00E031B5" w:rsidRDefault="00E031B5" w:rsidP="00BB49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031B5" w:rsidRPr="00BB49F6" w:rsidRDefault="00E031B5" w:rsidP="00BB49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B49F6">
        <w:rPr>
          <w:rFonts w:ascii="Times New Roman" w:hAnsi="Times New Roman"/>
          <w:sz w:val="24"/>
          <w:szCs w:val="24"/>
        </w:rPr>
        <w:t>Председателю Совета депутатов муниципального образования сельского поселения «Д</w:t>
      </w:r>
      <w:r w:rsidRPr="00BB49F6">
        <w:rPr>
          <w:rFonts w:ascii="Times New Roman" w:hAnsi="Times New Roman"/>
          <w:sz w:val="24"/>
          <w:szCs w:val="24"/>
        </w:rPr>
        <w:t>е</w:t>
      </w:r>
      <w:r w:rsidRPr="00BB49F6">
        <w:rPr>
          <w:rFonts w:ascii="Times New Roman" w:hAnsi="Times New Roman"/>
          <w:sz w:val="24"/>
          <w:szCs w:val="24"/>
        </w:rPr>
        <w:t>сятниковское» после подписания настоящего решения направить его в течение 3 дней и</w:t>
      </w:r>
      <w:r w:rsidRPr="00BB49F6">
        <w:rPr>
          <w:rFonts w:ascii="Times New Roman" w:hAnsi="Times New Roman"/>
          <w:sz w:val="24"/>
          <w:szCs w:val="24"/>
        </w:rPr>
        <w:t>с</w:t>
      </w:r>
      <w:r w:rsidRPr="00BB49F6">
        <w:rPr>
          <w:rFonts w:ascii="Times New Roman" w:hAnsi="Times New Roman"/>
          <w:sz w:val="24"/>
          <w:szCs w:val="24"/>
        </w:rPr>
        <w:t>полняющему обязанности Главы муниципального образования сельского поселения «Д</w:t>
      </w:r>
      <w:r w:rsidRPr="00BB49F6">
        <w:rPr>
          <w:rFonts w:ascii="Times New Roman" w:hAnsi="Times New Roman"/>
          <w:sz w:val="24"/>
          <w:szCs w:val="24"/>
        </w:rPr>
        <w:t>е</w:t>
      </w:r>
      <w:r w:rsidRPr="00BB49F6">
        <w:rPr>
          <w:rFonts w:ascii="Times New Roman" w:hAnsi="Times New Roman"/>
          <w:sz w:val="24"/>
          <w:szCs w:val="24"/>
        </w:rPr>
        <w:t>сятниковское» для подписания и обнародования.</w:t>
      </w:r>
    </w:p>
    <w:p w:rsidR="00E031B5" w:rsidRPr="00BB49F6" w:rsidRDefault="00E031B5" w:rsidP="00BB49F6">
      <w:pPr>
        <w:pStyle w:val="BodyText"/>
        <w:tabs>
          <w:tab w:val="left" w:pos="851"/>
        </w:tabs>
        <w:ind w:left="142"/>
        <w:rPr>
          <w:szCs w:val="24"/>
        </w:rPr>
      </w:pPr>
      <w:r>
        <w:rPr>
          <w:szCs w:val="24"/>
        </w:rPr>
        <w:t xml:space="preserve">3. </w:t>
      </w:r>
      <w:r w:rsidRPr="00BB49F6">
        <w:rPr>
          <w:szCs w:val="24"/>
        </w:rPr>
        <w:t>Контроль за исполнением настоящего решения возложить на Председателя Совета деп</w:t>
      </w:r>
      <w:r w:rsidRPr="00BB49F6">
        <w:rPr>
          <w:szCs w:val="24"/>
        </w:rPr>
        <w:t>у</w:t>
      </w:r>
      <w:r w:rsidRPr="00BB49F6">
        <w:rPr>
          <w:szCs w:val="24"/>
        </w:rPr>
        <w:t>татов муниципального образов</w:t>
      </w:r>
      <w:r>
        <w:rPr>
          <w:szCs w:val="24"/>
        </w:rPr>
        <w:t xml:space="preserve">ания </w:t>
      </w:r>
      <w:r w:rsidRPr="00BB49F6">
        <w:rPr>
          <w:szCs w:val="24"/>
        </w:rPr>
        <w:t>сельского поселения «Десятниковское».</w:t>
      </w:r>
    </w:p>
    <w:p w:rsidR="00E031B5" w:rsidRPr="00BB49F6" w:rsidRDefault="00E031B5" w:rsidP="00BB49F6">
      <w:pPr>
        <w:pStyle w:val="BodyText"/>
        <w:tabs>
          <w:tab w:val="left" w:pos="142"/>
        </w:tabs>
        <w:ind w:left="142"/>
        <w:rPr>
          <w:szCs w:val="24"/>
        </w:rPr>
      </w:pPr>
      <w:r>
        <w:rPr>
          <w:szCs w:val="24"/>
        </w:rPr>
        <w:t xml:space="preserve">4. </w:t>
      </w:r>
      <w:r w:rsidRPr="00BB49F6">
        <w:rPr>
          <w:szCs w:val="24"/>
        </w:rPr>
        <w:t xml:space="preserve">Настоящее решение вступает в силу со дня его </w:t>
      </w:r>
      <w:r>
        <w:rPr>
          <w:szCs w:val="24"/>
        </w:rPr>
        <w:t xml:space="preserve">  </w:t>
      </w:r>
      <w:r w:rsidRPr="00BB49F6">
        <w:rPr>
          <w:szCs w:val="24"/>
        </w:rPr>
        <w:t>официального опубликования (обнар</w:t>
      </w:r>
      <w:r w:rsidRPr="00BB49F6">
        <w:rPr>
          <w:szCs w:val="24"/>
        </w:rPr>
        <w:t>о</w:t>
      </w:r>
      <w:r w:rsidRPr="00BB49F6">
        <w:rPr>
          <w:szCs w:val="24"/>
        </w:rPr>
        <w:t>дования) в официальных средствах массовой информации.</w:t>
      </w:r>
    </w:p>
    <w:p w:rsidR="00E031B5" w:rsidRPr="00BB49F6" w:rsidRDefault="00E031B5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031B5" w:rsidRPr="007F0D9E" w:rsidRDefault="00E031B5" w:rsidP="00BB49F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7F0D9E">
        <w:rPr>
          <w:rFonts w:ascii="Times New Roman" w:hAnsi="Times New Roman"/>
          <w:sz w:val="25"/>
          <w:szCs w:val="25"/>
        </w:rPr>
        <w:t xml:space="preserve">Председатель Совета депутатов </w:t>
      </w:r>
    </w:p>
    <w:p w:rsidR="00E031B5" w:rsidRDefault="00E031B5" w:rsidP="00BB49F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муниципального образования </w:t>
      </w:r>
    </w:p>
    <w:p w:rsidR="00E031B5" w:rsidRDefault="00E031B5" w:rsidP="00BB49F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 w:rsidRPr="007F0D9E">
        <w:rPr>
          <w:rFonts w:ascii="Times New Roman" w:hAnsi="Times New Roman"/>
          <w:sz w:val="25"/>
          <w:szCs w:val="25"/>
        </w:rPr>
        <w:t xml:space="preserve">»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Н.Ф.Лаптева</w:t>
      </w:r>
    </w:p>
    <w:p w:rsidR="00E031B5" w:rsidRPr="00BB49F6" w:rsidRDefault="00E031B5" w:rsidP="00BB4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031B5" w:rsidRPr="00BB49F6" w:rsidSect="00FA0FDD">
      <w:footerReference w:type="default" r:id="rId8"/>
      <w:pgSz w:w="11905" w:h="16838"/>
      <w:pgMar w:top="851" w:right="851" w:bottom="142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B5" w:rsidRDefault="00E031B5" w:rsidP="00E2503A">
      <w:pPr>
        <w:spacing w:after="0" w:line="240" w:lineRule="auto"/>
      </w:pPr>
      <w:r>
        <w:separator/>
      </w:r>
    </w:p>
  </w:endnote>
  <w:endnote w:type="continuationSeparator" w:id="0">
    <w:p w:rsidR="00E031B5" w:rsidRDefault="00E031B5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B5" w:rsidRDefault="00E031B5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E031B5" w:rsidRDefault="00E031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B5" w:rsidRDefault="00E031B5" w:rsidP="00E2503A">
      <w:pPr>
        <w:spacing w:after="0" w:line="240" w:lineRule="auto"/>
      </w:pPr>
      <w:r>
        <w:separator/>
      </w:r>
    </w:p>
  </w:footnote>
  <w:footnote w:type="continuationSeparator" w:id="0">
    <w:p w:rsidR="00E031B5" w:rsidRDefault="00E031B5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6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>
    <w:nsid w:val="454415A8"/>
    <w:multiLevelType w:val="hybridMultilevel"/>
    <w:tmpl w:val="5A9464F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AD1"/>
    <w:rsid w:val="0000242D"/>
    <w:rsid w:val="00011A8C"/>
    <w:rsid w:val="00017459"/>
    <w:rsid w:val="000429DC"/>
    <w:rsid w:val="00056D46"/>
    <w:rsid w:val="00057728"/>
    <w:rsid w:val="000747CB"/>
    <w:rsid w:val="000807D9"/>
    <w:rsid w:val="000B2B1D"/>
    <w:rsid w:val="000E3B1B"/>
    <w:rsid w:val="000F783F"/>
    <w:rsid w:val="001010B3"/>
    <w:rsid w:val="0013219A"/>
    <w:rsid w:val="00132508"/>
    <w:rsid w:val="00135F08"/>
    <w:rsid w:val="00140407"/>
    <w:rsid w:val="00160F34"/>
    <w:rsid w:val="00165EF2"/>
    <w:rsid w:val="0016693A"/>
    <w:rsid w:val="0017551B"/>
    <w:rsid w:val="00180F7E"/>
    <w:rsid w:val="0019362B"/>
    <w:rsid w:val="00196642"/>
    <w:rsid w:val="001B0034"/>
    <w:rsid w:val="001B1521"/>
    <w:rsid w:val="001C7716"/>
    <w:rsid w:val="001D65D3"/>
    <w:rsid w:val="001F49C2"/>
    <w:rsid w:val="00255D5B"/>
    <w:rsid w:val="0028278E"/>
    <w:rsid w:val="0028347D"/>
    <w:rsid w:val="002C3337"/>
    <w:rsid w:val="00306B50"/>
    <w:rsid w:val="00326E7C"/>
    <w:rsid w:val="00337BAE"/>
    <w:rsid w:val="00337C88"/>
    <w:rsid w:val="00384880"/>
    <w:rsid w:val="003B04AB"/>
    <w:rsid w:val="003B3835"/>
    <w:rsid w:val="003C3A1A"/>
    <w:rsid w:val="003C5AD1"/>
    <w:rsid w:val="003C632E"/>
    <w:rsid w:val="003F0A58"/>
    <w:rsid w:val="003F6552"/>
    <w:rsid w:val="004113B8"/>
    <w:rsid w:val="0041356E"/>
    <w:rsid w:val="004305AE"/>
    <w:rsid w:val="004374D1"/>
    <w:rsid w:val="00441A86"/>
    <w:rsid w:val="00446C2C"/>
    <w:rsid w:val="00453DB8"/>
    <w:rsid w:val="004755AE"/>
    <w:rsid w:val="004A66CE"/>
    <w:rsid w:val="004B4524"/>
    <w:rsid w:val="004C65B2"/>
    <w:rsid w:val="0050263E"/>
    <w:rsid w:val="0051736D"/>
    <w:rsid w:val="00520033"/>
    <w:rsid w:val="005274B3"/>
    <w:rsid w:val="00533E02"/>
    <w:rsid w:val="005364A0"/>
    <w:rsid w:val="00555D92"/>
    <w:rsid w:val="00556012"/>
    <w:rsid w:val="00567B6E"/>
    <w:rsid w:val="00583195"/>
    <w:rsid w:val="0058520A"/>
    <w:rsid w:val="005C1365"/>
    <w:rsid w:val="005F3F6A"/>
    <w:rsid w:val="00610BA4"/>
    <w:rsid w:val="00617612"/>
    <w:rsid w:val="0062239A"/>
    <w:rsid w:val="00623679"/>
    <w:rsid w:val="0062476C"/>
    <w:rsid w:val="00650122"/>
    <w:rsid w:val="0065734A"/>
    <w:rsid w:val="00675AD0"/>
    <w:rsid w:val="006A06AB"/>
    <w:rsid w:val="006A452A"/>
    <w:rsid w:val="006E4554"/>
    <w:rsid w:val="006F4DB8"/>
    <w:rsid w:val="007419FD"/>
    <w:rsid w:val="007447D0"/>
    <w:rsid w:val="0075116B"/>
    <w:rsid w:val="00761DBC"/>
    <w:rsid w:val="00780399"/>
    <w:rsid w:val="00785281"/>
    <w:rsid w:val="007A3F83"/>
    <w:rsid w:val="007C4174"/>
    <w:rsid w:val="007C6337"/>
    <w:rsid w:val="007D581C"/>
    <w:rsid w:val="007E57AE"/>
    <w:rsid w:val="007F0D9E"/>
    <w:rsid w:val="007F58D0"/>
    <w:rsid w:val="0080140B"/>
    <w:rsid w:val="008072DE"/>
    <w:rsid w:val="0082594B"/>
    <w:rsid w:val="00837907"/>
    <w:rsid w:val="00840F83"/>
    <w:rsid w:val="00864CEA"/>
    <w:rsid w:val="0086592D"/>
    <w:rsid w:val="00875FAF"/>
    <w:rsid w:val="00876429"/>
    <w:rsid w:val="008B7E1A"/>
    <w:rsid w:val="008C64CA"/>
    <w:rsid w:val="00901E31"/>
    <w:rsid w:val="00904F0F"/>
    <w:rsid w:val="009074CF"/>
    <w:rsid w:val="009146F1"/>
    <w:rsid w:val="00923958"/>
    <w:rsid w:val="009372D3"/>
    <w:rsid w:val="00947EED"/>
    <w:rsid w:val="00951722"/>
    <w:rsid w:val="00954EB9"/>
    <w:rsid w:val="00961996"/>
    <w:rsid w:val="00963736"/>
    <w:rsid w:val="009665B7"/>
    <w:rsid w:val="00977D26"/>
    <w:rsid w:val="009934F7"/>
    <w:rsid w:val="00995507"/>
    <w:rsid w:val="009A3F87"/>
    <w:rsid w:val="009A44F4"/>
    <w:rsid w:val="009A7251"/>
    <w:rsid w:val="009B6742"/>
    <w:rsid w:val="009D3A38"/>
    <w:rsid w:val="009F1054"/>
    <w:rsid w:val="009F182D"/>
    <w:rsid w:val="00A0551E"/>
    <w:rsid w:val="00A23068"/>
    <w:rsid w:val="00A26C75"/>
    <w:rsid w:val="00A4241F"/>
    <w:rsid w:val="00A6487D"/>
    <w:rsid w:val="00A75366"/>
    <w:rsid w:val="00A812D1"/>
    <w:rsid w:val="00A91565"/>
    <w:rsid w:val="00AC2DC5"/>
    <w:rsid w:val="00AD3A88"/>
    <w:rsid w:val="00AE7F50"/>
    <w:rsid w:val="00B03093"/>
    <w:rsid w:val="00B65E78"/>
    <w:rsid w:val="00B73FE0"/>
    <w:rsid w:val="00BB49F6"/>
    <w:rsid w:val="00BE7B41"/>
    <w:rsid w:val="00BF2189"/>
    <w:rsid w:val="00C31A4D"/>
    <w:rsid w:val="00C363DB"/>
    <w:rsid w:val="00C36B17"/>
    <w:rsid w:val="00C77151"/>
    <w:rsid w:val="00C86875"/>
    <w:rsid w:val="00C86BA3"/>
    <w:rsid w:val="00C9257D"/>
    <w:rsid w:val="00C93837"/>
    <w:rsid w:val="00C9424F"/>
    <w:rsid w:val="00CA7CB8"/>
    <w:rsid w:val="00CC7077"/>
    <w:rsid w:val="00CC7FD4"/>
    <w:rsid w:val="00CE0A36"/>
    <w:rsid w:val="00D02CF2"/>
    <w:rsid w:val="00D041C8"/>
    <w:rsid w:val="00D1074C"/>
    <w:rsid w:val="00D13461"/>
    <w:rsid w:val="00D2470E"/>
    <w:rsid w:val="00D27E3D"/>
    <w:rsid w:val="00D51D66"/>
    <w:rsid w:val="00D52C56"/>
    <w:rsid w:val="00D617EF"/>
    <w:rsid w:val="00D651F4"/>
    <w:rsid w:val="00D87F51"/>
    <w:rsid w:val="00D9280D"/>
    <w:rsid w:val="00D945C7"/>
    <w:rsid w:val="00D96E3C"/>
    <w:rsid w:val="00DA194A"/>
    <w:rsid w:val="00DA6B0D"/>
    <w:rsid w:val="00DB18CE"/>
    <w:rsid w:val="00DB1FF7"/>
    <w:rsid w:val="00DD72BE"/>
    <w:rsid w:val="00DE1A5B"/>
    <w:rsid w:val="00DF19AF"/>
    <w:rsid w:val="00E0198F"/>
    <w:rsid w:val="00E031B5"/>
    <w:rsid w:val="00E114C6"/>
    <w:rsid w:val="00E2445D"/>
    <w:rsid w:val="00E24D1C"/>
    <w:rsid w:val="00E2503A"/>
    <w:rsid w:val="00E32904"/>
    <w:rsid w:val="00E45DF2"/>
    <w:rsid w:val="00E561B6"/>
    <w:rsid w:val="00E62DDA"/>
    <w:rsid w:val="00E91DCA"/>
    <w:rsid w:val="00E92BD1"/>
    <w:rsid w:val="00E956DE"/>
    <w:rsid w:val="00EA1843"/>
    <w:rsid w:val="00EB20C0"/>
    <w:rsid w:val="00EB31BB"/>
    <w:rsid w:val="00EC279E"/>
    <w:rsid w:val="00EC3F13"/>
    <w:rsid w:val="00EC6884"/>
    <w:rsid w:val="00EC7177"/>
    <w:rsid w:val="00F045D6"/>
    <w:rsid w:val="00F26EFC"/>
    <w:rsid w:val="00F520FE"/>
    <w:rsid w:val="00F834DE"/>
    <w:rsid w:val="00F83EDF"/>
    <w:rsid w:val="00F9427B"/>
    <w:rsid w:val="00F97462"/>
    <w:rsid w:val="00FA0FDD"/>
    <w:rsid w:val="00FA4F4D"/>
    <w:rsid w:val="00FB0A9F"/>
    <w:rsid w:val="00FB16BF"/>
    <w:rsid w:val="00FB76A6"/>
    <w:rsid w:val="00FD39BE"/>
    <w:rsid w:val="00FE2C09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5AD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C5A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5AD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C5A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E57AE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EDF"/>
    <w:rPr>
      <w:rFonts w:ascii="Tahoma" w:hAnsi="Tahoma" w:cs="Tahoma"/>
      <w:sz w:val="16"/>
      <w:szCs w:val="16"/>
    </w:rPr>
  </w:style>
  <w:style w:type="paragraph" w:customStyle="1" w:styleId="a1">
    <w:name w:val="Знак"/>
    <w:basedOn w:val="Normal"/>
    <w:uiPriority w:val="99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50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03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75AD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75AD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75A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5AD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55D9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9362B"/>
    <w:rPr>
      <w:rFonts w:ascii="Tahoma" w:hAnsi="Tahoma" w:cs="Times New Roman"/>
      <w:b/>
      <w:sz w:val="14"/>
    </w:rPr>
  </w:style>
  <w:style w:type="table" w:styleId="TableGrid">
    <w:name w:val="Table Grid"/>
    <w:basedOn w:val="TableNormal"/>
    <w:uiPriority w:val="99"/>
    <w:rsid w:val="00BB49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947EE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458</Words>
  <Characters>2613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Дармахеева Ольга Петровна</dc:creator>
  <cp:keywords/>
  <dc:description/>
  <cp:lastModifiedBy>1</cp:lastModifiedBy>
  <cp:revision>7</cp:revision>
  <cp:lastPrinted>2023-05-12T06:03:00Z</cp:lastPrinted>
  <dcterms:created xsi:type="dcterms:W3CDTF">2022-09-07T02:07:00Z</dcterms:created>
  <dcterms:modified xsi:type="dcterms:W3CDTF">2023-05-22T01:13:00Z</dcterms:modified>
</cp:coreProperties>
</file>