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37" w:rsidRDefault="00237D37" w:rsidP="00BC6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titul-p2" style="position:absolute;left:0;text-align:left;margin-left:180pt;margin-top:-9pt;width:61.55pt;height:1in;z-index:251658240;visibility:visible">
            <v:imagedata r:id="rId4" o:title=""/>
            <w10:wrap type="topAndBottom"/>
          </v:shape>
        </w:pict>
      </w:r>
      <w:r w:rsidRPr="003A14F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37D37" w:rsidRPr="003A14FC" w:rsidRDefault="00237D37" w:rsidP="00676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F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37D37" w:rsidRPr="003A14FC" w:rsidRDefault="00237D37" w:rsidP="00676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FC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ДЕСЯТНИКОВСКОЕ</w:t>
      </w:r>
      <w:r w:rsidRPr="003A14FC">
        <w:rPr>
          <w:rFonts w:ascii="Times New Roman" w:hAnsi="Times New Roman" w:cs="Times New Roman"/>
          <w:b/>
          <w:sz w:val="24"/>
          <w:szCs w:val="24"/>
        </w:rPr>
        <w:t>» ТАРБАГАТАЙСКОГО РАЙОНА РЕСПУБЛИКИ БУРЯТИЯ</w:t>
      </w:r>
    </w:p>
    <w:p w:rsidR="00237D37" w:rsidRPr="003A14FC" w:rsidRDefault="00237D37" w:rsidP="00676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D37" w:rsidRPr="003A14FC" w:rsidRDefault="00237D37" w:rsidP="00676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FC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237D37" w:rsidRPr="003A14FC" w:rsidRDefault="00237D37" w:rsidP="00C57882">
      <w:pPr>
        <w:rPr>
          <w:rFonts w:ascii="Times New Roman" w:hAnsi="Times New Roman" w:cs="Times New Roman"/>
          <w:b/>
          <w:sz w:val="24"/>
          <w:szCs w:val="24"/>
        </w:rPr>
      </w:pPr>
      <w:r w:rsidRPr="003A14FC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4F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3A14FC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апреля 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b/>
            <w:sz w:val="24"/>
            <w:szCs w:val="24"/>
          </w:rPr>
          <w:t>2023</w:t>
        </w:r>
        <w:r w:rsidRPr="003A14FC">
          <w:rPr>
            <w:rFonts w:ascii="Times New Roman" w:hAnsi="Times New Roman" w:cs="Times New Roman"/>
            <w:b/>
            <w:sz w:val="24"/>
            <w:szCs w:val="24"/>
          </w:rPr>
          <w:t xml:space="preserve"> г</w:t>
        </w:r>
      </w:smartTag>
      <w:r w:rsidRPr="003A14FC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3A14FC">
        <w:rPr>
          <w:rFonts w:ascii="Times New Roman" w:hAnsi="Times New Roman" w:cs="Times New Roman"/>
          <w:b/>
          <w:sz w:val="24"/>
          <w:szCs w:val="24"/>
        </w:rPr>
        <w:t xml:space="preserve">  с. </w:t>
      </w:r>
      <w:r>
        <w:rPr>
          <w:rFonts w:ascii="Times New Roman" w:hAnsi="Times New Roman" w:cs="Times New Roman"/>
          <w:b/>
          <w:sz w:val="24"/>
          <w:szCs w:val="24"/>
        </w:rPr>
        <w:t>Десятниково</w:t>
      </w:r>
    </w:p>
    <w:p w:rsidR="00237D37" w:rsidRPr="00E769ED" w:rsidRDefault="00237D37" w:rsidP="00175D9D">
      <w:pPr>
        <w:tabs>
          <w:tab w:val="left" w:pos="187"/>
        </w:tabs>
        <w:rPr>
          <w:rFonts w:ascii="Times New Roman" w:hAnsi="Times New Roman" w:cs="Times New Roman"/>
          <w:b/>
        </w:rPr>
      </w:pPr>
      <w:r w:rsidRPr="00E769ED">
        <w:rPr>
          <w:rFonts w:ascii="Times New Roman" w:hAnsi="Times New Roman" w:cs="Times New Roman"/>
          <w:b/>
        </w:rPr>
        <w:t>«О  проекте внесении изменений в Устав муниципального образования</w:t>
      </w:r>
    </w:p>
    <w:p w:rsidR="00237D37" w:rsidRPr="00E769ED" w:rsidRDefault="00237D37" w:rsidP="00175D9D">
      <w:pPr>
        <w:tabs>
          <w:tab w:val="left" w:pos="187"/>
        </w:tabs>
        <w:rPr>
          <w:rFonts w:ascii="Times New Roman" w:hAnsi="Times New Roman" w:cs="Times New Roman"/>
          <w:b/>
        </w:rPr>
      </w:pPr>
      <w:r w:rsidRPr="00E769ED">
        <w:rPr>
          <w:rFonts w:ascii="Times New Roman" w:hAnsi="Times New Roman" w:cs="Times New Roman"/>
          <w:b/>
        </w:rPr>
        <w:t>Сельского поселения «Десятниковское»»</w:t>
      </w:r>
    </w:p>
    <w:p w:rsidR="00237D37" w:rsidRPr="00115A46" w:rsidRDefault="00237D37" w:rsidP="00676C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D37" w:rsidRPr="003148B9" w:rsidRDefault="00237D37" w:rsidP="00676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sz w:val="24"/>
          <w:szCs w:val="24"/>
        </w:rPr>
        <w:t>В соответствии с пунктом 1 части 10 статьи 35 Федерального закона от 06.10.2003 №131-ФЗ «Об общих принципах организации местного самоуправления в Российской Федерации», Федеральным законом от 14.03.2022 №60-ФЗ «О внесении изменений в отдельные законодательные акты Российской Федерации» Федеральным законом №411-ФЗ от 08.12.2020 «О внесении изменений в Федеральный закон «О государственной регистрации уставов муниципальных образований, руководствуясь Уставом муниципального образования сельское поселение «Десятниковское»,Совет депутатов решил:</w:t>
      </w:r>
    </w:p>
    <w:p w:rsidR="00237D37" w:rsidRPr="003148B9" w:rsidRDefault="00237D37" w:rsidP="00C57882">
      <w:pPr>
        <w:ind w:left="360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b/>
          <w:sz w:val="24"/>
          <w:szCs w:val="24"/>
        </w:rPr>
        <w:tab/>
      </w:r>
      <w:r w:rsidRPr="003148B9">
        <w:rPr>
          <w:rFonts w:ascii="Times New Roman" w:hAnsi="Times New Roman"/>
          <w:sz w:val="24"/>
          <w:szCs w:val="24"/>
        </w:rPr>
        <w:t>1.</w:t>
      </w:r>
      <w:r w:rsidRPr="003148B9">
        <w:rPr>
          <w:sz w:val="24"/>
          <w:szCs w:val="24"/>
        </w:rPr>
        <w:t xml:space="preserve"> </w:t>
      </w:r>
      <w:r w:rsidRPr="003148B9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сельское поселение «</w:t>
      </w:r>
      <w:r w:rsidRPr="003148B9">
        <w:rPr>
          <w:rFonts w:ascii="Times New Roman" w:hAnsi="Times New Roman" w:cs="Times New Roman"/>
          <w:bCs/>
          <w:iCs/>
          <w:sz w:val="24"/>
          <w:szCs w:val="24"/>
        </w:rPr>
        <w:t>Десятниковское</w:t>
      </w:r>
      <w:r w:rsidRPr="003148B9">
        <w:rPr>
          <w:rFonts w:ascii="Times New Roman" w:hAnsi="Times New Roman" w:cs="Times New Roman"/>
          <w:sz w:val="24"/>
          <w:szCs w:val="24"/>
        </w:rPr>
        <w:t>» от 05.06.2018 №124 (в редакции Решений Совета депутатов от 20.02.2019 №26, от 19.09.2019 №36, от 19.05.2020 №56, от 14.10.2020 №64, от 02.12.2021  №101) следующие изменения и дополнения:</w:t>
      </w:r>
    </w:p>
    <w:p w:rsidR="00237D37" w:rsidRPr="003148B9" w:rsidRDefault="00237D37" w:rsidP="00C57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sz w:val="24"/>
          <w:szCs w:val="24"/>
        </w:rPr>
        <w:t>1.1. пункт 5 статьи 13 изложить в следующей редакции:</w:t>
      </w:r>
    </w:p>
    <w:p w:rsidR="00237D37" w:rsidRPr="003148B9" w:rsidRDefault="00237D37" w:rsidP="00C57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D37" w:rsidRPr="003148B9" w:rsidRDefault="00237D37" w:rsidP="00C578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sz w:val="24"/>
          <w:szCs w:val="24"/>
        </w:rPr>
        <w:t>5. «Порядок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МО СП «Десятниковское» в информационно-телекоммуникационной сети  «Интернет»,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</w:t>
      </w:r>
    </w:p>
    <w:p w:rsidR="00237D37" w:rsidRPr="003148B9" w:rsidRDefault="00237D37" w:rsidP="00C57882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sz w:val="24"/>
          <w:szCs w:val="24"/>
        </w:rPr>
        <w:t>1.2 В пункте 6 статьи 13 слова «с учетом положений законодательства о градостроительной деятельности» заменить на « в соответствии с законодательством о градостроительной деятельности» .</w:t>
      </w:r>
    </w:p>
    <w:p w:rsidR="00237D37" w:rsidRPr="003148B9" w:rsidRDefault="00237D37" w:rsidP="00676C6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7D37" w:rsidRPr="003148B9" w:rsidRDefault="00237D37" w:rsidP="00676C64">
      <w:pPr>
        <w:jc w:val="both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3148B9">
        <w:rPr>
          <w:rFonts w:ascii="Times New Roman" w:hAnsi="Times New Roman" w:cs="Times New Roman"/>
          <w:sz w:val="24"/>
          <w:szCs w:val="24"/>
        </w:rPr>
        <w:t xml:space="preserve">  В статье 18 часть 2 изложить в следующей редакции:</w:t>
      </w:r>
    </w:p>
    <w:p w:rsidR="00237D37" w:rsidRPr="003148B9" w:rsidRDefault="00237D37" w:rsidP="00676C64">
      <w:pPr>
        <w:jc w:val="both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sz w:val="24"/>
          <w:szCs w:val="24"/>
        </w:rPr>
        <w:t>а) «2. Староста сельского населенного пункта назначается представительным органом муниципального образования, в состав которого входит данный 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</w:t>
      </w:r>
    </w:p>
    <w:p w:rsidR="00237D37" w:rsidRPr="003148B9" w:rsidRDefault="00237D37" w:rsidP="00676C64">
      <w:pPr>
        <w:jc w:val="both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sz w:val="24"/>
          <w:szCs w:val="24"/>
        </w:rPr>
        <w:t>б) абзац первый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основе,».</w:t>
      </w:r>
    </w:p>
    <w:p w:rsidR="00237D37" w:rsidRDefault="00237D37" w:rsidP="00676C64">
      <w:pPr>
        <w:jc w:val="both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48B9">
        <w:rPr>
          <w:rFonts w:ascii="Times New Roman" w:hAnsi="Times New Roman" w:cs="Times New Roman"/>
          <w:sz w:val="24"/>
          <w:szCs w:val="24"/>
        </w:rPr>
        <w:t>.статью 30 (Избирательная комиссия поселения) исключить;</w:t>
      </w:r>
    </w:p>
    <w:p w:rsidR="00237D37" w:rsidRDefault="00237D37" w:rsidP="0067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  пункт 9 статью 23 в новой редакции:</w:t>
      </w:r>
    </w:p>
    <w:p w:rsidR="00237D37" w:rsidRPr="003148B9" w:rsidRDefault="00237D37" w:rsidP="00676C64">
      <w:pPr>
        <w:jc w:val="both"/>
        <w:rPr>
          <w:rFonts w:ascii="Times New Roman" w:hAnsi="Times New Roman" w:cs="Times New Roman"/>
          <w:sz w:val="24"/>
          <w:szCs w:val="24"/>
        </w:rPr>
      </w:pPr>
      <w:r w:rsidRPr="00550985">
        <w:rPr>
          <w:rFonts w:ascii="Times New Roman" w:hAnsi="Times New Roman"/>
          <w:sz w:val="24"/>
          <w:szCs w:val="24"/>
          <w:lang w:eastAsia="en-US"/>
        </w:rPr>
        <w:t xml:space="preserve">9.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</w:t>
      </w:r>
      <w:r w:rsidRPr="00550985">
        <w:rPr>
          <w:rFonts w:ascii="Times New Roman" w:hAnsi="Times New Roman"/>
          <w:color w:val="000000"/>
          <w:sz w:val="24"/>
          <w:szCs w:val="24"/>
          <w:lang w:eastAsia="en-US"/>
        </w:rPr>
        <w:t>временно исполняет</w:t>
      </w:r>
      <w:r w:rsidRPr="00550985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служащий.</w:t>
      </w:r>
    </w:p>
    <w:p w:rsidR="00237D37" w:rsidRPr="003148B9" w:rsidRDefault="00237D37" w:rsidP="004300C1">
      <w:pPr>
        <w:jc w:val="both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48B9">
        <w:rPr>
          <w:rFonts w:ascii="Times New Roman" w:hAnsi="Times New Roman" w:cs="Times New Roman"/>
          <w:sz w:val="24"/>
          <w:szCs w:val="24"/>
        </w:rPr>
        <w:t>.часть 5 статьи 33 (Устав поселения) изложить в новой редакции:</w:t>
      </w:r>
    </w:p>
    <w:p w:rsidR="00237D37" w:rsidRPr="003148B9" w:rsidRDefault="00237D37" w:rsidP="004300C1">
      <w:pPr>
        <w:jc w:val="both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sz w:val="24"/>
          <w:szCs w:val="24"/>
        </w:rPr>
        <w:t>«5.</w:t>
      </w:r>
      <w:r w:rsidRPr="003148B9">
        <w:rPr>
          <w:rFonts w:ascii="Times New Roman" w:hAnsi="Times New Roman" w:cs="Times New Roman"/>
          <w:color w:val="000000"/>
          <w:sz w:val="24"/>
          <w:szCs w:val="24"/>
        </w:rPr>
        <w:t xml:space="preserve"> 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 </w:t>
      </w:r>
      <w:hyperlink r:id="rId5" w:anchor="dst20" w:history="1">
        <w:r w:rsidRPr="003148B9">
          <w:rPr>
            <w:rStyle w:val="Hyperlink"/>
            <w:rFonts w:ascii="Times New Roman" w:hAnsi="Times New Roman"/>
            <w:color w:val="1A0DAB"/>
            <w:sz w:val="24"/>
            <w:szCs w:val="24"/>
          </w:rPr>
          <w:t>частью 6 статьи 4</w:t>
        </w:r>
      </w:hyperlink>
      <w:r w:rsidRPr="003148B9">
        <w:rPr>
          <w:rFonts w:ascii="Times New Roman" w:hAnsi="Times New Roman" w:cs="Times New Roman"/>
          <w:color w:val="000000"/>
          <w:sz w:val="24"/>
          <w:szCs w:val="24"/>
        </w:rPr>
        <w:t> Федерального закона от 21 июля 2005 года N 97-ФЗ "О государственной регистрации уставов муниципальных образований".</w:t>
      </w:r>
    </w:p>
    <w:p w:rsidR="00237D37" w:rsidRPr="003148B9" w:rsidRDefault="00237D37" w:rsidP="00676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D37" w:rsidRPr="003148B9" w:rsidRDefault="00237D37" w:rsidP="00676C64">
      <w:pPr>
        <w:jc w:val="both"/>
        <w:rPr>
          <w:rFonts w:ascii="Times New Roman" w:hAnsi="Times New Roman" w:cs="Times New Roman"/>
          <w:sz w:val="24"/>
          <w:szCs w:val="24"/>
        </w:rPr>
      </w:pPr>
      <w:r w:rsidRPr="003148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48B9">
        <w:rPr>
          <w:rFonts w:ascii="Times New Roman" w:hAnsi="Times New Roman" w:cs="Times New Roman"/>
          <w:sz w:val="24"/>
          <w:szCs w:val="24"/>
        </w:rPr>
        <w:t>. в части 3 статьи 49 (муниципальная служба, должности муниципальной службы) слова «председатель избирательной комиссии муниципального образования» исключить.</w:t>
      </w:r>
    </w:p>
    <w:p w:rsidR="00237D37" w:rsidRPr="003B485A" w:rsidRDefault="00237D37" w:rsidP="003B48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>
        <w:t xml:space="preserve"> </w:t>
      </w:r>
      <w:r w:rsidRPr="003B485A">
        <w:rPr>
          <w:rFonts w:ascii="Times New Roman" w:hAnsi="Times New Roman" w:cs="Times New Roman"/>
          <w:sz w:val="24"/>
          <w:szCs w:val="24"/>
        </w:rPr>
        <w:t>Обеспечить официальное обнародование  проекта муниципального правового акта  о внесении изменений  и дополнений  в Устав  муниципального образования сельского поселения «Десятниковское».</w:t>
      </w:r>
    </w:p>
    <w:p w:rsidR="00237D37" w:rsidRPr="00175D9D" w:rsidRDefault="00237D37" w:rsidP="00676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D37" w:rsidRPr="00175D9D" w:rsidRDefault="00237D37" w:rsidP="00C578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D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75D9D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председателя Совета депутатов.</w:t>
      </w:r>
      <w:r w:rsidRPr="00175D9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237D37" w:rsidRPr="003148B9" w:rsidRDefault="00237D37" w:rsidP="00C578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37D37" w:rsidRPr="006A19BD" w:rsidRDefault="00237D37" w:rsidP="00C578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19BD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                                                    В.С.Чистяков</w:t>
      </w:r>
    </w:p>
    <w:p w:rsidR="00237D37" w:rsidRPr="006A19BD" w:rsidRDefault="00237D37" w:rsidP="00C578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19BD">
        <w:rPr>
          <w:rFonts w:ascii="Times New Roman" w:hAnsi="Times New Roman" w:cs="Times New Roman"/>
          <w:color w:val="000000"/>
          <w:sz w:val="24"/>
          <w:szCs w:val="24"/>
        </w:rPr>
        <w:t xml:space="preserve">МО СП «Десятниковское»     </w:t>
      </w:r>
    </w:p>
    <w:p w:rsidR="00237D37" w:rsidRPr="006A19BD" w:rsidRDefault="00237D37" w:rsidP="00C578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37D37" w:rsidRPr="006A19BD" w:rsidRDefault="00237D37" w:rsidP="00C578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19BD">
        <w:rPr>
          <w:rFonts w:ascii="Times New Roman" w:hAnsi="Times New Roman" w:cs="Times New Roman"/>
          <w:color w:val="000000"/>
          <w:sz w:val="24"/>
          <w:szCs w:val="24"/>
        </w:rPr>
        <w:t xml:space="preserve">И.о. Главы МО СП «Десятниковское»                                         Л.Н.Яковлева             </w:t>
      </w:r>
    </w:p>
    <w:p w:rsidR="00237D37" w:rsidRPr="006A19BD" w:rsidRDefault="00237D37" w:rsidP="00C57882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37D37" w:rsidRPr="006A19BD" w:rsidSect="00B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C64"/>
    <w:rsid w:val="00067EA3"/>
    <w:rsid w:val="000F0531"/>
    <w:rsid w:val="00115A46"/>
    <w:rsid w:val="00175D9D"/>
    <w:rsid w:val="001C74B1"/>
    <w:rsid w:val="001E5226"/>
    <w:rsid w:val="00220B74"/>
    <w:rsid w:val="00237D37"/>
    <w:rsid w:val="00283BEA"/>
    <w:rsid w:val="003148B9"/>
    <w:rsid w:val="00316732"/>
    <w:rsid w:val="003A14FC"/>
    <w:rsid w:val="003A2D47"/>
    <w:rsid w:val="003B485A"/>
    <w:rsid w:val="0040325D"/>
    <w:rsid w:val="004300C1"/>
    <w:rsid w:val="00446C10"/>
    <w:rsid w:val="005301F0"/>
    <w:rsid w:val="005307DE"/>
    <w:rsid w:val="00550985"/>
    <w:rsid w:val="00597DCD"/>
    <w:rsid w:val="006471B1"/>
    <w:rsid w:val="00676C64"/>
    <w:rsid w:val="006A19BD"/>
    <w:rsid w:val="006D124D"/>
    <w:rsid w:val="006F3C38"/>
    <w:rsid w:val="00736F2C"/>
    <w:rsid w:val="00774EFF"/>
    <w:rsid w:val="00851DBF"/>
    <w:rsid w:val="00856AE3"/>
    <w:rsid w:val="0086502C"/>
    <w:rsid w:val="00871942"/>
    <w:rsid w:val="00872E92"/>
    <w:rsid w:val="008C5D30"/>
    <w:rsid w:val="0091589D"/>
    <w:rsid w:val="009723A1"/>
    <w:rsid w:val="009B2DD2"/>
    <w:rsid w:val="00A06B96"/>
    <w:rsid w:val="00A772EC"/>
    <w:rsid w:val="00AA6582"/>
    <w:rsid w:val="00B13F4C"/>
    <w:rsid w:val="00B141AA"/>
    <w:rsid w:val="00B664E6"/>
    <w:rsid w:val="00BB0FB7"/>
    <w:rsid w:val="00BC6B23"/>
    <w:rsid w:val="00BE3D25"/>
    <w:rsid w:val="00C11A7A"/>
    <w:rsid w:val="00C17FF8"/>
    <w:rsid w:val="00C57882"/>
    <w:rsid w:val="00C85581"/>
    <w:rsid w:val="00CC3756"/>
    <w:rsid w:val="00CE56DD"/>
    <w:rsid w:val="00CE7CDF"/>
    <w:rsid w:val="00D54498"/>
    <w:rsid w:val="00D54CFD"/>
    <w:rsid w:val="00E769ED"/>
    <w:rsid w:val="00E87B05"/>
    <w:rsid w:val="00F3328C"/>
    <w:rsid w:val="00FB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64"/>
    <w:rPr>
      <w:rFonts w:ascii="Arial" w:eastAsia="Times New Roman" w:hAnsi="Arial" w:cs="Arial"/>
      <w:kern w:val="3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C6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300C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itle">
    <w:name w:val="ConsPlusTitle"/>
    <w:uiPriority w:val="99"/>
    <w:rsid w:val="00C57882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ConsNonformat">
    <w:name w:val="ConsNonformat"/>
    <w:uiPriority w:val="99"/>
    <w:rsid w:val="00C5788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3B485A"/>
    <w:rPr>
      <w:rFonts w:ascii="Verdana" w:eastAsia="Calibri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70300/38084feafe8d34540f553e5a06ae34f42f41a6f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795</Words>
  <Characters>4538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Н-Жирим</dc:creator>
  <cp:keywords/>
  <dc:description/>
  <cp:lastModifiedBy>1</cp:lastModifiedBy>
  <cp:revision>11</cp:revision>
  <cp:lastPrinted>2023-05-02T07:25:00Z</cp:lastPrinted>
  <dcterms:created xsi:type="dcterms:W3CDTF">2022-11-15T07:21:00Z</dcterms:created>
  <dcterms:modified xsi:type="dcterms:W3CDTF">2023-05-02T07:28:00Z</dcterms:modified>
</cp:coreProperties>
</file>