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C2" w:rsidRPr="00513ABA" w:rsidRDefault="00B645C2" w:rsidP="005C7FF4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titul-p2" style="position:absolute;left:0;text-align:left;margin-left:203.5pt;margin-top:-9pt;width:61.7pt;height:1in;z-index:251658240;visibility:visible">
            <v:imagedata r:id="rId7" o:title=""/>
            <w10:wrap type="topAndBottom"/>
          </v:shape>
        </w:pict>
      </w: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</w:t>
      </w:r>
      <w:r>
        <w:rPr>
          <w:b/>
          <w:bCs/>
          <w:color w:val="000000"/>
          <w:sz w:val="24"/>
          <w:szCs w:val="24"/>
        </w:rPr>
        <w:t xml:space="preserve"> </w:t>
      </w:r>
      <w:r w:rsidRPr="00513ABA">
        <w:rPr>
          <w:b/>
          <w:bCs/>
          <w:color w:val="000000"/>
          <w:sz w:val="24"/>
          <w:szCs w:val="24"/>
        </w:rPr>
        <w:t xml:space="preserve"> </w:t>
      </w:r>
    </w:p>
    <w:p w:rsidR="00B645C2" w:rsidRPr="00DA39DE" w:rsidRDefault="00B645C2" w:rsidP="005C7FF4">
      <w:pPr>
        <w:spacing w:after="0" w:line="240" w:lineRule="auto"/>
        <w:rPr>
          <w:b/>
          <w:bCs/>
          <w:sz w:val="24"/>
          <w:szCs w:val="24"/>
        </w:rPr>
      </w:pPr>
      <w:r w:rsidRPr="00DA39DE">
        <w:rPr>
          <w:b/>
          <w:bCs/>
          <w:sz w:val="24"/>
          <w:szCs w:val="24"/>
        </w:rPr>
        <w:t xml:space="preserve">           Республика Бурятия                                                             Буряад Улас</w:t>
      </w:r>
    </w:p>
    <w:p w:rsidR="00B645C2" w:rsidRPr="00DA39DE" w:rsidRDefault="00B645C2" w:rsidP="005C7FF4">
      <w:pPr>
        <w:spacing w:after="0" w:line="240" w:lineRule="auto"/>
        <w:rPr>
          <w:b/>
          <w:bCs/>
          <w:sz w:val="24"/>
          <w:szCs w:val="24"/>
        </w:rPr>
      </w:pPr>
      <w:r w:rsidRPr="00DA39DE">
        <w:rPr>
          <w:b/>
          <w:bCs/>
          <w:sz w:val="24"/>
          <w:szCs w:val="24"/>
        </w:rPr>
        <w:t xml:space="preserve">Муниципальное казенное учреждение                </w:t>
      </w:r>
      <w:r w:rsidRPr="00DA39DE">
        <w:rPr>
          <w:b/>
          <w:sz w:val="24"/>
          <w:szCs w:val="24"/>
        </w:rPr>
        <w:t>Нютагай засагай һангай эмхи зургаан</w:t>
      </w:r>
    </w:p>
    <w:p w:rsidR="00B645C2" w:rsidRPr="00DA39DE" w:rsidRDefault="00B645C2" w:rsidP="005C7FF4">
      <w:pPr>
        <w:spacing w:after="0" w:line="240" w:lineRule="auto"/>
        <w:rPr>
          <w:b/>
          <w:bCs/>
          <w:sz w:val="24"/>
          <w:szCs w:val="24"/>
        </w:rPr>
      </w:pPr>
      <w:r w:rsidRPr="00DA39DE">
        <w:rPr>
          <w:b/>
          <w:bCs/>
          <w:sz w:val="24"/>
          <w:szCs w:val="24"/>
        </w:rPr>
        <w:t xml:space="preserve">              Администрация                                                 </w:t>
      </w:r>
      <w:r>
        <w:rPr>
          <w:b/>
          <w:sz w:val="24"/>
          <w:szCs w:val="24"/>
        </w:rPr>
        <w:t>«Десятниковское</w:t>
      </w:r>
      <w:r w:rsidRPr="00DA39DE">
        <w:rPr>
          <w:b/>
          <w:sz w:val="24"/>
          <w:szCs w:val="24"/>
        </w:rPr>
        <w:t>» сомоной</w:t>
      </w:r>
    </w:p>
    <w:p w:rsidR="00B645C2" w:rsidRPr="00DA39DE" w:rsidRDefault="00B645C2" w:rsidP="005C7FF4">
      <w:pPr>
        <w:keepNext/>
        <w:spacing w:after="0" w:line="240" w:lineRule="auto"/>
        <w:outlineLvl w:val="3"/>
        <w:rPr>
          <w:b/>
          <w:bCs/>
          <w:sz w:val="24"/>
          <w:szCs w:val="24"/>
        </w:rPr>
      </w:pPr>
      <w:r w:rsidRPr="00DA39DE">
        <w:rPr>
          <w:b/>
          <w:bCs/>
          <w:sz w:val="24"/>
          <w:szCs w:val="24"/>
        </w:rPr>
        <w:t xml:space="preserve">   Муниципального образования                                 </w:t>
      </w:r>
      <w:r w:rsidRPr="00DA39DE">
        <w:rPr>
          <w:b/>
          <w:sz w:val="24"/>
          <w:szCs w:val="24"/>
        </w:rPr>
        <w:t>нютагай засагай байгууламжын</w:t>
      </w:r>
    </w:p>
    <w:p w:rsidR="00B645C2" w:rsidRPr="00DA39DE" w:rsidRDefault="00B645C2" w:rsidP="005C7FF4">
      <w:pPr>
        <w:keepNext/>
        <w:spacing w:after="0" w:line="240" w:lineRule="auto"/>
        <w:outlineLvl w:val="3"/>
        <w:rPr>
          <w:b/>
          <w:bCs/>
          <w:sz w:val="24"/>
          <w:szCs w:val="24"/>
        </w:rPr>
      </w:pPr>
      <w:r w:rsidRPr="00DA39DE">
        <w:rPr>
          <w:b/>
          <w:bCs/>
          <w:sz w:val="24"/>
          <w:szCs w:val="24"/>
        </w:rPr>
        <w:t xml:space="preserve">            сельского поселения </w:t>
      </w:r>
      <w:r w:rsidRPr="00DA39DE">
        <w:rPr>
          <w:b/>
          <w:sz w:val="24"/>
          <w:szCs w:val="24"/>
        </w:rPr>
        <w:t xml:space="preserve">                                                            Захиргаан</w:t>
      </w:r>
    </w:p>
    <w:p w:rsidR="00B645C2" w:rsidRPr="00DA39DE" w:rsidRDefault="00B645C2" w:rsidP="005C7FF4">
      <w:pPr>
        <w:tabs>
          <w:tab w:val="left" w:pos="5103"/>
          <w:tab w:val="left" w:pos="5812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«Десятниковское</w:t>
      </w:r>
      <w:r w:rsidRPr="00DA39DE">
        <w:rPr>
          <w:b/>
          <w:bCs/>
          <w:sz w:val="24"/>
          <w:szCs w:val="24"/>
        </w:rPr>
        <w:t xml:space="preserve">»                                                          </w:t>
      </w:r>
    </w:p>
    <w:p w:rsidR="00B645C2" w:rsidRPr="002B6307" w:rsidRDefault="00B645C2" w:rsidP="005C7FF4">
      <w:pPr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 w:rsidRPr="007C3638">
        <w:rPr>
          <w:b/>
          <w:bCs/>
          <w:sz w:val="24"/>
          <w:szCs w:val="24"/>
        </w:rPr>
        <w:t xml:space="preserve">                                             </w:t>
      </w:r>
    </w:p>
    <w:p w:rsidR="00B645C2" w:rsidRPr="002B6307" w:rsidRDefault="00B645C2" w:rsidP="005C7FF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B645C2" w:rsidRPr="002B6307" w:rsidRDefault="00B645C2" w:rsidP="005C7FF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B645C2" w:rsidRPr="00C1665E" w:rsidRDefault="00B645C2" w:rsidP="005C7FF4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2B6307">
        <w:rPr>
          <w:b/>
          <w:color w:val="000000"/>
          <w:sz w:val="24"/>
          <w:szCs w:val="24"/>
        </w:rPr>
        <w:t xml:space="preserve">ПОСТАНОВЛЕНИЕ </w:t>
      </w:r>
    </w:p>
    <w:p w:rsidR="00B645C2" w:rsidRPr="00553EB2" w:rsidRDefault="00B645C2" w:rsidP="005C7FF4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75"/>
        </w:tabs>
        <w:spacing w:line="360" w:lineRule="auto"/>
        <w:contextualSpacing/>
        <w:jc w:val="both"/>
        <w:rPr>
          <w:sz w:val="24"/>
          <w:szCs w:val="24"/>
        </w:rPr>
      </w:pPr>
      <w:r w:rsidRPr="00E92D06">
        <w:rPr>
          <w:sz w:val="24"/>
          <w:szCs w:val="24"/>
        </w:rPr>
        <w:t>«</w:t>
      </w:r>
      <w:r>
        <w:rPr>
          <w:sz w:val="24"/>
          <w:szCs w:val="24"/>
        </w:rPr>
        <w:t>30</w:t>
      </w:r>
      <w:r w:rsidRPr="00E92D06">
        <w:rPr>
          <w:sz w:val="24"/>
          <w:szCs w:val="24"/>
        </w:rPr>
        <w:t>»</w:t>
      </w:r>
      <w:r>
        <w:rPr>
          <w:sz w:val="24"/>
          <w:szCs w:val="24"/>
        </w:rPr>
        <w:t xml:space="preserve"> ноября</w:t>
      </w:r>
      <w:r w:rsidRPr="00E92D06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E92D06">
        <w:rPr>
          <w:sz w:val="24"/>
          <w:szCs w:val="24"/>
        </w:rPr>
        <w:t>г.</w:t>
      </w:r>
      <w:r>
        <w:rPr>
          <w:sz w:val="24"/>
          <w:szCs w:val="24"/>
        </w:rPr>
        <w:tab/>
        <w:t xml:space="preserve">                                                                           №24</w:t>
      </w:r>
    </w:p>
    <w:p w:rsidR="00B645C2" w:rsidRPr="00C1665E" w:rsidRDefault="00B645C2" w:rsidP="005C7FF4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70"/>
        </w:tabs>
        <w:spacing w:line="360" w:lineRule="auto"/>
        <w:contextualSpacing/>
        <w:rPr>
          <w:bCs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с. Десятниково</w:t>
      </w:r>
    </w:p>
    <w:p w:rsidR="00B645C2" w:rsidRPr="00513ABA" w:rsidRDefault="00B645C2" w:rsidP="007C3D49">
      <w:pPr>
        <w:shd w:val="clear" w:color="auto" w:fill="FFFFFF"/>
        <w:spacing w:after="0" w:line="240" w:lineRule="auto"/>
        <w:jc w:val="right"/>
        <w:outlineLvl w:val="2"/>
        <w:rPr>
          <w:b/>
          <w:bCs/>
          <w:color w:val="000000"/>
          <w:sz w:val="24"/>
          <w:szCs w:val="24"/>
        </w:rPr>
      </w:pPr>
      <w:r w:rsidRPr="00513ABA">
        <w:rPr>
          <w:color w:val="2D2D2D"/>
          <w:spacing w:val="2"/>
          <w:sz w:val="24"/>
          <w:szCs w:val="24"/>
        </w:rPr>
        <w:tab/>
      </w:r>
    </w:p>
    <w:p w:rsidR="00B645C2" w:rsidRPr="005C7FF4" w:rsidRDefault="00B645C2" w:rsidP="007C3D49">
      <w:pPr>
        <w:shd w:val="clear" w:color="auto" w:fill="FFFFFF"/>
        <w:tabs>
          <w:tab w:val="left" w:pos="8095"/>
        </w:tabs>
        <w:spacing w:after="0" w:line="240" w:lineRule="auto"/>
        <w:jc w:val="center"/>
        <w:rPr>
          <w:bCs/>
          <w:color w:val="000000"/>
          <w:spacing w:val="7"/>
          <w:sz w:val="24"/>
          <w:szCs w:val="24"/>
        </w:rPr>
      </w:pPr>
      <w:r w:rsidRPr="005C7FF4">
        <w:rPr>
          <w:bCs/>
          <w:color w:val="000000"/>
          <w:spacing w:val="5"/>
          <w:sz w:val="24"/>
          <w:szCs w:val="24"/>
        </w:rPr>
        <w:t xml:space="preserve">Об утверждении Плана мероприятий («дорожной </w:t>
      </w:r>
      <w:r w:rsidRPr="005C7FF4">
        <w:rPr>
          <w:bCs/>
          <w:color w:val="000000"/>
          <w:spacing w:val="7"/>
          <w:sz w:val="24"/>
          <w:szCs w:val="24"/>
        </w:rPr>
        <w:t>карты») по повышению значений показателей доступности для инвалидов объектов и услуг в муниципальном образовании  сельского поселения «</w:t>
      </w:r>
      <w:r>
        <w:rPr>
          <w:bCs/>
          <w:color w:val="000000"/>
          <w:spacing w:val="7"/>
          <w:sz w:val="24"/>
          <w:szCs w:val="24"/>
        </w:rPr>
        <w:t>Десятниковское</w:t>
      </w:r>
      <w:r w:rsidRPr="005C7FF4">
        <w:rPr>
          <w:bCs/>
          <w:color w:val="000000"/>
          <w:spacing w:val="7"/>
          <w:sz w:val="24"/>
          <w:szCs w:val="24"/>
        </w:rPr>
        <w:t xml:space="preserve">»  </w:t>
      </w:r>
    </w:p>
    <w:p w:rsidR="00B645C2" w:rsidRPr="005C7FF4" w:rsidRDefault="00B645C2" w:rsidP="007C3D49">
      <w:pPr>
        <w:shd w:val="clear" w:color="auto" w:fill="FFFFFF"/>
        <w:tabs>
          <w:tab w:val="left" w:pos="8095"/>
        </w:tabs>
        <w:spacing w:after="0" w:line="240" w:lineRule="auto"/>
        <w:jc w:val="center"/>
        <w:rPr>
          <w:sz w:val="24"/>
          <w:szCs w:val="24"/>
        </w:rPr>
      </w:pPr>
      <w:r w:rsidRPr="005C7FF4">
        <w:rPr>
          <w:bCs/>
          <w:color w:val="000000"/>
          <w:spacing w:val="7"/>
          <w:sz w:val="24"/>
          <w:szCs w:val="24"/>
        </w:rPr>
        <w:t xml:space="preserve">на </w:t>
      </w:r>
      <w:r w:rsidRPr="005C7FF4">
        <w:rPr>
          <w:bCs/>
          <w:color w:val="000000"/>
          <w:spacing w:val="15"/>
          <w:sz w:val="24"/>
          <w:szCs w:val="24"/>
        </w:rPr>
        <w:t>2022-2030 годы</w:t>
      </w:r>
    </w:p>
    <w:p w:rsidR="00B645C2" w:rsidRPr="005C7FF4" w:rsidRDefault="00B645C2" w:rsidP="007C3D49">
      <w:pPr>
        <w:shd w:val="clear" w:color="auto" w:fill="FFFFFF"/>
        <w:spacing w:after="0" w:line="240" w:lineRule="auto"/>
        <w:ind w:firstLine="511"/>
        <w:jc w:val="center"/>
        <w:rPr>
          <w:color w:val="000000"/>
          <w:spacing w:val="7"/>
          <w:sz w:val="24"/>
          <w:szCs w:val="24"/>
        </w:rPr>
      </w:pPr>
    </w:p>
    <w:p w:rsidR="00B645C2" w:rsidRDefault="00B645C2" w:rsidP="00B110DF">
      <w:pPr>
        <w:shd w:val="clear" w:color="auto" w:fill="FFFFFF"/>
        <w:spacing w:after="0" w:line="240" w:lineRule="auto"/>
        <w:ind w:firstLine="511"/>
        <w:jc w:val="both"/>
        <w:rPr>
          <w:color w:val="000000"/>
          <w:spacing w:val="6"/>
          <w:sz w:val="24"/>
          <w:szCs w:val="24"/>
        </w:rPr>
      </w:pPr>
      <w:r w:rsidRPr="005C7FF4">
        <w:rPr>
          <w:color w:val="000000"/>
          <w:spacing w:val="7"/>
          <w:sz w:val="24"/>
          <w:szCs w:val="24"/>
        </w:rPr>
        <w:t xml:space="preserve">        В соответствии с пунктом 3 постановления Правительства Российской </w:t>
      </w:r>
      <w:r w:rsidRPr="005C7FF4">
        <w:rPr>
          <w:color w:val="000000"/>
          <w:spacing w:val="11"/>
          <w:sz w:val="24"/>
          <w:szCs w:val="24"/>
        </w:rPr>
        <w:t xml:space="preserve">Федерации от </w:t>
      </w:r>
      <w:r w:rsidRPr="005C7FF4">
        <w:rPr>
          <w:iCs/>
          <w:color w:val="000000"/>
          <w:spacing w:val="11"/>
          <w:sz w:val="24"/>
          <w:szCs w:val="24"/>
        </w:rPr>
        <w:t>17</w:t>
      </w:r>
      <w:r w:rsidRPr="005C7FF4">
        <w:rPr>
          <w:i/>
          <w:iCs/>
          <w:color w:val="000000"/>
          <w:spacing w:val="11"/>
          <w:sz w:val="24"/>
          <w:szCs w:val="24"/>
        </w:rPr>
        <w:t xml:space="preserve"> </w:t>
      </w:r>
      <w:r w:rsidRPr="005C7FF4">
        <w:rPr>
          <w:color w:val="000000"/>
          <w:spacing w:val="11"/>
          <w:sz w:val="24"/>
          <w:szCs w:val="24"/>
        </w:rPr>
        <w:t xml:space="preserve">июня 2015 года № 599 «О порядке и сроках разработки </w:t>
      </w:r>
      <w:r w:rsidRPr="005C7FF4">
        <w:rPr>
          <w:color w:val="000000"/>
          <w:spacing w:val="6"/>
          <w:sz w:val="24"/>
          <w:szCs w:val="24"/>
        </w:rPr>
        <w:t xml:space="preserve">федеральными органами исполнительной власти, органами исполнительной власти </w:t>
      </w:r>
      <w:r w:rsidRPr="005C7FF4">
        <w:rPr>
          <w:color w:val="000000"/>
          <w:spacing w:val="8"/>
          <w:sz w:val="24"/>
          <w:szCs w:val="24"/>
        </w:rPr>
        <w:t xml:space="preserve">субъектов Российской Федерации, органами местного самоуправления мероприятий по повышению значений показателей доступности для инвалидов </w:t>
      </w:r>
      <w:r w:rsidRPr="005C7FF4">
        <w:rPr>
          <w:color w:val="000000"/>
          <w:spacing w:val="5"/>
          <w:sz w:val="24"/>
          <w:szCs w:val="24"/>
        </w:rPr>
        <w:t xml:space="preserve">объектов и услуг в установленных сферах деятельности», поручением Председателя </w:t>
      </w:r>
      <w:r w:rsidRPr="005C7FF4">
        <w:rPr>
          <w:color w:val="000000"/>
          <w:spacing w:val="7"/>
          <w:sz w:val="24"/>
          <w:szCs w:val="24"/>
        </w:rPr>
        <w:t xml:space="preserve">Правительства Российской Федерации Д.А. Медведева от 12 декабря 2014 года № </w:t>
      </w:r>
      <w:r w:rsidRPr="005C7FF4">
        <w:rPr>
          <w:color w:val="000000"/>
          <w:spacing w:val="6"/>
          <w:sz w:val="24"/>
          <w:szCs w:val="24"/>
        </w:rPr>
        <w:t xml:space="preserve">ДМ-П12-9175, а также организационно-методическими рекомендациями Министерства труда и социальной защиты Российской Федерации от 17 марта 2015 </w:t>
      </w:r>
      <w:r w:rsidRPr="005C7FF4">
        <w:rPr>
          <w:color w:val="000000"/>
          <w:spacing w:val="9"/>
          <w:sz w:val="24"/>
          <w:szCs w:val="24"/>
        </w:rPr>
        <w:t xml:space="preserve">года № 13-6/10/П-1369 о разработке комплекса мероприятий по повышению </w:t>
      </w:r>
      <w:r w:rsidRPr="005C7FF4">
        <w:rPr>
          <w:color w:val="000000"/>
          <w:spacing w:val="7"/>
          <w:sz w:val="24"/>
          <w:szCs w:val="24"/>
        </w:rPr>
        <w:t xml:space="preserve">значений показателей доступности для инвалидов и других маломобильных групп </w:t>
      </w:r>
      <w:r w:rsidRPr="005C7FF4">
        <w:rPr>
          <w:color w:val="000000"/>
          <w:spacing w:val="5"/>
          <w:sz w:val="24"/>
          <w:szCs w:val="24"/>
        </w:rPr>
        <w:t xml:space="preserve">населения объектов и услуг в сфере полномочий органов местного самоуправления, </w:t>
      </w:r>
      <w:r w:rsidRPr="005C7FF4">
        <w:rPr>
          <w:color w:val="000000"/>
          <w:spacing w:val="6"/>
          <w:sz w:val="24"/>
          <w:szCs w:val="24"/>
        </w:rPr>
        <w:t xml:space="preserve">установленных Федеральным законом от 6 октября 2003 года № 131-ФЗ «Об общих </w:t>
      </w:r>
      <w:r w:rsidRPr="005C7FF4">
        <w:rPr>
          <w:color w:val="000000"/>
          <w:spacing w:val="7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Pr="005C7FF4">
        <w:rPr>
          <w:color w:val="000000"/>
          <w:spacing w:val="6"/>
          <w:sz w:val="24"/>
          <w:szCs w:val="24"/>
        </w:rPr>
        <w:t>руководствуясь Уставом  муниципального образования сельского поселени</w:t>
      </w:r>
      <w:r>
        <w:rPr>
          <w:color w:val="000000"/>
          <w:spacing w:val="6"/>
          <w:sz w:val="24"/>
          <w:szCs w:val="24"/>
        </w:rPr>
        <w:t>я «</w:t>
      </w:r>
      <w:r>
        <w:rPr>
          <w:bCs/>
          <w:color w:val="000000"/>
          <w:spacing w:val="7"/>
          <w:sz w:val="24"/>
          <w:szCs w:val="24"/>
        </w:rPr>
        <w:t>Десятниковское</w:t>
      </w:r>
      <w:r w:rsidRPr="005C7FF4">
        <w:rPr>
          <w:color w:val="000000"/>
          <w:spacing w:val="6"/>
          <w:sz w:val="24"/>
          <w:szCs w:val="24"/>
        </w:rPr>
        <w:t xml:space="preserve">»,  Администрация </w:t>
      </w:r>
      <w:r>
        <w:rPr>
          <w:color w:val="000000"/>
          <w:spacing w:val="6"/>
          <w:sz w:val="24"/>
          <w:szCs w:val="24"/>
        </w:rPr>
        <w:t>МО СП «</w:t>
      </w:r>
      <w:r>
        <w:rPr>
          <w:bCs/>
          <w:color w:val="000000"/>
          <w:spacing w:val="7"/>
          <w:sz w:val="24"/>
          <w:szCs w:val="24"/>
        </w:rPr>
        <w:t>Десятниковское</w:t>
      </w:r>
      <w:r w:rsidRPr="005C7FF4">
        <w:rPr>
          <w:color w:val="000000"/>
          <w:spacing w:val="6"/>
          <w:sz w:val="24"/>
          <w:szCs w:val="24"/>
        </w:rPr>
        <w:t xml:space="preserve">»,   </w:t>
      </w:r>
    </w:p>
    <w:p w:rsidR="00B645C2" w:rsidRPr="005C7FF4" w:rsidRDefault="00B645C2" w:rsidP="00B110DF">
      <w:pPr>
        <w:shd w:val="clear" w:color="auto" w:fill="FFFFFF"/>
        <w:spacing w:after="0" w:line="240" w:lineRule="auto"/>
        <w:ind w:firstLine="511"/>
        <w:jc w:val="both"/>
        <w:rPr>
          <w:b/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                                     </w:t>
      </w:r>
      <w:r w:rsidRPr="005C7FF4">
        <w:rPr>
          <w:b/>
          <w:color w:val="000000"/>
          <w:spacing w:val="6"/>
          <w:sz w:val="24"/>
          <w:szCs w:val="24"/>
        </w:rPr>
        <w:t>П О С Т А Н О В Л Я Е Т:</w:t>
      </w:r>
    </w:p>
    <w:p w:rsidR="00B645C2" w:rsidRPr="00EB320B" w:rsidRDefault="00B645C2" w:rsidP="00EB320B">
      <w:pPr>
        <w:widowControl w:val="0"/>
        <w:numPr>
          <w:ilvl w:val="0"/>
          <w:numId w:val="1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1076"/>
        <w:jc w:val="both"/>
        <w:rPr>
          <w:color w:val="000000"/>
          <w:spacing w:val="-34"/>
          <w:sz w:val="24"/>
          <w:szCs w:val="24"/>
        </w:rPr>
      </w:pPr>
      <w:r w:rsidRPr="005C7FF4">
        <w:rPr>
          <w:color w:val="000000"/>
          <w:spacing w:val="6"/>
          <w:sz w:val="24"/>
          <w:szCs w:val="24"/>
        </w:rPr>
        <w:t xml:space="preserve">Утвердить План мероприятий («дорожную карту») по повышению значений </w:t>
      </w:r>
      <w:r w:rsidRPr="005C7FF4">
        <w:rPr>
          <w:color w:val="000000"/>
          <w:spacing w:val="5"/>
          <w:sz w:val="24"/>
          <w:szCs w:val="24"/>
        </w:rPr>
        <w:t xml:space="preserve">показателей доступности  для инвалидов объектов   и    услуг    в   муниципальном образовании </w:t>
      </w:r>
      <w:r w:rsidRPr="005C7FF4">
        <w:rPr>
          <w:color w:val="000000"/>
          <w:spacing w:val="6"/>
          <w:sz w:val="24"/>
          <w:szCs w:val="24"/>
        </w:rPr>
        <w:t>сел</w:t>
      </w:r>
      <w:r>
        <w:rPr>
          <w:color w:val="000000"/>
          <w:spacing w:val="6"/>
          <w:sz w:val="24"/>
          <w:szCs w:val="24"/>
        </w:rPr>
        <w:t>ьского поселения «</w:t>
      </w:r>
      <w:r>
        <w:rPr>
          <w:bCs/>
          <w:color w:val="000000"/>
          <w:spacing w:val="7"/>
          <w:sz w:val="24"/>
          <w:szCs w:val="24"/>
        </w:rPr>
        <w:t>Десятниковское</w:t>
      </w:r>
      <w:r w:rsidRPr="005C7FF4">
        <w:rPr>
          <w:color w:val="000000"/>
          <w:spacing w:val="6"/>
          <w:sz w:val="24"/>
          <w:szCs w:val="24"/>
        </w:rPr>
        <w:t>» на 2022 - 2030</w:t>
      </w:r>
      <w:r>
        <w:rPr>
          <w:color w:val="000000"/>
          <w:spacing w:val="6"/>
          <w:sz w:val="24"/>
          <w:szCs w:val="24"/>
        </w:rPr>
        <w:t xml:space="preserve"> годы</w:t>
      </w:r>
    </w:p>
    <w:p w:rsidR="00B645C2" w:rsidRPr="00EB320B" w:rsidRDefault="00B645C2" w:rsidP="00EB320B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34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(приложение </w:t>
      </w:r>
      <w:r w:rsidRPr="00EB320B">
        <w:rPr>
          <w:color w:val="000000"/>
          <w:spacing w:val="6"/>
          <w:sz w:val="24"/>
          <w:szCs w:val="24"/>
        </w:rPr>
        <w:t>1).</w:t>
      </w:r>
    </w:p>
    <w:p w:rsidR="00B645C2" w:rsidRDefault="00B645C2" w:rsidP="00406E4E">
      <w:pPr>
        <w:spacing w:after="0" w:line="240" w:lineRule="auto"/>
        <w:jc w:val="both"/>
        <w:rPr>
          <w:sz w:val="24"/>
          <w:szCs w:val="24"/>
        </w:rPr>
      </w:pPr>
      <w:r w:rsidRPr="005C7FF4">
        <w:rPr>
          <w:sz w:val="24"/>
          <w:szCs w:val="24"/>
        </w:rPr>
        <w:t xml:space="preserve">     </w:t>
      </w:r>
      <w:r w:rsidRPr="005C7F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5C7FF4">
        <w:rPr>
          <w:sz w:val="24"/>
          <w:szCs w:val="24"/>
        </w:rPr>
        <w:t xml:space="preserve">2. </w:t>
      </w:r>
      <w:r>
        <w:rPr>
          <w:sz w:val="24"/>
          <w:szCs w:val="24"/>
        </w:rPr>
        <w:t>Обнародовать настоящее постановление на информационных стендах поселения и на официальном сайте  Администрации муниципального образования сельского поселения «</w:t>
      </w:r>
      <w:r>
        <w:rPr>
          <w:bCs/>
          <w:color w:val="000000"/>
          <w:spacing w:val="7"/>
          <w:sz w:val="24"/>
          <w:szCs w:val="24"/>
        </w:rPr>
        <w:t>Десятниковское</w:t>
      </w:r>
      <w:r>
        <w:rPr>
          <w:sz w:val="24"/>
          <w:szCs w:val="24"/>
        </w:rPr>
        <w:t>».</w:t>
      </w:r>
      <w:r w:rsidRPr="005C7FF4">
        <w:rPr>
          <w:sz w:val="24"/>
          <w:szCs w:val="24"/>
        </w:rPr>
        <w:t xml:space="preserve">    </w:t>
      </w:r>
      <w:r w:rsidRPr="005C7FF4">
        <w:rPr>
          <w:sz w:val="24"/>
          <w:szCs w:val="24"/>
        </w:rPr>
        <w:tab/>
      </w:r>
    </w:p>
    <w:p w:rsidR="00B645C2" w:rsidRDefault="00B645C2" w:rsidP="005C7F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5C7FF4">
        <w:rPr>
          <w:sz w:val="24"/>
          <w:szCs w:val="24"/>
        </w:rPr>
        <w:t xml:space="preserve">3. Контроль за </w:t>
      </w:r>
      <w:r>
        <w:rPr>
          <w:sz w:val="24"/>
          <w:szCs w:val="24"/>
        </w:rPr>
        <w:t>исполнением данного постановления</w:t>
      </w:r>
      <w:r w:rsidRPr="005C7FF4">
        <w:rPr>
          <w:sz w:val="24"/>
          <w:szCs w:val="24"/>
        </w:rPr>
        <w:t xml:space="preserve"> оставляю за собой.</w:t>
      </w:r>
    </w:p>
    <w:p w:rsidR="00B645C2" w:rsidRPr="005C7FF4" w:rsidRDefault="00B645C2" w:rsidP="005C7FF4">
      <w:pPr>
        <w:spacing w:after="0" w:line="240" w:lineRule="auto"/>
        <w:jc w:val="both"/>
        <w:rPr>
          <w:sz w:val="24"/>
          <w:szCs w:val="24"/>
        </w:rPr>
      </w:pPr>
      <w:r w:rsidRPr="005C7FF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Pr="005C7FF4">
        <w:rPr>
          <w:sz w:val="24"/>
          <w:szCs w:val="24"/>
        </w:rPr>
        <w:t>4. Настоящее постановление вступает в силу с момента обнародования.</w:t>
      </w:r>
    </w:p>
    <w:p w:rsidR="00B645C2" w:rsidRPr="005C7FF4" w:rsidRDefault="00B645C2" w:rsidP="005C7FF4">
      <w:pPr>
        <w:spacing w:after="0" w:line="240" w:lineRule="auto"/>
        <w:rPr>
          <w:sz w:val="24"/>
          <w:szCs w:val="24"/>
        </w:rPr>
      </w:pPr>
    </w:p>
    <w:p w:rsidR="00B645C2" w:rsidRPr="005C7FF4" w:rsidRDefault="00B645C2" w:rsidP="007C3D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И.о.Главы МО СП «</w:t>
      </w:r>
      <w:r>
        <w:rPr>
          <w:bCs/>
          <w:color w:val="000000"/>
          <w:spacing w:val="7"/>
          <w:sz w:val="24"/>
          <w:szCs w:val="24"/>
        </w:rPr>
        <w:t>Десятниковское</w:t>
      </w:r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Н.М.Степанов</w:t>
      </w:r>
    </w:p>
    <w:p w:rsidR="00B645C2" w:rsidRPr="005C7FF4" w:rsidRDefault="00B645C2" w:rsidP="007C3D49">
      <w:pPr>
        <w:tabs>
          <w:tab w:val="left" w:pos="8828"/>
        </w:tabs>
        <w:spacing w:after="0" w:line="240" w:lineRule="auto"/>
        <w:ind w:left="567"/>
        <w:rPr>
          <w:sz w:val="24"/>
          <w:szCs w:val="24"/>
        </w:rPr>
      </w:pPr>
      <w:r w:rsidRPr="005C7FF4">
        <w:rPr>
          <w:sz w:val="24"/>
          <w:szCs w:val="24"/>
        </w:rPr>
        <w:tab/>
      </w:r>
    </w:p>
    <w:p w:rsidR="00B645C2" w:rsidRPr="005C7FF4" w:rsidRDefault="00B645C2" w:rsidP="007C3D49">
      <w:pPr>
        <w:tabs>
          <w:tab w:val="left" w:pos="8828"/>
        </w:tabs>
        <w:spacing w:after="0" w:line="240" w:lineRule="auto"/>
        <w:ind w:left="567"/>
        <w:rPr>
          <w:sz w:val="24"/>
          <w:szCs w:val="24"/>
        </w:rPr>
      </w:pPr>
    </w:p>
    <w:p w:rsidR="00B645C2" w:rsidRDefault="00B645C2" w:rsidP="00EB320B">
      <w:pPr>
        <w:tabs>
          <w:tab w:val="left" w:pos="8828"/>
        </w:tabs>
        <w:spacing w:after="0" w:line="240" w:lineRule="auto"/>
        <w:rPr>
          <w:sz w:val="24"/>
          <w:szCs w:val="24"/>
        </w:rPr>
      </w:pPr>
    </w:p>
    <w:p w:rsidR="00B645C2" w:rsidRDefault="00B645C2" w:rsidP="00EB320B">
      <w:pPr>
        <w:tabs>
          <w:tab w:val="left" w:pos="8828"/>
        </w:tabs>
        <w:spacing w:after="0" w:line="240" w:lineRule="auto"/>
        <w:rPr>
          <w:sz w:val="28"/>
          <w:szCs w:val="28"/>
        </w:rPr>
      </w:pPr>
    </w:p>
    <w:p w:rsidR="00B645C2" w:rsidRDefault="00B645C2" w:rsidP="001E3C79">
      <w:pPr>
        <w:spacing w:after="0" w:line="240" w:lineRule="auto"/>
        <w:ind w:left="567"/>
        <w:jc w:val="right"/>
        <w:rPr>
          <w:sz w:val="28"/>
          <w:szCs w:val="28"/>
        </w:rPr>
      </w:pPr>
      <w:r w:rsidRPr="001E3C79">
        <w:rPr>
          <w:sz w:val="28"/>
          <w:szCs w:val="28"/>
        </w:rPr>
        <w:t>приложение 1</w:t>
      </w:r>
    </w:p>
    <w:p w:rsidR="00B645C2" w:rsidRDefault="00B645C2" w:rsidP="001E3C79">
      <w:pPr>
        <w:spacing w:after="0" w:line="240" w:lineRule="auto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45C2" w:rsidRPr="00F60A75" w:rsidRDefault="00B645C2" w:rsidP="007C3D49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B110DF">
        <w:rPr>
          <w:sz w:val="24"/>
          <w:szCs w:val="24"/>
        </w:rPr>
        <w:t>УТВЕРЖДЕН</w:t>
      </w:r>
    </w:p>
    <w:p w:rsidR="00B645C2" w:rsidRDefault="00B645C2" w:rsidP="00EB320B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B110DF">
        <w:rPr>
          <w:sz w:val="24"/>
          <w:szCs w:val="24"/>
        </w:rPr>
        <w:t>Постановлением Администрации</w:t>
      </w:r>
      <w:r>
        <w:rPr>
          <w:sz w:val="24"/>
          <w:szCs w:val="24"/>
        </w:rPr>
        <w:t xml:space="preserve"> </w:t>
      </w:r>
    </w:p>
    <w:p w:rsidR="00B645C2" w:rsidRPr="00B110DF" w:rsidRDefault="00B645C2" w:rsidP="00EB320B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муниципального образования</w:t>
      </w:r>
    </w:p>
    <w:p w:rsidR="00B645C2" w:rsidRPr="007C3D49" w:rsidRDefault="00B645C2" w:rsidP="00EB320B">
      <w:pPr>
        <w:widowControl w:val="0"/>
        <w:autoSpaceDE w:val="0"/>
        <w:autoSpaceDN w:val="0"/>
        <w:adjustRightInd w:val="0"/>
        <w:spacing w:after="0" w:line="240" w:lineRule="auto"/>
        <w:ind w:left="4332" w:firstLine="708"/>
        <w:jc w:val="right"/>
        <w:rPr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        </w:t>
      </w:r>
      <w:r w:rsidRPr="007C3D49">
        <w:rPr>
          <w:color w:val="000000"/>
          <w:spacing w:val="6"/>
          <w:sz w:val="24"/>
          <w:szCs w:val="24"/>
        </w:rPr>
        <w:t>сел</w:t>
      </w:r>
      <w:r>
        <w:rPr>
          <w:color w:val="000000"/>
          <w:spacing w:val="6"/>
          <w:sz w:val="24"/>
          <w:szCs w:val="24"/>
        </w:rPr>
        <w:t>ьского поселения «</w:t>
      </w:r>
      <w:r>
        <w:rPr>
          <w:bCs/>
          <w:color w:val="000000"/>
          <w:spacing w:val="7"/>
          <w:sz w:val="24"/>
          <w:szCs w:val="24"/>
        </w:rPr>
        <w:t>Десятниковское</w:t>
      </w:r>
      <w:r w:rsidRPr="007C3D49">
        <w:rPr>
          <w:color w:val="000000"/>
          <w:spacing w:val="6"/>
          <w:sz w:val="24"/>
          <w:szCs w:val="24"/>
        </w:rPr>
        <w:t>»</w:t>
      </w:r>
    </w:p>
    <w:p w:rsidR="00B645C2" w:rsidRPr="00C527C6" w:rsidRDefault="00B645C2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B645C2" w:rsidRPr="00EB320B" w:rsidRDefault="00B645C2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bookmarkStart w:id="0" w:name="Par35"/>
      <w:bookmarkEnd w:id="0"/>
      <w:r w:rsidRPr="00EB320B">
        <w:rPr>
          <w:b/>
          <w:sz w:val="24"/>
          <w:szCs w:val="24"/>
        </w:rPr>
        <w:t>ПЛАН МЕРОПРИЯТИЙ</w:t>
      </w:r>
    </w:p>
    <w:p w:rsidR="00B645C2" w:rsidRPr="00EB320B" w:rsidRDefault="00B645C2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EB320B">
        <w:rPr>
          <w:b/>
          <w:sz w:val="24"/>
          <w:szCs w:val="24"/>
        </w:rPr>
        <w:t xml:space="preserve">(«ДОРОЖНАЯ КАРТА») ПО </w:t>
      </w:r>
      <w:r w:rsidRPr="00EB320B">
        <w:rPr>
          <w:b/>
          <w:bCs/>
          <w:sz w:val="24"/>
          <w:szCs w:val="24"/>
        </w:rPr>
        <w:t xml:space="preserve">ПОВЫШЕНИЮ ЗНАЧЕНИЙ </w:t>
      </w:r>
    </w:p>
    <w:p w:rsidR="00B645C2" w:rsidRPr="00C527C6" w:rsidRDefault="00B645C2" w:rsidP="00907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EB320B">
        <w:rPr>
          <w:b/>
          <w:bCs/>
          <w:sz w:val="24"/>
          <w:szCs w:val="24"/>
        </w:rPr>
        <w:t xml:space="preserve">ПОКАЗАТЕЛЕЙ ДОСТУПНОСТИ ДЛЯ ИНВАЛИДОВ ОБЪЕКТОВ И УСЛУГ </w:t>
      </w:r>
      <w:bookmarkStart w:id="1" w:name="_Hlk5017151"/>
      <w:r w:rsidRPr="00EB320B">
        <w:rPr>
          <w:b/>
          <w:bCs/>
          <w:sz w:val="24"/>
          <w:szCs w:val="24"/>
        </w:rPr>
        <w:t>В МУНИЦИПАЛЬНОМ ОБРАЗОВАНИИ СЕЛЬСКОГО ПОСЕЛЕНИЯ</w:t>
      </w:r>
      <w:r>
        <w:rPr>
          <w:b/>
          <w:bCs/>
          <w:sz w:val="28"/>
          <w:szCs w:val="28"/>
        </w:rPr>
        <w:t xml:space="preserve"> «</w:t>
      </w:r>
      <w:r w:rsidRPr="003F4717">
        <w:rPr>
          <w:b/>
          <w:bCs/>
          <w:color w:val="000000"/>
          <w:spacing w:val="7"/>
          <w:sz w:val="24"/>
          <w:szCs w:val="24"/>
        </w:rPr>
        <w:t>Десятниковское</w:t>
      </w:r>
      <w:r>
        <w:rPr>
          <w:b/>
          <w:bCs/>
          <w:sz w:val="28"/>
          <w:szCs w:val="28"/>
        </w:rPr>
        <w:t>» на 2022-2030гг</w:t>
      </w:r>
    </w:p>
    <w:p w:rsidR="00B645C2" w:rsidRPr="00C527C6" w:rsidRDefault="00B645C2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B645C2" w:rsidRPr="00EB320B" w:rsidRDefault="00B645C2" w:rsidP="009077C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bookmarkStart w:id="2" w:name="Par43"/>
      <w:bookmarkEnd w:id="1"/>
      <w:bookmarkEnd w:id="2"/>
      <w:r w:rsidRPr="00EB320B">
        <w:rPr>
          <w:sz w:val="24"/>
          <w:szCs w:val="24"/>
        </w:rPr>
        <w:t>Общее описание Плана мероприятий «Дорожной карты» по повышению значений показателей доступности для инвалидов объектов и услуг в муниципальном образовании сел</w:t>
      </w:r>
      <w:r>
        <w:rPr>
          <w:sz w:val="24"/>
          <w:szCs w:val="24"/>
        </w:rPr>
        <w:t>ьского поселения «</w:t>
      </w:r>
      <w:r>
        <w:rPr>
          <w:bCs/>
          <w:color w:val="000000"/>
          <w:spacing w:val="7"/>
          <w:sz w:val="24"/>
          <w:szCs w:val="24"/>
        </w:rPr>
        <w:t>Десятниковское</w:t>
      </w:r>
      <w:r w:rsidRPr="00EB320B">
        <w:rPr>
          <w:sz w:val="24"/>
          <w:szCs w:val="24"/>
        </w:rPr>
        <w:t xml:space="preserve">» </w:t>
      </w:r>
    </w:p>
    <w:p w:rsidR="00B645C2" w:rsidRPr="00EB320B" w:rsidRDefault="00B645C2" w:rsidP="009077C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sz w:val="24"/>
          <w:szCs w:val="24"/>
        </w:rPr>
      </w:pPr>
      <w:r w:rsidRPr="00EB320B">
        <w:rPr>
          <w:sz w:val="24"/>
          <w:szCs w:val="24"/>
        </w:rPr>
        <w:t>на 2022-2030годы</w:t>
      </w:r>
    </w:p>
    <w:p w:rsidR="00B645C2" w:rsidRPr="00EB320B" w:rsidRDefault="00B645C2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</w:p>
    <w:p w:rsidR="00B645C2" w:rsidRPr="00EB320B" w:rsidRDefault="00B645C2" w:rsidP="00003A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320B">
        <w:rPr>
          <w:rFonts w:ascii="Times New Roman" w:hAnsi="Times New Roman" w:cs="Times New Roman"/>
          <w:sz w:val="24"/>
          <w:szCs w:val="24"/>
        </w:rPr>
        <w:t>1. Реализация настоящего Плана мероприятий («дорожной карты») по повышению значений показателей доступности для инвалидов объектов и в муниципальном образовании сел</w:t>
      </w:r>
      <w:r>
        <w:rPr>
          <w:rFonts w:ascii="Times New Roman" w:hAnsi="Times New Roman" w:cs="Times New Roman"/>
          <w:sz w:val="24"/>
          <w:szCs w:val="24"/>
        </w:rPr>
        <w:t>ьского поселения «</w:t>
      </w:r>
      <w:r>
        <w:rPr>
          <w:bCs/>
          <w:color w:val="000000"/>
          <w:spacing w:val="7"/>
          <w:sz w:val="24"/>
          <w:szCs w:val="24"/>
        </w:rPr>
        <w:t>Десятниковское</w:t>
      </w:r>
      <w:r w:rsidRPr="00EB320B">
        <w:rPr>
          <w:rFonts w:ascii="Times New Roman" w:hAnsi="Times New Roman" w:cs="Times New Roman"/>
          <w:sz w:val="24"/>
          <w:szCs w:val="24"/>
        </w:rPr>
        <w:t xml:space="preserve">» на </w:t>
      </w:r>
      <w:r w:rsidRPr="00EB320B">
        <w:rPr>
          <w:rFonts w:ascii="Times New Roman" w:hAnsi="Times New Roman" w:cs="Times New Roman"/>
          <w:color w:val="000000"/>
          <w:sz w:val="24"/>
          <w:szCs w:val="24"/>
        </w:rPr>
        <w:t xml:space="preserve">2022 - 2030 годы </w:t>
      </w:r>
      <w:r w:rsidRPr="00EB320B">
        <w:rPr>
          <w:rFonts w:ascii="Times New Roman" w:hAnsi="Times New Roman" w:cs="Times New Roman"/>
          <w:sz w:val="24"/>
          <w:szCs w:val="24"/>
        </w:rPr>
        <w:t>(далее соответственно – план, «дорожная карта») направлена на 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– МГН) в муниципальном образовании сельского пос</w:t>
      </w:r>
      <w:r>
        <w:rPr>
          <w:rFonts w:ascii="Times New Roman" w:hAnsi="Times New Roman" w:cs="Times New Roman"/>
          <w:sz w:val="24"/>
          <w:szCs w:val="24"/>
        </w:rPr>
        <w:t>еления «</w:t>
      </w:r>
      <w:r>
        <w:rPr>
          <w:bCs/>
          <w:color w:val="000000"/>
          <w:spacing w:val="7"/>
          <w:sz w:val="24"/>
          <w:szCs w:val="24"/>
        </w:rPr>
        <w:t>Десятниковское</w:t>
      </w:r>
      <w:r w:rsidRPr="00EB320B">
        <w:rPr>
          <w:rFonts w:ascii="Times New Roman" w:hAnsi="Times New Roman" w:cs="Times New Roman"/>
          <w:sz w:val="24"/>
          <w:szCs w:val="24"/>
        </w:rPr>
        <w:t>», преодоление социальной разобщенности в обществе.</w:t>
      </w:r>
    </w:p>
    <w:p w:rsidR="00B645C2" w:rsidRPr="00EB320B" w:rsidRDefault="00B645C2" w:rsidP="00003A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320B">
        <w:rPr>
          <w:rFonts w:ascii="Times New Roman" w:hAnsi="Times New Roman" w:cs="Times New Roman"/>
          <w:sz w:val="24"/>
          <w:szCs w:val="24"/>
        </w:rPr>
        <w:t>2. 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 органов местного самоуправления  муниципального образования сел</w:t>
      </w:r>
      <w:r>
        <w:rPr>
          <w:rFonts w:ascii="Times New Roman" w:hAnsi="Times New Roman" w:cs="Times New Roman"/>
          <w:sz w:val="24"/>
          <w:szCs w:val="24"/>
        </w:rPr>
        <w:t>ьского поселения «</w:t>
      </w:r>
      <w:r>
        <w:rPr>
          <w:bCs/>
          <w:color w:val="000000"/>
          <w:spacing w:val="7"/>
          <w:sz w:val="24"/>
          <w:szCs w:val="24"/>
        </w:rPr>
        <w:t>Десятниковское</w:t>
      </w:r>
      <w:r w:rsidRPr="00EB320B">
        <w:rPr>
          <w:rFonts w:ascii="Times New Roman" w:hAnsi="Times New Roman" w:cs="Times New Roman"/>
          <w:sz w:val="24"/>
          <w:szCs w:val="24"/>
        </w:rPr>
        <w:t>».</w:t>
      </w:r>
    </w:p>
    <w:p w:rsidR="00B645C2" w:rsidRPr="00EB320B" w:rsidRDefault="00B645C2" w:rsidP="00003A6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0B">
        <w:rPr>
          <w:rFonts w:ascii="Times New Roman" w:hAnsi="Times New Roman" w:cs="Times New Roman"/>
          <w:sz w:val="24"/>
          <w:szCs w:val="24"/>
        </w:rPr>
        <w:t>3. Для обеспечения беспрепятственного доступа инвалидов и других МГН к объектам и услугам, предоставляемым населению в сельском поселении,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жизнедеятельности, включая образовательные и медицинские организации, спортивные сооружения, учреждения культуры,  транспорта.</w:t>
      </w:r>
    </w:p>
    <w:p w:rsidR="00B645C2" w:rsidRPr="00EB320B" w:rsidRDefault="00B645C2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EB320B">
        <w:rPr>
          <w:color w:val="000000"/>
          <w:sz w:val="24"/>
          <w:szCs w:val="24"/>
        </w:rPr>
        <w:t>4. «Дорожная карта» предусматривает следующие направления реализации мероприятий:</w:t>
      </w:r>
    </w:p>
    <w:p w:rsidR="00B645C2" w:rsidRPr="00EB320B" w:rsidRDefault="00B645C2" w:rsidP="00003A6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20B">
        <w:rPr>
          <w:rFonts w:ascii="Times New Roman" w:hAnsi="Times New Roman" w:cs="Times New Roman"/>
          <w:color w:val="000000"/>
          <w:sz w:val="24"/>
          <w:szCs w:val="24"/>
        </w:rPr>
        <w:t>1) повышение уровня доступности объектов и услуг в сфере культуры и спорта;</w:t>
      </w:r>
    </w:p>
    <w:p w:rsidR="00B645C2" w:rsidRPr="00EB320B" w:rsidRDefault="00B645C2" w:rsidP="00003A6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20B">
        <w:rPr>
          <w:rFonts w:ascii="Times New Roman" w:hAnsi="Times New Roman" w:cs="Times New Roman"/>
          <w:color w:val="000000"/>
          <w:sz w:val="24"/>
          <w:szCs w:val="24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B645C2" w:rsidRPr="00EB320B" w:rsidRDefault="00B645C2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  <w:lang w:bidi="he-IL"/>
        </w:rPr>
      </w:pPr>
      <w:r w:rsidRPr="00EB320B">
        <w:rPr>
          <w:sz w:val="24"/>
          <w:szCs w:val="24"/>
          <w:lang w:bidi="he-IL"/>
        </w:rPr>
        <w:t xml:space="preserve">5. Реализация мероприятий </w:t>
      </w:r>
      <w:r w:rsidRPr="00EB320B">
        <w:rPr>
          <w:sz w:val="24"/>
          <w:szCs w:val="24"/>
        </w:rPr>
        <w:t xml:space="preserve">«дорожной карты» </w:t>
      </w:r>
      <w:r w:rsidRPr="00EB320B">
        <w:rPr>
          <w:sz w:val="24"/>
          <w:szCs w:val="24"/>
          <w:lang w:bidi="he-IL"/>
        </w:rPr>
        <w:t xml:space="preserve">осуществляется за счет средств федерального бюджета, республиканского бюджета, средств бюджета муниципального образования «Тарбагатайский район», </w:t>
      </w:r>
      <w:r w:rsidRPr="00EB320B">
        <w:rPr>
          <w:sz w:val="24"/>
          <w:szCs w:val="24"/>
        </w:rPr>
        <w:t xml:space="preserve"> муниципального образования сел</w:t>
      </w:r>
      <w:r>
        <w:rPr>
          <w:sz w:val="24"/>
          <w:szCs w:val="24"/>
        </w:rPr>
        <w:t>ьского поселения «</w:t>
      </w:r>
      <w:r>
        <w:rPr>
          <w:bCs/>
          <w:color w:val="000000"/>
          <w:spacing w:val="7"/>
          <w:sz w:val="24"/>
          <w:szCs w:val="24"/>
        </w:rPr>
        <w:t>Десятниковское</w:t>
      </w:r>
      <w:r w:rsidRPr="00EB320B">
        <w:rPr>
          <w:sz w:val="24"/>
          <w:szCs w:val="24"/>
        </w:rPr>
        <w:t>»</w:t>
      </w:r>
      <w:r w:rsidRPr="00EB320B">
        <w:rPr>
          <w:sz w:val="24"/>
          <w:szCs w:val="24"/>
          <w:lang w:bidi="he-IL"/>
        </w:rPr>
        <w:t>, иных источников.</w:t>
      </w:r>
    </w:p>
    <w:p w:rsidR="00B645C2" w:rsidRPr="00EB320B" w:rsidRDefault="00B645C2" w:rsidP="00D21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EB320B">
        <w:rPr>
          <w:color w:val="000000"/>
          <w:sz w:val="24"/>
          <w:szCs w:val="24"/>
        </w:rPr>
        <w:t>6. Мероприятия «дорожной карты» рассчитаны на реализацию в период с 2022 по 2030 годы. В случае невозможности полностью приспособить действующие объекты для нужд инвалидов, осуществляется система оказания им услуг специалистами администрации на дому и по телефону. Данные услуги являются бесплатными.</w:t>
      </w:r>
    </w:p>
    <w:p w:rsidR="00B645C2" w:rsidRDefault="00B645C2" w:rsidP="00406E4E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B645C2" w:rsidRDefault="00B645C2" w:rsidP="00406E4E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B645C2" w:rsidRPr="00EB320B" w:rsidRDefault="00B645C2" w:rsidP="00406E4E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B645C2" w:rsidRPr="00EB320B" w:rsidRDefault="00B645C2" w:rsidP="00D2179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B320B">
        <w:rPr>
          <w:sz w:val="24"/>
          <w:szCs w:val="24"/>
        </w:rPr>
        <w:t>Цели «Дорожной карты»</w:t>
      </w:r>
    </w:p>
    <w:p w:rsidR="00B645C2" w:rsidRPr="00EB320B" w:rsidRDefault="00B645C2" w:rsidP="00D2179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sz w:val="24"/>
          <w:szCs w:val="24"/>
        </w:rPr>
      </w:pPr>
    </w:p>
    <w:p w:rsidR="00B645C2" w:rsidRPr="00EB320B" w:rsidRDefault="00B645C2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EB320B">
        <w:rPr>
          <w:sz w:val="24"/>
          <w:szCs w:val="24"/>
        </w:rPr>
        <w:t>7.  Целями «дорожной карты» являются:</w:t>
      </w:r>
    </w:p>
    <w:p w:rsidR="00B645C2" w:rsidRPr="00EB320B" w:rsidRDefault="00B645C2" w:rsidP="00003A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320B">
        <w:rPr>
          <w:rFonts w:ascii="Times New Roman" w:hAnsi="Times New Roman" w:cs="Times New Roman"/>
          <w:sz w:val="24"/>
          <w:szCs w:val="24"/>
        </w:rPr>
        <w:t>1) повышение уровня доступности объектов и услуг в сфере культуры, физической культуры и спорта;</w:t>
      </w:r>
    </w:p>
    <w:p w:rsidR="00B645C2" w:rsidRPr="00EB320B" w:rsidRDefault="00B645C2" w:rsidP="00003A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320B">
        <w:rPr>
          <w:rFonts w:ascii="Times New Roman" w:hAnsi="Times New Roman" w:cs="Times New Roman"/>
          <w:sz w:val="24"/>
          <w:szCs w:val="24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B645C2" w:rsidRPr="00EB320B" w:rsidRDefault="00B645C2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4"/>
          <w:szCs w:val="24"/>
        </w:rPr>
      </w:pPr>
    </w:p>
    <w:p w:rsidR="00B645C2" w:rsidRPr="00EB320B" w:rsidRDefault="00B645C2" w:rsidP="00D217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4"/>
          <w:szCs w:val="24"/>
        </w:rPr>
      </w:pPr>
      <w:r w:rsidRPr="00EB320B">
        <w:rPr>
          <w:sz w:val="24"/>
          <w:szCs w:val="24"/>
          <w:lang w:val="en-US"/>
        </w:rPr>
        <w:t>III</w:t>
      </w:r>
      <w:r w:rsidRPr="00EB320B">
        <w:rPr>
          <w:sz w:val="24"/>
          <w:szCs w:val="24"/>
        </w:rPr>
        <w:t>. Ожидаемые результаты реализации «Дорожной карты»</w:t>
      </w:r>
    </w:p>
    <w:p w:rsidR="00B645C2" w:rsidRPr="00EB320B" w:rsidRDefault="00B645C2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4"/>
          <w:szCs w:val="24"/>
        </w:rPr>
      </w:pPr>
    </w:p>
    <w:p w:rsidR="00B645C2" w:rsidRPr="00EB320B" w:rsidRDefault="00B645C2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EB320B">
        <w:rPr>
          <w:sz w:val="24"/>
          <w:szCs w:val="24"/>
        </w:rPr>
        <w:t>8. Ожидаемые результаты реализации «дорожной карты»:</w:t>
      </w:r>
    </w:p>
    <w:p w:rsidR="00B645C2" w:rsidRPr="00EB320B" w:rsidRDefault="00B645C2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EB320B">
        <w:rPr>
          <w:sz w:val="24"/>
          <w:szCs w:val="24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:rsidR="00B645C2" w:rsidRPr="00EB320B" w:rsidRDefault="00B645C2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EB320B">
        <w:rPr>
          <w:sz w:val="24"/>
          <w:szCs w:val="24"/>
        </w:rPr>
        <w:t>2) социальная эффективность, которая будет выражаться в снижении социальной напряженности в обществе:</w:t>
      </w:r>
    </w:p>
    <w:p w:rsidR="00B645C2" w:rsidRPr="00EB320B" w:rsidRDefault="00B645C2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EB320B">
        <w:rPr>
          <w:sz w:val="24"/>
          <w:szCs w:val="24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:rsidR="00B645C2" w:rsidRPr="00EB320B" w:rsidRDefault="00B645C2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EB320B">
        <w:rPr>
          <w:sz w:val="24"/>
          <w:szCs w:val="24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:rsidR="00B645C2" w:rsidRPr="00EB320B" w:rsidRDefault="00B645C2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EB320B">
        <w:rPr>
          <w:sz w:val="24"/>
          <w:szCs w:val="24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здоровья;</w:t>
      </w:r>
    </w:p>
    <w:p w:rsidR="00B645C2" w:rsidRPr="00EB320B" w:rsidRDefault="00B645C2" w:rsidP="00003A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4"/>
          <w:szCs w:val="24"/>
        </w:rPr>
      </w:pPr>
    </w:p>
    <w:p w:rsidR="00B645C2" w:rsidRPr="00EB320B" w:rsidRDefault="00B645C2" w:rsidP="00165990">
      <w:pPr>
        <w:spacing w:after="0" w:line="240" w:lineRule="auto"/>
        <w:jc w:val="center"/>
        <w:rPr>
          <w:sz w:val="24"/>
          <w:szCs w:val="24"/>
        </w:rPr>
      </w:pPr>
      <w:r w:rsidRPr="00EB320B">
        <w:rPr>
          <w:sz w:val="24"/>
          <w:szCs w:val="24"/>
          <w:lang w:val="en-US"/>
        </w:rPr>
        <w:t>IV</w:t>
      </w:r>
      <w:r w:rsidRPr="00EB320B">
        <w:rPr>
          <w:sz w:val="24"/>
          <w:szCs w:val="24"/>
        </w:rPr>
        <w:t>. Перечень мероприятий «Дорожной карты»</w:t>
      </w:r>
    </w:p>
    <w:p w:rsidR="00B645C2" w:rsidRPr="00EB320B" w:rsidRDefault="00B645C2" w:rsidP="00165990">
      <w:pPr>
        <w:spacing w:after="0" w:line="240" w:lineRule="auto"/>
        <w:jc w:val="center"/>
        <w:rPr>
          <w:sz w:val="24"/>
          <w:szCs w:val="24"/>
        </w:rPr>
      </w:pPr>
    </w:p>
    <w:p w:rsidR="00B645C2" w:rsidRPr="00EB320B" w:rsidRDefault="00B645C2" w:rsidP="00BE2FEB">
      <w:pPr>
        <w:spacing w:after="12" w:line="249" w:lineRule="auto"/>
        <w:ind w:right="75"/>
        <w:jc w:val="both"/>
        <w:rPr>
          <w:sz w:val="24"/>
          <w:szCs w:val="24"/>
          <w:lang w:eastAsia="en-US"/>
        </w:rPr>
      </w:pPr>
      <w:r w:rsidRPr="00EB320B">
        <w:rPr>
          <w:sz w:val="24"/>
          <w:szCs w:val="24"/>
          <w:lang w:eastAsia="en-US"/>
        </w:rPr>
        <w:tab/>
        <w:t xml:space="preserve">9. </w:t>
      </w:r>
      <w:bookmarkStart w:id="3" w:name="_Hlk5018119"/>
      <w:r w:rsidRPr="00EB320B">
        <w:rPr>
          <w:b/>
          <w:sz w:val="24"/>
          <w:szCs w:val="24"/>
          <w:lang w:eastAsia="en-US"/>
        </w:rPr>
        <w:t xml:space="preserve">Таблица </w:t>
      </w:r>
      <w:r w:rsidRPr="00EB320B">
        <w:rPr>
          <w:sz w:val="24"/>
          <w:szCs w:val="24"/>
          <w:lang w:eastAsia="en-US"/>
        </w:rPr>
        <w:t xml:space="preserve">повышения значений показателей доступности для инвалидов объектов и услуг в </w:t>
      </w:r>
      <w:r w:rsidRPr="00EB320B">
        <w:rPr>
          <w:sz w:val="24"/>
          <w:szCs w:val="24"/>
        </w:rPr>
        <w:t>муниципальном образовании сельского поселени</w:t>
      </w:r>
      <w:r>
        <w:rPr>
          <w:sz w:val="24"/>
          <w:szCs w:val="24"/>
        </w:rPr>
        <w:t>я «</w:t>
      </w:r>
      <w:r>
        <w:rPr>
          <w:bCs/>
          <w:color w:val="000000"/>
          <w:spacing w:val="7"/>
          <w:sz w:val="24"/>
          <w:szCs w:val="24"/>
        </w:rPr>
        <w:t>Десятниковское</w:t>
      </w:r>
      <w:r w:rsidRPr="00EB320B">
        <w:rPr>
          <w:sz w:val="24"/>
          <w:szCs w:val="24"/>
        </w:rPr>
        <w:t xml:space="preserve">» </w:t>
      </w:r>
      <w:r w:rsidRPr="00EB320B">
        <w:rPr>
          <w:sz w:val="24"/>
          <w:szCs w:val="24"/>
          <w:lang w:eastAsia="en-US"/>
        </w:rPr>
        <w:t>приведена в приложении № 2 к настоящей дорожной карте.</w:t>
      </w:r>
    </w:p>
    <w:p w:rsidR="00B645C2" w:rsidRPr="00EB320B" w:rsidRDefault="00B645C2" w:rsidP="005F7093">
      <w:pPr>
        <w:spacing w:after="12" w:line="249" w:lineRule="auto"/>
        <w:ind w:right="75"/>
        <w:jc w:val="both"/>
        <w:rPr>
          <w:sz w:val="24"/>
          <w:szCs w:val="24"/>
          <w:lang w:eastAsia="en-US"/>
        </w:rPr>
      </w:pPr>
    </w:p>
    <w:p w:rsidR="00B645C2" w:rsidRPr="00EB320B" w:rsidRDefault="00B645C2" w:rsidP="00BE2FEB">
      <w:pPr>
        <w:spacing w:after="12" w:line="249" w:lineRule="auto"/>
        <w:ind w:right="75" w:firstLine="708"/>
        <w:jc w:val="both"/>
        <w:rPr>
          <w:sz w:val="24"/>
          <w:szCs w:val="24"/>
        </w:rPr>
      </w:pPr>
      <w:r w:rsidRPr="00EB320B">
        <w:rPr>
          <w:sz w:val="24"/>
          <w:szCs w:val="24"/>
        </w:rPr>
        <w:t>10. Перечень мероприятий «дорожной карты», реализуемых для достижения запланированных значений показателей доступности для инвалидов объектов и услуг в муниципальном образовании сельского поселения «</w:t>
      </w:r>
      <w:r>
        <w:rPr>
          <w:bCs/>
          <w:color w:val="000000"/>
          <w:spacing w:val="7"/>
          <w:sz w:val="24"/>
          <w:szCs w:val="24"/>
        </w:rPr>
        <w:t>Десятниковское</w:t>
      </w:r>
      <w:r w:rsidRPr="00EB320B">
        <w:rPr>
          <w:sz w:val="24"/>
          <w:szCs w:val="24"/>
        </w:rPr>
        <w:t xml:space="preserve">» </w:t>
      </w:r>
      <w:bookmarkEnd w:id="3"/>
      <w:r w:rsidRPr="00EB320B">
        <w:rPr>
          <w:sz w:val="24"/>
          <w:szCs w:val="24"/>
        </w:rPr>
        <w:t>приведена в приложении № 3 к настоящей «дорожной карте».</w:t>
      </w:r>
      <w:bookmarkStart w:id="4" w:name="_Hlk5025065"/>
      <w:r w:rsidRPr="00EB320B">
        <w:rPr>
          <w:sz w:val="24"/>
          <w:szCs w:val="24"/>
        </w:rPr>
        <w:t xml:space="preserve"> </w:t>
      </w:r>
    </w:p>
    <w:bookmarkEnd w:id="4"/>
    <w:p w:rsidR="00B645C2" w:rsidRPr="00EB320B" w:rsidRDefault="00B645C2" w:rsidP="00406E4E">
      <w:pPr>
        <w:spacing w:after="0" w:line="240" w:lineRule="auto"/>
        <w:rPr>
          <w:sz w:val="24"/>
          <w:szCs w:val="24"/>
        </w:rPr>
      </w:pPr>
      <w:r w:rsidRPr="00EB32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B645C2" w:rsidRPr="00EB320B" w:rsidRDefault="00B645C2" w:rsidP="00406E4E">
      <w:pPr>
        <w:spacing w:after="0" w:line="240" w:lineRule="auto"/>
        <w:rPr>
          <w:sz w:val="24"/>
          <w:szCs w:val="24"/>
        </w:rPr>
        <w:sectPr w:rsidR="00B645C2" w:rsidRPr="00EB320B" w:rsidSect="007C3D49">
          <w:pgSz w:w="11909" w:h="16834"/>
          <w:pgMar w:top="567" w:right="569" w:bottom="851" w:left="1418" w:header="720" w:footer="720" w:gutter="0"/>
          <w:cols w:space="60"/>
          <w:noEndnote/>
          <w:docGrid w:linePitch="299"/>
        </w:sectPr>
      </w:pPr>
    </w:p>
    <w:p w:rsidR="00B645C2" w:rsidRPr="00EB320B" w:rsidRDefault="00B645C2" w:rsidP="00BE2FEB">
      <w:pPr>
        <w:spacing w:after="0" w:line="240" w:lineRule="auto"/>
        <w:rPr>
          <w:sz w:val="24"/>
          <w:szCs w:val="24"/>
          <w:lang w:eastAsia="en-US"/>
        </w:rPr>
      </w:pPr>
      <w:r w:rsidRPr="00EB32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bookmarkStart w:id="5" w:name="_Hlk5017952"/>
      <w:r w:rsidRPr="00EB320B">
        <w:rPr>
          <w:b/>
          <w:sz w:val="24"/>
          <w:szCs w:val="24"/>
          <w:lang w:eastAsia="en-US"/>
        </w:rPr>
        <w:t>Приложение №2</w:t>
      </w:r>
    </w:p>
    <w:p w:rsidR="00B645C2" w:rsidRPr="00EB320B" w:rsidRDefault="00B645C2" w:rsidP="00BE2FEB">
      <w:pPr>
        <w:spacing w:after="12" w:line="249" w:lineRule="auto"/>
        <w:ind w:left="10" w:right="75" w:hanging="10"/>
        <w:jc w:val="center"/>
        <w:rPr>
          <w:sz w:val="24"/>
          <w:szCs w:val="24"/>
          <w:lang w:eastAsia="en-US"/>
        </w:rPr>
      </w:pPr>
      <w:r w:rsidRPr="00EB320B">
        <w:rPr>
          <w:b/>
          <w:sz w:val="24"/>
          <w:szCs w:val="24"/>
          <w:lang w:eastAsia="en-US"/>
        </w:rPr>
        <w:t xml:space="preserve">        </w:t>
      </w:r>
      <w:bookmarkStart w:id="6" w:name="_Hlk5024143"/>
      <w:r w:rsidRPr="00EB320B">
        <w:rPr>
          <w:sz w:val="24"/>
          <w:szCs w:val="24"/>
          <w:lang w:eastAsia="en-US"/>
        </w:rPr>
        <w:tab/>
      </w:r>
      <w:r w:rsidRPr="00EB320B">
        <w:rPr>
          <w:b/>
          <w:sz w:val="24"/>
          <w:szCs w:val="24"/>
          <w:lang w:eastAsia="en-US"/>
        </w:rPr>
        <w:t xml:space="preserve">Таблица </w:t>
      </w:r>
    </w:p>
    <w:p w:rsidR="00B645C2" w:rsidRPr="00EB320B" w:rsidRDefault="00B645C2" w:rsidP="00BE2FEB">
      <w:pPr>
        <w:spacing w:after="0" w:line="249" w:lineRule="auto"/>
        <w:ind w:right="962"/>
        <w:jc w:val="center"/>
        <w:rPr>
          <w:b/>
          <w:sz w:val="24"/>
          <w:szCs w:val="24"/>
          <w:lang w:eastAsia="en-US"/>
        </w:rPr>
      </w:pPr>
      <w:r w:rsidRPr="00EB320B">
        <w:rPr>
          <w:b/>
          <w:sz w:val="24"/>
          <w:szCs w:val="24"/>
          <w:lang w:eastAsia="en-US"/>
        </w:rPr>
        <w:t>повышения значений показателей доступности для инвалидов объектов и услуг</w:t>
      </w:r>
    </w:p>
    <w:p w:rsidR="00B645C2" w:rsidRPr="00EB320B" w:rsidRDefault="00B645C2" w:rsidP="00BE2FEB">
      <w:pPr>
        <w:spacing w:after="0" w:line="249" w:lineRule="auto"/>
        <w:ind w:right="962"/>
        <w:jc w:val="center"/>
        <w:rPr>
          <w:b/>
          <w:sz w:val="24"/>
          <w:szCs w:val="24"/>
          <w:lang w:eastAsia="en-US"/>
        </w:rPr>
      </w:pPr>
      <w:r w:rsidRPr="00EB320B">
        <w:rPr>
          <w:b/>
          <w:sz w:val="24"/>
          <w:szCs w:val="24"/>
          <w:lang w:eastAsia="en-US"/>
        </w:rPr>
        <w:t xml:space="preserve">в </w:t>
      </w:r>
      <w:r w:rsidRPr="00EB320B">
        <w:rPr>
          <w:b/>
          <w:sz w:val="24"/>
          <w:szCs w:val="24"/>
        </w:rPr>
        <w:t>муниципальном образовании се</w:t>
      </w:r>
      <w:r>
        <w:rPr>
          <w:b/>
          <w:sz w:val="24"/>
          <w:szCs w:val="24"/>
        </w:rPr>
        <w:t>льского поселения «</w:t>
      </w:r>
      <w:r>
        <w:rPr>
          <w:bCs/>
          <w:color w:val="000000"/>
          <w:spacing w:val="7"/>
          <w:sz w:val="24"/>
          <w:szCs w:val="24"/>
        </w:rPr>
        <w:t>Десятниковское</w:t>
      </w:r>
      <w:r w:rsidRPr="00EB320B">
        <w:rPr>
          <w:b/>
          <w:sz w:val="24"/>
          <w:szCs w:val="24"/>
        </w:rPr>
        <w:t>»</w:t>
      </w:r>
    </w:p>
    <w:tbl>
      <w:tblPr>
        <w:tblW w:w="15308" w:type="dxa"/>
        <w:tblLayout w:type="fixed"/>
        <w:tblCellMar>
          <w:top w:w="54" w:type="dxa"/>
          <w:left w:w="110" w:type="dxa"/>
          <w:right w:w="56" w:type="dxa"/>
        </w:tblCellMar>
        <w:tblLook w:val="00A0"/>
      </w:tblPr>
      <w:tblGrid>
        <w:gridCol w:w="690"/>
        <w:gridCol w:w="3804"/>
        <w:gridCol w:w="1145"/>
        <w:gridCol w:w="828"/>
        <w:gridCol w:w="956"/>
        <w:gridCol w:w="956"/>
        <w:gridCol w:w="828"/>
        <w:gridCol w:w="828"/>
        <w:gridCol w:w="828"/>
        <w:gridCol w:w="797"/>
        <w:gridCol w:w="911"/>
        <w:gridCol w:w="1006"/>
        <w:gridCol w:w="1731"/>
      </w:tblGrid>
      <w:tr w:rsidR="00B645C2" w:rsidRPr="00CC1C64" w:rsidTr="00CC1C64">
        <w:trPr>
          <w:trHeight w:val="528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6"/>
          <w:p w:rsidR="00B645C2" w:rsidRPr="00CC1C64" w:rsidRDefault="00B645C2" w:rsidP="00CC1C64">
            <w:pPr>
              <w:spacing w:after="0" w:line="259" w:lineRule="auto"/>
              <w:ind w:left="130"/>
              <w:rPr>
                <w:sz w:val="24"/>
                <w:szCs w:val="24"/>
                <w:lang w:val="en-US"/>
              </w:rPr>
            </w:pPr>
            <w:r w:rsidRPr="00CC1C64">
              <w:rPr>
                <w:sz w:val="24"/>
                <w:szCs w:val="24"/>
                <w:lang w:val="en-US"/>
              </w:rPr>
              <w:t xml:space="preserve">№ </w:t>
            </w:r>
          </w:p>
          <w:p w:rsidR="00B645C2" w:rsidRPr="00CC1C64" w:rsidRDefault="00B645C2" w:rsidP="00CC1C64">
            <w:pPr>
              <w:spacing w:after="0" w:line="259" w:lineRule="auto"/>
              <w:ind w:right="47"/>
              <w:jc w:val="center"/>
              <w:rPr>
                <w:sz w:val="24"/>
                <w:szCs w:val="24"/>
                <w:lang w:val="en-US"/>
              </w:rPr>
            </w:pPr>
            <w:r w:rsidRPr="00CC1C64">
              <w:rPr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 xml:space="preserve">Наименование показателей доступности для инвалидов объектов и услуг </w:t>
            </w:r>
          </w:p>
        </w:tc>
        <w:tc>
          <w:tcPr>
            <w:tcW w:w="9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C2" w:rsidRPr="00CC1C64" w:rsidRDefault="00B645C2" w:rsidP="00CC1C64">
            <w:pPr>
              <w:spacing w:after="0" w:line="259" w:lineRule="auto"/>
              <w:ind w:right="61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 xml:space="preserve">Ожидаемые результаты повышения значений показателей  доступности 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C2" w:rsidRPr="00CC1C64" w:rsidRDefault="00B645C2" w:rsidP="00CC1C64">
            <w:pPr>
              <w:spacing w:after="0" w:line="259" w:lineRule="auto"/>
              <w:ind w:right="61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 xml:space="preserve">Орган </w:t>
            </w:r>
          </w:p>
          <w:p w:rsidR="00B645C2" w:rsidRPr="00CC1C64" w:rsidRDefault="00B645C2" w:rsidP="00CC1C64">
            <w:pPr>
              <w:spacing w:after="5" w:line="236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 xml:space="preserve">(должностное лицо), </w:t>
            </w:r>
          </w:p>
          <w:p w:rsidR="00B645C2" w:rsidRPr="00CC1C64" w:rsidRDefault="00B645C2" w:rsidP="00CC1C64">
            <w:pPr>
              <w:spacing w:after="3" w:line="238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ответственные за мониторинг и достижение запланирован</w:t>
            </w:r>
          </w:p>
          <w:p w:rsidR="00B645C2" w:rsidRPr="00CC1C64" w:rsidRDefault="00B645C2" w:rsidP="00CC1C64">
            <w:pPr>
              <w:spacing w:after="5" w:line="236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 xml:space="preserve">ных значений показателей </w:t>
            </w:r>
          </w:p>
          <w:p w:rsidR="00B645C2" w:rsidRPr="00CC1C64" w:rsidRDefault="00B645C2" w:rsidP="00CC1C64">
            <w:pPr>
              <w:spacing w:after="0" w:line="259" w:lineRule="auto"/>
              <w:ind w:left="110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 xml:space="preserve">доступности </w:t>
            </w:r>
          </w:p>
          <w:p w:rsidR="00B645C2" w:rsidRPr="00CC1C64" w:rsidRDefault="00B645C2" w:rsidP="00CC1C64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 xml:space="preserve">для инвалидов объектов и услуг </w:t>
            </w:r>
          </w:p>
        </w:tc>
      </w:tr>
      <w:tr w:rsidR="00B645C2" w:rsidRPr="00CC1C64" w:rsidTr="00CC1C64">
        <w:trPr>
          <w:trHeight w:val="3312"/>
        </w:trPr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  <w:lang w:val="en-US"/>
              </w:rPr>
              <w:t>Ед</w:t>
            </w:r>
            <w:r w:rsidRPr="00CC1C64">
              <w:rPr>
                <w:sz w:val="24"/>
                <w:szCs w:val="24"/>
              </w:rPr>
              <w:t>.</w:t>
            </w:r>
            <w:r w:rsidRPr="00CC1C64">
              <w:rPr>
                <w:sz w:val="24"/>
                <w:szCs w:val="24"/>
                <w:lang w:val="en-US"/>
              </w:rPr>
              <w:t xml:space="preserve"> </w:t>
            </w:r>
          </w:p>
          <w:p w:rsidR="00B645C2" w:rsidRPr="00CC1C64" w:rsidRDefault="00B645C2" w:rsidP="00CC1C64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  <w:lang w:val="en-US"/>
              </w:rPr>
              <w:t>измере</w:t>
            </w:r>
          </w:p>
          <w:p w:rsidR="00B645C2" w:rsidRPr="00CC1C64" w:rsidRDefault="00B645C2" w:rsidP="00CC1C64">
            <w:pPr>
              <w:spacing w:after="0" w:line="259" w:lineRule="auto"/>
              <w:jc w:val="center"/>
              <w:rPr>
                <w:sz w:val="24"/>
                <w:szCs w:val="24"/>
                <w:lang w:val="en-US"/>
              </w:rPr>
            </w:pPr>
            <w:r w:rsidRPr="00CC1C64">
              <w:rPr>
                <w:sz w:val="24"/>
                <w:szCs w:val="24"/>
                <w:lang w:val="en-US"/>
              </w:rPr>
              <w:t xml:space="preserve">ния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rPr>
                <w:sz w:val="24"/>
                <w:szCs w:val="24"/>
                <w:lang w:val="en-US"/>
              </w:rPr>
            </w:pPr>
            <w:r w:rsidRPr="00CC1C64">
              <w:rPr>
                <w:sz w:val="24"/>
                <w:szCs w:val="24"/>
                <w:lang w:val="en-US"/>
              </w:rPr>
              <w:t>20</w:t>
            </w:r>
            <w:r w:rsidRPr="00CC1C64">
              <w:rPr>
                <w:sz w:val="24"/>
                <w:szCs w:val="24"/>
              </w:rPr>
              <w:t>22</w:t>
            </w:r>
            <w:r w:rsidRPr="00CC1C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rPr>
                <w:sz w:val="24"/>
                <w:szCs w:val="24"/>
                <w:lang w:val="en-US"/>
              </w:rPr>
            </w:pPr>
            <w:r w:rsidRPr="00CC1C64">
              <w:rPr>
                <w:sz w:val="24"/>
                <w:szCs w:val="24"/>
                <w:lang w:val="en-US"/>
              </w:rPr>
              <w:t>20</w:t>
            </w:r>
            <w:r w:rsidRPr="00CC1C64">
              <w:rPr>
                <w:sz w:val="24"/>
                <w:szCs w:val="24"/>
              </w:rPr>
              <w:t>23</w:t>
            </w:r>
            <w:r w:rsidRPr="00CC1C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rPr>
                <w:sz w:val="24"/>
                <w:szCs w:val="24"/>
                <w:lang w:val="en-US"/>
              </w:rPr>
            </w:pPr>
            <w:r w:rsidRPr="00CC1C64">
              <w:rPr>
                <w:sz w:val="24"/>
                <w:szCs w:val="24"/>
                <w:lang w:val="en-US"/>
              </w:rPr>
              <w:t>20</w:t>
            </w:r>
            <w:r w:rsidRPr="00CC1C64">
              <w:rPr>
                <w:sz w:val="24"/>
                <w:szCs w:val="24"/>
              </w:rPr>
              <w:t>24</w:t>
            </w:r>
            <w:r w:rsidRPr="00CC1C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rPr>
                <w:sz w:val="24"/>
                <w:szCs w:val="24"/>
                <w:lang w:val="en-US"/>
              </w:rPr>
            </w:pPr>
            <w:r w:rsidRPr="00CC1C64">
              <w:rPr>
                <w:sz w:val="24"/>
                <w:szCs w:val="24"/>
                <w:lang w:val="en-US"/>
              </w:rPr>
              <w:t>20</w:t>
            </w:r>
            <w:r w:rsidRPr="00CC1C64">
              <w:rPr>
                <w:sz w:val="24"/>
                <w:szCs w:val="24"/>
              </w:rPr>
              <w:t>25</w:t>
            </w:r>
            <w:r w:rsidRPr="00CC1C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rPr>
                <w:sz w:val="24"/>
                <w:szCs w:val="24"/>
                <w:lang w:val="en-US"/>
              </w:rPr>
            </w:pPr>
            <w:r w:rsidRPr="00CC1C64">
              <w:rPr>
                <w:sz w:val="24"/>
                <w:szCs w:val="24"/>
                <w:lang w:val="en-US"/>
              </w:rPr>
              <w:t>20</w:t>
            </w:r>
            <w:r w:rsidRPr="00CC1C64">
              <w:rPr>
                <w:sz w:val="24"/>
                <w:szCs w:val="24"/>
              </w:rPr>
              <w:t>26</w:t>
            </w:r>
            <w:r w:rsidRPr="00CC1C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rPr>
                <w:sz w:val="24"/>
                <w:szCs w:val="24"/>
                <w:lang w:val="en-US"/>
              </w:rPr>
            </w:pPr>
            <w:r w:rsidRPr="00CC1C64">
              <w:rPr>
                <w:sz w:val="24"/>
                <w:szCs w:val="24"/>
                <w:lang w:val="en-US"/>
              </w:rPr>
              <w:t>202</w:t>
            </w:r>
            <w:r w:rsidRPr="00CC1C64">
              <w:rPr>
                <w:sz w:val="24"/>
                <w:szCs w:val="24"/>
              </w:rPr>
              <w:t>7</w:t>
            </w:r>
            <w:r w:rsidRPr="00CC1C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rPr>
                <w:sz w:val="24"/>
                <w:szCs w:val="24"/>
                <w:lang w:val="en-US"/>
              </w:rPr>
            </w:pPr>
            <w:r w:rsidRPr="00CC1C64">
              <w:rPr>
                <w:sz w:val="24"/>
                <w:szCs w:val="24"/>
                <w:lang w:val="en-US"/>
              </w:rPr>
              <w:t>202</w:t>
            </w:r>
            <w:r w:rsidRPr="00CC1C64">
              <w:rPr>
                <w:sz w:val="24"/>
                <w:szCs w:val="24"/>
              </w:rPr>
              <w:t>8</w:t>
            </w:r>
            <w:r w:rsidRPr="00CC1C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  <w:lang w:val="en-US"/>
              </w:rPr>
              <w:t xml:space="preserve"> </w:t>
            </w:r>
            <w:r w:rsidRPr="00CC1C64">
              <w:rPr>
                <w:sz w:val="24"/>
                <w:szCs w:val="24"/>
              </w:rPr>
              <w:t>2029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160" w:line="259" w:lineRule="auto"/>
              <w:ind w:right="228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2030</w:t>
            </w:r>
          </w:p>
        </w:tc>
        <w:tc>
          <w:tcPr>
            <w:tcW w:w="17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</w:p>
        </w:tc>
      </w:tr>
      <w:tr w:rsidR="00B645C2" w:rsidRPr="00CC1C64" w:rsidTr="00CC1C64">
        <w:trPr>
          <w:trHeight w:val="28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ind w:right="50"/>
              <w:jc w:val="center"/>
              <w:rPr>
                <w:sz w:val="24"/>
                <w:szCs w:val="24"/>
                <w:lang w:val="en-US"/>
              </w:rPr>
            </w:pPr>
            <w:r w:rsidRPr="00CC1C64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ind w:right="50"/>
              <w:jc w:val="center"/>
              <w:rPr>
                <w:sz w:val="24"/>
                <w:szCs w:val="24"/>
                <w:lang w:val="en-US"/>
              </w:rPr>
            </w:pPr>
            <w:r w:rsidRPr="00CC1C64">
              <w:rPr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CC1C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ind w:right="55"/>
              <w:jc w:val="center"/>
              <w:rPr>
                <w:sz w:val="24"/>
                <w:szCs w:val="24"/>
                <w:lang w:val="en-US"/>
              </w:rPr>
            </w:pPr>
            <w:r w:rsidRPr="00CC1C64">
              <w:rPr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ind w:right="55"/>
              <w:jc w:val="center"/>
              <w:rPr>
                <w:sz w:val="24"/>
                <w:szCs w:val="24"/>
                <w:lang w:val="en-US"/>
              </w:rPr>
            </w:pPr>
            <w:r w:rsidRPr="00CC1C64">
              <w:rPr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ind w:right="55"/>
              <w:jc w:val="center"/>
              <w:rPr>
                <w:sz w:val="24"/>
                <w:szCs w:val="24"/>
                <w:lang w:val="en-US"/>
              </w:rPr>
            </w:pPr>
            <w:r w:rsidRPr="00CC1C64">
              <w:rPr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ind w:right="55"/>
              <w:jc w:val="center"/>
              <w:rPr>
                <w:sz w:val="24"/>
                <w:szCs w:val="24"/>
                <w:lang w:val="en-US"/>
              </w:rPr>
            </w:pPr>
            <w:r w:rsidRPr="00CC1C64">
              <w:rPr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ind w:right="55"/>
              <w:jc w:val="center"/>
              <w:rPr>
                <w:sz w:val="24"/>
                <w:szCs w:val="24"/>
                <w:lang w:val="en-US"/>
              </w:rPr>
            </w:pPr>
            <w:r w:rsidRPr="00CC1C64">
              <w:rPr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ind w:right="55"/>
              <w:jc w:val="center"/>
              <w:rPr>
                <w:sz w:val="24"/>
                <w:szCs w:val="24"/>
                <w:lang w:val="en-US"/>
              </w:rPr>
            </w:pPr>
            <w:r w:rsidRPr="00CC1C64">
              <w:rPr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ind w:right="50"/>
              <w:jc w:val="center"/>
              <w:rPr>
                <w:sz w:val="24"/>
                <w:szCs w:val="24"/>
                <w:lang w:val="en-US"/>
              </w:rPr>
            </w:pPr>
            <w:r w:rsidRPr="00CC1C64">
              <w:rPr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ind w:right="5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ind w:right="55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  <w:lang w:val="en-US"/>
              </w:rPr>
              <w:t>1</w:t>
            </w:r>
            <w:r w:rsidRPr="00CC1C64">
              <w:rPr>
                <w:sz w:val="24"/>
                <w:szCs w:val="24"/>
              </w:rPr>
              <w:t>0</w:t>
            </w:r>
          </w:p>
        </w:tc>
      </w:tr>
      <w:tr w:rsidR="00B645C2" w:rsidRPr="00CC1C64" w:rsidTr="00CC1C64">
        <w:trPr>
          <w:trHeight w:val="139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0" w:line="259" w:lineRule="auto"/>
              <w:ind w:right="164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 xml:space="preserve">Доступность самостоятельного передвижения, и оказание им помощи от общей численности объектов, на которых инвалидам предоставляются услуги 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160" w:line="259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160" w:line="259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160" w:line="259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160" w:line="259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160" w:line="259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35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160" w:line="259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45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160" w:line="259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160" w:line="259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80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160" w:line="259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C2" w:rsidRPr="00CC1C64" w:rsidRDefault="00B645C2" w:rsidP="00CC1C64">
            <w:pPr>
              <w:spacing w:after="160" w:line="259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 xml:space="preserve">Собственники </w:t>
            </w:r>
          </w:p>
          <w:p w:rsidR="00B645C2" w:rsidRPr="00CC1C64" w:rsidRDefault="00B645C2" w:rsidP="00CC1C64">
            <w:pPr>
              <w:spacing w:after="160" w:line="259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 xml:space="preserve">объектов </w:t>
            </w:r>
          </w:p>
        </w:tc>
      </w:tr>
    </w:tbl>
    <w:p w:rsidR="00B645C2" w:rsidRPr="00EB320B" w:rsidRDefault="00B645C2" w:rsidP="00D76F68">
      <w:pPr>
        <w:pStyle w:val="ListParagraph"/>
        <w:spacing w:after="12" w:line="248" w:lineRule="auto"/>
        <w:ind w:left="345"/>
        <w:rPr>
          <w:sz w:val="24"/>
          <w:szCs w:val="24"/>
          <w:lang w:eastAsia="en-US"/>
        </w:rPr>
      </w:pPr>
      <w:r w:rsidRPr="00EB320B">
        <w:rPr>
          <w:sz w:val="24"/>
          <w:szCs w:val="24"/>
          <w:lang w:eastAsia="en-US"/>
        </w:rPr>
        <w:t xml:space="preserve">*Учреждения, не подведомственные </w:t>
      </w:r>
      <w:r w:rsidRPr="00EB320B">
        <w:rPr>
          <w:sz w:val="24"/>
          <w:szCs w:val="24"/>
        </w:rPr>
        <w:t>муниципальному образованию се</w:t>
      </w:r>
      <w:r>
        <w:rPr>
          <w:sz w:val="24"/>
          <w:szCs w:val="24"/>
        </w:rPr>
        <w:t>льского поселения «</w:t>
      </w:r>
      <w:r>
        <w:rPr>
          <w:bCs/>
          <w:color w:val="000000"/>
          <w:spacing w:val="7"/>
          <w:sz w:val="24"/>
          <w:szCs w:val="24"/>
        </w:rPr>
        <w:t>Десятниковское</w:t>
      </w:r>
      <w:r w:rsidRPr="00EB320B">
        <w:rPr>
          <w:sz w:val="24"/>
          <w:szCs w:val="24"/>
        </w:rPr>
        <w:t>»</w:t>
      </w:r>
      <w:r w:rsidRPr="00EB320B">
        <w:rPr>
          <w:sz w:val="24"/>
          <w:szCs w:val="24"/>
          <w:lang w:eastAsia="en-US"/>
        </w:rPr>
        <w:t xml:space="preserve">, исполняют мероприятия по согласованию </w:t>
      </w:r>
    </w:p>
    <w:p w:rsidR="00B645C2" w:rsidRPr="00EB320B" w:rsidRDefault="00B645C2" w:rsidP="00D024CB">
      <w:pPr>
        <w:spacing w:after="0" w:line="240" w:lineRule="auto"/>
        <w:rPr>
          <w:b/>
          <w:sz w:val="24"/>
          <w:szCs w:val="24"/>
        </w:rPr>
      </w:pPr>
      <w:r w:rsidRPr="00EB320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B645C2" w:rsidRPr="00EB320B" w:rsidRDefault="00B645C2" w:rsidP="00D024CB">
      <w:pPr>
        <w:spacing w:after="0" w:line="240" w:lineRule="auto"/>
        <w:rPr>
          <w:b/>
          <w:sz w:val="24"/>
          <w:szCs w:val="24"/>
        </w:rPr>
      </w:pPr>
    </w:p>
    <w:p w:rsidR="00B645C2" w:rsidRPr="00EB320B" w:rsidRDefault="00B645C2" w:rsidP="00D024CB">
      <w:pPr>
        <w:spacing w:after="0" w:line="240" w:lineRule="auto"/>
        <w:rPr>
          <w:b/>
          <w:sz w:val="24"/>
          <w:szCs w:val="24"/>
        </w:rPr>
      </w:pPr>
    </w:p>
    <w:p w:rsidR="00B645C2" w:rsidRPr="00EB320B" w:rsidRDefault="00B645C2" w:rsidP="00D024CB">
      <w:pPr>
        <w:spacing w:after="0" w:line="240" w:lineRule="auto"/>
        <w:rPr>
          <w:b/>
          <w:sz w:val="24"/>
          <w:szCs w:val="24"/>
        </w:rPr>
      </w:pPr>
    </w:p>
    <w:p w:rsidR="00B645C2" w:rsidRPr="00EB320B" w:rsidRDefault="00B645C2" w:rsidP="00D024CB">
      <w:pPr>
        <w:spacing w:after="0" w:line="240" w:lineRule="auto"/>
        <w:rPr>
          <w:b/>
          <w:sz w:val="24"/>
          <w:szCs w:val="24"/>
        </w:rPr>
      </w:pPr>
    </w:p>
    <w:p w:rsidR="00B645C2" w:rsidRPr="00EB320B" w:rsidRDefault="00B645C2" w:rsidP="00D024CB">
      <w:pPr>
        <w:spacing w:after="0" w:line="240" w:lineRule="auto"/>
        <w:rPr>
          <w:b/>
          <w:sz w:val="24"/>
          <w:szCs w:val="24"/>
        </w:rPr>
      </w:pPr>
    </w:p>
    <w:p w:rsidR="00B645C2" w:rsidRPr="00EB320B" w:rsidRDefault="00B645C2" w:rsidP="00D024CB">
      <w:pPr>
        <w:spacing w:after="0" w:line="240" w:lineRule="auto"/>
        <w:rPr>
          <w:b/>
          <w:sz w:val="24"/>
          <w:szCs w:val="24"/>
        </w:rPr>
      </w:pPr>
    </w:p>
    <w:p w:rsidR="00B645C2" w:rsidRPr="00EB320B" w:rsidRDefault="00B645C2" w:rsidP="00AD12B3">
      <w:pPr>
        <w:spacing w:after="0" w:line="240" w:lineRule="auto"/>
        <w:jc w:val="right"/>
        <w:rPr>
          <w:b/>
          <w:sz w:val="24"/>
          <w:szCs w:val="24"/>
        </w:rPr>
      </w:pPr>
      <w:r w:rsidRPr="00EB320B">
        <w:rPr>
          <w:b/>
          <w:sz w:val="24"/>
          <w:szCs w:val="24"/>
        </w:rPr>
        <w:t>Приложение № 3</w:t>
      </w:r>
    </w:p>
    <w:p w:rsidR="00B645C2" w:rsidRPr="00EB320B" w:rsidRDefault="00B645C2" w:rsidP="005A6BD2">
      <w:pPr>
        <w:spacing w:after="0" w:line="240" w:lineRule="auto"/>
        <w:jc w:val="center"/>
        <w:rPr>
          <w:b/>
          <w:sz w:val="24"/>
          <w:szCs w:val="24"/>
        </w:rPr>
      </w:pPr>
      <w:bookmarkStart w:id="7" w:name="_Hlk5024212"/>
      <w:r w:rsidRPr="00EB320B">
        <w:rPr>
          <w:b/>
          <w:sz w:val="24"/>
          <w:szCs w:val="24"/>
        </w:rPr>
        <w:t>Перечень мероприятий</w:t>
      </w:r>
    </w:p>
    <w:p w:rsidR="00B645C2" w:rsidRPr="00EB320B" w:rsidRDefault="00B645C2" w:rsidP="005A6BD2">
      <w:pPr>
        <w:spacing w:after="0" w:line="240" w:lineRule="auto"/>
        <w:jc w:val="center"/>
        <w:rPr>
          <w:b/>
          <w:sz w:val="24"/>
          <w:szCs w:val="24"/>
        </w:rPr>
      </w:pPr>
      <w:r w:rsidRPr="00EB320B">
        <w:rPr>
          <w:b/>
          <w:sz w:val="24"/>
          <w:szCs w:val="24"/>
        </w:rPr>
        <w:t>«дорожной карты», реализуемых для достижения запланированных значений показателей</w:t>
      </w:r>
    </w:p>
    <w:p w:rsidR="00B645C2" w:rsidRPr="00EB320B" w:rsidRDefault="00B645C2" w:rsidP="005A6BD2">
      <w:pPr>
        <w:spacing w:after="0" w:line="240" w:lineRule="auto"/>
        <w:jc w:val="center"/>
        <w:rPr>
          <w:b/>
          <w:sz w:val="24"/>
          <w:szCs w:val="24"/>
        </w:rPr>
      </w:pPr>
      <w:r w:rsidRPr="00EB320B">
        <w:rPr>
          <w:b/>
          <w:sz w:val="24"/>
          <w:szCs w:val="24"/>
        </w:rPr>
        <w:t>доступности для инвалидов объектов и услуг</w:t>
      </w:r>
    </w:p>
    <w:p w:rsidR="00B645C2" w:rsidRPr="00EB320B" w:rsidRDefault="00B645C2" w:rsidP="005A6BD2">
      <w:pPr>
        <w:spacing w:after="0" w:line="240" w:lineRule="auto"/>
        <w:jc w:val="center"/>
        <w:rPr>
          <w:b/>
          <w:sz w:val="24"/>
          <w:szCs w:val="24"/>
        </w:rPr>
      </w:pPr>
      <w:r w:rsidRPr="00EB320B">
        <w:rPr>
          <w:b/>
          <w:sz w:val="24"/>
          <w:szCs w:val="24"/>
        </w:rPr>
        <w:t>в муниципальном образовании  сельского поселени</w:t>
      </w:r>
      <w:bookmarkEnd w:id="5"/>
      <w:r>
        <w:rPr>
          <w:b/>
          <w:sz w:val="24"/>
          <w:szCs w:val="24"/>
        </w:rPr>
        <w:t>я «</w:t>
      </w:r>
      <w:r>
        <w:rPr>
          <w:bCs/>
          <w:color w:val="000000"/>
          <w:spacing w:val="7"/>
          <w:sz w:val="24"/>
          <w:szCs w:val="24"/>
        </w:rPr>
        <w:t>Десятниковское</w:t>
      </w:r>
      <w:r w:rsidRPr="00EB320B">
        <w:rPr>
          <w:b/>
          <w:sz w:val="24"/>
          <w:szCs w:val="24"/>
        </w:rPr>
        <w:t>»</w:t>
      </w:r>
    </w:p>
    <w:bookmarkEnd w:id="7"/>
    <w:p w:rsidR="00B645C2" w:rsidRPr="00EB320B" w:rsidRDefault="00B645C2" w:rsidP="005A6BD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3447"/>
        <w:gridCol w:w="528"/>
        <w:gridCol w:w="3255"/>
        <w:gridCol w:w="2584"/>
        <w:gridCol w:w="2558"/>
        <w:gridCol w:w="2602"/>
      </w:tblGrid>
      <w:tr w:rsidR="00B645C2" w:rsidRPr="00CC1C64" w:rsidTr="00C8207F">
        <w:tc>
          <w:tcPr>
            <w:tcW w:w="540" w:type="dxa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№</w:t>
            </w: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п/п</w:t>
            </w:r>
          </w:p>
        </w:tc>
        <w:tc>
          <w:tcPr>
            <w:tcW w:w="3447" w:type="dxa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83" w:type="dxa"/>
            <w:gridSpan w:val="2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Нормативный правовой акт(программа), иной документ, которым предусмотрено проведение мероприятия</w:t>
            </w:r>
          </w:p>
        </w:tc>
        <w:tc>
          <w:tcPr>
            <w:tcW w:w="2584" w:type="dxa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558" w:type="dxa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602" w:type="dxa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Ожидаемый результат</w:t>
            </w:r>
          </w:p>
        </w:tc>
      </w:tr>
      <w:tr w:rsidR="00B645C2" w:rsidRPr="00CC1C64" w:rsidTr="00F870AB">
        <w:tc>
          <w:tcPr>
            <w:tcW w:w="15514" w:type="dxa"/>
            <w:gridSpan w:val="7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45C2" w:rsidRPr="00CC1C64" w:rsidTr="00F870AB">
        <w:tc>
          <w:tcPr>
            <w:tcW w:w="15514" w:type="dxa"/>
            <w:gridSpan w:val="7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45C2" w:rsidRPr="00CC1C64" w:rsidTr="00F870AB">
        <w:tc>
          <w:tcPr>
            <w:tcW w:w="15514" w:type="dxa"/>
            <w:gridSpan w:val="7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 xml:space="preserve">Раздел </w:t>
            </w:r>
            <w:r w:rsidRPr="00CC1C64">
              <w:rPr>
                <w:sz w:val="24"/>
                <w:szCs w:val="24"/>
                <w:lang w:val="en-US"/>
              </w:rPr>
              <w:t>II</w:t>
            </w:r>
            <w:r w:rsidRPr="00CC1C64">
              <w:rPr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B645C2" w:rsidRPr="00CC1C64" w:rsidTr="00C8207F">
        <w:tc>
          <w:tcPr>
            <w:tcW w:w="540" w:type="dxa"/>
            <w:vAlign w:val="center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1</w:t>
            </w:r>
          </w:p>
        </w:tc>
        <w:tc>
          <w:tcPr>
            <w:tcW w:w="3975" w:type="dxa"/>
            <w:gridSpan w:val="2"/>
            <w:vAlign w:val="center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color w:val="000000"/>
                <w:sz w:val="24"/>
                <w:szCs w:val="24"/>
                <w:shd w:val="clear" w:color="auto" w:fill="FFFFFF"/>
              </w:rPr>
              <w:t>Паспортизации и классификации объектов и услуг с целью их объективной оценки для разработки мер, обеспечивающих их доступность</w:t>
            </w:r>
          </w:p>
        </w:tc>
        <w:tc>
          <w:tcPr>
            <w:tcW w:w="3255" w:type="dxa"/>
            <w:vAlign w:val="center"/>
          </w:tcPr>
          <w:p w:rsidR="00B645C2" w:rsidRPr="00CC1C64" w:rsidRDefault="00B645C2" w:rsidP="00D76F68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Решение Совета депутатов МО СП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  «О бюджете МО СП 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 на очередной финансовый год и на плановый период»</w:t>
            </w:r>
          </w:p>
        </w:tc>
        <w:tc>
          <w:tcPr>
            <w:tcW w:w="2584" w:type="dxa"/>
            <w:vMerge w:val="restart"/>
            <w:vAlign w:val="center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Администрация МО СП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</w:t>
            </w: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муниципальное казенное учреждение культуры</w:t>
            </w:r>
          </w:p>
          <w:p w:rsidR="00B645C2" w:rsidRPr="00CC1C64" w:rsidRDefault="00B645C2" w:rsidP="00127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 xml:space="preserve">(СДК, библиотека) </w:t>
            </w:r>
          </w:p>
        </w:tc>
        <w:tc>
          <w:tcPr>
            <w:tcW w:w="2558" w:type="dxa"/>
            <w:vAlign w:val="center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C1C64">
              <w:rPr>
                <w:bCs/>
                <w:sz w:val="24"/>
                <w:szCs w:val="24"/>
              </w:rPr>
              <w:t>2023-2030</w:t>
            </w:r>
          </w:p>
        </w:tc>
        <w:tc>
          <w:tcPr>
            <w:tcW w:w="2602" w:type="dxa"/>
            <w:vAlign w:val="center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Определение приоритета действий по адаптации объектов и обеспечению доступности услуг</w:t>
            </w:r>
          </w:p>
        </w:tc>
      </w:tr>
      <w:tr w:rsidR="00B645C2" w:rsidRPr="00CC1C64" w:rsidTr="00C8207F">
        <w:tc>
          <w:tcPr>
            <w:tcW w:w="540" w:type="dxa"/>
            <w:vAlign w:val="center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2</w:t>
            </w:r>
          </w:p>
        </w:tc>
        <w:tc>
          <w:tcPr>
            <w:tcW w:w="3975" w:type="dxa"/>
            <w:gridSpan w:val="2"/>
            <w:vAlign w:val="center"/>
          </w:tcPr>
          <w:p w:rsidR="00B645C2" w:rsidRPr="00CC1C64" w:rsidRDefault="00B645C2" w:rsidP="00127A2C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1C64">
              <w:rPr>
                <w:sz w:val="24"/>
                <w:szCs w:val="24"/>
              </w:rPr>
              <w:t>Вовлечение инвалидов и других МГН в уже функционирующие и создание новых спортивно-оздоровительных секций, «групп здоровья»,  творческих коллективов в учреждениях культуры МО СП 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</w:t>
            </w:r>
          </w:p>
        </w:tc>
        <w:tc>
          <w:tcPr>
            <w:tcW w:w="3255" w:type="dxa"/>
            <w:vAlign w:val="center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B645C2" w:rsidRPr="00CC1C64" w:rsidRDefault="00B645C2" w:rsidP="00BF15F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C1C64">
              <w:rPr>
                <w:bCs/>
                <w:sz w:val="24"/>
                <w:szCs w:val="24"/>
              </w:rPr>
              <w:t>2023-2030</w:t>
            </w:r>
          </w:p>
        </w:tc>
        <w:tc>
          <w:tcPr>
            <w:tcW w:w="2602" w:type="dxa"/>
            <w:vAlign w:val="center"/>
          </w:tcPr>
          <w:p w:rsidR="00B645C2" w:rsidRPr="00CC1C64" w:rsidRDefault="00B645C2" w:rsidP="002872C5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Увеличение доли инвалидов и других МГН, участников массовых, культурно-спортивных мероприятий, спортивно-оздоровительных секций, «групп здоровья», клубных формирований и творческих коллективов учреждений культуры   МО СП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</w:t>
            </w:r>
          </w:p>
        </w:tc>
      </w:tr>
      <w:tr w:rsidR="00B645C2" w:rsidRPr="00CC1C64" w:rsidTr="00C8207F">
        <w:tc>
          <w:tcPr>
            <w:tcW w:w="540" w:type="dxa"/>
            <w:vAlign w:val="center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3</w:t>
            </w:r>
          </w:p>
        </w:tc>
        <w:tc>
          <w:tcPr>
            <w:tcW w:w="3975" w:type="dxa"/>
            <w:gridSpan w:val="2"/>
            <w:vAlign w:val="center"/>
          </w:tcPr>
          <w:p w:rsidR="00B645C2" w:rsidRPr="00CC1C64" w:rsidRDefault="00B645C2" w:rsidP="005A6BD2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1C64">
              <w:rPr>
                <w:sz w:val="24"/>
                <w:szCs w:val="24"/>
              </w:rPr>
              <w:t>Проведение благотворительных праздников, концертных и шоу-программ, театрализованных представлений для инвалидов и других МГН</w:t>
            </w:r>
          </w:p>
        </w:tc>
        <w:tc>
          <w:tcPr>
            <w:tcW w:w="3255" w:type="dxa"/>
            <w:vAlign w:val="center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B645C2" w:rsidRPr="00CC1C64" w:rsidRDefault="00B645C2" w:rsidP="00BF15F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C1C64">
              <w:rPr>
                <w:bCs/>
                <w:sz w:val="24"/>
                <w:szCs w:val="24"/>
              </w:rPr>
              <w:t>2023-2030</w:t>
            </w:r>
          </w:p>
        </w:tc>
        <w:tc>
          <w:tcPr>
            <w:tcW w:w="2602" w:type="dxa"/>
            <w:vAlign w:val="center"/>
          </w:tcPr>
          <w:p w:rsidR="00B645C2" w:rsidRPr="00CC1C64" w:rsidRDefault="00B645C2" w:rsidP="00BF15F7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Увеличение доли лиц с ограниченными возможностями здоровья и инвалидов, являющихся участниками клубных формирований и творческих коллективов, систематически занимающихся физической культурой и спортом в учреждениях культуры  МО СП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</w:t>
            </w:r>
          </w:p>
        </w:tc>
      </w:tr>
      <w:tr w:rsidR="00B645C2" w:rsidRPr="00CC1C64" w:rsidTr="00C8207F">
        <w:tc>
          <w:tcPr>
            <w:tcW w:w="540" w:type="dxa"/>
            <w:vAlign w:val="center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4</w:t>
            </w:r>
          </w:p>
        </w:tc>
        <w:tc>
          <w:tcPr>
            <w:tcW w:w="3975" w:type="dxa"/>
            <w:gridSpan w:val="2"/>
            <w:vAlign w:val="center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 xml:space="preserve">Освещение в СМИ о доступности для маломобильных групп и инвалидов услуг учреждений культуры </w:t>
            </w:r>
          </w:p>
        </w:tc>
        <w:tc>
          <w:tcPr>
            <w:tcW w:w="3255" w:type="dxa"/>
            <w:vAlign w:val="center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B645C2" w:rsidRPr="00CC1C64" w:rsidRDefault="00B645C2" w:rsidP="00BF15F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C1C64">
              <w:rPr>
                <w:bCs/>
                <w:sz w:val="24"/>
                <w:szCs w:val="24"/>
              </w:rPr>
              <w:t>2023-2030</w:t>
            </w:r>
          </w:p>
        </w:tc>
        <w:tc>
          <w:tcPr>
            <w:tcW w:w="2602" w:type="dxa"/>
            <w:vAlign w:val="center"/>
          </w:tcPr>
          <w:p w:rsidR="00B645C2" w:rsidRPr="00CC1C64" w:rsidRDefault="00B645C2" w:rsidP="00BF15F7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Увеличение доли лиц с ограниченными возможностями здоровья и инвалидов, являющихся участниками  массовых мероприятий учреждений культуры МО СП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</w:t>
            </w:r>
          </w:p>
        </w:tc>
      </w:tr>
      <w:tr w:rsidR="00B645C2" w:rsidRPr="00CC1C64" w:rsidTr="00F870AB">
        <w:tc>
          <w:tcPr>
            <w:tcW w:w="15514" w:type="dxa"/>
            <w:gridSpan w:val="7"/>
          </w:tcPr>
          <w:p w:rsidR="00B645C2" w:rsidRPr="00CC1C64" w:rsidRDefault="00B645C2" w:rsidP="005A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1. ПОВЫШЕНИЕ ЗНАЧЕНИЙ ПОКАЗАТЕЛЕЙ ДОСТУПНОСТИ ОБЪЕКТОВ И УСЛУГ В АДМИНИСТРАЦИИ СЕЛЬСКОГО ПОСЕЛЕНИЯ</w:t>
            </w:r>
          </w:p>
        </w:tc>
      </w:tr>
      <w:tr w:rsidR="00B645C2" w:rsidRPr="00CC1C64" w:rsidTr="00F870AB">
        <w:tc>
          <w:tcPr>
            <w:tcW w:w="15514" w:type="dxa"/>
            <w:gridSpan w:val="7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 xml:space="preserve">Раздел </w:t>
            </w:r>
            <w:r w:rsidRPr="00CC1C64">
              <w:rPr>
                <w:sz w:val="24"/>
                <w:szCs w:val="24"/>
                <w:lang w:val="en-US"/>
              </w:rPr>
              <w:t>I</w:t>
            </w:r>
            <w:r w:rsidRPr="00CC1C64">
              <w:rPr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инфраструктуры, включая оборудование объектов специальными приспособлениями</w:t>
            </w:r>
          </w:p>
        </w:tc>
      </w:tr>
      <w:tr w:rsidR="00B645C2" w:rsidRPr="00CC1C64" w:rsidTr="00C8207F">
        <w:tc>
          <w:tcPr>
            <w:tcW w:w="540" w:type="dxa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1.</w:t>
            </w:r>
          </w:p>
        </w:tc>
        <w:tc>
          <w:tcPr>
            <w:tcW w:w="3975" w:type="dxa"/>
            <w:gridSpan w:val="2"/>
          </w:tcPr>
          <w:p w:rsidR="00B645C2" w:rsidRPr="00CC1C64" w:rsidRDefault="00B645C2" w:rsidP="00BF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Обустройство территорий, прилегающих  к зданию Администрации МО СП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 (установка пандуса)</w:t>
            </w:r>
          </w:p>
        </w:tc>
        <w:tc>
          <w:tcPr>
            <w:tcW w:w="3255" w:type="dxa"/>
          </w:tcPr>
          <w:p w:rsidR="00B645C2" w:rsidRPr="00CC1C64" w:rsidRDefault="00B645C2" w:rsidP="00BF15F7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Решение Совета депутатов  МО СП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  «О бюджете МО СП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 на очередной финансовый год и на плановый период»</w:t>
            </w:r>
          </w:p>
        </w:tc>
        <w:tc>
          <w:tcPr>
            <w:tcW w:w="2584" w:type="dxa"/>
          </w:tcPr>
          <w:p w:rsidR="00B645C2" w:rsidRPr="00CC1C64" w:rsidRDefault="00B645C2" w:rsidP="008C28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Администрация МО СП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</w:t>
            </w: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B645C2" w:rsidRPr="00CC1C64" w:rsidRDefault="00B645C2" w:rsidP="00127A2C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bCs/>
                <w:sz w:val="24"/>
                <w:szCs w:val="24"/>
              </w:rPr>
              <w:t>2023-2030</w:t>
            </w:r>
          </w:p>
        </w:tc>
        <w:tc>
          <w:tcPr>
            <w:tcW w:w="2602" w:type="dxa"/>
            <w:vMerge w:val="restart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Создание безбарьерной среды, повышение уровня доступности объектов и услуг Администрации МО СП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</w:t>
            </w:r>
          </w:p>
        </w:tc>
      </w:tr>
      <w:tr w:rsidR="00B645C2" w:rsidRPr="00CC1C64" w:rsidTr="00C8207F">
        <w:tc>
          <w:tcPr>
            <w:tcW w:w="540" w:type="dxa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2"/>
          </w:tcPr>
          <w:p w:rsidR="00B645C2" w:rsidRPr="00CC1C64" w:rsidRDefault="00B645C2" w:rsidP="005A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45C2" w:rsidRPr="00CC1C64" w:rsidTr="00C8207F">
        <w:tc>
          <w:tcPr>
            <w:tcW w:w="540" w:type="dxa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2"/>
          </w:tcPr>
          <w:p w:rsidR="00B645C2" w:rsidRPr="00CC1C64" w:rsidRDefault="00B645C2" w:rsidP="005A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45C2" w:rsidRPr="00CC1C64" w:rsidTr="00F870AB">
        <w:tc>
          <w:tcPr>
            <w:tcW w:w="15514" w:type="dxa"/>
            <w:gridSpan w:val="7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 xml:space="preserve">Раздел </w:t>
            </w:r>
            <w:r w:rsidRPr="00CC1C64">
              <w:rPr>
                <w:sz w:val="24"/>
                <w:szCs w:val="24"/>
                <w:lang w:val="en-US"/>
              </w:rPr>
              <w:t>II</w:t>
            </w:r>
            <w:r w:rsidRPr="00CC1C64">
              <w:rPr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B645C2" w:rsidRPr="00CC1C64" w:rsidTr="00C8207F">
        <w:tc>
          <w:tcPr>
            <w:tcW w:w="540" w:type="dxa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vAlign w:val="center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B645C2" w:rsidRPr="00CC1C64" w:rsidRDefault="00B645C2" w:rsidP="005A6BD2">
            <w:pPr>
              <w:spacing w:after="0" w:line="240" w:lineRule="auto"/>
              <w:rPr>
                <w:rStyle w:val="Strong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45C2" w:rsidRPr="00CC1C64" w:rsidTr="00C8207F">
        <w:tc>
          <w:tcPr>
            <w:tcW w:w="540" w:type="dxa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1.</w:t>
            </w:r>
          </w:p>
        </w:tc>
        <w:tc>
          <w:tcPr>
            <w:tcW w:w="3975" w:type="dxa"/>
            <w:gridSpan w:val="2"/>
            <w:vAlign w:val="center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color w:val="000000"/>
                <w:sz w:val="24"/>
                <w:szCs w:val="24"/>
                <w:shd w:val="clear" w:color="auto" w:fill="FFFFFF"/>
              </w:rPr>
              <w:t>Паспортизации и классификации объектов и услуг с целью их объективной оценки для разработки мер, обеспечивающих их доступность</w:t>
            </w:r>
          </w:p>
        </w:tc>
        <w:tc>
          <w:tcPr>
            <w:tcW w:w="3255" w:type="dxa"/>
            <w:vAlign w:val="center"/>
          </w:tcPr>
          <w:p w:rsidR="00B645C2" w:rsidRPr="00CC1C64" w:rsidRDefault="00B645C2" w:rsidP="00BF15F7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Решение Совета депутатов  МО СП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  «О бюджете МО СП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 на очередной финансовый год и на плановый период»</w:t>
            </w:r>
          </w:p>
        </w:tc>
        <w:tc>
          <w:tcPr>
            <w:tcW w:w="2584" w:type="dxa"/>
          </w:tcPr>
          <w:p w:rsidR="00B645C2" w:rsidRPr="00CC1C64" w:rsidRDefault="00B645C2" w:rsidP="008C28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Администрация МО СП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</w:t>
            </w: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B645C2" w:rsidRPr="00CC1C64" w:rsidRDefault="00B645C2" w:rsidP="00D166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C1C64">
              <w:rPr>
                <w:bCs/>
                <w:sz w:val="24"/>
                <w:szCs w:val="24"/>
              </w:rPr>
              <w:t>2023-2030</w:t>
            </w:r>
          </w:p>
        </w:tc>
        <w:tc>
          <w:tcPr>
            <w:tcW w:w="2602" w:type="dxa"/>
            <w:vAlign w:val="center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Определение приоритета действий по адаптации объектов и обеспечению доступности услуг</w:t>
            </w:r>
          </w:p>
        </w:tc>
      </w:tr>
      <w:tr w:rsidR="00B645C2" w:rsidRPr="00CC1C64" w:rsidTr="00C8207F">
        <w:tc>
          <w:tcPr>
            <w:tcW w:w="540" w:type="dxa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2.</w:t>
            </w:r>
          </w:p>
        </w:tc>
        <w:tc>
          <w:tcPr>
            <w:tcW w:w="3975" w:type="dxa"/>
            <w:gridSpan w:val="2"/>
            <w:vAlign w:val="center"/>
          </w:tcPr>
          <w:p w:rsidR="00B645C2" w:rsidRPr="00CC1C64" w:rsidRDefault="00B645C2" w:rsidP="00601920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Инструктирование работников предоставляющих муниципальную  услугу с  особенностями предоставления услуг инвалидам</w:t>
            </w:r>
          </w:p>
        </w:tc>
        <w:tc>
          <w:tcPr>
            <w:tcW w:w="3255" w:type="dxa"/>
            <w:vAlign w:val="center"/>
          </w:tcPr>
          <w:p w:rsidR="00B645C2" w:rsidRPr="00CC1C64" w:rsidRDefault="00B645C2" w:rsidP="00601920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Решение Совета депутатов  МО СП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  «О бюджете МО СП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  на очередной финансовый год и на плановый период»</w:t>
            </w:r>
          </w:p>
        </w:tc>
        <w:tc>
          <w:tcPr>
            <w:tcW w:w="2584" w:type="dxa"/>
          </w:tcPr>
          <w:p w:rsidR="00B645C2" w:rsidRPr="00CC1C64" w:rsidRDefault="00B645C2" w:rsidP="008C28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Администрация МО СП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</w:t>
            </w: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B645C2" w:rsidRPr="00CC1C64" w:rsidRDefault="00B645C2" w:rsidP="00D166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C1C64">
              <w:rPr>
                <w:bCs/>
                <w:sz w:val="24"/>
                <w:szCs w:val="24"/>
              </w:rPr>
              <w:t>2023-2030</w:t>
            </w:r>
          </w:p>
        </w:tc>
        <w:tc>
          <w:tcPr>
            <w:tcW w:w="2602" w:type="dxa"/>
            <w:vAlign w:val="center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Стандартизация оказания услуг специалистами, работающими с инвалидами</w:t>
            </w:r>
          </w:p>
        </w:tc>
      </w:tr>
      <w:tr w:rsidR="00B645C2" w:rsidRPr="00CC1C64" w:rsidTr="00C8207F">
        <w:tc>
          <w:tcPr>
            <w:tcW w:w="540" w:type="dxa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3.</w:t>
            </w:r>
          </w:p>
        </w:tc>
        <w:tc>
          <w:tcPr>
            <w:tcW w:w="3975" w:type="dxa"/>
            <w:gridSpan w:val="2"/>
            <w:vAlign w:val="center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 xml:space="preserve">Освещение в СМИ о доступности для маломобильных групп и инвалидов услуг Администрации </w:t>
            </w:r>
          </w:p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МО СП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</w:t>
            </w:r>
          </w:p>
        </w:tc>
        <w:tc>
          <w:tcPr>
            <w:tcW w:w="3255" w:type="dxa"/>
            <w:vAlign w:val="center"/>
          </w:tcPr>
          <w:p w:rsidR="00B645C2" w:rsidRPr="00CC1C64" w:rsidRDefault="00B645C2" w:rsidP="005A6B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B645C2" w:rsidRPr="00CC1C64" w:rsidRDefault="00B645C2" w:rsidP="008C28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Администрация МО СП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</w:t>
            </w:r>
          </w:p>
          <w:p w:rsidR="00B645C2" w:rsidRPr="00CC1C64" w:rsidRDefault="00B645C2" w:rsidP="005A6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:rsidR="00B645C2" w:rsidRPr="00CC1C64" w:rsidRDefault="00B645C2" w:rsidP="00D166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C1C64">
              <w:rPr>
                <w:bCs/>
                <w:sz w:val="24"/>
                <w:szCs w:val="24"/>
              </w:rPr>
              <w:t>2023-2030</w:t>
            </w:r>
          </w:p>
        </w:tc>
        <w:tc>
          <w:tcPr>
            <w:tcW w:w="2602" w:type="dxa"/>
            <w:vAlign w:val="center"/>
          </w:tcPr>
          <w:p w:rsidR="00B645C2" w:rsidRPr="00CC1C64" w:rsidRDefault="00B645C2" w:rsidP="00601920">
            <w:pPr>
              <w:spacing w:after="0" w:line="240" w:lineRule="auto"/>
              <w:rPr>
                <w:sz w:val="24"/>
                <w:szCs w:val="24"/>
              </w:rPr>
            </w:pPr>
            <w:r w:rsidRPr="00CC1C64">
              <w:rPr>
                <w:sz w:val="24"/>
                <w:szCs w:val="24"/>
              </w:rPr>
              <w:t>Повышение доступности информации об услугах Администрации.  Создание безбарьерной среды, повышение уровня доступности объектов и услуг Администрации МО СП «</w:t>
            </w:r>
            <w:r>
              <w:rPr>
                <w:bCs/>
                <w:color w:val="000000"/>
                <w:spacing w:val="7"/>
                <w:sz w:val="24"/>
                <w:szCs w:val="24"/>
              </w:rPr>
              <w:t>Десятниковское</w:t>
            </w:r>
            <w:r w:rsidRPr="00CC1C64">
              <w:rPr>
                <w:sz w:val="24"/>
                <w:szCs w:val="24"/>
              </w:rPr>
              <w:t>»  для инвалидов и других МГН</w:t>
            </w:r>
          </w:p>
        </w:tc>
      </w:tr>
    </w:tbl>
    <w:p w:rsidR="00B645C2" w:rsidRPr="00EB320B" w:rsidRDefault="00B645C2" w:rsidP="003E658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sz w:val="24"/>
          <w:szCs w:val="24"/>
        </w:rPr>
      </w:pPr>
    </w:p>
    <w:p w:rsidR="00B645C2" w:rsidRPr="00EB320B" w:rsidRDefault="00B645C2" w:rsidP="00265FB4">
      <w:pPr>
        <w:shd w:val="clear" w:color="auto" w:fill="FFFFFF"/>
        <w:spacing w:after="0" w:line="240" w:lineRule="atLeast"/>
        <w:jc w:val="center"/>
        <w:rPr>
          <w:sz w:val="24"/>
          <w:szCs w:val="24"/>
          <w:lang w:eastAsia="en-US"/>
        </w:rPr>
      </w:pPr>
      <w:r w:rsidRPr="00EB320B">
        <w:rPr>
          <w:sz w:val="24"/>
          <w:szCs w:val="24"/>
          <w:lang w:eastAsia="en-US"/>
        </w:rPr>
        <w:t>Реализация плана мероприятий позволит:</w:t>
      </w:r>
    </w:p>
    <w:p w:rsidR="00B645C2" w:rsidRPr="00EB320B" w:rsidRDefault="00B645C2" w:rsidP="00265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en-US"/>
        </w:rPr>
      </w:pPr>
      <w:r w:rsidRPr="00EB320B">
        <w:rPr>
          <w:sz w:val="24"/>
          <w:szCs w:val="24"/>
          <w:lang w:eastAsia="en-US"/>
        </w:rPr>
        <w:t>- создать инвалидам и маломобильным группам населения дополнительные условия для преодоления ими ограничений жизнедеятельности и возможности равного участия в жизни общества наряду с другими гражданами;</w:t>
      </w:r>
    </w:p>
    <w:p w:rsidR="00B645C2" w:rsidRPr="00EB320B" w:rsidRDefault="00B645C2" w:rsidP="00265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en-US"/>
        </w:rPr>
      </w:pPr>
      <w:r w:rsidRPr="00EB320B">
        <w:rPr>
          <w:sz w:val="24"/>
          <w:szCs w:val="24"/>
          <w:lang w:eastAsia="en-US"/>
        </w:rPr>
        <w:t>- повысить социальную активность и независимость инвалидов и маломобильных групп населения;</w:t>
      </w:r>
    </w:p>
    <w:p w:rsidR="00B645C2" w:rsidRPr="00EB320B" w:rsidRDefault="00B645C2" w:rsidP="00040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EB320B">
        <w:rPr>
          <w:sz w:val="24"/>
          <w:szCs w:val="24"/>
          <w:lang w:eastAsia="en-US"/>
        </w:rPr>
        <w:t>- увеличить удельный вес минимально доступных объектов социальной инфраструктуры для инвалидов и маломобильных групп населения.</w:t>
      </w:r>
    </w:p>
    <w:p w:rsidR="00B645C2" w:rsidRPr="00EB320B" w:rsidRDefault="00B645C2" w:rsidP="00F134FF">
      <w:pPr>
        <w:spacing w:after="0" w:line="240" w:lineRule="auto"/>
        <w:ind w:left="567"/>
        <w:jc w:val="both"/>
        <w:rPr>
          <w:sz w:val="24"/>
          <w:szCs w:val="24"/>
        </w:rPr>
      </w:pPr>
      <w:bookmarkStart w:id="8" w:name="_GoBack"/>
      <w:bookmarkEnd w:id="8"/>
    </w:p>
    <w:sectPr w:rsidR="00B645C2" w:rsidRPr="00EB320B" w:rsidSect="005A6BD2">
      <w:pgSz w:w="16834" w:h="11909" w:orient="landscape"/>
      <w:pgMar w:top="1088" w:right="816" w:bottom="871" w:left="720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5C2" w:rsidRDefault="00B645C2" w:rsidP="00BC5102">
      <w:pPr>
        <w:spacing w:after="0" w:line="240" w:lineRule="auto"/>
      </w:pPr>
      <w:r>
        <w:separator/>
      </w:r>
    </w:p>
  </w:endnote>
  <w:endnote w:type="continuationSeparator" w:id="0">
    <w:p w:rsidR="00B645C2" w:rsidRDefault="00B645C2" w:rsidP="00BC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5C2" w:rsidRDefault="00B645C2" w:rsidP="00BC5102">
      <w:pPr>
        <w:spacing w:after="0" w:line="240" w:lineRule="auto"/>
      </w:pPr>
      <w:r>
        <w:separator/>
      </w:r>
    </w:p>
  </w:footnote>
  <w:footnote w:type="continuationSeparator" w:id="0">
    <w:p w:rsidR="00B645C2" w:rsidRDefault="00B645C2" w:rsidP="00BC5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5F3"/>
    <w:multiLevelType w:val="hybridMultilevel"/>
    <w:tmpl w:val="4D669282"/>
    <w:lvl w:ilvl="0" w:tplc="C1AA0E6A">
      <w:start w:val="70"/>
      <w:numFmt w:val="bullet"/>
      <w:lvlText w:val=""/>
      <w:lvlJc w:val="left"/>
      <w:pPr>
        <w:ind w:left="34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>
    <w:nsid w:val="12D80D68"/>
    <w:multiLevelType w:val="singleLevel"/>
    <w:tmpl w:val="224E8B34"/>
    <w:lvl w:ilvl="0">
      <w:start w:val="3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2">
    <w:nsid w:val="1E1E1953"/>
    <w:multiLevelType w:val="hybridMultilevel"/>
    <w:tmpl w:val="C41AC4F6"/>
    <w:lvl w:ilvl="0" w:tplc="3EE077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B21493"/>
    <w:multiLevelType w:val="singleLevel"/>
    <w:tmpl w:val="F8625F40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4">
    <w:nsid w:val="43CD4EEF"/>
    <w:multiLevelType w:val="hybridMultilevel"/>
    <w:tmpl w:val="BC22D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B103C8"/>
    <w:multiLevelType w:val="singleLevel"/>
    <w:tmpl w:val="6ACEDA00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5F25489C"/>
    <w:multiLevelType w:val="singleLevel"/>
    <w:tmpl w:val="777A232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615253B9"/>
    <w:multiLevelType w:val="hybridMultilevel"/>
    <w:tmpl w:val="F0523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22398F"/>
    <w:multiLevelType w:val="singleLevel"/>
    <w:tmpl w:val="D6AAD5E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7311127A"/>
    <w:multiLevelType w:val="singleLevel"/>
    <w:tmpl w:val="11F8BDD8"/>
    <w:lvl w:ilvl="0">
      <w:start w:val="1"/>
      <w:numFmt w:val="decimal"/>
      <w:lvlText w:val="%1)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1D2"/>
    <w:rsid w:val="00002699"/>
    <w:rsid w:val="00003A6E"/>
    <w:rsid w:val="0004026D"/>
    <w:rsid w:val="00073E2F"/>
    <w:rsid w:val="000C71D2"/>
    <w:rsid w:val="000D146B"/>
    <w:rsid w:val="000D51D4"/>
    <w:rsid w:val="00124633"/>
    <w:rsid w:val="00127A2C"/>
    <w:rsid w:val="00133DEC"/>
    <w:rsid w:val="00162409"/>
    <w:rsid w:val="00165990"/>
    <w:rsid w:val="0018405B"/>
    <w:rsid w:val="001E3C79"/>
    <w:rsid w:val="001F6B4C"/>
    <w:rsid w:val="00203C24"/>
    <w:rsid w:val="00235FC9"/>
    <w:rsid w:val="00237827"/>
    <w:rsid w:val="00265FB4"/>
    <w:rsid w:val="00284FA1"/>
    <w:rsid w:val="002872C5"/>
    <w:rsid w:val="002B6307"/>
    <w:rsid w:val="002D0640"/>
    <w:rsid w:val="002F71A7"/>
    <w:rsid w:val="00343B32"/>
    <w:rsid w:val="003A72B5"/>
    <w:rsid w:val="003E06AC"/>
    <w:rsid w:val="003E1A9B"/>
    <w:rsid w:val="003E6586"/>
    <w:rsid w:val="003F4717"/>
    <w:rsid w:val="00406E4E"/>
    <w:rsid w:val="00445A61"/>
    <w:rsid w:val="004769B8"/>
    <w:rsid w:val="004F440D"/>
    <w:rsid w:val="00513ABA"/>
    <w:rsid w:val="00535C3F"/>
    <w:rsid w:val="00553EB2"/>
    <w:rsid w:val="00596ECB"/>
    <w:rsid w:val="005A6BD2"/>
    <w:rsid w:val="005B70DF"/>
    <w:rsid w:val="005C7FF4"/>
    <w:rsid w:val="005F7093"/>
    <w:rsid w:val="00601920"/>
    <w:rsid w:val="00620862"/>
    <w:rsid w:val="006403AD"/>
    <w:rsid w:val="00655254"/>
    <w:rsid w:val="006560B8"/>
    <w:rsid w:val="00724089"/>
    <w:rsid w:val="007250A8"/>
    <w:rsid w:val="00783638"/>
    <w:rsid w:val="007B5581"/>
    <w:rsid w:val="007C3638"/>
    <w:rsid w:val="007C3D49"/>
    <w:rsid w:val="007E3631"/>
    <w:rsid w:val="007F6498"/>
    <w:rsid w:val="008115E4"/>
    <w:rsid w:val="00820F21"/>
    <w:rsid w:val="0089149A"/>
    <w:rsid w:val="00891FF9"/>
    <w:rsid w:val="008C2814"/>
    <w:rsid w:val="008C7804"/>
    <w:rsid w:val="009077CC"/>
    <w:rsid w:val="00966C75"/>
    <w:rsid w:val="009725C4"/>
    <w:rsid w:val="00973E93"/>
    <w:rsid w:val="00986A48"/>
    <w:rsid w:val="009A5482"/>
    <w:rsid w:val="00A05DD4"/>
    <w:rsid w:val="00A45B21"/>
    <w:rsid w:val="00A75DBC"/>
    <w:rsid w:val="00AB3F57"/>
    <w:rsid w:val="00AC04CC"/>
    <w:rsid w:val="00AC0A4F"/>
    <w:rsid w:val="00AD12B3"/>
    <w:rsid w:val="00B110DF"/>
    <w:rsid w:val="00B20EFD"/>
    <w:rsid w:val="00B645C2"/>
    <w:rsid w:val="00B73B5B"/>
    <w:rsid w:val="00B946E7"/>
    <w:rsid w:val="00BB7945"/>
    <w:rsid w:val="00BC1819"/>
    <w:rsid w:val="00BC2BC4"/>
    <w:rsid w:val="00BC5102"/>
    <w:rsid w:val="00BE0BE6"/>
    <w:rsid w:val="00BE2FEB"/>
    <w:rsid w:val="00BF15F7"/>
    <w:rsid w:val="00C1665E"/>
    <w:rsid w:val="00C527C6"/>
    <w:rsid w:val="00C64CC3"/>
    <w:rsid w:val="00C8207F"/>
    <w:rsid w:val="00CB1794"/>
    <w:rsid w:val="00CC1C64"/>
    <w:rsid w:val="00D024CB"/>
    <w:rsid w:val="00D1669B"/>
    <w:rsid w:val="00D21791"/>
    <w:rsid w:val="00D2727D"/>
    <w:rsid w:val="00D737DC"/>
    <w:rsid w:val="00D76F68"/>
    <w:rsid w:val="00D813B3"/>
    <w:rsid w:val="00D860FB"/>
    <w:rsid w:val="00DA39DE"/>
    <w:rsid w:val="00DA5BE4"/>
    <w:rsid w:val="00DC7004"/>
    <w:rsid w:val="00DE3649"/>
    <w:rsid w:val="00E0135C"/>
    <w:rsid w:val="00E04606"/>
    <w:rsid w:val="00E92D06"/>
    <w:rsid w:val="00EB320B"/>
    <w:rsid w:val="00ED5B1C"/>
    <w:rsid w:val="00EE3E96"/>
    <w:rsid w:val="00EF7EDA"/>
    <w:rsid w:val="00F134FF"/>
    <w:rsid w:val="00F16E0A"/>
    <w:rsid w:val="00F60A75"/>
    <w:rsid w:val="00F74414"/>
    <w:rsid w:val="00F870AB"/>
    <w:rsid w:val="00FF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A6B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D49"/>
    <w:pPr>
      <w:keepNext/>
      <w:keepLines/>
      <w:spacing w:before="200" w:after="0"/>
      <w:outlineLvl w:val="2"/>
    </w:pPr>
    <w:rPr>
      <w:rFonts w:ascii="Arial" w:hAnsi="Arial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6B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C3D49"/>
    <w:rPr>
      <w:rFonts w:ascii="Arial" w:hAnsi="Arial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CB1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B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1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03A6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basedOn w:val="DefaultParagraphFont"/>
    <w:uiPriority w:val="99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basedOn w:val="DefaultParagraphFont"/>
    <w:uiPriority w:val="99"/>
    <w:rsid w:val="005A6BD2"/>
    <w:rPr>
      <w:rFonts w:ascii="Lucida Sans Unicode" w:hAnsi="Lucida Sans Unicode" w:cs="Lucida Sans Unicode"/>
      <w:color w:val="000000"/>
      <w:sz w:val="16"/>
      <w:szCs w:val="16"/>
    </w:rPr>
  </w:style>
  <w:style w:type="character" w:styleId="Strong">
    <w:name w:val="Strong"/>
    <w:basedOn w:val="DefaultParagraphFont"/>
    <w:uiPriority w:val="99"/>
    <w:qFormat/>
    <w:rsid w:val="005A6BD2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BC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510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5102"/>
    <w:rPr>
      <w:rFonts w:cs="Times New Roman"/>
    </w:rPr>
  </w:style>
  <w:style w:type="table" w:customStyle="1" w:styleId="TableGrid">
    <w:name w:val="TableGrid"/>
    <w:uiPriority w:val="99"/>
    <w:rsid w:val="00D024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Normal"/>
    <w:uiPriority w:val="99"/>
    <w:rsid w:val="00265F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8</Pages>
  <Words>2105</Words>
  <Characters>12002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Admin</dc:creator>
  <cp:keywords/>
  <dc:description/>
  <cp:lastModifiedBy>1</cp:lastModifiedBy>
  <cp:revision>4</cp:revision>
  <cp:lastPrinted>2022-11-30T01:54:00Z</cp:lastPrinted>
  <dcterms:created xsi:type="dcterms:W3CDTF">2022-11-15T00:59:00Z</dcterms:created>
  <dcterms:modified xsi:type="dcterms:W3CDTF">2022-11-30T01:56:00Z</dcterms:modified>
</cp:coreProperties>
</file>