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75" w:rsidRPr="00323F76" w:rsidRDefault="00845D75" w:rsidP="001F61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45pt;margin-top:-8.15pt;width:61.5pt;height:72.3pt;z-index:251658240">
            <v:imagedata r:id="rId5" o:title=""/>
            <w10:wrap type="topAndBottom"/>
          </v:shape>
        </w:pict>
      </w:r>
      <w:r w:rsidRPr="00323F76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845D75" w:rsidRPr="00323F76" w:rsidRDefault="00845D75" w:rsidP="001F61F1">
      <w:pPr>
        <w:jc w:val="center"/>
        <w:rPr>
          <w:rFonts w:ascii="Times New Roman" w:hAnsi="Times New Roman"/>
          <w:b/>
          <w:sz w:val="24"/>
          <w:szCs w:val="24"/>
        </w:rPr>
      </w:pPr>
      <w:r w:rsidRPr="00323F76">
        <w:rPr>
          <w:rFonts w:ascii="Times New Roman" w:hAnsi="Times New Roman"/>
          <w:b/>
          <w:sz w:val="24"/>
          <w:szCs w:val="24"/>
        </w:rPr>
        <w:t>муниципальное казенное учреждение администрация муниципального</w:t>
      </w:r>
    </w:p>
    <w:p w:rsidR="00845D75" w:rsidRPr="00323F76" w:rsidRDefault="00845D75" w:rsidP="001F61F1">
      <w:pPr>
        <w:jc w:val="center"/>
        <w:rPr>
          <w:rFonts w:ascii="Times New Roman" w:hAnsi="Times New Roman"/>
          <w:b/>
          <w:sz w:val="24"/>
          <w:szCs w:val="24"/>
        </w:rPr>
      </w:pPr>
      <w:r w:rsidRPr="00323F76">
        <w:rPr>
          <w:rFonts w:ascii="Times New Roman" w:hAnsi="Times New Roman"/>
          <w:b/>
          <w:sz w:val="24"/>
          <w:szCs w:val="24"/>
        </w:rPr>
        <w:t>образования сельского поселения «Десятниковское»</w:t>
      </w:r>
    </w:p>
    <w:p w:rsidR="00845D75" w:rsidRPr="00323F76" w:rsidRDefault="00845D75" w:rsidP="001F61F1">
      <w:pPr>
        <w:tabs>
          <w:tab w:val="left" w:pos="2371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323F76">
        <w:rPr>
          <w:rFonts w:ascii="Times New Roman" w:hAnsi="Times New Roman"/>
          <w:b/>
          <w:sz w:val="24"/>
          <w:szCs w:val="24"/>
        </w:rPr>
        <w:t xml:space="preserve">ПОСТАНОВЛЕНИЕ   </w:t>
      </w:r>
    </w:p>
    <w:p w:rsidR="00845D75" w:rsidRPr="00323F76" w:rsidRDefault="00845D75" w:rsidP="006B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D75" w:rsidRPr="00323F76" w:rsidRDefault="00845D75" w:rsidP="006B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323F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4"/>
          <w:szCs w:val="24"/>
        </w:rPr>
        <w:t>от 30 сентября 2022 года                            N  14</w:t>
      </w:r>
    </w:p>
    <w:p w:rsidR="00845D75" w:rsidRPr="00323F76" w:rsidRDefault="00845D75" w:rsidP="006B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6B0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F76">
        <w:rPr>
          <w:rFonts w:ascii="Times New Roman" w:hAnsi="Times New Roman"/>
          <w:b/>
          <w:spacing w:val="6"/>
          <w:sz w:val="28"/>
          <w:szCs w:val="28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</w:r>
      <w:r w:rsidRPr="00323F76">
        <w:rPr>
          <w:rFonts w:ascii="Times New Roman" w:hAnsi="Times New Roman"/>
          <w:b/>
          <w:bCs/>
          <w:sz w:val="28"/>
          <w:szCs w:val="28"/>
        </w:rPr>
        <w:t xml:space="preserve"> МО СП «Десятниковское»</w:t>
      </w:r>
    </w:p>
    <w:p w:rsidR="00845D75" w:rsidRPr="00323F76" w:rsidRDefault="00845D75" w:rsidP="006B09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5800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 СП «Десятниковское»  </w:t>
      </w:r>
    </w:p>
    <w:p w:rsidR="00845D75" w:rsidRPr="00323F76" w:rsidRDefault="00845D75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ПОСТАНОВЛЯЕТ: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1. Утвердить Правила учёта и проверки наружного противопожарного водоснабжения на территории муниципального образования СП «Десятниковское»   согласно приложению № 1.</w:t>
      </w:r>
    </w:p>
    <w:p w:rsidR="00845D75" w:rsidRPr="00323F76" w:rsidRDefault="00845D75" w:rsidP="00384015">
      <w:pPr>
        <w:pStyle w:val="Heading1"/>
        <w:ind w:firstLine="708"/>
        <w:jc w:val="both"/>
        <w:rPr>
          <w:szCs w:val="28"/>
        </w:rPr>
      </w:pPr>
      <w:r w:rsidRPr="00323F76">
        <w:rPr>
          <w:szCs w:val="28"/>
        </w:rPr>
        <w:t>2. Утвердить перечень пожарных гидрантов</w:t>
      </w:r>
      <w:r w:rsidRPr="00323F76">
        <w:rPr>
          <w:b/>
          <w:szCs w:val="28"/>
        </w:rPr>
        <w:t xml:space="preserve"> </w:t>
      </w:r>
      <w:r w:rsidRPr="00323F76">
        <w:rPr>
          <w:szCs w:val="28"/>
        </w:rPr>
        <w:t>и иных наружных источников противопожарного водоснабжения, находящихся на территории муниципального образования СП «Десятниковское», согласно приложению № 2.</w:t>
      </w:r>
    </w:p>
    <w:p w:rsidR="00845D75" w:rsidRPr="00323F76" w:rsidRDefault="00845D75" w:rsidP="003840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2. Проводить два раза в год проверку источников наружного противопожарного водоснабжения на территории муниципального образования СП «Десятниковское», находящихся на водопроводных сетях поселения, результаты проверки оформлять актом.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3. Администрации муниципального образования СП «Десятниковское», а также организациям всех форм собственности, имеющим источники наружного противопожарного водоснабжения необходимо: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3.2.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3.3.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4. Рекомендовать руководителям предприятий, организаций, находящихся на территории муниципального образования СП «Десятниковское»  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45D75" w:rsidRPr="00323F76" w:rsidRDefault="00845D75" w:rsidP="00C5641B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5. Опубликовать (обнародовать) настоящее постановление путём размещения в средствах массовой информации и на официальном сайте администрации муниципального образования СП «Десятниковское»  в сети «Интернет».</w:t>
      </w:r>
    </w:p>
    <w:p w:rsidR="00845D75" w:rsidRPr="00323F76" w:rsidRDefault="00845D75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подписания.</w:t>
      </w:r>
    </w:p>
    <w:p w:rsidR="00845D75" w:rsidRPr="00323F76" w:rsidRDefault="00845D75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845D75" w:rsidRPr="00323F76" w:rsidRDefault="00845D75" w:rsidP="00C564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C564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C564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0668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И.о.Главы администрации</w:t>
      </w:r>
    </w:p>
    <w:p w:rsidR="00845D75" w:rsidRPr="00323F76" w:rsidRDefault="00845D75" w:rsidP="000668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45D75" w:rsidRPr="00323F76" w:rsidRDefault="00845D75" w:rsidP="00066890">
      <w:pPr>
        <w:shd w:val="clear" w:color="auto" w:fill="FFFFFF"/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СП «Десятниковское»                                              Н.М.Степанов</w:t>
      </w:r>
    </w:p>
    <w:p w:rsidR="00845D75" w:rsidRPr="00323F76" w:rsidRDefault="00845D75" w:rsidP="005800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45D75" w:rsidRPr="00323F76" w:rsidRDefault="00845D75" w:rsidP="005800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D75" w:rsidRPr="00323F76" w:rsidRDefault="00845D75" w:rsidP="00437EFC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323F76">
        <w:rPr>
          <w:rFonts w:ascii="Times New Roman" w:hAnsi="Times New Roman"/>
          <w:sz w:val="20"/>
          <w:szCs w:val="20"/>
        </w:rPr>
        <w:t>Утверждено</w:t>
      </w:r>
    </w:p>
    <w:p w:rsidR="00845D75" w:rsidRPr="00323F76" w:rsidRDefault="00845D75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323F76">
        <w:rPr>
          <w:rFonts w:ascii="Times New Roman" w:hAnsi="Times New Roman"/>
          <w:sz w:val="20"/>
          <w:szCs w:val="20"/>
        </w:rPr>
        <w:t>постановлением муниципального образования</w:t>
      </w:r>
    </w:p>
    <w:p w:rsidR="00845D75" w:rsidRPr="00323F76" w:rsidRDefault="00845D75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323F76">
        <w:rPr>
          <w:rFonts w:ascii="Times New Roman" w:hAnsi="Times New Roman"/>
          <w:sz w:val="20"/>
          <w:szCs w:val="20"/>
        </w:rPr>
        <w:t xml:space="preserve">СП «Десятниковское»  от «___» ____ </w:t>
      </w:r>
      <w:smartTag w:uri="urn:schemas-microsoft-com:office:smarttags" w:element="metricconverter">
        <w:smartTagPr>
          <w:attr w:name="ProductID" w:val="2022 г"/>
        </w:smartTagPr>
        <w:r w:rsidRPr="00323F76">
          <w:rPr>
            <w:rFonts w:ascii="Times New Roman" w:hAnsi="Times New Roman"/>
            <w:sz w:val="20"/>
            <w:szCs w:val="20"/>
          </w:rPr>
          <w:t>2022 г</w:t>
        </w:r>
      </w:smartTag>
      <w:r w:rsidRPr="00323F76">
        <w:rPr>
          <w:rFonts w:ascii="Times New Roman" w:hAnsi="Times New Roman"/>
          <w:sz w:val="20"/>
          <w:szCs w:val="20"/>
        </w:rPr>
        <w:t>. N ___</w:t>
      </w:r>
    </w:p>
    <w:p w:rsidR="00845D75" w:rsidRPr="00323F76" w:rsidRDefault="00845D75" w:rsidP="00C56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:rsidR="00845D75" w:rsidRPr="00323F76" w:rsidRDefault="00845D75" w:rsidP="00C56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ПРАВИЛА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учёта и проверки наружного противопожарного водоснабжения</w:t>
      </w:r>
    </w:p>
    <w:p w:rsidR="00845D75" w:rsidRPr="00323F76" w:rsidRDefault="00845D75" w:rsidP="005800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 xml:space="preserve">                                      1. Общие положения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1.1. Настоящие Правила действуют на всей территории муниципального образования СП «Десятниковское»  и обязательны для исполнения организацией водопроводного хозяйства, обслуживающей населённые пункты муниципального образования СП «Десятниковское»,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1.2. Наружное противопожарное водоснабжение поселения включает в себя: водопровод,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муниципального образования СП «Десятниковское», а также организация водопроводного хозяйства поселения или абонент, в ведении которого они находятся.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систематическим контролем за состоянием водоисточников;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323F76">
          <w:rPr>
            <w:rFonts w:ascii="Times New Roman" w:hAnsi="Times New Roman"/>
            <w:sz w:val="28"/>
            <w:szCs w:val="28"/>
          </w:rPr>
          <w:t>3,5 м</w:t>
        </w:r>
      </w:smartTag>
      <w:r w:rsidRPr="00323F76">
        <w:rPr>
          <w:rFonts w:ascii="Times New Roman" w:hAnsi="Times New Roman"/>
          <w:sz w:val="28"/>
          <w:szCs w:val="28"/>
        </w:rPr>
        <w:t>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323F76">
          <w:rPr>
            <w:rFonts w:ascii="Times New Roman" w:hAnsi="Times New Roman"/>
            <w:sz w:val="28"/>
            <w:szCs w:val="28"/>
          </w:rPr>
          <w:t>10 м</w:t>
        </w:r>
      </w:smartTag>
      <w:r w:rsidRPr="00323F76">
        <w:rPr>
          <w:rFonts w:ascii="Times New Roman" w:hAnsi="Times New Roman"/>
          <w:sz w:val="28"/>
          <w:szCs w:val="28"/>
        </w:rPr>
        <w:t>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3.2. С целью учета всех водоисточников, которые могут быть использованы для тушения пожара, администрация муниципального образования СП «Десятниковское»,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845D75" w:rsidRDefault="00845D7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3.4. При проверке пожарного водоема проверяется:</w:t>
      </w:r>
    </w:p>
    <w:p w:rsidR="00845D75" w:rsidRPr="00323F76" w:rsidRDefault="00845D7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845D75" w:rsidRPr="00323F76" w:rsidRDefault="00845D7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возможность беспрепятственного подъезда к пожарному водоему;</w:t>
      </w:r>
    </w:p>
    <w:p w:rsidR="00845D75" w:rsidRPr="00323F76" w:rsidRDefault="00845D7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степень заполнения водой и возможность его пополнения;</w:t>
      </w:r>
    </w:p>
    <w:p w:rsidR="00845D75" w:rsidRPr="00323F76" w:rsidRDefault="00845D7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наличие площадки перед водоемом для забора воды;</w:t>
      </w:r>
    </w:p>
    <w:p w:rsidR="00845D75" w:rsidRPr="00323F76" w:rsidRDefault="00845D7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герметичность задвижек (при их наличии);</w:t>
      </w:r>
    </w:p>
    <w:p w:rsidR="00845D75" w:rsidRPr="00323F76" w:rsidRDefault="00845D7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5D75" w:rsidRPr="00323F76" w:rsidRDefault="00845D7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4. Инвентаризация противопожарного водоснабжения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323F76">
        <w:rPr>
          <w:rFonts w:ascii="Times New Roman" w:hAnsi="Times New Roman"/>
          <w:b/>
          <w:sz w:val="28"/>
          <w:szCs w:val="28"/>
        </w:rPr>
        <w:t>не реже одного раза в пять лет.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4.3. Для проведения инвентаризации водоснабжения распоряжением главы муниципального образования СП «Десятниковское» создается межведомственная комиссия, в состав которой входят: представители органов местного самоуправления муниципального образования СП «Десятниковское», органа государственного пожарного надзора, организации водопроводного хозяйства, абоненты.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4.4. Комиссия путем детальной проверки каждого водоисточника уточняет: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причины сокращения количества водоисточников;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наличие насосов - повысителей, их состояние;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выполнение планов замены пожарных гидрантов (пожарных кранов),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- строительства новых водоемов, пирсов, колодцев.  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845D75" w:rsidRPr="00323F76" w:rsidRDefault="00845D75" w:rsidP="00F3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5. Ремонт и реконструкция противопожарного водоснабжения.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5.1. Администрация муниципального образования СП «Десятниковское»,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муниципального образования СП «Десятниковское» 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845D75" w:rsidRPr="00323F76" w:rsidRDefault="00845D7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произвести откачку воды из колодцев;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- осуществить смазку стояков пожарных гидрантов.</w:t>
      </w: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384015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  <w:r w:rsidRPr="00323F76">
        <w:rPr>
          <w:rFonts w:ascii="Times New Roman" w:hAnsi="Times New Roman"/>
        </w:rPr>
        <w:t>Утверждено</w:t>
      </w:r>
    </w:p>
    <w:p w:rsidR="00845D75" w:rsidRPr="00323F76" w:rsidRDefault="00845D75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323F76">
        <w:rPr>
          <w:rFonts w:ascii="Times New Roman" w:hAnsi="Times New Roman"/>
        </w:rPr>
        <w:t>постановлением муниципального образования</w:t>
      </w:r>
    </w:p>
    <w:p w:rsidR="00845D75" w:rsidRPr="00323F76" w:rsidRDefault="00845D75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323F76">
        <w:rPr>
          <w:rFonts w:ascii="Times New Roman" w:hAnsi="Times New Roman"/>
        </w:rPr>
        <w:t>_____________________</w:t>
      </w:r>
    </w:p>
    <w:p w:rsidR="00845D75" w:rsidRPr="00323F76" w:rsidRDefault="00845D75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323F76">
        <w:rPr>
          <w:rFonts w:ascii="Times New Roman" w:hAnsi="Times New Roman"/>
        </w:rPr>
        <w:t>от «___» ____ 2022 г. N _____</w:t>
      </w:r>
    </w:p>
    <w:p w:rsidR="00845D75" w:rsidRPr="00323F76" w:rsidRDefault="00845D75" w:rsidP="00F3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384015">
      <w:pPr>
        <w:pStyle w:val="Heading1"/>
        <w:rPr>
          <w:szCs w:val="28"/>
        </w:rPr>
      </w:pPr>
    </w:p>
    <w:p w:rsidR="00845D75" w:rsidRPr="00323F76" w:rsidRDefault="00845D75" w:rsidP="00384015">
      <w:pPr>
        <w:pStyle w:val="Heading1"/>
        <w:rPr>
          <w:b/>
          <w:szCs w:val="28"/>
        </w:rPr>
      </w:pPr>
      <w:r w:rsidRPr="00323F76">
        <w:rPr>
          <w:b/>
          <w:szCs w:val="28"/>
        </w:rPr>
        <w:t>Перечень</w:t>
      </w:r>
    </w:p>
    <w:p w:rsidR="00845D75" w:rsidRPr="00323F76" w:rsidRDefault="00845D75" w:rsidP="00384015">
      <w:pPr>
        <w:pStyle w:val="Heading1"/>
        <w:rPr>
          <w:b/>
          <w:szCs w:val="28"/>
        </w:rPr>
      </w:pPr>
      <w:r w:rsidRPr="00323F76">
        <w:rPr>
          <w:b/>
          <w:szCs w:val="28"/>
        </w:rPr>
        <w:t xml:space="preserve">пожарных гидрантов и иных наружных источников противопожарного водоснабжения, находящихся на территории населённых пунктов </w:t>
      </w:r>
      <w:r w:rsidRPr="00323F76">
        <w:rPr>
          <w:szCs w:val="28"/>
        </w:rPr>
        <w:t>муниципального образования СП «Десятниковское»</w:t>
      </w:r>
    </w:p>
    <w:p w:rsidR="00845D75" w:rsidRPr="00323F76" w:rsidRDefault="00845D75" w:rsidP="00384015">
      <w:pPr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54"/>
        <w:gridCol w:w="2799"/>
        <w:gridCol w:w="2693"/>
      </w:tblGrid>
      <w:tr w:rsidR="00845D75" w:rsidRPr="00323F76" w:rsidTr="00CA55A9">
        <w:trPr>
          <w:cantSplit/>
          <w:trHeight w:val="1134"/>
        </w:trPr>
        <w:tc>
          <w:tcPr>
            <w:tcW w:w="567" w:type="dxa"/>
            <w:vAlign w:val="center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№</w:t>
            </w:r>
          </w:p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254" w:type="dxa"/>
            <w:vAlign w:val="center"/>
          </w:tcPr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Адрес</w:t>
            </w:r>
            <w:r w:rsidRPr="00323F76">
              <w:rPr>
                <w:rFonts w:ascii="Times New Roman" w:hAnsi="Times New Roman"/>
                <w:b/>
                <w:spacing w:val="-2"/>
              </w:rPr>
              <w:t xml:space="preserve">, месторасположение </w:t>
            </w:r>
            <w:r w:rsidRPr="00323F76">
              <w:rPr>
                <w:rFonts w:ascii="Times New Roman" w:hAnsi="Times New Roman"/>
                <w:b/>
                <w:spacing w:val="-3"/>
              </w:rPr>
              <w:t>водоисточника на мест</w:t>
            </w:r>
            <w:r w:rsidRPr="00323F76">
              <w:rPr>
                <w:rFonts w:ascii="Times New Roman" w:hAnsi="Times New Roman"/>
                <w:b/>
                <w:spacing w:val="-3"/>
              </w:rPr>
              <w:softHyphen/>
            </w:r>
            <w:r w:rsidRPr="00323F76">
              <w:rPr>
                <w:rFonts w:ascii="Times New Roman" w:hAnsi="Times New Roman"/>
                <w:b/>
                <w:spacing w:val="-2"/>
              </w:rPr>
              <w:t>ности (ориентир для быстрого обнаружения)</w:t>
            </w:r>
          </w:p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</w:p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textDirection w:val="btLr"/>
            <w:vAlign w:val="center"/>
          </w:tcPr>
          <w:p w:rsidR="00845D75" w:rsidRPr="00323F76" w:rsidRDefault="00845D7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  <w:spacing w:val="-1"/>
              </w:rPr>
              <w:t>Характеристика (диаметр, вид водопро</w:t>
            </w:r>
            <w:r w:rsidRPr="00323F76">
              <w:rPr>
                <w:rFonts w:ascii="Times New Roman" w:hAnsi="Times New Roman"/>
                <w:b/>
                <w:spacing w:val="-1"/>
              </w:rPr>
              <w:softHyphen/>
              <w:t>вода, емкость водоема)</w:t>
            </w:r>
          </w:p>
        </w:tc>
        <w:tc>
          <w:tcPr>
            <w:tcW w:w="2693" w:type="dxa"/>
            <w:textDirection w:val="btLr"/>
            <w:vAlign w:val="center"/>
          </w:tcPr>
          <w:p w:rsidR="00845D75" w:rsidRPr="00323F76" w:rsidRDefault="00845D7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323F76">
              <w:rPr>
                <w:rFonts w:ascii="Times New Roman" w:hAnsi="Times New Roman"/>
                <w:b/>
                <w:spacing w:val="-2"/>
              </w:rPr>
              <w:t>Тип</w:t>
            </w:r>
          </w:p>
          <w:p w:rsidR="00845D75" w:rsidRPr="00323F76" w:rsidRDefault="00845D7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323F76">
              <w:rPr>
                <w:rFonts w:ascii="Times New Roman" w:hAnsi="Times New Roman"/>
                <w:b/>
                <w:spacing w:val="-2"/>
              </w:rPr>
              <w:t>Водопроводной</w:t>
            </w:r>
          </w:p>
          <w:p w:rsidR="00845D75" w:rsidRPr="00323F76" w:rsidRDefault="00845D7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323F76">
              <w:rPr>
                <w:rFonts w:ascii="Times New Roman" w:hAnsi="Times New Roman"/>
                <w:b/>
                <w:spacing w:val="-2"/>
              </w:rPr>
              <w:t xml:space="preserve"> сети</w:t>
            </w:r>
          </w:p>
        </w:tc>
      </w:tr>
      <w:tr w:rsidR="00845D75" w:rsidRPr="00323F76" w:rsidTr="00CA55A9"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99" w:type="dxa"/>
          </w:tcPr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3" w:type="dxa"/>
          </w:tcPr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4</w:t>
            </w:r>
          </w:p>
        </w:tc>
      </w:tr>
      <w:tr w:rsidR="00845D75" w:rsidRPr="00323F76" w:rsidTr="00CA55A9">
        <w:trPr>
          <w:cantSplit/>
        </w:trPr>
        <w:tc>
          <w:tcPr>
            <w:tcW w:w="4821" w:type="dxa"/>
            <w:gridSpan w:val="2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с. ____</w:t>
            </w: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1.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2.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3.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384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c>
          <w:tcPr>
            <w:tcW w:w="4821" w:type="dxa"/>
            <w:gridSpan w:val="2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 xml:space="preserve">с. </w:t>
            </w:r>
          </w:p>
        </w:tc>
        <w:tc>
          <w:tcPr>
            <w:tcW w:w="2799" w:type="dxa"/>
          </w:tcPr>
          <w:p w:rsidR="00845D75" w:rsidRPr="00323F76" w:rsidRDefault="00845D75" w:rsidP="0033070F">
            <w:pPr>
              <w:pStyle w:val="Heading6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rPr>
          <w:trHeight w:val="264"/>
        </w:trPr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8.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rPr>
          <w:trHeight w:val="244"/>
        </w:trPr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9.</w:t>
            </w:r>
          </w:p>
        </w:tc>
        <w:tc>
          <w:tcPr>
            <w:tcW w:w="4254" w:type="dxa"/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26.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9D6B27">
            <w:pPr>
              <w:pStyle w:val="Heading6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rPr>
          <w:cantSplit/>
        </w:trPr>
        <w:tc>
          <w:tcPr>
            <w:tcW w:w="4821" w:type="dxa"/>
            <w:gridSpan w:val="2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с. ____</w:t>
            </w: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27.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D75" w:rsidRPr="00323F76" w:rsidTr="00CA55A9">
        <w:tc>
          <w:tcPr>
            <w:tcW w:w="567" w:type="dxa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28.</w:t>
            </w:r>
          </w:p>
        </w:tc>
        <w:tc>
          <w:tcPr>
            <w:tcW w:w="4254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45D75" w:rsidRPr="00323F76" w:rsidRDefault="00845D75" w:rsidP="00CA55A9">
      <w:pPr>
        <w:pStyle w:val="BodyTextIndent"/>
        <w:ind w:left="5245" w:firstLine="0"/>
        <w:jc w:val="center"/>
        <w:rPr>
          <w:rFonts w:ascii="Times New Roman" w:hAnsi="Times New Roman"/>
          <w:bCs/>
        </w:rPr>
      </w:pPr>
    </w:p>
    <w:p w:rsidR="00845D75" w:rsidRPr="00323F76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845D75" w:rsidRPr="00323F76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845D75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845D75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845D75" w:rsidRPr="00323F76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  <w:r w:rsidRPr="00323F76">
        <w:rPr>
          <w:rFonts w:ascii="Times New Roman" w:hAnsi="Times New Roman"/>
        </w:rPr>
        <w:t>Утверждено</w:t>
      </w:r>
    </w:p>
    <w:p w:rsidR="00845D75" w:rsidRPr="00323F76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323F76">
        <w:rPr>
          <w:rFonts w:ascii="Times New Roman" w:hAnsi="Times New Roman"/>
        </w:rPr>
        <w:t>постановлением муниципального образования</w:t>
      </w:r>
    </w:p>
    <w:p w:rsidR="00845D75" w:rsidRPr="00323F76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323F76">
        <w:rPr>
          <w:rFonts w:ascii="Times New Roman" w:hAnsi="Times New Roman"/>
        </w:rPr>
        <w:t>_____________________</w:t>
      </w:r>
    </w:p>
    <w:p w:rsidR="00845D75" w:rsidRPr="00323F76" w:rsidRDefault="00845D75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323F76">
        <w:rPr>
          <w:rFonts w:ascii="Times New Roman" w:hAnsi="Times New Roman"/>
        </w:rPr>
        <w:t>от «___» ____ 2022 г. N _____</w:t>
      </w:r>
    </w:p>
    <w:p w:rsidR="00845D75" w:rsidRPr="00323F76" w:rsidRDefault="00845D75" w:rsidP="00DC3B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:rsidR="00845D75" w:rsidRPr="00323F76" w:rsidRDefault="00845D75" w:rsidP="00384015">
      <w:pPr>
        <w:ind w:left="-567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CA55A9">
      <w:pPr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АКТ</w:t>
      </w:r>
    </w:p>
    <w:p w:rsidR="00845D75" w:rsidRPr="00323F76" w:rsidRDefault="00845D75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 xml:space="preserve">проверки источников наружного </w:t>
      </w:r>
    </w:p>
    <w:p w:rsidR="00845D75" w:rsidRPr="00323F76" w:rsidRDefault="00845D75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противопожарного водоснабжения</w:t>
      </w:r>
    </w:p>
    <w:p w:rsidR="00845D75" w:rsidRPr="00323F76" w:rsidRDefault="00845D75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D75" w:rsidRPr="00323F76" w:rsidRDefault="00845D75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 «___» __________20____г.</w:t>
      </w:r>
      <w:r w:rsidRPr="00323F76">
        <w:rPr>
          <w:rFonts w:ascii="Times New Roman" w:hAnsi="Times New Roman"/>
          <w:sz w:val="28"/>
          <w:szCs w:val="28"/>
        </w:rPr>
        <w:tab/>
        <w:t xml:space="preserve">                       село________</w:t>
      </w:r>
    </w:p>
    <w:p w:rsidR="00845D75" w:rsidRPr="00323F76" w:rsidRDefault="00845D75" w:rsidP="00384015">
      <w:pPr>
        <w:spacing w:line="335" w:lineRule="exact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384015">
      <w:pPr>
        <w:spacing w:line="235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Мы, нижеподписавшиеся, представитель администрации муниципального образования СП «Десятниковское», с одной стороны и</w:t>
      </w:r>
      <w:r w:rsidRPr="00323F76">
        <w:rPr>
          <w:rFonts w:ascii="Times New Roman" w:hAnsi="Times New Roman"/>
          <w:sz w:val="28"/>
          <w:szCs w:val="28"/>
        </w:rPr>
        <w:tab/>
        <w:t>представитель обслуживающей организации________, с другой стороны, составили настоящий акт в том, что в период с _______ 202___ года по ___________202_____ года произведен осмотр технического состояния пожарных гидрантов (водоемов), расположенных на водопроводных сетях населённых пунктов муниципального образования _____.</w:t>
      </w:r>
    </w:p>
    <w:p w:rsidR="00845D75" w:rsidRPr="00323F76" w:rsidRDefault="00845D75" w:rsidP="00384015">
      <w:pPr>
        <w:spacing w:line="4" w:lineRule="exact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CA55A9">
      <w:pPr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4022"/>
        <w:gridCol w:w="2126"/>
        <w:gridCol w:w="2812"/>
      </w:tblGrid>
      <w:tr w:rsidR="00845D75" w:rsidRPr="00323F76" w:rsidTr="00CA55A9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31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23F76">
              <w:rPr>
                <w:rFonts w:ascii="Times New Roman" w:hAnsi="Times New Roman"/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31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23F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316" w:lineRule="exact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F7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F7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5D75" w:rsidRPr="00323F76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27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23F7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273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30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30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28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28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spacing w:line="30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76">
              <w:rPr>
                <w:rFonts w:ascii="Times New Roman" w:hAnsi="Times New Roman"/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75" w:rsidRPr="00323F76" w:rsidTr="00CA55A9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D75" w:rsidRPr="00323F76" w:rsidRDefault="00845D75" w:rsidP="00384015">
      <w:pPr>
        <w:rPr>
          <w:rFonts w:ascii="Times New Roman" w:hAnsi="Times New Roman"/>
          <w:sz w:val="24"/>
          <w:szCs w:val="24"/>
        </w:rPr>
      </w:pPr>
    </w:p>
    <w:p w:rsidR="00845D75" w:rsidRPr="00323F76" w:rsidRDefault="00845D75" w:rsidP="00CA55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D75" w:rsidRPr="00323F76" w:rsidRDefault="00845D75" w:rsidP="00CA55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D75" w:rsidRPr="00323F76" w:rsidRDefault="00845D75" w:rsidP="00CA55A9">
      <w:pPr>
        <w:jc w:val="center"/>
        <w:rPr>
          <w:rFonts w:ascii="Times New Roman" w:hAnsi="Times New Roman"/>
          <w:b/>
          <w:sz w:val="28"/>
          <w:szCs w:val="28"/>
        </w:rPr>
      </w:pPr>
      <w:r w:rsidRPr="00323F76">
        <w:rPr>
          <w:rFonts w:ascii="Times New Roman" w:hAnsi="Times New Roman"/>
          <w:b/>
          <w:sz w:val="28"/>
          <w:szCs w:val="28"/>
        </w:rPr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1440"/>
        <w:gridCol w:w="2380"/>
        <w:gridCol w:w="1980"/>
        <w:gridCol w:w="2180"/>
        <w:gridCol w:w="1260"/>
      </w:tblGrid>
      <w:tr w:rsidR="00845D75" w:rsidRPr="00323F76" w:rsidTr="0033070F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  <w:w w:val="98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ind w:left="60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ind w:left="800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  <w:w w:val="99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Примеча</w:t>
            </w:r>
          </w:p>
        </w:tc>
      </w:tr>
      <w:tr w:rsidR="00845D75" w:rsidRPr="00323F76" w:rsidTr="0033070F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  <w:w w:val="99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ние</w:t>
            </w:r>
          </w:p>
        </w:tc>
      </w:tr>
      <w:tr w:rsidR="00845D75" w:rsidRPr="00323F76" w:rsidTr="0033070F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  <w:tr w:rsidR="00845D75" w:rsidRPr="00323F76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1.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  <w:tr w:rsidR="00845D75" w:rsidRPr="00323F76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2.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  <w:tr w:rsidR="00845D75" w:rsidRPr="00323F76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CA55A9">
            <w:pPr>
              <w:jc w:val="center"/>
              <w:rPr>
                <w:rFonts w:ascii="Times New Roman" w:hAnsi="Times New Roman"/>
              </w:rPr>
            </w:pPr>
            <w:r w:rsidRPr="00323F76">
              <w:rPr>
                <w:rFonts w:ascii="Times New Roman" w:hAnsi="Times New Roman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</w:tbl>
    <w:p w:rsidR="00845D75" w:rsidRPr="00323F76" w:rsidRDefault="00845D75" w:rsidP="00384015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845D75" w:rsidRPr="00323F76" w:rsidRDefault="00845D75" w:rsidP="007D6516">
      <w:pPr>
        <w:jc w:val="center"/>
        <w:rPr>
          <w:rFonts w:ascii="Times New Roman" w:hAnsi="Times New Roman"/>
          <w:b/>
          <w:sz w:val="20"/>
          <w:szCs w:val="20"/>
        </w:rPr>
      </w:pPr>
      <w:r w:rsidRPr="00323F76">
        <w:rPr>
          <w:rFonts w:ascii="Times New Roman" w:hAnsi="Times New Roman"/>
          <w:b/>
          <w:sz w:val="28"/>
          <w:szCs w:val="28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1440"/>
        <w:gridCol w:w="2380"/>
        <w:gridCol w:w="4127"/>
        <w:gridCol w:w="1253"/>
      </w:tblGrid>
      <w:tr w:rsidR="00845D75" w:rsidRPr="00323F76" w:rsidTr="007D6516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  <w:w w:val="98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ind w:left="60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ind w:left="800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  <w:w w:val="99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spacing w:line="316" w:lineRule="exact"/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Примеча</w:t>
            </w:r>
          </w:p>
        </w:tc>
      </w:tr>
      <w:tr w:rsidR="00845D75" w:rsidRPr="00323F76" w:rsidTr="007D6516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  <w:b/>
              </w:rPr>
            </w:pPr>
            <w:r w:rsidRPr="00323F76">
              <w:rPr>
                <w:rFonts w:ascii="Times New Roman" w:hAnsi="Times New Roman"/>
                <w:b/>
              </w:rPr>
              <w:t>ние</w:t>
            </w:r>
          </w:p>
        </w:tc>
      </w:tr>
      <w:tr w:rsidR="00845D75" w:rsidRPr="00323F76" w:rsidTr="007D6516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  <w:tr w:rsidR="00845D75" w:rsidRPr="00323F76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  <w:tr w:rsidR="00845D75" w:rsidRPr="00323F76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  <w:tr w:rsidR="00845D75" w:rsidRPr="00323F76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75" w:rsidRPr="00323F76" w:rsidRDefault="00845D75" w:rsidP="0033070F">
            <w:pPr>
              <w:rPr>
                <w:rFonts w:ascii="Times New Roman" w:hAnsi="Times New Roman"/>
              </w:rPr>
            </w:pPr>
          </w:p>
        </w:tc>
      </w:tr>
    </w:tbl>
    <w:p w:rsidR="00845D75" w:rsidRPr="00323F76" w:rsidRDefault="00845D75" w:rsidP="00384015">
      <w:pPr>
        <w:spacing w:line="234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7D65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3F76">
        <w:rPr>
          <w:rFonts w:ascii="Times New Roman" w:hAnsi="Times New Roman"/>
          <w:sz w:val="28"/>
          <w:szCs w:val="28"/>
        </w:rPr>
        <w:t>Акт составлен в 2-ух экземплярах – по одному экземпляру каждой стороне.</w:t>
      </w:r>
    </w:p>
    <w:p w:rsidR="00845D75" w:rsidRPr="00323F76" w:rsidRDefault="00845D75" w:rsidP="007D6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C564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Представитель администрации муниципального образования _____                                                     </w:t>
      </w:r>
    </w:p>
    <w:p w:rsidR="00845D75" w:rsidRPr="00323F76" w:rsidRDefault="00845D75" w:rsidP="007D6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                                                                   М.П.</w:t>
      </w:r>
    </w:p>
    <w:p w:rsidR="00845D75" w:rsidRPr="00323F76" w:rsidRDefault="00845D75" w:rsidP="007D6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7D6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>Представитель обслуживающей организации_____________________________</w:t>
      </w:r>
    </w:p>
    <w:p w:rsidR="00845D75" w:rsidRPr="00323F76" w:rsidRDefault="00845D75" w:rsidP="007D6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D75" w:rsidRPr="00323F76" w:rsidRDefault="00845D75" w:rsidP="007D6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F76">
        <w:rPr>
          <w:rFonts w:ascii="Times New Roman" w:hAnsi="Times New Roman"/>
          <w:sz w:val="28"/>
          <w:szCs w:val="28"/>
        </w:rPr>
        <w:t xml:space="preserve">                                                                   М.П.</w:t>
      </w:r>
    </w:p>
    <w:p w:rsidR="00845D75" w:rsidRPr="00323F76" w:rsidRDefault="00845D75" w:rsidP="007D65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5D75" w:rsidRPr="00323F76" w:rsidRDefault="00845D75" w:rsidP="00384015">
      <w:pPr>
        <w:rPr>
          <w:rFonts w:ascii="Times New Roman" w:hAnsi="Times New Roman"/>
        </w:rPr>
      </w:pPr>
    </w:p>
    <w:p w:rsidR="00845D75" w:rsidRPr="00323F76" w:rsidRDefault="00845D7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845D75" w:rsidRPr="00323F76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95"/>
    <w:rsid w:val="00066890"/>
    <w:rsid w:val="00131239"/>
    <w:rsid w:val="00140DD6"/>
    <w:rsid w:val="001E5EA1"/>
    <w:rsid w:val="001E7D7E"/>
    <w:rsid w:val="001F61F1"/>
    <w:rsid w:val="002045E4"/>
    <w:rsid w:val="002A0C95"/>
    <w:rsid w:val="002F7328"/>
    <w:rsid w:val="003106E9"/>
    <w:rsid w:val="0032266F"/>
    <w:rsid w:val="0032350B"/>
    <w:rsid w:val="00323F76"/>
    <w:rsid w:val="0033070F"/>
    <w:rsid w:val="003440ED"/>
    <w:rsid w:val="00384015"/>
    <w:rsid w:val="003B612B"/>
    <w:rsid w:val="00425FD7"/>
    <w:rsid w:val="00437EFC"/>
    <w:rsid w:val="00471B22"/>
    <w:rsid w:val="00511BBB"/>
    <w:rsid w:val="00561E5C"/>
    <w:rsid w:val="0058001D"/>
    <w:rsid w:val="005A350C"/>
    <w:rsid w:val="005D4510"/>
    <w:rsid w:val="00626FE6"/>
    <w:rsid w:val="00684881"/>
    <w:rsid w:val="006B09E9"/>
    <w:rsid w:val="007D6516"/>
    <w:rsid w:val="008043F5"/>
    <w:rsid w:val="008356DD"/>
    <w:rsid w:val="00845D75"/>
    <w:rsid w:val="009B2956"/>
    <w:rsid w:val="009C4DEA"/>
    <w:rsid w:val="009D6B27"/>
    <w:rsid w:val="00A61D84"/>
    <w:rsid w:val="00AB0377"/>
    <w:rsid w:val="00B54A27"/>
    <w:rsid w:val="00B9421D"/>
    <w:rsid w:val="00C17B36"/>
    <w:rsid w:val="00C25230"/>
    <w:rsid w:val="00C344D6"/>
    <w:rsid w:val="00C5641B"/>
    <w:rsid w:val="00C75969"/>
    <w:rsid w:val="00CA55A9"/>
    <w:rsid w:val="00DC3BD6"/>
    <w:rsid w:val="00E61B3D"/>
    <w:rsid w:val="00E97EF0"/>
    <w:rsid w:val="00F372CB"/>
    <w:rsid w:val="00F41FF1"/>
    <w:rsid w:val="00F76BD6"/>
    <w:rsid w:val="00F8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0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401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09E9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4015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015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09E9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4015"/>
    <w:rPr>
      <w:rFonts w:ascii="Calibri" w:hAnsi="Calibri" w:cs="Times New Roman"/>
      <w:b/>
      <w:bCs/>
    </w:rPr>
  </w:style>
  <w:style w:type="paragraph" w:styleId="NormalWeb">
    <w:name w:val="Normal (Web)"/>
    <w:basedOn w:val="Normal"/>
    <w:uiPriority w:val="99"/>
    <w:rsid w:val="002A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A0C95"/>
    <w:pPr>
      <w:widowControl w:val="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ConsPlusNormal">
    <w:name w:val="ConsPlusNormal"/>
    <w:uiPriority w:val="99"/>
    <w:rsid w:val="002A0C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uiPriority w:val="99"/>
    <w:locked/>
    <w:rsid w:val="00437EFC"/>
    <w:rPr>
      <w:sz w:val="24"/>
    </w:rPr>
  </w:style>
  <w:style w:type="paragraph" w:styleId="BodyTextIndent">
    <w:name w:val="Body Text Indent"/>
    <w:basedOn w:val="Normal"/>
    <w:link w:val="BodyTextIndentChar1"/>
    <w:uiPriority w:val="99"/>
    <w:rsid w:val="00437EFC"/>
    <w:pPr>
      <w:spacing w:after="0" w:line="240" w:lineRule="auto"/>
      <w:ind w:firstLine="600"/>
      <w:jc w:val="both"/>
    </w:pPr>
    <w:rPr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E7D7E"/>
    <w:rPr>
      <w:rFonts w:cs="Times New Roman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437E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384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1960</Words>
  <Characters>11172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Михаил</dc:creator>
  <cp:keywords/>
  <dc:description/>
  <cp:lastModifiedBy>1</cp:lastModifiedBy>
  <cp:revision>5</cp:revision>
  <cp:lastPrinted>2022-09-30T01:44:00Z</cp:lastPrinted>
  <dcterms:created xsi:type="dcterms:W3CDTF">2022-09-22T07:11:00Z</dcterms:created>
  <dcterms:modified xsi:type="dcterms:W3CDTF">2022-09-30T01:44:00Z</dcterms:modified>
</cp:coreProperties>
</file>