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B0" w:rsidRPr="00675AD0" w:rsidRDefault="00C852B0" w:rsidP="004715DE">
      <w:pPr>
        <w:pStyle w:val="Title"/>
        <w:jc w:val="right"/>
        <w:rPr>
          <w:b w:val="0"/>
          <w:sz w:val="10"/>
          <w:szCs w:val="1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titul-p2" style="position:absolute;left:0;text-align:left;margin-left:203.5pt;margin-top:-27pt;width:61.5pt;height:1in;z-index:251658240;visibility:visible">
            <v:imagedata r:id="rId7" o:title=""/>
            <w10:wrap type="topAndBottom"/>
          </v:shape>
        </w:pict>
      </w:r>
    </w:p>
    <w:p w:rsidR="00C852B0" w:rsidRPr="00946F5E" w:rsidRDefault="00C852B0" w:rsidP="00946F5E">
      <w:pPr>
        <w:pStyle w:val="Title"/>
        <w:spacing w:line="288" w:lineRule="auto"/>
        <w:rPr>
          <w:b w:val="0"/>
          <w:sz w:val="24"/>
          <w:szCs w:val="24"/>
        </w:rPr>
      </w:pPr>
      <w:r w:rsidRPr="00946F5E">
        <w:rPr>
          <w:b w:val="0"/>
          <w:sz w:val="24"/>
          <w:szCs w:val="24"/>
        </w:rPr>
        <w:t>РЕСПУБЛИКА БУРЯТИЯ</w:t>
      </w:r>
    </w:p>
    <w:p w:rsidR="00C852B0" w:rsidRPr="00946F5E" w:rsidRDefault="00C852B0" w:rsidP="00946F5E">
      <w:pPr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946F5E">
        <w:rPr>
          <w:rFonts w:ascii="Times New Roman" w:hAnsi="Times New Roman"/>
          <w:bCs/>
          <w:sz w:val="24"/>
          <w:szCs w:val="24"/>
        </w:rPr>
        <w:t xml:space="preserve">СОВЕТ  ДЕПУТАТОВ  МУНИЦИПАЛЬНОГО ОБРАЗОВАНИЯ </w:t>
      </w:r>
    </w:p>
    <w:p w:rsidR="00C852B0" w:rsidRPr="00946F5E" w:rsidRDefault="00C852B0" w:rsidP="00946F5E">
      <w:pPr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946F5E">
        <w:rPr>
          <w:rFonts w:ascii="Times New Roman" w:hAnsi="Times New Roman"/>
          <w:bCs/>
          <w:sz w:val="24"/>
          <w:szCs w:val="24"/>
        </w:rPr>
        <w:t xml:space="preserve">      СЕЛЬСКОЕ ПОСЕЛЕНИЕ  «ДЕСЯТНИКОВСКОЕ»       </w:t>
      </w:r>
    </w:p>
    <w:p w:rsidR="00C852B0" w:rsidRPr="00946F5E" w:rsidRDefault="00C852B0" w:rsidP="00946F5E">
      <w:pPr>
        <w:pStyle w:val="BodyText"/>
        <w:spacing w:line="288" w:lineRule="auto"/>
        <w:jc w:val="center"/>
        <w:rPr>
          <w:szCs w:val="24"/>
        </w:rPr>
      </w:pPr>
      <w:r w:rsidRPr="00946F5E">
        <w:rPr>
          <w:szCs w:val="24"/>
        </w:rPr>
        <w:t>Р Е Ш Е Н И Е</w:t>
      </w:r>
    </w:p>
    <w:p w:rsidR="00C852B0" w:rsidRPr="00946F5E" w:rsidRDefault="00C852B0" w:rsidP="00946F5E">
      <w:pPr>
        <w:pStyle w:val="BodyText"/>
        <w:rPr>
          <w:szCs w:val="24"/>
        </w:rPr>
      </w:pPr>
    </w:p>
    <w:p w:rsidR="00C852B0" w:rsidRPr="00946F5E" w:rsidRDefault="00C852B0" w:rsidP="00946F5E">
      <w:pPr>
        <w:pStyle w:val="BodyText"/>
        <w:rPr>
          <w:szCs w:val="24"/>
        </w:rPr>
      </w:pPr>
      <w:r w:rsidRPr="00946F5E">
        <w:rPr>
          <w:szCs w:val="24"/>
        </w:rPr>
        <w:t>от «</w:t>
      </w:r>
      <w:r>
        <w:rPr>
          <w:szCs w:val="24"/>
        </w:rPr>
        <w:t>08</w:t>
      </w:r>
      <w:r w:rsidRPr="00946F5E">
        <w:rPr>
          <w:szCs w:val="24"/>
        </w:rPr>
        <w:t xml:space="preserve">» сентября  2022 года                     №  </w:t>
      </w:r>
      <w:r>
        <w:rPr>
          <w:szCs w:val="24"/>
        </w:rPr>
        <w:t>125</w:t>
      </w:r>
      <w:r w:rsidRPr="00946F5E">
        <w:rPr>
          <w:szCs w:val="24"/>
        </w:rPr>
        <w:t xml:space="preserve">                                               с. Десятниково</w:t>
      </w:r>
    </w:p>
    <w:p w:rsidR="00C852B0" w:rsidRPr="00946F5E" w:rsidRDefault="00C852B0" w:rsidP="00946F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2B0" w:rsidRDefault="00C852B0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2B0" w:rsidRPr="00946F5E" w:rsidRDefault="00C852B0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F5E">
        <w:rPr>
          <w:rFonts w:ascii="Times New Roman" w:hAnsi="Times New Roman"/>
          <w:sz w:val="24"/>
          <w:szCs w:val="24"/>
        </w:rPr>
        <w:t xml:space="preserve">Об объявлении конкурса по отбору кандидатур </w:t>
      </w:r>
    </w:p>
    <w:p w:rsidR="00C852B0" w:rsidRPr="00946F5E" w:rsidRDefault="00C852B0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F5E">
        <w:rPr>
          <w:rFonts w:ascii="Times New Roman" w:hAnsi="Times New Roman"/>
          <w:sz w:val="24"/>
          <w:szCs w:val="24"/>
        </w:rPr>
        <w:t xml:space="preserve">на должность Главы муниципального образования </w:t>
      </w:r>
    </w:p>
    <w:p w:rsidR="00C852B0" w:rsidRPr="00946F5E" w:rsidRDefault="00C852B0" w:rsidP="00946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F5E">
        <w:rPr>
          <w:rFonts w:ascii="Times New Roman" w:hAnsi="Times New Roman"/>
          <w:sz w:val="24"/>
          <w:szCs w:val="24"/>
        </w:rPr>
        <w:t>сельского поселения «Десятниковское»</w:t>
      </w:r>
    </w:p>
    <w:p w:rsidR="00C852B0" w:rsidRPr="00946F5E" w:rsidRDefault="00C852B0" w:rsidP="00326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2B0" w:rsidRPr="00946F5E" w:rsidRDefault="00C852B0" w:rsidP="008A1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46F5E">
        <w:rPr>
          <w:rFonts w:ascii="Times New Roman" w:hAnsi="Times New Roman"/>
          <w:sz w:val="24"/>
          <w:szCs w:val="24"/>
        </w:rPr>
        <w:t>В соответствии с Федеральным законом от 06.10.2003 года № 131-ФЗ «Об общих принц</w:t>
      </w:r>
      <w:r w:rsidRPr="00946F5E">
        <w:rPr>
          <w:rFonts w:ascii="Times New Roman" w:hAnsi="Times New Roman"/>
          <w:sz w:val="24"/>
          <w:szCs w:val="24"/>
        </w:rPr>
        <w:t>и</w:t>
      </w:r>
      <w:r w:rsidRPr="00946F5E">
        <w:rPr>
          <w:rFonts w:ascii="Times New Roman" w:hAnsi="Times New Roman"/>
          <w:sz w:val="24"/>
          <w:szCs w:val="24"/>
        </w:rPr>
        <w:t>пах организации местного самоуправления в Российской Федерации», Решением Совета д</w:t>
      </w:r>
      <w:r w:rsidRPr="00946F5E">
        <w:rPr>
          <w:rFonts w:ascii="Times New Roman" w:hAnsi="Times New Roman"/>
          <w:sz w:val="24"/>
          <w:szCs w:val="24"/>
        </w:rPr>
        <w:t>е</w:t>
      </w:r>
      <w:r w:rsidRPr="00946F5E">
        <w:rPr>
          <w:rFonts w:ascii="Times New Roman" w:hAnsi="Times New Roman"/>
          <w:sz w:val="24"/>
          <w:szCs w:val="24"/>
        </w:rPr>
        <w:t>путатов муниципального образования сельского поселения «Десятниковское» № 8 от 03.10.2018 года «Об утверждении Положения об организации деятельности конкурсной к</w:t>
      </w:r>
      <w:r w:rsidRPr="00946F5E">
        <w:rPr>
          <w:rFonts w:ascii="Times New Roman" w:hAnsi="Times New Roman"/>
          <w:sz w:val="24"/>
          <w:szCs w:val="24"/>
        </w:rPr>
        <w:t>о</w:t>
      </w:r>
      <w:r w:rsidRPr="00946F5E">
        <w:rPr>
          <w:rFonts w:ascii="Times New Roman" w:hAnsi="Times New Roman"/>
          <w:sz w:val="24"/>
          <w:szCs w:val="24"/>
        </w:rPr>
        <w:t>миссии по проведению конкурса по отбору кандидатур на должность главы муниципального образования сельского поселения «Десятниковское»  «Об утверждении положения о порядке проведения конкурса по отбору кандидатов на должность Главы муниципального образов</w:t>
      </w:r>
      <w:r w:rsidRPr="00946F5E">
        <w:rPr>
          <w:rFonts w:ascii="Times New Roman" w:hAnsi="Times New Roman"/>
          <w:sz w:val="24"/>
          <w:szCs w:val="24"/>
        </w:rPr>
        <w:t>а</w:t>
      </w:r>
      <w:r w:rsidRPr="00946F5E">
        <w:rPr>
          <w:rFonts w:ascii="Times New Roman" w:hAnsi="Times New Roman"/>
          <w:sz w:val="24"/>
          <w:szCs w:val="24"/>
        </w:rPr>
        <w:t>ния сельского поселения «Десятниковское» в ( ред.от 20 февраля 2019 года №28), Уставом муниципального образования сельского поселения «Десятниковское», Совет депутатов м</w:t>
      </w:r>
      <w:r w:rsidRPr="00946F5E">
        <w:rPr>
          <w:rFonts w:ascii="Times New Roman" w:hAnsi="Times New Roman"/>
          <w:sz w:val="24"/>
          <w:szCs w:val="24"/>
        </w:rPr>
        <w:t>у</w:t>
      </w:r>
      <w:r w:rsidRPr="00946F5E">
        <w:rPr>
          <w:rFonts w:ascii="Times New Roman" w:hAnsi="Times New Roman"/>
          <w:sz w:val="24"/>
          <w:szCs w:val="24"/>
        </w:rPr>
        <w:t>ниципального образования сельского поселения «Десятниковское»,</w:t>
      </w:r>
    </w:p>
    <w:p w:rsidR="00C852B0" w:rsidRPr="00946F5E" w:rsidRDefault="00C852B0" w:rsidP="00EC68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2B0" w:rsidRPr="00946F5E" w:rsidRDefault="00C852B0" w:rsidP="00EC68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F5E">
        <w:rPr>
          <w:rFonts w:ascii="Times New Roman" w:hAnsi="Times New Roman"/>
          <w:sz w:val="24"/>
          <w:szCs w:val="24"/>
        </w:rPr>
        <w:t>РЕШИЛ:</w:t>
      </w:r>
    </w:p>
    <w:p w:rsidR="00C852B0" w:rsidRPr="00946F5E" w:rsidRDefault="00C852B0" w:rsidP="00EC68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2B0" w:rsidRPr="00946F5E" w:rsidRDefault="00C852B0" w:rsidP="0019362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6F5E">
        <w:rPr>
          <w:rFonts w:ascii="Times New Roman" w:hAnsi="Times New Roman"/>
          <w:sz w:val="24"/>
          <w:szCs w:val="24"/>
        </w:rPr>
        <w:t>Объявить конкурс по отбору кандидатур на должность Главы муниципального обр</w:t>
      </w:r>
      <w:r w:rsidRPr="00946F5E">
        <w:rPr>
          <w:rFonts w:ascii="Times New Roman" w:hAnsi="Times New Roman"/>
          <w:sz w:val="24"/>
          <w:szCs w:val="24"/>
        </w:rPr>
        <w:t>а</w:t>
      </w:r>
      <w:r w:rsidRPr="00946F5E">
        <w:rPr>
          <w:rFonts w:ascii="Times New Roman" w:hAnsi="Times New Roman"/>
          <w:sz w:val="24"/>
          <w:szCs w:val="24"/>
        </w:rPr>
        <w:t>зования сельского поселения «Десятниковское»</w:t>
      </w:r>
      <w:r>
        <w:rPr>
          <w:rFonts w:ascii="Times New Roman" w:hAnsi="Times New Roman"/>
          <w:sz w:val="24"/>
          <w:szCs w:val="24"/>
        </w:rPr>
        <w:t>.</w:t>
      </w:r>
    </w:p>
    <w:p w:rsidR="00C852B0" w:rsidRPr="00946F5E" w:rsidRDefault="00C852B0" w:rsidP="0019362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6F5E">
        <w:rPr>
          <w:rFonts w:ascii="Times New Roman" w:hAnsi="Times New Roman"/>
          <w:sz w:val="24"/>
          <w:szCs w:val="24"/>
        </w:rPr>
        <w:t>Провести конкурс по отбору кандидатур на должность Главы муниципального обр</w:t>
      </w:r>
      <w:r w:rsidRPr="00946F5E">
        <w:rPr>
          <w:rFonts w:ascii="Times New Roman" w:hAnsi="Times New Roman"/>
          <w:sz w:val="24"/>
          <w:szCs w:val="24"/>
        </w:rPr>
        <w:t>а</w:t>
      </w:r>
      <w:r w:rsidRPr="00946F5E">
        <w:rPr>
          <w:rFonts w:ascii="Times New Roman" w:hAnsi="Times New Roman"/>
          <w:sz w:val="24"/>
          <w:szCs w:val="24"/>
        </w:rPr>
        <w:t>зования сельского поселения «Десятниковское»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F5E">
        <w:rPr>
          <w:rFonts w:ascii="Times New Roman" w:hAnsi="Times New Roman"/>
          <w:sz w:val="24"/>
          <w:szCs w:val="24"/>
          <w:highlight w:val="yellow"/>
        </w:rPr>
        <w:t>2</w:t>
      </w:r>
      <w:r>
        <w:rPr>
          <w:rFonts w:ascii="Times New Roman" w:hAnsi="Times New Roman"/>
          <w:sz w:val="24"/>
          <w:szCs w:val="24"/>
          <w:highlight w:val="yellow"/>
        </w:rPr>
        <w:t>1</w:t>
      </w:r>
      <w:r w:rsidRPr="00946F5E">
        <w:rPr>
          <w:rFonts w:ascii="Times New Roman" w:hAnsi="Times New Roman"/>
          <w:sz w:val="24"/>
          <w:szCs w:val="24"/>
          <w:highlight w:val="yellow"/>
        </w:rPr>
        <w:t>.</w:t>
      </w:r>
      <w:r>
        <w:rPr>
          <w:rFonts w:ascii="Times New Roman" w:hAnsi="Times New Roman"/>
          <w:sz w:val="24"/>
          <w:szCs w:val="24"/>
          <w:highlight w:val="yellow"/>
        </w:rPr>
        <w:t>1</w:t>
      </w:r>
      <w:r w:rsidRPr="00946F5E">
        <w:rPr>
          <w:rFonts w:ascii="Times New Roman" w:hAnsi="Times New Roman"/>
          <w:sz w:val="24"/>
          <w:szCs w:val="24"/>
          <w:highlight w:val="yellow"/>
        </w:rPr>
        <w:t>0.</w:t>
      </w:r>
      <w:r>
        <w:rPr>
          <w:rFonts w:ascii="Times New Roman" w:hAnsi="Times New Roman"/>
          <w:sz w:val="24"/>
          <w:szCs w:val="24"/>
        </w:rPr>
        <w:t xml:space="preserve">2022 </w:t>
      </w:r>
      <w:r w:rsidRPr="00946F5E">
        <w:rPr>
          <w:rFonts w:ascii="Times New Roman" w:hAnsi="Times New Roman"/>
          <w:sz w:val="24"/>
          <w:szCs w:val="24"/>
        </w:rPr>
        <w:t xml:space="preserve">года в </w:t>
      </w:r>
      <w:r>
        <w:rPr>
          <w:rFonts w:ascii="Times New Roman" w:hAnsi="Times New Roman"/>
          <w:sz w:val="24"/>
          <w:szCs w:val="24"/>
        </w:rPr>
        <w:t>14</w:t>
      </w:r>
      <w:r w:rsidRPr="00946F5E">
        <w:rPr>
          <w:rFonts w:ascii="Times New Roman" w:hAnsi="Times New Roman"/>
          <w:sz w:val="24"/>
          <w:szCs w:val="24"/>
        </w:rPr>
        <w:t xml:space="preserve"> часов 00 минут по адр</w:t>
      </w:r>
      <w:r w:rsidRPr="00946F5E">
        <w:rPr>
          <w:rFonts w:ascii="Times New Roman" w:hAnsi="Times New Roman"/>
          <w:sz w:val="24"/>
          <w:szCs w:val="24"/>
        </w:rPr>
        <w:t>е</w:t>
      </w:r>
      <w:r w:rsidRPr="00946F5E">
        <w:rPr>
          <w:rFonts w:ascii="Times New Roman" w:hAnsi="Times New Roman"/>
          <w:sz w:val="24"/>
          <w:szCs w:val="24"/>
        </w:rPr>
        <w:t xml:space="preserve">су: Республика Бурятия, Тарбагатайский район, с. </w:t>
      </w:r>
      <w:r>
        <w:rPr>
          <w:rFonts w:ascii="Times New Roman" w:hAnsi="Times New Roman"/>
          <w:sz w:val="24"/>
          <w:szCs w:val="24"/>
        </w:rPr>
        <w:t>Десятниково</w:t>
      </w:r>
      <w:r w:rsidRPr="00946F5E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  <w:highlight w:val="yellow"/>
        </w:rPr>
        <w:t>Ленина</w:t>
      </w:r>
      <w:r w:rsidRPr="00946F5E">
        <w:rPr>
          <w:rFonts w:ascii="Times New Roman" w:hAnsi="Times New Roman"/>
          <w:sz w:val="24"/>
          <w:szCs w:val="24"/>
          <w:highlight w:val="yellow"/>
        </w:rPr>
        <w:t xml:space="preserve">, </w:t>
      </w:r>
      <w:r>
        <w:rPr>
          <w:rFonts w:ascii="Times New Roman" w:hAnsi="Times New Roman"/>
          <w:sz w:val="24"/>
          <w:szCs w:val="24"/>
          <w:highlight w:val="yellow"/>
        </w:rPr>
        <w:t>32е</w:t>
      </w:r>
      <w:r w:rsidRPr="00946F5E">
        <w:rPr>
          <w:rFonts w:ascii="Times New Roman" w:hAnsi="Times New Roman"/>
          <w:sz w:val="24"/>
          <w:szCs w:val="24"/>
        </w:rPr>
        <w:t xml:space="preserve"> (здание А</w:t>
      </w:r>
      <w:r w:rsidRPr="00946F5E">
        <w:rPr>
          <w:rFonts w:ascii="Times New Roman" w:hAnsi="Times New Roman"/>
          <w:sz w:val="24"/>
          <w:szCs w:val="24"/>
        </w:rPr>
        <w:t>д</w:t>
      </w:r>
      <w:r w:rsidRPr="00946F5E">
        <w:rPr>
          <w:rFonts w:ascii="Times New Roman" w:hAnsi="Times New Roman"/>
          <w:sz w:val="24"/>
          <w:szCs w:val="24"/>
        </w:rPr>
        <w:t xml:space="preserve">министрации МО </w:t>
      </w:r>
      <w:r>
        <w:rPr>
          <w:rFonts w:ascii="Times New Roman" w:hAnsi="Times New Roman"/>
          <w:sz w:val="24"/>
          <w:szCs w:val="24"/>
        </w:rPr>
        <w:t>СП</w:t>
      </w:r>
      <w:r w:rsidRPr="00946F5E">
        <w:rPr>
          <w:rFonts w:ascii="Times New Roman" w:hAnsi="Times New Roman"/>
          <w:sz w:val="24"/>
          <w:szCs w:val="24"/>
        </w:rPr>
        <w:t xml:space="preserve"> «Десятниковское»), зал заседаний. </w:t>
      </w:r>
    </w:p>
    <w:p w:rsidR="00C852B0" w:rsidRPr="00946F5E" w:rsidRDefault="00C852B0" w:rsidP="0019362B">
      <w:pPr>
        <w:pStyle w:val="BodyText"/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567"/>
        <w:rPr>
          <w:szCs w:val="24"/>
        </w:rPr>
      </w:pPr>
      <w:r w:rsidRPr="00946F5E">
        <w:rPr>
          <w:szCs w:val="24"/>
        </w:rPr>
        <w:t>Приём документов от лиц, изъявивших желание участвовать в конкурсе по отбору кандидатур на должность Главы муниципального образования сельского поселения «Деся</w:t>
      </w:r>
      <w:r w:rsidRPr="00946F5E">
        <w:rPr>
          <w:szCs w:val="24"/>
        </w:rPr>
        <w:t>т</w:t>
      </w:r>
      <w:r w:rsidRPr="00946F5E">
        <w:rPr>
          <w:szCs w:val="24"/>
        </w:rPr>
        <w:t>никовское»</w:t>
      </w:r>
      <w:r>
        <w:rPr>
          <w:szCs w:val="24"/>
        </w:rPr>
        <w:t xml:space="preserve"> </w:t>
      </w:r>
      <w:r w:rsidRPr="00946F5E">
        <w:rPr>
          <w:szCs w:val="24"/>
        </w:rPr>
        <w:t xml:space="preserve">осуществляется с </w:t>
      </w:r>
      <w:r w:rsidRPr="00946F5E">
        <w:rPr>
          <w:szCs w:val="24"/>
          <w:highlight w:val="yellow"/>
        </w:rPr>
        <w:t>1</w:t>
      </w:r>
      <w:r>
        <w:rPr>
          <w:szCs w:val="24"/>
          <w:highlight w:val="yellow"/>
        </w:rPr>
        <w:t>5</w:t>
      </w:r>
      <w:r w:rsidRPr="00946F5E">
        <w:rPr>
          <w:szCs w:val="24"/>
          <w:highlight w:val="yellow"/>
        </w:rPr>
        <w:t>.0</w:t>
      </w:r>
      <w:r>
        <w:rPr>
          <w:szCs w:val="24"/>
          <w:highlight w:val="yellow"/>
        </w:rPr>
        <w:t>9</w:t>
      </w:r>
      <w:r w:rsidRPr="00946F5E">
        <w:rPr>
          <w:szCs w:val="24"/>
          <w:highlight w:val="yellow"/>
        </w:rPr>
        <w:t>.202</w:t>
      </w:r>
      <w:r>
        <w:rPr>
          <w:szCs w:val="24"/>
          <w:highlight w:val="yellow"/>
        </w:rPr>
        <w:t>2</w:t>
      </w:r>
      <w:r w:rsidRPr="00946F5E">
        <w:rPr>
          <w:szCs w:val="24"/>
        </w:rPr>
        <w:t xml:space="preserve"> года по </w:t>
      </w:r>
      <w:r>
        <w:rPr>
          <w:szCs w:val="24"/>
        </w:rPr>
        <w:t>13</w:t>
      </w:r>
      <w:r>
        <w:rPr>
          <w:szCs w:val="24"/>
          <w:highlight w:val="yellow"/>
        </w:rPr>
        <w:t>.1</w:t>
      </w:r>
      <w:r w:rsidRPr="00946F5E">
        <w:rPr>
          <w:szCs w:val="24"/>
          <w:highlight w:val="yellow"/>
        </w:rPr>
        <w:t>0.202</w:t>
      </w:r>
      <w:r>
        <w:rPr>
          <w:szCs w:val="24"/>
          <w:highlight w:val="yellow"/>
        </w:rPr>
        <w:t>2</w:t>
      </w:r>
      <w:r w:rsidRPr="00946F5E">
        <w:rPr>
          <w:szCs w:val="24"/>
        </w:rPr>
        <w:t xml:space="preserve"> года с 0</w:t>
      </w:r>
      <w:r>
        <w:rPr>
          <w:szCs w:val="24"/>
        </w:rPr>
        <w:t>8</w:t>
      </w:r>
      <w:r w:rsidRPr="00946F5E">
        <w:rPr>
          <w:szCs w:val="24"/>
        </w:rPr>
        <w:t xml:space="preserve"> часов 00 минут до 16 часов 00 минут в рабочие дни (обеденный перерыв с 12 часов 00 минут до 13 часов 00 м</w:t>
      </w:r>
      <w:r w:rsidRPr="00946F5E">
        <w:rPr>
          <w:szCs w:val="24"/>
        </w:rPr>
        <w:t>и</w:t>
      </w:r>
      <w:r w:rsidRPr="00946F5E">
        <w:rPr>
          <w:szCs w:val="24"/>
        </w:rPr>
        <w:t xml:space="preserve">нут), по адресу: 671110, Республика Бурятия, Тарбагатайский район, с. </w:t>
      </w:r>
      <w:r>
        <w:rPr>
          <w:szCs w:val="24"/>
        </w:rPr>
        <w:t>Десятниково</w:t>
      </w:r>
      <w:r w:rsidRPr="00946F5E">
        <w:rPr>
          <w:szCs w:val="24"/>
        </w:rPr>
        <w:t xml:space="preserve">, ул. </w:t>
      </w:r>
      <w:r>
        <w:rPr>
          <w:szCs w:val="24"/>
          <w:highlight w:val="yellow"/>
        </w:rPr>
        <w:t>Л</w:t>
      </w:r>
      <w:r>
        <w:rPr>
          <w:szCs w:val="24"/>
          <w:highlight w:val="yellow"/>
        </w:rPr>
        <w:t>е</w:t>
      </w:r>
      <w:r>
        <w:rPr>
          <w:szCs w:val="24"/>
          <w:highlight w:val="yellow"/>
        </w:rPr>
        <w:t>нина, 32е</w:t>
      </w:r>
      <w:r w:rsidRPr="00946F5E">
        <w:rPr>
          <w:szCs w:val="24"/>
        </w:rPr>
        <w:t xml:space="preserve">. </w:t>
      </w:r>
    </w:p>
    <w:p w:rsidR="00C852B0" w:rsidRPr="00946F5E" w:rsidRDefault="00C852B0" w:rsidP="0019362B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6F5E">
        <w:rPr>
          <w:rFonts w:ascii="Times New Roman" w:hAnsi="Times New Roman"/>
          <w:sz w:val="24"/>
          <w:szCs w:val="24"/>
        </w:rPr>
        <w:t>По указанному в пункте 3 настоящего решения адресу можно получить дополн</w:t>
      </w:r>
      <w:r w:rsidRPr="00946F5E">
        <w:rPr>
          <w:rFonts w:ascii="Times New Roman" w:hAnsi="Times New Roman"/>
          <w:sz w:val="24"/>
          <w:szCs w:val="24"/>
        </w:rPr>
        <w:t>и</w:t>
      </w:r>
      <w:r w:rsidRPr="00946F5E">
        <w:rPr>
          <w:rFonts w:ascii="Times New Roman" w:hAnsi="Times New Roman"/>
          <w:sz w:val="24"/>
          <w:szCs w:val="24"/>
        </w:rPr>
        <w:t>тельную информацию, телефон для получения дополнительной информации по конкурсу: 8 (30146) 5</w:t>
      </w:r>
      <w:r>
        <w:rPr>
          <w:rFonts w:ascii="Times New Roman" w:hAnsi="Times New Roman"/>
          <w:sz w:val="24"/>
          <w:szCs w:val="24"/>
        </w:rPr>
        <w:t>8399</w:t>
      </w:r>
      <w:r w:rsidRPr="00946F5E">
        <w:rPr>
          <w:rFonts w:ascii="Times New Roman" w:hAnsi="Times New Roman"/>
          <w:sz w:val="24"/>
          <w:szCs w:val="24"/>
        </w:rPr>
        <w:t xml:space="preserve">. </w:t>
      </w:r>
    </w:p>
    <w:p w:rsidR="00C852B0" w:rsidRPr="00946F5E" w:rsidRDefault="00C852B0" w:rsidP="0019362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6F5E">
        <w:rPr>
          <w:rFonts w:ascii="Times New Roman" w:hAnsi="Times New Roman"/>
          <w:sz w:val="24"/>
          <w:szCs w:val="24"/>
        </w:rPr>
        <w:t>Опубликовать в официальных средствах массовой информации Порядок проведения конкурса по отбору кандидатов на должность Главы муниципального образования сельского поселения «Десятниковское» и избрания Главы муниципального образования сельского п</w:t>
      </w:r>
      <w:r w:rsidRPr="00946F5E">
        <w:rPr>
          <w:rFonts w:ascii="Times New Roman" w:hAnsi="Times New Roman"/>
          <w:sz w:val="24"/>
          <w:szCs w:val="24"/>
        </w:rPr>
        <w:t>о</w:t>
      </w:r>
      <w:r w:rsidRPr="00946F5E">
        <w:rPr>
          <w:rFonts w:ascii="Times New Roman" w:hAnsi="Times New Roman"/>
          <w:sz w:val="24"/>
          <w:szCs w:val="24"/>
        </w:rPr>
        <w:t>селения «Десятниковское», утвержденные решения Совета депутатов муниципального обр</w:t>
      </w:r>
      <w:r w:rsidRPr="00946F5E">
        <w:rPr>
          <w:rFonts w:ascii="Times New Roman" w:hAnsi="Times New Roman"/>
          <w:sz w:val="24"/>
          <w:szCs w:val="24"/>
        </w:rPr>
        <w:t>а</w:t>
      </w:r>
      <w:r w:rsidRPr="00946F5E">
        <w:rPr>
          <w:rFonts w:ascii="Times New Roman" w:hAnsi="Times New Roman"/>
          <w:sz w:val="24"/>
          <w:szCs w:val="24"/>
        </w:rPr>
        <w:t>зования сельского поселения «Десятниковское»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F5E">
        <w:rPr>
          <w:rFonts w:ascii="Times New Roman" w:hAnsi="Times New Roman"/>
          <w:sz w:val="24"/>
          <w:szCs w:val="24"/>
        </w:rPr>
        <w:t>№ 8 от 03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946F5E">
        <w:rPr>
          <w:rFonts w:ascii="Times New Roman" w:hAnsi="Times New Roman"/>
          <w:sz w:val="24"/>
          <w:szCs w:val="24"/>
        </w:rPr>
        <w:t>2018, от 20 февраля 2019 года №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46F5E">
        <w:rPr>
          <w:rFonts w:ascii="Times New Roman" w:hAnsi="Times New Roman"/>
          <w:sz w:val="24"/>
          <w:szCs w:val="24"/>
        </w:rPr>
        <w:t xml:space="preserve">28. </w:t>
      </w:r>
    </w:p>
    <w:p w:rsidR="00C852B0" w:rsidRPr="00946F5E" w:rsidRDefault="00C852B0" w:rsidP="00011A8C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6F5E">
        <w:rPr>
          <w:rFonts w:ascii="Times New Roman" w:hAnsi="Times New Roman"/>
          <w:sz w:val="24"/>
          <w:szCs w:val="24"/>
        </w:rPr>
        <w:t xml:space="preserve">Председателю Совета депутатов муниципального образования сельского поселения «Десятниковское» после подписания настоящего решения направить его в течение </w:t>
      </w:r>
      <w:r>
        <w:rPr>
          <w:rFonts w:ascii="Times New Roman" w:hAnsi="Times New Roman"/>
          <w:sz w:val="24"/>
          <w:szCs w:val="24"/>
        </w:rPr>
        <w:t>3</w:t>
      </w:r>
      <w:r w:rsidRPr="00946F5E">
        <w:rPr>
          <w:rFonts w:ascii="Times New Roman" w:hAnsi="Times New Roman"/>
          <w:sz w:val="24"/>
          <w:szCs w:val="24"/>
        </w:rPr>
        <w:t xml:space="preserve"> дней исполняющему обязанности Главы муниципального образования сельского поселения «Д</w:t>
      </w:r>
      <w:r w:rsidRPr="00946F5E">
        <w:rPr>
          <w:rFonts w:ascii="Times New Roman" w:hAnsi="Times New Roman"/>
          <w:sz w:val="24"/>
          <w:szCs w:val="24"/>
        </w:rPr>
        <w:t>е</w:t>
      </w:r>
      <w:r w:rsidRPr="00946F5E">
        <w:rPr>
          <w:rFonts w:ascii="Times New Roman" w:hAnsi="Times New Roman"/>
          <w:sz w:val="24"/>
          <w:szCs w:val="24"/>
        </w:rPr>
        <w:t>сятниковское» для подписания и обнародования.</w:t>
      </w:r>
    </w:p>
    <w:p w:rsidR="00C852B0" w:rsidRPr="00946F5E" w:rsidRDefault="00C852B0" w:rsidP="00011A8C">
      <w:pPr>
        <w:pStyle w:val="BodyText"/>
        <w:numPr>
          <w:ilvl w:val="0"/>
          <w:numId w:val="3"/>
        </w:numPr>
        <w:tabs>
          <w:tab w:val="left" w:pos="851"/>
        </w:tabs>
        <w:ind w:left="0" w:firstLine="567"/>
        <w:rPr>
          <w:szCs w:val="24"/>
        </w:rPr>
      </w:pPr>
      <w:r w:rsidRPr="00946F5E">
        <w:rPr>
          <w:szCs w:val="24"/>
        </w:rPr>
        <w:t>Контроль за исполнением настоящего решения возложить на Председателя Совета депутатов муниципального образования сельского поселения «Десятниковское»</w:t>
      </w:r>
      <w:r>
        <w:rPr>
          <w:szCs w:val="24"/>
        </w:rPr>
        <w:t>.</w:t>
      </w:r>
    </w:p>
    <w:p w:rsidR="00C852B0" w:rsidRPr="00946F5E" w:rsidRDefault="00C852B0" w:rsidP="00011A8C">
      <w:pPr>
        <w:pStyle w:val="BodyText"/>
        <w:numPr>
          <w:ilvl w:val="0"/>
          <w:numId w:val="3"/>
        </w:numPr>
        <w:tabs>
          <w:tab w:val="left" w:pos="851"/>
        </w:tabs>
        <w:ind w:left="0" w:firstLine="567"/>
        <w:rPr>
          <w:szCs w:val="24"/>
        </w:rPr>
      </w:pPr>
      <w:r w:rsidRPr="00946F5E">
        <w:rPr>
          <w:szCs w:val="24"/>
        </w:rPr>
        <w:t>Настоящее решение вступает в силу со дня его официального опубликования (обн</w:t>
      </w:r>
      <w:r w:rsidRPr="00946F5E">
        <w:rPr>
          <w:szCs w:val="24"/>
        </w:rPr>
        <w:t>а</w:t>
      </w:r>
      <w:r w:rsidRPr="00946F5E">
        <w:rPr>
          <w:szCs w:val="24"/>
        </w:rPr>
        <w:t>родования) в официальных средствах массовой информации.</w:t>
      </w:r>
    </w:p>
    <w:p w:rsidR="00C852B0" w:rsidRPr="00946F5E" w:rsidRDefault="00C852B0" w:rsidP="00011A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C852B0" w:rsidRPr="007F0D9E" w:rsidRDefault="00C852B0" w:rsidP="00E3317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C852B0" w:rsidRPr="007F0D9E" w:rsidRDefault="00C852B0" w:rsidP="00E3317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F0D9E">
        <w:rPr>
          <w:rFonts w:ascii="Times New Roman" w:hAnsi="Times New Roman"/>
          <w:sz w:val="25"/>
          <w:szCs w:val="25"/>
        </w:rPr>
        <w:t xml:space="preserve">Председатель Совета депутатов </w:t>
      </w:r>
    </w:p>
    <w:p w:rsidR="00C852B0" w:rsidRDefault="00C852B0" w:rsidP="00E3317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F0D9E">
        <w:rPr>
          <w:rFonts w:ascii="Times New Roman" w:hAnsi="Times New Roman"/>
          <w:sz w:val="25"/>
          <w:szCs w:val="25"/>
        </w:rPr>
        <w:t xml:space="preserve">муниципального образования </w:t>
      </w:r>
    </w:p>
    <w:p w:rsidR="00C852B0" w:rsidRDefault="00C852B0" w:rsidP="00E3317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57728">
        <w:rPr>
          <w:rFonts w:ascii="Times New Roman" w:hAnsi="Times New Roman"/>
          <w:sz w:val="24"/>
          <w:szCs w:val="24"/>
        </w:rPr>
        <w:t>сельского поселения «Десятниковское</w:t>
      </w:r>
      <w:r w:rsidRPr="007F0D9E">
        <w:rPr>
          <w:rFonts w:ascii="Times New Roman" w:hAnsi="Times New Roman"/>
          <w:sz w:val="25"/>
          <w:szCs w:val="25"/>
        </w:rPr>
        <w:t xml:space="preserve">»                                  </w:t>
      </w:r>
      <w:r>
        <w:rPr>
          <w:rFonts w:ascii="Times New Roman" w:hAnsi="Times New Roman"/>
          <w:sz w:val="25"/>
          <w:szCs w:val="25"/>
        </w:rPr>
        <w:t xml:space="preserve">                        </w:t>
      </w:r>
      <w:r w:rsidRPr="007F0D9E"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>Н.М. Степанов</w:t>
      </w:r>
    </w:p>
    <w:p w:rsidR="00C852B0" w:rsidRPr="00946F5E" w:rsidRDefault="00C852B0" w:rsidP="00E33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52B0" w:rsidRPr="00946F5E" w:rsidSect="00555D92">
      <w:footerReference w:type="default" r:id="rId8"/>
      <w:pgSz w:w="11905" w:h="16838"/>
      <w:pgMar w:top="851" w:right="851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2B0" w:rsidRDefault="00C852B0" w:rsidP="00E2503A">
      <w:pPr>
        <w:spacing w:after="0" w:line="240" w:lineRule="auto"/>
      </w:pPr>
      <w:r>
        <w:separator/>
      </w:r>
    </w:p>
  </w:endnote>
  <w:endnote w:type="continuationSeparator" w:id="0">
    <w:p w:rsidR="00C852B0" w:rsidRDefault="00C852B0" w:rsidP="00E2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B0" w:rsidRDefault="00C852B0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C852B0" w:rsidRDefault="00C852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2B0" w:rsidRDefault="00C852B0" w:rsidP="00E2503A">
      <w:pPr>
        <w:spacing w:after="0" w:line="240" w:lineRule="auto"/>
      </w:pPr>
      <w:r>
        <w:separator/>
      </w:r>
    </w:p>
  </w:footnote>
  <w:footnote w:type="continuationSeparator" w:id="0">
    <w:p w:rsidR="00C852B0" w:rsidRDefault="00C852B0" w:rsidP="00E2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559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/>
      </w:rPr>
    </w:lvl>
  </w:abstractNum>
  <w:abstractNum w:abstractNumId="1">
    <w:nsid w:val="0C6C4655"/>
    <w:multiLevelType w:val="hybridMultilevel"/>
    <w:tmpl w:val="F26C9B48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29181E"/>
    <w:multiLevelType w:val="multilevel"/>
    <w:tmpl w:val="2736A47C"/>
    <w:lvl w:ilvl="0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E163340"/>
    <w:multiLevelType w:val="hybridMultilevel"/>
    <w:tmpl w:val="AE020504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58154D4"/>
    <w:multiLevelType w:val="hybridMultilevel"/>
    <w:tmpl w:val="0B8C5036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482C12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6">
    <w:nsid w:val="41080813"/>
    <w:multiLevelType w:val="hybridMultilevel"/>
    <w:tmpl w:val="E15E6812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45C38FE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8">
    <w:nsid w:val="4D0F6AD6"/>
    <w:multiLevelType w:val="hybridMultilevel"/>
    <w:tmpl w:val="AA24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2E1866"/>
    <w:multiLevelType w:val="hybridMultilevel"/>
    <w:tmpl w:val="9F38D48E"/>
    <w:lvl w:ilvl="0" w:tplc="EDBAC0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FBB3379"/>
    <w:multiLevelType w:val="hybridMultilevel"/>
    <w:tmpl w:val="C6625054"/>
    <w:lvl w:ilvl="0" w:tplc="7CD0BF62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AD1"/>
    <w:rsid w:val="0000242D"/>
    <w:rsid w:val="00011A8C"/>
    <w:rsid w:val="00017459"/>
    <w:rsid w:val="0002446E"/>
    <w:rsid w:val="000429DC"/>
    <w:rsid w:val="00057728"/>
    <w:rsid w:val="000747CB"/>
    <w:rsid w:val="000807D9"/>
    <w:rsid w:val="000B2B1D"/>
    <w:rsid w:val="000B64D2"/>
    <w:rsid w:val="000E3B1B"/>
    <w:rsid w:val="001010B3"/>
    <w:rsid w:val="00135F08"/>
    <w:rsid w:val="00140407"/>
    <w:rsid w:val="00165EF2"/>
    <w:rsid w:val="0016693A"/>
    <w:rsid w:val="00172086"/>
    <w:rsid w:val="0019362B"/>
    <w:rsid w:val="001B1521"/>
    <w:rsid w:val="001B322F"/>
    <w:rsid w:val="001D65D3"/>
    <w:rsid w:val="001D75B8"/>
    <w:rsid w:val="001F49C2"/>
    <w:rsid w:val="00255D5B"/>
    <w:rsid w:val="0028278E"/>
    <w:rsid w:val="002C3337"/>
    <w:rsid w:val="00306B50"/>
    <w:rsid w:val="00326E7C"/>
    <w:rsid w:val="00337C88"/>
    <w:rsid w:val="00347A78"/>
    <w:rsid w:val="00384880"/>
    <w:rsid w:val="003B04AB"/>
    <w:rsid w:val="003C3A1A"/>
    <w:rsid w:val="003C5AD1"/>
    <w:rsid w:val="003F0A58"/>
    <w:rsid w:val="003F6552"/>
    <w:rsid w:val="004113B8"/>
    <w:rsid w:val="0041356E"/>
    <w:rsid w:val="004305AE"/>
    <w:rsid w:val="00441A86"/>
    <w:rsid w:val="00453DB8"/>
    <w:rsid w:val="004715DE"/>
    <w:rsid w:val="004755AE"/>
    <w:rsid w:val="004C65B2"/>
    <w:rsid w:val="0050263E"/>
    <w:rsid w:val="0051736D"/>
    <w:rsid w:val="00520033"/>
    <w:rsid w:val="005274B3"/>
    <w:rsid w:val="00533E02"/>
    <w:rsid w:val="005364A0"/>
    <w:rsid w:val="0054000C"/>
    <w:rsid w:val="00555D92"/>
    <w:rsid w:val="00556012"/>
    <w:rsid w:val="00567B6E"/>
    <w:rsid w:val="00583195"/>
    <w:rsid w:val="0058520A"/>
    <w:rsid w:val="005C1365"/>
    <w:rsid w:val="005D18F2"/>
    <w:rsid w:val="005F3F6A"/>
    <w:rsid w:val="00610BA4"/>
    <w:rsid w:val="00617612"/>
    <w:rsid w:val="0062239A"/>
    <w:rsid w:val="00623679"/>
    <w:rsid w:val="0062476C"/>
    <w:rsid w:val="00650122"/>
    <w:rsid w:val="0065734A"/>
    <w:rsid w:val="00675AD0"/>
    <w:rsid w:val="00690FA0"/>
    <w:rsid w:val="006A06AB"/>
    <w:rsid w:val="006A452A"/>
    <w:rsid w:val="006E4554"/>
    <w:rsid w:val="006F4DB8"/>
    <w:rsid w:val="007419FD"/>
    <w:rsid w:val="0075116B"/>
    <w:rsid w:val="007C4174"/>
    <w:rsid w:val="007C6337"/>
    <w:rsid w:val="007D1B51"/>
    <w:rsid w:val="007D581C"/>
    <w:rsid w:val="007E57AE"/>
    <w:rsid w:val="007F0D9E"/>
    <w:rsid w:val="007F58D0"/>
    <w:rsid w:val="0080140B"/>
    <w:rsid w:val="0082594B"/>
    <w:rsid w:val="00837907"/>
    <w:rsid w:val="0086592D"/>
    <w:rsid w:val="00875FAF"/>
    <w:rsid w:val="00876429"/>
    <w:rsid w:val="008A1E8B"/>
    <w:rsid w:val="008B7E1A"/>
    <w:rsid w:val="008C64CA"/>
    <w:rsid w:val="008E2BBF"/>
    <w:rsid w:val="00901E31"/>
    <w:rsid w:val="00904F0F"/>
    <w:rsid w:val="009074CF"/>
    <w:rsid w:val="009146F1"/>
    <w:rsid w:val="00923958"/>
    <w:rsid w:val="00946F5E"/>
    <w:rsid w:val="00951722"/>
    <w:rsid w:val="00954EB9"/>
    <w:rsid w:val="00961996"/>
    <w:rsid w:val="00963736"/>
    <w:rsid w:val="009665B7"/>
    <w:rsid w:val="00977D26"/>
    <w:rsid w:val="009934F7"/>
    <w:rsid w:val="00995507"/>
    <w:rsid w:val="009A3F87"/>
    <w:rsid w:val="009A44F4"/>
    <w:rsid w:val="009A7251"/>
    <w:rsid w:val="009B6742"/>
    <w:rsid w:val="009D3A38"/>
    <w:rsid w:val="009D7587"/>
    <w:rsid w:val="009F1054"/>
    <w:rsid w:val="009F182D"/>
    <w:rsid w:val="00A0551E"/>
    <w:rsid w:val="00A23068"/>
    <w:rsid w:val="00A374C9"/>
    <w:rsid w:val="00A6487D"/>
    <w:rsid w:val="00A73C0A"/>
    <w:rsid w:val="00A75366"/>
    <w:rsid w:val="00A812D1"/>
    <w:rsid w:val="00A91565"/>
    <w:rsid w:val="00AC2DC5"/>
    <w:rsid w:val="00AE0883"/>
    <w:rsid w:val="00AE7F50"/>
    <w:rsid w:val="00B03093"/>
    <w:rsid w:val="00B6635A"/>
    <w:rsid w:val="00B73FE0"/>
    <w:rsid w:val="00BE7B41"/>
    <w:rsid w:val="00C2729D"/>
    <w:rsid w:val="00C363DB"/>
    <w:rsid w:val="00C36B17"/>
    <w:rsid w:val="00C5250C"/>
    <w:rsid w:val="00C77151"/>
    <w:rsid w:val="00C852B0"/>
    <w:rsid w:val="00C86875"/>
    <w:rsid w:val="00C86BA3"/>
    <w:rsid w:val="00C9257D"/>
    <w:rsid w:val="00C93837"/>
    <w:rsid w:val="00CA7CB8"/>
    <w:rsid w:val="00CC7077"/>
    <w:rsid w:val="00CC7ED6"/>
    <w:rsid w:val="00CC7FD4"/>
    <w:rsid w:val="00CD1D8B"/>
    <w:rsid w:val="00CE0A36"/>
    <w:rsid w:val="00D041C8"/>
    <w:rsid w:val="00D1074C"/>
    <w:rsid w:val="00D2470E"/>
    <w:rsid w:val="00D27E3D"/>
    <w:rsid w:val="00D51D66"/>
    <w:rsid w:val="00D52C56"/>
    <w:rsid w:val="00D617EF"/>
    <w:rsid w:val="00D651F4"/>
    <w:rsid w:val="00D87F51"/>
    <w:rsid w:val="00D9280D"/>
    <w:rsid w:val="00D93A90"/>
    <w:rsid w:val="00DA194A"/>
    <w:rsid w:val="00DA6B0D"/>
    <w:rsid w:val="00DB18CE"/>
    <w:rsid w:val="00DB1FF7"/>
    <w:rsid w:val="00DD72BE"/>
    <w:rsid w:val="00DE503F"/>
    <w:rsid w:val="00DF19AF"/>
    <w:rsid w:val="00E114C6"/>
    <w:rsid w:val="00E2445D"/>
    <w:rsid w:val="00E24D1C"/>
    <w:rsid w:val="00E2503A"/>
    <w:rsid w:val="00E32904"/>
    <w:rsid w:val="00E33175"/>
    <w:rsid w:val="00E45DF2"/>
    <w:rsid w:val="00E561B6"/>
    <w:rsid w:val="00E62DDA"/>
    <w:rsid w:val="00E92BD1"/>
    <w:rsid w:val="00EA1843"/>
    <w:rsid w:val="00EC279E"/>
    <w:rsid w:val="00EC6884"/>
    <w:rsid w:val="00EC7177"/>
    <w:rsid w:val="00F045D6"/>
    <w:rsid w:val="00F11228"/>
    <w:rsid w:val="00F26EFC"/>
    <w:rsid w:val="00F520FE"/>
    <w:rsid w:val="00F834DE"/>
    <w:rsid w:val="00F83EDF"/>
    <w:rsid w:val="00F938B9"/>
    <w:rsid w:val="00F9427B"/>
    <w:rsid w:val="00F97462"/>
    <w:rsid w:val="00FB0A9F"/>
    <w:rsid w:val="00FB16BF"/>
    <w:rsid w:val="00FB76A6"/>
    <w:rsid w:val="00FC6499"/>
    <w:rsid w:val="00FD39BE"/>
    <w:rsid w:val="00FF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BA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5AD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3C5A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5AD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3C5AD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a">
    <w:name w:val="Прижатый влево"/>
    <w:basedOn w:val="Normal"/>
    <w:next w:val="Normal"/>
    <w:uiPriority w:val="99"/>
    <w:rsid w:val="000E3B1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E57AE"/>
    <w:rPr>
      <w:rFonts w:cs="Times New Roman"/>
      <w:color w:val="106BBE"/>
    </w:rPr>
  </w:style>
  <w:style w:type="paragraph" w:styleId="BalloonText">
    <w:name w:val="Balloon Text"/>
    <w:basedOn w:val="Normal"/>
    <w:link w:val="BalloonTextChar"/>
    <w:uiPriority w:val="99"/>
    <w:semiHidden/>
    <w:rsid w:val="00F8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EDF"/>
    <w:rPr>
      <w:rFonts w:ascii="Tahoma" w:hAnsi="Tahoma" w:cs="Tahoma"/>
      <w:sz w:val="16"/>
      <w:szCs w:val="16"/>
    </w:rPr>
  </w:style>
  <w:style w:type="paragraph" w:customStyle="1" w:styleId="a1">
    <w:name w:val="Знак"/>
    <w:basedOn w:val="Normal"/>
    <w:uiPriority w:val="99"/>
    <w:rsid w:val="00E250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50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503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75AD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75AD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75AD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5AD0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555D92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19362B"/>
    <w:rPr>
      <w:rFonts w:ascii="Tahoma" w:hAnsi="Tahoma" w:cs="Times New Roman"/>
      <w:b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509</Words>
  <Characters>2903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Дармахеева Ольга Петровна</dc:creator>
  <cp:keywords/>
  <dc:description/>
  <cp:lastModifiedBy>1</cp:lastModifiedBy>
  <cp:revision>3</cp:revision>
  <cp:lastPrinted>2022-09-07T02:05:00Z</cp:lastPrinted>
  <dcterms:created xsi:type="dcterms:W3CDTF">2022-09-07T02:06:00Z</dcterms:created>
  <dcterms:modified xsi:type="dcterms:W3CDTF">2022-09-08T07:37:00Z</dcterms:modified>
</cp:coreProperties>
</file>