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2A" w:rsidRPr="004374D1" w:rsidRDefault="00CB492A" w:rsidP="0013063B">
      <w:pPr>
        <w:pStyle w:val="Title"/>
        <w:jc w:val="right"/>
        <w:rPr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205.2pt;margin-top:-5.75pt;width:61.25pt;height:1in;z-index:251658240;visibility:visible">
            <v:imagedata r:id="rId7" o:title=""/>
            <w10:wrap type="topAndBottom"/>
          </v:shape>
        </w:pict>
      </w:r>
    </w:p>
    <w:p w:rsidR="00CB492A" w:rsidRPr="00057728" w:rsidRDefault="00CB492A" w:rsidP="00D908A2">
      <w:pPr>
        <w:pStyle w:val="Title"/>
        <w:spacing w:line="288" w:lineRule="auto"/>
        <w:rPr>
          <w:b w:val="0"/>
          <w:sz w:val="24"/>
          <w:szCs w:val="24"/>
        </w:rPr>
      </w:pPr>
      <w:r w:rsidRPr="00057728">
        <w:rPr>
          <w:b w:val="0"/>
          <w:sz w:val="24"/>
          <w:szCs w:val="24"/>
        </w:rPr>
        <w:t>РЕСПУБЛИКА БУРЯТИЯ</w:t>
      </w:r>
    </w:p>
    <w:p w:rsidR="00CB492A" w:rsidRPr="00057728" w:rsidRDefault="00CB492A" w:rsidP="00D908A2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57728">
        <w:rPr>
          <w:rFonts w:ascii="Times New Roman" w:hAnsi="Times New Roman"/>
          <w:bCs/>
          <w:sz w:val="24"/>
          <w:szCs w:val="24"/>
        </w:rPr>
        <w:t xml:space="preserve">СОВЕТ  ДЕПУТАТОВ  МУНИЦИПАЛЬНОГО ОБРАЗОВАНИЯ </w:t>
      </w:r>
    </w:p>
    <w:p w:rsidR="00CB492A" w:rsidRPr="00057728" w:rsidRDefault="00CB492A" w:rsidP="00D908A2">
      <w:pPr>
        <w:jc w:val="center"/>
        <w:outlineLvl w:val="0"/>
        <w:rPr>
          <w:bCs/>
          <w:sz w:val="24"/>
          <w:szCs w:val="24"/>
        </w:rPr>
      </w:pPr>
      <w:r w:rsidRPr="00057728">
        <w:rPr>
          <w:rFonts w:ascii="Times New Roman" w:hAnsi="Times New Roman"/>
          <w:bCs/>
          <w:sz w:val="24"/>
          <w:szCs w:val="24"/>
        </w:rPr>
        <w:t xml:space="preserve">      СЕЛЬСКОЕ ПОСЕЛЕНИЕ  «ДЕСЯТНИКОВСКОЕ»</w:t>
      </w:r>
      <w:r w:rsidRPr="00057728">
        <w:rPr>
          <w:bCs/>
          <w:sz w:val="24"/>
          <w:szCs w:val="24"/>
        </w:rPr>
        <w:t xml:space="preserve">       </w:t>
      </w:r>
    </w:p>
    <w:p w:rsidR="00CB492A" w:rsidRPr="00555D92" w:rsidRDefault="00CB492A" w:rsidP="00D908A2">
      <w:pPr>
        <w:pStyle w:val="BodyText"/>
        <w:spacing w:line="288" w:lineRule="auto"/>
        <w:jc w:val="center"/>
        <w:rPr>
          <w:b/>
          <w:sz w:val="10"/>
          <w:szCs w:val="10"/>
        </w:rPr>
      </w:pPr>
    </w:p>
    <w:p w:rsidR="00CB492A" w:rsidRPr="00057728" w:rsidRDefault="00CB492A" w:rsidP="00D908A2">
      <w:pPr>
        <w:pStyle w:val="BodyText"/>
        <w:spacing w:line="288" w:lineRule="auto"/>
        <w:jc w:val="center"/>
        <w:rPr>
          <w:szCs w:val="24"/>
        </w:rPr>
      </w:pPr>
      <w:r w:rsidRPr="00057728">
        <w:rPr>
          <w:szCs w:val="24"/>
        </w:rPr>
        <w:t>Р Е Ш Е Н И Е</w:t>
      </w:r>
    </w:p>
    <w:p w:rsidR="00CB492A" w:rsidRPr="00057728" w:rsidRDefault="00CB492A" w:rsidP="00D908A2">
      <w:pPr>
        <w:pStyle w:val="BodyText"/>
        <w:rPr>
          <w:szCs w:val="24"/>
        </w:rPr>
      </w:pPr>
    </w:p>
    <w:p w:rsidR="00CB492A" w:rsidRPr="00057728" w:rsidRDefault="00CB492A" w:rsidP="00D908A2">
      <w:pPr>
        <w:pStyle w:val="BodyText"/>
        <w:rPr>
          <w:szCs w:val="24"/>
        </w:rPr>
      </w:pPr>
      <w:r w:rsidRPr="00057728">
        <w:rPr>
          <w:szCs w:val="24"/>
        </w:rPr>
        <w:t>от «</w:t>
      </w:r>
      <w:r>
        <w:rPr>
          <w:szCs w:val="24"/>
        </w:rPr>
        <w:t>08</w:t>
      </w:r>
      <w:r w:rsidRPr="00057728">
        <w:rPr>
          <w:szCs w:val="24"/>
        </w:rPr>
        <w:t xml:space="preserve">»  </w:t>
      </w:r>
      <w:r>
        <w:rPr>
          <w:szCs w:val="24"/>
        </w:rPr>
        <w:t>сентября</w:t>
      </w:r>
      <w:r w:rsidRPr="00057728">
        <w:rPr>
          <w:szCs w:val="24"/>
        </w:rPr>
        <w:t xml:space="preserve">    202</w:t>
      </w:r>
      <w:r>
        <w:rPr>
          <w:szCs w:val="24"/>
        </w:rPr>
        <w:t xml:space="preserve">2 года  </w:t>
      </w:r>
      <w:r w:rsidRPr="00057728">
        <w:rPr>
          <w:szCs w:val="24"/>
        </w:rPr>
        <w:t xml:space="preserve">             №  </w:t>
      </w:r>
      <w:r>
        <w:rPr>
          <w:szCs w:val="24"/>
        </w:rPr>
        <w:t>123</w:t>
      </w:r>
      <w:r w:rsidRPr="00057728">
        <w:rPr>
          <w:szCs w:val="24"/>
        </w:rPr>
        <w:t xml:space="preserve">                                                     с. </w:t>
      </w:r>
      <w:r>
        <w:rPr>
          <w:szCs w:val="24"/>
        </w:rPr>
        <w:t>Десятниково</w:t>
      </w:r>
    </w:p>
    <w:p w:rsidR="00CB492A" w:rsidRPr="0082594B" w:rsidRDefault="00CB492A" w:rsidP="00326E7C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CB492A" w:rsidRPr="0013219A" w:rsidRDefault="00CB492A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219A">
        <w:rPr>
          <w:rFonts w:ascii="Times New Roman" w:hAnsi="Times New Roman"/>
          <w:sz w:val="24"/>
          <w:szCs w:val="24"/>
        </w:rPr>
        <w:t xml:space="preserve">О назначении членов конкурсной комиссии по отбору </w:t>
      </w:r>
    </w:p>
    <w:p w:rsidR="00CB492A" w:rsidRPr="0013219A" w:rsidRDefault="00CB492A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219A">
        <w:rPr>
          <w:rFonts w:ascii="Times New Roman" w:hAnsi="Times New Roman"/>
          <w:sz w:val="24"/>
          <w:szCs w:val="24"/>
        </w:rPr>
        <w:t xml:space="preserve">кандидатов на должность Главы муниципального образования </w:t>
      </w:r>
    </w:p>
    <w:p w:rsidR="00CB492A" w:rsidRPr="007F0D9E" w:rsidRDefault="00CB492A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19A">
        <w:rPr>
          <w:rFonts w:ascii="Times New Roman" w:hAnsi="Times New Roman"/>
          <w:sz w:val="24"/>
          <w:szCs w:val="24"/>
        </w:rPr>
        <w:t xml:space="preserve">от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</w:t>
      </w:r>
      <w:r w:rsidRPr="00057728">
        <w:rPr>
          <w:rFonts w:ascii="Times New Roman" w:hAnsi="Times New Roman"/>
          <w:sz w:val="24"/>
          <w:szCs w:val="24"/>
        </w:rPr>
        <w:t>е</w:t>
      </w:r>
      <w:r w:rsidRPr="00057728">
        <w:rPr>
          <w:rFonts w:ascii="Times New Roman" w:hAnsi="Times New Roman"/>
          <w:sz w:val="24"/>
          <w:szCs w:val="24"/>
        </w:rPr>
        <w:t>ния «Десятниковское»</w:t>
      </w:r>
    </w:p>
    <w:p w:rsidR="00CB492A" w:rsidRPr="0082594B" w:rsidRDefault="00CB492A" w:rsidP="00326E7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B492A" w:rsidRPr="007F0D9E" w:rsidRDefault="00CB492A" w:rsidP="00EC6884">
      <w:pPr>
        <w:pStyle w:val="a"/>
        <w:ind w:firstLine="567"/>
        <w:jc w:val="both"/>
        <w:rPr>
          <w:sz w:val="25"/>
          <w:szCs w:val="25"/>
        </w:rPr>
      </w:pPr>
      <w:r w:rsidRPr="007F0D9E">
        <w:rPr>
          <w:sz w:val="25"/>
          <w:szCs w:val="25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Республики Бурятия от 07.12.2004 </w:t>
      </w:r>
      <w:r>
        <w:rPr>
          <w:sz w:val="25"/>
          <w:szCs w:val="25"/>
        </w:rPr>
        <w:t xml:space="preserve">года </w:t>
      </w:r>
      <w:r w:rsidRPr="007F0D9E">
        <w:rPr>
          <w:sz w:val="25"/>
          <w:szCs w:val="25"/>
        </w:rPr>
        <w:t>№ 896-III «Об организации местного самоупра</w:t>
      </w:r>
      <w:r w:rsidRPr="007F0D9E">
        <w:rPr>
          <w:sz w:val="25"/>
          <w:szCs w:val="25"/>
        </w:rPr>
        <w:t>в</w:t>
      </w:r>
      <w:r w:rsidRPr="007F0D9E">
        <w:rPr>
          <w:sz w:val="25"/>
          <w:szCs w:val="25"/>
        </w:rPr>
        <w:t xml:space="preserve">ления в Республике Бурятия», Решением Совета депутатов муниципального образования </w:t>
      </w:r>
      <w:r w:rsidRPr="00057728">
        <w:t>сельского поселения «Десятниковское»</w:t>
      </w:r>
      <w:r>
        <w:t xml:space="preserve"> </w:t>
      </w:r>
      <w:r w:rsidRPr="0013219A">
        <w:rPr>
          <w:sz w:val="25"/>
          <w:szCs w:val="25"/>
        </w:rPr>
        <w:t xml:space="preserve"> № </w:t>
      </w:r>
      <w:r>
        <w:rPr>
          <w:sz w:val="25"/>
          <w:szCs w:val="25"/>
        </w:rPr>
        <w:t>8</w:t>
      </w:r>
      <w:r w:rsidRPr="0013219A">
        <w:rPr>
          <w:sz w:val="25"/>
          <w:szCs w:val="25"/>
        </w:rPr>
        <w:t xml:space="preserve"> от </w:t>
      </w:r>
      <w:r>
        <w:rPr>
          <w:sz w:val="25"/>
          <w:szCs w:val="25"/>
        </w:rPr>
        <w:t>03</w:t>
      </w:r>
      <w:r w:rsidRPr="0013219A">
        <w:rPr>
          <w:sz w:val="25"/>
          <w:szCs w:val="25"/>
        </w:rPr>
        <w:t>.</w:t>
      </w:r>
      <w:r>
        <w:rPr>
          <w:sz w:val="25"/>
          <w:szCs w:val="25"/>
        </w:rPr>
        <w:t>1</w:t>
      </w:r>
      <w:r w:rsidRPr="0013219A">
        <w:rPr>
          <w:sz w:val="25"/>
          <w:szCs w:val="25"/>
        </w:rPr>
        <w:t>0.201</w:t>
      </w:r>
      <w:r>
        <w:rPr>
          <w:sz w:val="25"/>
          <w:szCs w:val="25"/>
        </w:rPr>
        <w:t>8</w:t>
      </w:r>
      <w:r w:rsidRPr="0013219A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«Об утверждении Полож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ния об организации деятельности конкурсной комиссии по проведению конкурса по о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бору кандидатур на должность главы муниципального образования сельского поселения «Десятниковское» , </w:t>
      </w:r>
      <w:r w:rsidRPr="007F0D9E">
        <w:rPr>
          <w:sz w:val="25"/>
          <w:szCs w:val="25"/>
        </w:rPr>
        <w:t xml:space="preserve"> «Об утверждении </w:t>
      </w:r>
      <w:r>
        <w:rPr>
          <w:sz w:val="25"/>
          <w:szCs w:val="25"/>
        </w:rPr>
        <w:t>положения о п</w:t>
      </w:r>
      <w:r w:rsidRPr="007F0D9E">
        <w:rPr>
          <w:sz w:val="25"/>
          <w:szCs w:val="25"/>
        </w:rPr>
        <w:t>орядк</w:t>
      </w:r>
      <w:r>
        <w:rPr>
          <w:sz w:val="25"/>
          <w:szCs w:val="25"/>
        </w:rPr>
        <w:t>е</w:t>
      </w:r>
      <w:r w:rsidRPr="007F0D9E">
        <w:rPr>
          <w:sz w:val="25"/>
          <w:szCs w:val="25"/>
        </w:rPr>
        <w:t xml:space="preserve"> проведения конкурса по о</w:t>
      </w:r>
      <w:r w:rsidRPr="007F0D9E">
        <w:rPr>
          <w:sz w:val="25"/>
          <w:szCs w:val="25"/>
        </w:rPr>
        <w:t>т</w:t>
      </w:r>
      <w:r w:rsidRPr="007F0D9E">
        <w:rPr>
          <w:sz w:val="25"/>
          <w:szCs w:val="25"/>
        </w:rPr>
        <w:t>бору кандидат</w:t>
      </w:r>
      <w:r>
        <w:rPr>
          <w:sz w:val="25"/>
          <w:szCs w:val="25"/>
        </w:rPr>
        <w:t>ов</w:t>
      </w:r>
      <w:r w:rsidRPr="007F0D9E">
        <w:rPr>
          <w:sz w:val="25"/>
          <w:szCs w:val="25"/>
        </w:rPr>
        <w:t xml:space="preserve"> на должность </w:t>
      </w:r>
      <w:r>
        <w:rPr>
          <w:sz w:val="25"/>
          <w:szCs w:val="25"/>
        </w:rPr>
        <w:t>Г</w:t>
      </w:r>
      <w:r w:rsidRPr="007F0D9E">
        <w:rPr>
          <w:sz w:val="25"/>
          <w:szCs w:val="25"/>
        </w:rPr>
        <w:t xml:space="preserve">лавы муниципального образования </w:t>
      </w:r>
      <w:r w:rsidRPr="00057728">
        <w:t>сельского поселения «Десятниковское</w:t>
      </w:r>
      <w:r>
        <w:t>»</w:t>
      </w:r>
      <w:r w:rsidRPr="004374D1">
        <w:t xml:space="preserve"> </w:t>
      </w:r>
      <w:r>
        <w:t>(</w:t>
      </w:r>
      <w:bookmarkStart w:id="0" w:name="_GoBack"/>
      <w:bookmarkEnd w:id="0"/>
      <w:r>
        <w:t>в ред.</w:t>
      </w:r>
      <w:r w:rsidRPr="00057728">
        <w:t>от 2</w:t>
      </w:r>
      <w:r>
        <w:t>0</w:t>
      </w:r>
      <w:r w:rsidRPr="00057728">
        <w:t xml:space="preserve"> </w:t>
      </w:r>
      <w:r>
        <w:t>февраля</w:t>
      </w:r>
      <w:r w:rsidRPr="00057728">
        <w:t xml:space="preserve"> 2019 года №</w:t>
      </w:r>
      <w:r>
        <w:t>28)</w:t>
      </w:r>
      <w:r w:rsidRPr="007F0D9E">
        <w:rPr>
          <w:sz w:val="25"/>
          <w:szCs w:val="25"/>
        </w:rPr>
        <w:t>, Уставом муниципального образ</w:t>
      </w:r>
      <w:r w:rsidRPr="007F0D9E">
        <w:rPr>
          <w:sz w:val="25"/>
          <w:szCs w:val="25"/>
        </w:rPr>
        <w:t>о</w:t>
      </w:r>
      <w:r w:rsidRPr="007F0D9E">
        <w:rPr>
          <w:sz w:val="25"/>
          <w:szCs w:val="25"/>
        </w:rPr>
        <w:t xml:space="preserve">вания </w:t>
      </w:r>
      <w:r w:rsidRPr="00057728">
        <w:t>сельского поселения «Десятниковское</w:t>
      </w:r>
      <w:r>
        <w:t>»</w:t>
      </w:r>
      <w:r w:rsidRPr="007F0D9E">
        <w:rPr>
          <w:sz w:val="25"/>
          <w:szCs w:val="25"/>
        </w:rPr>
        <w:t>, Совет депутатов муниципального образов</w:t>
      </w:r>
      <w:r w:rsidRPr="007F0D9E">
        <w:rPr>
          <w:sz w:val="25"/>
          <w:szCs w:val="25"/>
        </w:rPr>
        <w:t>а</w:t>
      </w:r>
      <w:r w:rsidRPr="007F0D9E">
        <w:rPr>
          <w:sz w:val="25"/>
          <w:szCs w:val="25"/>
        </w:rPr>
        <w:t xml:space="preserve">ния </w:t>
      </w:r>
      <w:r w:rsidRPr="00057728">
        <w:t>сельского поселения «Десятниковское</w:t>
      </w:r>
      <w:r>
        <w:t>»,</w:t>
      </w:r>
    </w:p>
    <w:p w:rsidR="00CB492A" w:rsidRPr="00EC6884" w:rsidRDefault="00CB492A" w:rsidP="00EC688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CB492A" w:rsidRPr="007F0D9E" w:rsidRDefault="00CB492A" w:rsidP="00EC688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>РЕШ</w:t>
      </w:r>
      <w:r>
        <w:rPr>
          <w:rFonts w:ascii="Times New Roman" w:hAnsi="Times New Roman"/>
          <w:sz w:val="25"/>
          <w:szCs w:val="25"/>
        </w:rPr>
        <w:t>ИЛ</w:t>
      </w:r>
      <w:r w:rsidRPr="007F0D9E">
        <w:rPr>
          <w:rFonts w:ascii="Times New Roman" w:hAnsi="Times New Roman"/>
          <w:sz w:val="25"/>
          <w:szCs w:val="25"/>
        </w:rPr>
        <w:t>:</w:t>
      </w:r>
    </w:p>
    <w:p w:rsidR="00CB492A" w:rsidRPr="00EC6884" w:rsidRDefault="00CB492A" w:rsidP="00EC688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CB492A" w:rsidRPr="007F0D9E" w:rsidRDefault="00CB492A" w:rsidP="00BF2189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 Назначить членов конкурсной комиссии по отбору кандидатов на должность Главы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>
        <w:rPr>
          <w:rFonts w:ascii="Times New Roman" w:hAnsi="Times New Roman"/>
          <w:sz w:val="24"/>
          <w:szCs w:val="24"/>
        </w:rPr>
        <w:t>»</w:t>
      </w:r>
      <w:r w:rsidRPr="007F0D9E">
        <w:rPr>
          <w:rFonts w:ascii="Times New Roman" w:hAnsi="Times New Roman"/>
          <w:sz w:val="25"/>
          <w:szCs w:val="25"/>
        </w:rPr>
        <w:t xml:space="preserve"> от муниц</w:t>
      </w:r>
      <w:r w:rsidRPr="007F0D9E">
        <w:rPr>
          <w:rFonts w:ascii="Times New Roman" w:hAnsi="Times New Roman"/>
          <w:sz w:val="25"/>
          <w:szCs w:val="25"/>
        </w:rPr>
        <w:t>и</w:t>
      </w:r>
      <w:r w:rsidRPr="007F0D9E">
        <w:rPr>
          <w:rFonts w:ascii="Times New Roman" w:hAnsi="Times New Roman"/>
          <w:sz w:val="25"/>
          <w:szCs w:val="25"/>
        </w:rPr>
        <w:t xml:space="preserve">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>
        <w:rPr>
          <w:rFonts w:ascii="Times New Roman" w:hAnsi="Times New Roman"/>
          <w:sz w:val="24"/>
          <w:szCs w:val="24"/>
        </w:rPr>
        <w:t>»</w:t>
      </w:r>
      <w:r w:rsidRPr="007F0D9E">
        <w:rPr>
          <w:rFonts w:ascii="Times New Roman" w:hAnsi="Times New Roman"/>
          <w:sz w:val="25"/>
          <w:szCs w:val="25"/>
        </w:rPr>
        <w:t xml:space="preserve"> в количестве 5 человек в с</w:t>
      </w:r>
      <w:r w:rsidRPr="007F0D9E">
        <w:rPr>
          <w:rFonts w:ascii="Times New Roman" w:hAnsi="Times New Roman"/>
          <w:sz w:val="25"/>
          <w:szCs w:val="25"/>
        </w:rPr>
        <w:t>о</w:t>
      </w:r>
      <w:r w:rsidRPr="007F0D9E">
        <w:rPr>
          <w:rFonts w:ascii="Times New Roman" w:hAnsi="Times New Roman"/>
          <w:sz w:val="25"/>
          <w:szCs w:val="25"/>
        </w:rPr>
        <w:t>ставе, согласно приложению к настоящему решению.</w:t>
      </w:r>
    </w:p>
    <w:p w:rsidR="00CB492A" w:rsidRPr="00FE5B28" w:rsidRDefault="00CB492A" w:rsidP="00BF2189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FE5B28">
        <w:rPr>
          <w:rFonts w:ascii="Times New Roman" w:hAnsi="Times New Roman"/>
          <w:sz w:val="25"/>
          <w:szCs w:val="25"/>
        </w:rPr>
        <w:t xml:space="preserve">Председателю Совета депутатов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</w:t>
      </w:r>
      <w:r w:rsidRPr="00057728">
        <w:rPr>
          <w:rFonts w:ascii="Times New Roman" w:hAnsi="Times New Roman"/>
          <w:sz w:val="24"/>
          <w:szCs w:val="24"/>
        </w:rPr>
        <w:t>е</w:t>
      </w:r>
      <w:r w:rsidRPr="00057728">
        <w:rPr>
          <w:rFonts w:ascii="Times New Roman" w:hAnsi="Times New Roman"/>
          <w:sz w:val="24"/>
          <w:szCs w:val="24"/>
        </w:rPr>
        <w:t>ния «Десятниковское</w:t>
      </w:r>
      <w:r>
        <w:rPr>
          <w:rFonts w:ascii="Times New Roman" w:hAnsi="Times New Roman"/>
          <w:sz w:val="24"/>
          <w:szCs w:val="24"/>
        </w:rPr>
        <w:t>»</w:t>
      </w:r>
      <w:r w:rsidRPr="00FE5B28">
        <w:rPr>
          <w:rFonts w:ascii="Times New Roman" w:hAnsi="Times New Roman"/>
          <w:sz w:val="25"/>
          <w:szCs w:val="25"/>
        </w:rPr>
        <w:t xml:space="preserve"> после подписания настоящего решения направить его в течение </w:t>
      </w:r>
      <w:r>
        <w:rPr>
          <w:rFonts w:ascii="Times New Roman" w:hAnsi="Times New Roman"/>
          <w:sz w:val="25"/>
          <w:szCs w:val="25"/>
        </w:rPr>
        <w:t xml:space="preserve">3 дней </w:t>
      </w:r>
      <w:r w:rsidRPr="00FE5B28">
        <w:rPr>
          <w:rFonts w:ascii="Times New Roman" w:hAnsi="Times New Roman"/>
          <w:sz w:val="25"/>
          <w:szCs w:val="25"/>
        </w:rPr>
        <w:t xml:space="preserve">исполняющему обязанности Главы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</w:t>
      </w:r>
      <w:r w:rsidRPr="00057728">
        <w:rPr>
          <w:rFonts w:ascii="Times New Roman" w:hAnsi="Times New Roman"/>
          <w:sz w:val="24"/>
          <w:szCs w:val="24"/>
        </w:rPr>
        <w:t>е</w:t>
      </w:r>
      <w:r w:rsidRPr="00057728">
        <w:rPr>
          <w:rFonts w:ascii="Times New Roman" w:hAnsi="Times New Roman"/>
          <w:sz w:val="24"/>
          <w:szCs w:val="24"/>
        </w:rPr>
        <w:t>ния «Десятниковское</w:t>
      </w:r>
      <w:r>
        <w:rPr>
          <w:rFonts w:ascii="Times New Roman" w:hAnsi="Times New Roman"/>
          <w:sz w:val="24"/>
          <w:szCs w:val="24"/>
        </w:rPr>
        <w:t>»</w:t>
      </w:r>
      <w:r w:rsidRPr="00FE5B28">
        <w:rPr>
          <w:rFonts w:ascii="Times New Roman" w:hAnsi="Times New Roman"/>
          <w:sz w:val="25"/>
          <w:szCs w:val="25"/>
        </w:rPr>
        <w:t xml:space="preserve"> для подписания и обнародования.</w:t>
      </w:r>
    </w:p>
    <w:p w:rsidR="00CB492A" w:rsidRPr="007F0D9E" w:rsidRDefault="00CB492A" w:rsidP="00BF2189">
      <w:pPr>
        <w:pStyle w:val="BodyText"/>
        <w:numPr>
          <w:ilvl w:val="0"/>
          <w:numId w:val="12"/>
        </w:numPr>
        <w:tabs>
          <w:tab w:val="left" w:pos="851"/>
        </w:tabs>
        <w:ind w:left="0" w:firstLine="567"/>
        <w:rPr>
          <w:sz w:val="25"/>
          <w:szCs w:val="25"/>
        </w:rPr>
      </w:pPr>
      <w:r w:rsidRPr="007F0D9E">
        <w:rPr>
          <w:sz w:val="25"/>
          <w:szCs w:val="25"/>
        </w:rPr>
        <w:t>Контроль за исполнением настоящего решения возложить на Председателя Сов</w:t>
      </w:r>
      <w:r w:rsidRPr="007F0D9E">
        <w:rPr>
          <w:sz w:val="25"/>
          <w:szCs w:val="25"/>
        </w:rPr>
        <w:t>е</w:t>
      </w:r>
      <w:r w:rsidRPr="007F0D9E">
        <w:rPr>
          <w:sz w:val="25"/>
          <w:szCs w:val="25"/>
        </w:rPr>
        <w:t xml:space="preserve">та депутатов муниципального образования </w:t>
      </w:r>
      <w:r w:rsidRPr="00057728">
        <w:rPr>
          <w:szCs w:val="24"/>
        </w:rPr>
        <w:t>сельского поселения «Десятниковское</w:t>
      </w:r>
      <w:r w:rsidRPr="007F0D9E">
        <w:rPr>
          <w:sz w:val="25"/>
          <w:szCs w:val="25"/>
        </w:rPr>
        <w:t>».</w:t>
      </w:r>
    </w:p>
    <w:p w:rsidR="00CB492A" w:rsidRPr="007F0D9E" w:rsidRDefault="00CB492A" w:rsidP="00BF2189">
      <w:pPr>
        <w:pStyle w:val="BodyText"/>
        <w:numPr>
          <w:ilvl w:val="0"/>
          <w:numId w:val="12"/>
        </w:numPr>
        <w:tabs>
          <w:tab w:val="left" w:pos="851"/>
        </w:tabs>
        <w:ind w:left="0" w:firstLine="567"/>
        <w:rPr>
          <w:sz w:val="25"/>
          <w:szCs w:val="25"/>
        </w:rPr>
      </w:pPr>
      <w:r w:rsidRPr="007F0D9E">
        <w:rPr>
          <w:sz w:val="25"/>
          <w:szCs w:val="25"/>
        </w:rPr>
        <w:t>Настоящее решение вступает в силу с момента его принятия и подлежит офиц</w:t>
      </w:r>
      <w:r w:rsidRPr="007F0D9E">
        <w:rPr>
          <w:sz w:val="25"/>
          <w:szCs w:val="25"/>
        </w:rPr>
        <w:t>и</w:t>
      </w:r>
      <w:r w:rsidRPr="007F0D9E">
        <w:rPr>
          <w:sz w:val="25"/>
          <w:szCs w:val="25"/>
        </w:rPr>
        <w:t>альному опубликованию (обнародованию) в официальных средствах массовой информ</w:t>
      </w:r>
      <w:r w:rsidRPr="007F0D9E">
        <w:rPr>
          <w:sz w:val="25"/>
          <w:szCs w:val="25"/>
        </w:rPr>
        <w:t>а</w:t>
      </w:r>
      <w:r w:rsidRPr="007F0D9E">
        <w:rPr>
          <w:sz w:val="25"/>
          <w:szCs w:val="25"/>
        </w:rPr>
        <w:t>ции.</w:t>
      </w:r>
    </w:p>
    <w:p w:rsidR="00CB492A" w:rsidRPr="007F0D9E" w:rsidRDefault="00CB492A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10"/>
          <w:szCs w:val="10"/>
        </w:rPr>
      </w:pPr>
    </w:p>
    <w:p w:rsidR="00CB492A" w:rsidRPr="007F0D9E" w:rsidRDefault="00CB492A" w:rsidP="00011A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B492A" w:rsidRPr="007F0D9E" w:rsidRDefault="00CB492A" w:rsidP="00011A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Председатель Совета депутатов </w:t>
      </w:r>
    </w:p>
    <w:p w:rsidR="00CB492A" w:rsidRDefault="00CB492A" w:rsidP="00D651F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муниципального образования </w:t>
      </w:r>
    </w:p>
    <w:p w:rsidR="00CB492A" w:rsidRDefault="00CB492A" w:rsidP="00D651F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 w:rsidRPr="007F0D9E">
        <w:rPr>
          <w:rFonts w:ascii="Times New Roman" w:hAnsi="Times New Roman"/>
          <w:sz w:val="25"/>
          <w:szCs w:val="25"/>
        </w:rPr>
        <w:t xml:space="preserve">»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</w:t>
      </w:r>
      <w:r w:rsidRPr="007F0D9E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Н.М. Степанов</w:t>
      </w:r>
    </w:p>
    <w:p w:rsidR="00CB492A" w:rsidRDefault="00CB492A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CB492A" w:rsidRDefault="00CB492A" w:rsidP="004374D1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Приложение</w:t>
      </w:r>
    </w:p>
    <w:p w:rsidR="00CB492A" w:rsidRDefault="00CB492A" w:rsidP="004374D1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к решению   Совета депутатов </w:t>
      </w:r>
    </w:p>
    <w:p w:rsidR="00CB492A" w:rsidRDefault="00CB492A" w:rsidP="004374D1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муниципального образования </w:t>
      </w:r>
    </w:p>
    <w:p w:rsidR="00CB492A" w:rsidRDefault="00CB492A" w:rsidP="00437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057728">
        <w:rPr>
          <w:rFonts w:ascii="Times New Roman" w:hAnsi="Times New Roman"/>
          <w:sz w:val="24"/>
          <w:szCs w:val="24"/>
        </w:rPr>
        <w:t>сельского поселения</w:t>
      </w:r>
    </w:p>
    <w:p w:rsidR="00CB492A" w:rsidRPr="004374D1" w:rsidRDefault="00CB492A" w:rsidP="00437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057728">
        <w:rPr>
          <w:rFonts w:ascii="Times New Roman" w:hAnsi="Times New Roman"/>
          <w:sz w:val="24"/>
          <w:szCs w:val="24"/>
        </w:rPr>
        <w:t xml:space="preserve"> «Десятниковское</w:t>
      </w:r>
      <w:r>
        <w:rPr>
          <w:rFonts w:ascii="Times New Roman" w:hAnsi="Times New Roman"/>
          <w:sz w:val="24"/>
          <w:szCs w:val="24"/>
        </w:rPr>
        <w:t>»</w:t>
      </w:r>
    </w:p>
    <w:p w:rsidR="00CB492A" w:rsidRDefault="00CB492A" w:rsidP="0013219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от 08 сентября 2022 года   №123</w:t>
      </w:r>
    </w:p>
    <w:p w:rsidR="00CB492A" w:rsidRDefault="00CB492A" w:rsidP="0013219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B492A" w:rsidRDefault="00CB492A" w:rsidP="0013219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B492A" w:rsidRDefault="00CB492A" w:rsidP="00A57D7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Члены конкурсной комиссии</w:t>
      </w:r>
      <w:r w:rsidRPr="00A57D78">
        <w:rPr>
          <w:rFonts w:ascii="Times New Roman" w:hAnsi="Times New Roman"/>
          <w:sz w:val="25"/>
          <w:szCs w:val="25"/>
        </w:rPr>
        <w:t xml:space="preserve"> </w:t>
      </w:r>
    </w:p>
    <w:p w:rsidR="00CB492A" w:rsidRDefault="00CB492A" w:rsidP="00A57D7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F0D9E">
        <w:rPr>
          <w:rFonts w:ascii="Times New Roman" w:hAnsi="Times New Roman"/>
          <w:sz w:val="25"/>
          <w:szCs w:val="25"/>
        </w:rPr>
        <w:t xml:space="preserve">по отбору кандидатов на должность Главы муниципального образования </w:t>
      </w:r>
    </w:p>
    <w:p w:rsidR="00CB492A" w:rsidRPr="00A57D78" w:rsidRDefault="00CB492A" w:rsidP="00A57D7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057728">
        <w:rPr>
          <w:rFonts w:ascii="Times New Roman" w:hAnsi="Times New Roman"/>
          <w:sz w:val="24"/>
          <w:szCs w:val="24"/>
        </w:rPr>
        <w:t>сельского поселения «Десятниковское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F0D9E">
        <w:rPr>
          <w:rFonts w:ascii="Times New Roman" w:hAnsi="Times New Roman"/>
          <w:sz w:val="25"/>
          <w:szCs w:val="25"/>
        </w:rPr>
        <w:t xml:space="preserve">от муниципального образования </w:t>
      </w:r>
      <w:r w:rsidRPr="00057728">
        <w:rPr>
          <w:rFonts w:ascii="Times New Roman" w:hAnsi="Times New Roman"/>
          <w:sz w:val="24"/>
          <w:szCs w:val="24"/>
        </w:rPr>
        <w:t>сельского посел</w:t>
      </w:r>
      <w:r w:rsidRPr="00057728">
        <w:rPr>
          <w:rFonts w:ascii="Times New Roman" w:hAnsi="Times New Roman"/>
          <w:sz w:val="24"/>
          <w:szCs w:val="24"/>
        </w:rPr>
        <w:t>е</w:t>
      </w:r>
      <w:r w:rsidRPr="00057728">
        <w:rPr>
          <w:rFonts w:ascii="Times New Roman" w:hAnsi="Times New Roman"/>
          <w:sz w:val="24"/>
          <w:szCs w:val="24"/>
        </w:rPr>
        <w:t>ния «Десятниковское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3807"/>
        <w:gridCol w:w="5491"/>
      </w:tblGrid>
      <w:tr w:rsidR="00CB492A" w:rsidRPr="000D22CE" w:rsidTr="000D22CE">
        <w:trPr>
          <w:jc w:val="center"/>
        </w:trPr>
        <w:tc>
          <w:tcPr>
            <w:tcW w:w="554" w:type="dxa"/>
            <w:vAlign w:val="center"/>
          </w:tcPr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п/п</w:t>
            </w:r>
          </w:p>
        </w:tc>
        <w:tc>
          <w:tcPr>
            <w:tcW w:w="3807" w:type="dxa"/>
            <w:vAlign w:val="center"/>
          </w:tcPr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Занимаемая должность</w:t>
            </w:r>
          </w:p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22CE">
              <w:rPr>
                <w:rFonts w:ascii="Times New Roman" w:hAnsi="Times New Roman"/>
                <w:sz w:val="25"/>
                <w:szCs w:val="25"/>
              </w:rPr>
              <w:t>(род занятий)</w:t>
            </w:r>
          </w:p>
        </w:tc>
      </w:tr>
      <w:tr w:rsidR="00CB492A" w:rsidRPr="000D22CE" w:rsidTr="000D22CE">
        <w:trPr>
          <w:jc w:val="center"/>
        </w:trPr>
        <w:tc>
          <w:tcPr>
            <w:tcW w:w="554" w:type="dxa"/>
            <w:vAlign w:val="center"/>
          </w:tcPr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807" w:type="dxa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0D2">
              <w:rPr>
                <w:rFonts w:ascii="Times New Roman" w:hAnsi="Times New Roman"/>
                <w:sz w:val="24"/>
                <w:szCs w:val="24"/>
              </w:rPr>
              <w:t>Яковлева Любовь Нефедовна</w:t>
            </w:r>
          </w:p>
        </w:tc>
        <w:tc>
          <w:tcPr>
            <w:tcW w:w="0" w:type="auto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сельского поселения «Десятниковское»</w:t>
            </w:r>
          </w:p>
        </w:tc>
      </w:tr>
      <w:tr w:rsidR="00CB492A" w:rsidRPr="000D22CE" w:rsidTr="000D22CE">
        <w:trPr>
          <w:jc w:val="center"/>
        </w:trPr>
        <w:tc>
          <w:tcPr>
            <w:tcW w:w="554" w:type="dxa"/>
            <w:vAlign w:val="center"/>
          </w:tcPr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807" w:type="dxa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Наталина Людмила Ивановна</w:t>
            </w:r>
          </w:p>
        </w:tc>
        <w:tc>
          <w:tcPr>
            <w:tcW w:w="0" w:type="auto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сельской библиотекой</w:t>
            </w:r>
          </w:p>
        </w:tc>
      </w:tr>
      <w:tr w:rsidR="00CB492A" w:rsidRPr="000D22CE" w:rsidTr="000D22CE">
        <w:trPr>
          <w:jc w:val="center"/>
        </w:trPr>
        <w:tc>
          <w:tcPr>
            <w:tcW w:w="554" w:type="dxa"/>
            <w:vAlign w:val="center"/>
          </w:tcPr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807" w:type="dxa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Игорь Сергеевич</w:t>
            </w:r>
          </w:p>
        </w:tc>
        <w:tc>
          <w:tcPr>
            <w:tcW w:w="0" w:type="auto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с.Бурнашево</w:t>
            </w:r>
          </w:p>
        </w:tc>
      </w:tr>
      <w:tr w:rsidR="00CB492A" w:rsidRPr="000D22CE" w:rsidTr="000D22CE">
        <w:trPr>
          <w:jc w:val="center"/>
        </w:trPr>
        <w:tc>
          <w:tcPr>
            <w:tcW w:w="554" w:type="dxa"/>
            <w:vAlign w:val="center"/>
          </w:tcPr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807" w:type="dxa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Хамуева Наталья Михайловна</w:t>
            </w:r>
          </w:p>
        </w:tc>
        <w:tc>
          <w:tcPr>
            <w:tcW w:w="0" w:type="auto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сельским ДК</w:t>
            </w:r>
          </w:p>
        </w:tc>
      </w:tr>
      <w:tr w:rsidR="00CB492A" w:rsidRPr="000D22CE" w:rsidTr="000D22CE">
        <w:trPr>
          <w:jc w:val="center"/>
        </w:trPr>
        <w:tc>
          <w:tcPr>
            <w:tcW w:w="554" w:type="dxa"/>
            <w:vAlign w:val="center"/>
          </w:tcPr>
          <w:p w:rsidR="00CB492A" w:rsidRPr="000D22CE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D22C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807" w:type="dxa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Надежда Алексан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0" w:type="auto"/>
            <w:vAlign w:val="center"/>
          </w:tcPr>
          <w:p w:rsidR="00CB492A" w:rsidRPr="004630D2" w:rsidRDefault="00CB492A" w:rsidP="000D22CE">
            <w:pPr>
              <w:tabs>
                <w:tab w:val="left" w:pos="6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ДСОШ</w:t>
            </w:r>
          </w:p>
        </w:tc>
      </w:tr>
    </w:tbl>
    <w:p w:rsidR="00CB492A" w:rsidRPr="007F0D9E" w:rsidRDefault="00CB492A" w:rsidP="00A57D7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sectPr w:rsidR="00CB492A" w:rsidRPr="007F0D9E" w:rsidSect="004374D1">
      <w:footerReference w:type="default" r:id="rId8"/>
      <w:pgSz w:w="11905" w:h="16838"/>
      <w:pgMar w:top="851" w:right="851" w:bottom="28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2A" w:rsidRDefault="00CB492A" w:rsidP="00E2503A">
      <w:pPr>
        <w:spacing w:after="0" w:line="240" w:lineRule="auto"/>
      </w:pPr>
      <w:r>
        <w:separator/>
      </w:r>
    </w:p>
  </w:endnote>
  <w:endnote w:type="continuationSeparator" w:id="0">
    <w:p w:rsidR="00CB492A" w:rsidRDefault="00CB492A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2A" w:rsidRDefault="00CB492A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CB492A" w:rsidRDefault="00CB49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2A" w:rsidRDefault="00CB492A" w:rsidP="00E2503A">
      <w:pPr>
        <w:spacing w:after="0" w:line="240" w:lineRule="auto"/>
      </w:pPr>
      <w:r>
        <w:separator/>
      </w:r>
    </w:p>
  </w:footnote>
  <w:footnote w:type="continuationSeparator" w:id="0">
    <w:p w:rsidR="00CB492A" w:rsidRDefault="00CB492A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6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>
    <w:nsid w:val="454415A8"/>
    <w:multiLevelType w:val="hybridMultilevel"/>
    <w:tmpl w:val="5A9464F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AD1"/>
    <w:rsid w:val="0000242D"/>
    <w:rsid w:val="00011A8C"/>
    <w:rsid w:val="00017459"/>
    <w:rsid w:val="000429DC"/>
    <w:rsid w:val="00057728"/>
    <w:rsid w:val="00071973"/>
    <w:rsid w:val="000747CB"/>
    <w:rsid w:val="000807D9"/>
    <w:rsid w:val="000B2B1D"/>
    <w:rsid w:val="000D22CE"/>
    <w:rsid w:val="000E3B1B"/>
    <w:rsid w:val="001010B3"/>
    <w:rsid w:val="001035AE"/>
    <w:rsid w:val="00103AE1"/>
    <w:rsid w:val="0013063B"/>
    <w:rsid w:val="0013219A"/>
    <w:rsid w:val="00135F08"/>
    <w:rsid w:val="00140407"/>
    <w:rsid w:val="001415D3"/>
    <w:rsid w:val="001421ED"/>
    <w:rsid w:val="00165EF2"/>
    <w:rsid w:val="0016693A"/>
    <w:rsid w:val="0019362B"/>
    <w:rsid w:val="001B1521"/>
    <w:rsid w:val="001C7716"/>
    <w:rsid w:val="001D65D3"/>
    <w:rsid w:val="001F32C1"/>
    <w:rsid w:val="001F49C2"/>
    <w:rsid w:val="00214F8F"/>
    <w:rsid w:val="00255D5B"/>
    <w:rsid w:val="0028278E"/>
    <w:rsid w:val="00292783"/>
    <w:rsid w:val="002B28CC"/>
    <w:rsid w:val="002C3337"/>
    <w:rsid w:val="00306B50"/>
    <w:rsid w:val="00326E7C"/>
    <w:rsid w:val="00337C88"/>
    <w:rsid w:val="00383EB0"/>
    <w:rsid w:val="00384880"/>
    <w:rsid w:val="003B04AB"/>
    <w:rsid w:val="003C3A1A"/>
    <w:rsid w:val="003C5AD1"/>
    <w:rsid w:val="003F0A58"/>
    <w:rsid w:val="003F6552"/>
    <w:rsid w:val="004113B8"/>
    <w:rsid w:val="0041356E"/>
    <w:rsid w:val="004305AE"/>
    <w:rsid w:val="004374D1"/>
    <w:rsid w:val="00441A86"/>
    <w:rsid w:val="00453DB8"/>
    <w:rsid w:val="004630D2"/>
    <w:rsid w:val="004755AE"/>
    <w:rsid w:val="004C65B2"/>
    <w:rsid w:val="0050263E"/>
    <w:rsid w:val="0051736D"/>
    <w:rsid w:val="00520033"/>
    <w:rsid w:val="005274B3"/>
    <w:rsid w:val="00533E02"/>
    <w:rsid w:val="005364A0"/>
    <w:rsid w:val="00547C8F"/>
    <w:rsid w:val="00555D92"/>
    <w:rsid w:val="00556012"/>
    <w:rsid w:val="00563E2D"/>
    <w:rsid w:val="00567B6E"/>
    <w:rsid w:val="00583195"/>
    <w:rsid w:val="0058520A"/>
    <w:rsid w:val="005C1365"/>
    <w:rsid w:val="005D51E7"/>
    <w:rsid w:val="005F3F6A"/>
    <w:rsid w:val="00610BA4"/>
    <w:rsid w:val="00611872"/>
    <w:rsid w:val="00617612"/>
    <w:rsid w:val="0062239A"/>
    <w:rsid w:val="00623679"/>
    <w:rsid w:val="0062476C"/>
    <w:rsid w:val="00650122"/>
    <w:rsid w:val="00650E15"/>
    <w:rsid w:val="0065734A"/>
    <w:rsid w:val="00675AD0"/>
    <w:rsid w:val="006A06AB"/>
    <w:rsid w:val="006A452A"/>
    <w:rsid w:val="006B3A8B"/>
    <w:rsid w:val="006E4554"/>
    <w:rsid w:val="006F44DF"/>
    <w:rsid w:val="006F4DB8"/>
    <w:rsid w:val="007419FD"/>
    <w:rsid w:val="007447D0"/>
    <w:rsid w:val="0075116B"/>
    <w:rsid w:val="00774AA2"/>
    <w:rsid w:val="0078742E"/>
    <w:rsid w:val="007B6555"/>
    <w:rsid w:val="007C4174"/>
    <w:rsid w:val="007C6337"/>
    <w:rsid w:val="007D581C"/>
    <w:rsid w:val="007E57AE"/>
    <w:rsid w:val="007F0D9E"/>
    <w:rsid w:val="007F58D0"/>
    <w:rsid w:val="0080140B"/>
    <w:rsid w:val="0082594B"/>
    <w:rsid w:val="00837907"/>
    <w:rsid w:val="0086592D"/>
    <w:rsid w:val="00875FAF"/>
    <w:rsid w:val="008762EC"/>
    <w:rsid w:val="00876429"/>
    <w:rsid w:val="008B7E1A"/>
    <w:rsid w:val="008C64CA"/>
    <w:rsid w:val="00901E31"/>
    <w:rsid w:val="00904F0F"/>
    <w:rsid w:val="009146F1"/>
    <w:rsid w:val="00923958"/>
    <w:rsid w:val="00951722"/>
    <w:rsid w:val="00954EB9"/>
    <w:rsid w:val="00961996"/>
    <w:rsid w:val="00963736"/>
    <w:rsid w:val="009665B7"/>
    <w:rsid w:val="00977D26"/>
    <w:rsid w:val="009934F7"/>
    <w:rsid w:val="00995507"/>
    <w:rsid w:val="009A3F87"/>
    <w:rsid w:val="009A44F4"/>
    <w:rsid w:val="009A7251"/>
    <w:rsid w:val="009B6742"/>
    <w:rsid w:val="009D0DD6"/>
    <w:rsid w:val="009D3A38"/>
    <w:rsid w:val="009F1054"/>
    <w:rsid w:val="009F182D"/>
    <w:rsid w:val="00A0551E"/>
    <w:rsid w:val="00A23068"/>
    <w:rsid w:val="00A57D78"/>
    <w:rsid w:val="00A6487D"/>
    <w:rsid w:val="00A75366"/>
    <w:rsid w:val="00A812D1"/>
    <w:rsid w:val="00A91565"/>
    <w:rsid w:val="00AC2DC5"/>
    <w:rsid w:val="00AC31E9"/>
    <w:rsid w:val="00AE7F50"/>
    <w:rsid w:val="00B03093"/>
    <w:rsid w:val="00B73FE0"/>
    <w:rsid w:val="00BA7B64"/>
    <w:rsid w:val="00BE188C"/>
    <w:rsid w:val="00BE7B41"/>
    <w:rsid w:val="00BF2189"/>
    <w:rsid w:val="00BF46C7"/>
    <w:rsid w:val="00C363DB"/>
    <w:rsid w:val="00C36B17"/>
    <w:rsid w:val="00C64064"/>
    <w:rsid w:val="00C77151"/>
    <w:rsid w:val="00C86875"/>
    <w:rsid w:val="00C86BA3"/>
    <w:rsid w:val="00C9257D"/>
    <w:rsid w:val="00C93837"/>
    <w:rsid w:val="00CA7CB8"/>
    <w:rsid w:val="00CB492A"/>
    <w:rsid w:val="00CB5B22"/>
    <w:rsid w:val="00CC7077"/>
    <w:rsid w:val="00CC7FD4"/>
    <w:rsid w:val="00CE0A36"/>
    <w:rsid w:val="00D041C8"/>
    <w:rsid w:val="00D1074C"/>
    <w:rsid w:val="00D2470E"/>
    <w:rsid w:val="00D27E3D"/>
    <w:rsid w:val="00D51D66"/>
    <w:rsid w:val="00D52C56"/>
    <w:rsid w:val="00D617EF"/>
    <w:rsid w:val="00D651F4"/>
    <w:rsid w:val="00D87602"/>
    <w:rsid w:val="00D87F51"/>
    <w:rsid w:val="00D908A2"/>
    <w:rsid w:val="00D9280D"/>
    <w:rsid w:val="00DA194A"/>
    <w:rsid w:val="00DA6B0D"/>
    <w:rsid w:val="00DB18CE"/>
    <w:rsid w:val="00DB1FF7"/>
    <w:rsid w:val="00DD72BE"/>
    <w:rsid w:val="00DF19AF"/>
    <w:rsid w:val="00E114C6"/>
    <w:rsid w:val="00E2445D"/>
    <w:rsid w:val="00E24D1C"/>
    <w:rsid w:val="00E2503A"/>
    <w:rsid w:val="00E32904"/>
    <w:rsid w:val="00E4259A"/>
    <w:rsid w:val="00E45DF2"/>
    <w:rsid w:val="00E561B6"/>
    <w:rsid w:val="00E62DDA"/>
    <w:rsid w:val="00E91EC8"/>
    <w:rsid w:val="00E92BD1"/>
    <w:rsid w:val="00EA1843"/>
    <w:rsid w:val="00EB20C0"/>
    <w:rsid w:val="00EC279E"/>
    <w:rsid w:val="00EC6884"/>
    <w:rsid w:val="00EC7177"/>
    <w:rsid w:val="00F045D6"/>
    <w:rsid w:val="00F14A17"/>
    <w:rsid w:val="00F25D4F"/>
    <w:rsid w:val="00F26EFC"/>
    <w:rsid w:val="00F520FE"/>
    <w:rsid w:val="00F834DE"/>
    <w:rsid w:val="00F83EDF"/>
    <w:rsid w:val="00F9427B"/>
    <w:rsid w:val="00F97462"/>
    <w:rsid w:val="00FB0A9F"/>
    <w:rsid w:val="00FB16BF"/>
    <w:rsid w:val="00FB76A6"/>
    <w:rsid w:val="00FD39BE"/>
    <w:rsid w:val="00FE5B28"/>
    <w:rsid w:val="00FE7DEB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5AD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C5A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5AD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C5A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E57AE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EDF"/>
    <w:rPr>
      <w:rFonts w:ascii="Tahoma" w:hAnsi="Tahoma" w:cs="Tahoma"/>
      <w:sz w:val="16"/>
      <w:szCs w:val="16"/>
    </w:rPr>
  </w:style>
  <w:style w:type="paragraph" w:customStyle="1" w:styleId="a1">
    <w:name w:val="Знак"/>
    <w:basedOn w:val="Normal"/>
    <w:uiPriority w:val="99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50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03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75AD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75AD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75A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5AD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55D9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9362B"/>
    <w:rPr>
      <w:rFonts w:ascii="Tahoma" w:hAnsi="Tahoma" w:cs="Times New Roman"/>
      <w:b/>
      <w:sz w:val="14"/>
    </w:rPr>
  </w:style>
  <w:style w:type="table" w:styleId="TableGrid">
    <w:name w:val="Table Grid"/>
    <w:basedOn w:val="TableNormal"/>
    <w:uiPriority w:val="99"/>
    <w:rsid w:val="00A57D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555</Words>
  <Characters>3167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Дармахеева Ольга Петровна</dc:creator>
  <cp:keywords/>
  <dc:description/>
  <cp:lastModifiedBy>1</cp:lastModifiedBy>
  <cp:revision>3</cp:revision>
  <cp:lastPrinted>2018-05-22T01:58:00Z</cp:lastPrinted>
  <dcterms:created xsi:type="dcterms:W3CDTF">2022-09-07T02:08:00Z</dcterms:created>
  <dcterms:modified xsi:type="dcterms:W3CDTF">2022-09-08T07:20:00Z</dcterms:modified>
</cp:coreProperties>
</file>