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D2" w:rsidRDefault="00CC6FD2" w:rsidP="005E32A1">
      <w:pPr>
        <w:jc w:val="center"/>
        <w:rPr>
          <w:b/>
          <w:bCs/>
        </w:rPr>
      </w:pPr>
    </w:p>
    <w:p w:rsidR="00CC6FD2" w:rsidRDefault="00CC6FD2" w:rsidP="005E32A1">
      <w:pPr>
        <w:jc w:val="center"/>
        <w:rPr>
          <w:b/>
          <w:bCs/>
        </w:rPr>
      </w:pPr>
    </w:p>
    <w:p w:rsidR="00CC6FD2" w:rsidRPr="00CE5A66" w:rsidRDefault="00CC6FD2" w:rsidP="005E32A1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61.5pt;height:72.3pt;z-index:251658240;visibility:visible">
            <v:imagedata r:id="rId7" o:title=""/>
            <w10:wrap type="topAndBottom"/>
          </v:shape>
        </w:pict>
      </w:r>
      <w:r w:rsidRPr="00CE5A66">
        <w:rPr>
          <w:b/>
          <w:bCs/>
        </w:rPr>
        <w:t>Республика Бурятия</w:t>
      </w:r>
    </w:p>
    <w:p w:rsidR="00CC6FD2" w:rsidRPr="00CE5A66" w:rsidRDefault="00CC6FD2" w:rsidP="005E32A1">
      <w:pPr>
        <w:ind w:left="2832" w:firstLine="708"/>
        <w:jc w:val="both"/>
        <w:rPr>
          <w:b/>
          <w:bCs/>
        </w:rPr>
      </w:pPr>
    </w:p>
    <w:p w:rsidR="00CC6FD2" w:rsidRPr="00CE5A66" w:rsidRDefault="00CC6FD2" w:rsidP="005E32A1">
      <w:pPr>
        <w:jc w:val="center"/>
        <w:rPr>
          <w:b/>
          <w:bCs/>
          <w:sz w:val="22"/>
          <w:szCs w:val="22"/>
        </w:rPr>
      </w:pPr>
      <w:r w:rsidRPr="00CE5A66">
        <w:rPr>
          <w:b/>
          <w:bCs/>
          <w:sz w:val="22"/>
          <w:szCs w:val="22"/>
        </w:rPr>
        <w:t>АДМИНИСТРАЦИЯ МУНИЦИПАЛЬНОГО ОБРАЗОВАНИЯ</w:t>
      </w:r>
    </w:p>
    <w:p w:rsidR="00CC6FD2" w:rsidRPr="00CE5A66" w:rsidRDefault="00CC6FD2" w:rsidP="005E32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СЕЛЬСКОГО ПОСЕЛЕНИЯ </w:t>
      </w:r>
      <w:r w:rsidRPr="00CE5A66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ДЕСЯТНИКОВСКОЕ</w:t>
      </w:r>
      <w:r w:rsidRPr="00CE5A66">
        <w:rPr>
          <w:b/>
          <w:bCs/>
          <w:sz w:val="22"/>
          <w:szCs w:val="22"/>
        </w:rPr>
        <w:t>»</w:t>
      </w:r>
    </w:p>
    <w:p w:rsidR="00CC6FD2" w:rsidRPr="00CE5A66" w:rsidRDefault="00CC6FD2" w:rsidP="005E32A1">
      <w:pPr>
        <w:jc w:val="center"/>
        <w:rPr>
          <w:b/>
          <w:bCs/>
          <w:sz w:val="22"/>
          <w:szCs w:val="22"/>
        </w:rPr>
      </w:pPr>
    </w:p>
    <w:p w:rsidR="00CC6FD2" w:rsidRDefault="00CC6FD2" w:rsidP="005E32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</w:t>
      </w:r>
      <w:r w:rsidRPr="00CE5A66">
        <w:rPr>
          <w:b/>
          <w:bCs/>
          <w:sz w:val="22"/>
          <w:szCs w:val="22"/>
        </w:rPr>
        <w:t>НИЕ</w:t>
      </w:r>
    </w:p>
    <w:p w:rsidR="00CC6FD2" w:rsidRPr="00CE5A66" w:rsidRDefault="00CC6FD2" w:rsidP="005E32A1">
      <w:pPr>
        <w:jc w:val="center"/>
        <w:rPr>
          <w:b/>
          <w:bCs/>
          <w:sz w:val="22"/>
          <w:szCs w:val="22"/>
        </w:rPr>
      </w:pPr>
    </w:p>
    <w:p w:rsidR="00CC6FD2" w:rsidRPr="00CE5A66" w:rsidRDefault="00CC6FD2" w:rsidP="005E32A1">
      <w:pPr>
        <w:spacing w:before="120"/>
        <w:rPr>
          <w:sz w:val="20"/>
          <w:szCs w:val="20"/>
        </w:rPr>
      </w:pPr>
      <w:r w:rsidRPr="00CE5A66">
        <w:rPr>
          <w:b/>
          <w:bCs/>
        </w:rPr>
        <w:t xml:space="preserve"> «</w:t>
      </w:r>
      <w:r>
        <w:rPr>
          <w:b/>
          <w:bCs/>
        </w:rPr>
        <w:t>13</w:t>
      </w:r>
      <w:r w:rsidRPr="00CE5A66">
        <w:rPr>
          <w:b/>
          <w:bCs/>
        </w:rPr>
        <w:t xml:space="preserve">» </w:t>
      </w:r>
      <w:r>
        <w:rPr>
          <w:b/>
          <w:bCs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 w:rsidRPr="00CE5A66">
          <w:rPr>
            <w:b/>
            <w:bCs/>
          </w:rPr>
          <w:t>20</w:t>
        </w:r>
        <w:r>
          <w:rPr>
            <w:b/>
            <w:bCs/>
          </w:rPr>
          <w:t xml:space="preserve">21 </w:t>
        </w:r>
        <w:r w:rsidRPr="00CE5A66">
          <w:rPr>
            <w:b/>
            <w:bCs/>
          </w:rPr>
          <w:t>г</w:t>
        </w:r>
      </w:smartTag>
      <w:r w:rsidRPr="00CE5A66">
        <w:rPr>
          <w:b/>
          <w:bCs/>
        </w:rPr>
        <w:t>.</w:t>
      </w:r>
      <w:r w:rsidRPr="00CE5A66">
        <w:rPr>
          <w:b/>
          <w:bCs/>
          <w:sz w:val="20"/>
          <w:szCs w:val="20"/>
        </w:rPr>
        <w:t xml:space="preserve">             </w:t>
      </w:r>
      <w:r w:rsidRPr="00CE5A66">
        <w:rPr>
          <w:b/>
          <w:bCs/>
          <w:sz w:val="20"/>
          <w:szCs w:val="20"/>
        </w:rPr>
        <w:tab/>
        <w:t xml:space="preserve">              </w:t>
      </w:r>
      <w:r w:rsidRPr="00CE5A66">
        <w:rPr>
          <w:b/>
          <w:bCs/>
        </w:rPr>
        <w:t xml:space="preserve">№  </w:t>
      </w:r>
      <w:r>
        <w:rPr>
          <w:b/>
          <w:bCs/>
        </w:rPr>
        <w:t>14</w:t>
      </w:r>
      <w:r w:rsidRPr="00CE5A66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ab/>
        <w:t xml:space="preserve">                    </w:t>
      </w:r>
      <w:r>
        <w:rPr>
          <w:b/>
          <w:bCs/>
        </w:rPr>
        <w:t xml:space="preserve">      с.Десятниково</w:t>
      </w:r>
      <w:r w:rsidRPr="00CE5A66">
        <w:rPr>
          <w:b/>
          <w:bCs/>
          <w:sz w:val="20"/>
          <w:szCs w:val="20"/>
        </w:rPr>
        <w:t xml:space="preserve">                                       </w:t>
      </w:r>
    </w:p>
    <w:p w:rsidR="00CC6FD2" w:rsidRDefault="00CC6FD2" w:rsidP="00E30ECD">
      <w:pPr>
        <w:pStyle w:val="ConsPlusTitle"/>
        <w:ind w:firstLine="709"/>
        <w:rPr>
          <w:sz w:val="20"/>
          <w:szCs w:val="20"/>
        </w:rPr>
      </w:pPr>
    </w:p>
    <w:p w:rsidR="00CC6FD2" w:rsidRPr="00E30ECD" w:rsidRDefault="00CC6FD2" w:rsidP="00E30ECD">
      <w:pPr>
        <w:pStyle w:val="ConsPlusTitle"/>
        <w:jc w:val="both"/>
        <w:rPr>
          <w:sz w:val="28"/>
          <w:szCs w:val="28"/>
          <w:lang w:eastAsia="en-US"/>
        </w:rPr>
      </w:pPr>
      <w:r w:rsidRPr="00E30ECD">
        <w:rPr>
          <w:sz w:val="28"/>
          <w:szCs w:val="28"/>
        </w:rPr>
        <w:t xml:space="preserve">«Об утверждении  </w:t>
      </w:r>
      <w:r w:rsidRPr="00E30ECD">
        <w:rPr>
          <w:sz w:val="28"/>
          <w:szCs w:val="28"/>
          <w:lang w:eastAsia="en-US"/>
        </w:rPr>
        <w:t xml:space="preserve">порядка и сроков </w:t>
      </w:r>
    </w:p>
    <w:p w:rsidR="00CC6FD2" w:rsidRPr="00E30ECD" w:rsidRDefault="00CC6FD2" w:rsidP="00E30ECD">
      <w:pPr>
        <w:pStyle w:val="ConsPlusTitle"/>
        <w:rPr>
          <w:sz w:val="28"/>
          <w:szCs w:val="28"/>
          <w:lang w:eastAsia="en-US"/>
        </w:rPr>
      </w:pPr>
      <w:r w:rsidRPr="00E30ECD">
        <w:rPr>
          <w:sz w:val="28"/>
          <w:szCs w:val="28"/>
          <w:lang w:eastAsia="en-US"/>
        </w:rPr>
        <w:t xml:space="preserve">внесения изменений в перечень главных </w:t>
      </w:r>
    </w:p>
    <w:p w:rsidR="00CC6FD2" w:rsidRPr="00E30ECD" w:rsidRDefault="00CC6FD2" w:rsidP="00E30ECD">
      <w:pPr>
        <w:pStyle w:val="ConsPlusTitle"/>
        <w:rPr>
          <w:sz w:val="28"/>
          <w:szCs w:val="28"/>
          <w:lang w:eastAsia="en-US"/>
        </w:rPr>
      </w:pPr>
      <w:r w:rsidRPr="00E30ECD">
        <w:rPr>
          <w:sz w:val="28"/>
          <w:szCs w:val="28"/>
          <w:lang w:eastAsia="en-US"/>
        </w:rPr>
        <w:t xml:space="preserve">администраторов доходов муниципального </w:t>
      </w:r>
    </w:p>
    <w:p w:rsidR="00CC6FD2" w:rsidRPr="00E30ECD" w:rsidRDefault="00CC6FD2" w:rsidP="00E30ECD">
      <w:pPr>
        <w:pStyle w:val="ConsPlusTitle"/>
        <w:rPr>
          <w:sz w:val="28"/>
          <w:szCs w:val="28"/>
          <w:lang w:eastAsia="en-US"/>
        </w:rPr>
      </w:pPr>
      <w:r w:rsidRPr="00E30ECD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30ECD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Десятниковское</w:t>
      </w:r>
      <w:r w:rsidRPr="00E30ECD">
        <w:rPr>
          <w:sz w:val="28"/>
          <w:szCs w:val="28"/>
          <w:lang w:eastAsia="en-US"/>
        </w:rPr>
        <w:t>»»</w:t>
      </w:r>
    </w:p>
    <w:p w:rsidR="00CC6FD2" w:rsidRDefault="00CC6FD2" w:rsidP="00E30EC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 </w:t>
      </w:r>
    </w:p>
    <w:p w:rsidR="00CC6FD2" w:rsidRDefault="00CC6FD2" w:rsidP="008D2FE5">
      <w:pPr>
        <w:ind w:firstLine="709"/>
        <w:jc w:val="both"/>
        <w:rPr>
          <w:sz w:val="28"/>
          <w:szCs w:val="28"/>
        </w:rPr>
      </w:pPr>
      <w:r w:rsidRPr="00DD6DC1">
        <w:rPr>
          <w:sz w:val="28"/>
          <w:szCs w:val="28"/>
        </w:rPr>
        <w:t xml:space="preserve">В целях приведения в соответствие с общими требованиями к закреплению полномочий главного администратора доходов бюджета МО </w:t>
      </w:r>
      <w:r>
        <w:rPr>
          <w:sz w:val="28"/>
          <w:szCs w:val="28"/>
        </w:rPr>
        <w:t xml:space="preserve">СП </w:t>
      </w:r>
      <w:r w:rsidRPr="00DD6DC1">
        <w:rPr>
          <w:sz w:val="28"/>
          <w:szCs w:val="28"/>
        </w:rPr>
        <w:t>«</w:t>
      </w:r>
      <w:r>
        <w:rPr>
          <w:sz w:val="28"/>
          <w:szCs w:val="28"/>
        </w:rPr>
        <w:t>Десятниковское</w:t>
      </w:r>
      <w:r w:rsidRPr="00DD6DC1">
        <w:rPr>
          <w:sz w:val="28"/>
          <w:szCs w:val="28"/>
        </w:rPr>
        <w:t xml:space="preserve">», утвержденным постановлениями Правительства Российской Федерации от 16.09.2021 № 1569 и от 16.09.2021 , (далее – общие требования) Администрация </w:t>
      </w:r>
      <w:r>
        <w:rPr>
          <w:sz w:val="28"/>
          <w:szCs w:val="28"/>
        </w:rPr>
        <w:t>сельского поселения</w:t>
      </w:r>
      <w:r w:rsidRPr="00DD6DC1">
        <w:rPr>
          <w:sz w:val="28"/>
          <w:szCs w:val="28"/>
        </w:rPr>
        <w:t xml:space="preserve"> «</w:t>
      </w:r>
      <w:r>
        <w:rPr>
          <w:sz w:val="28"/>
          <w:szCs w:val="28"/>
        </w:rPr>
        <w:t>Десятниковское</w:t>
      </w:r>
      <w:r w:rsidRPr="00DD6DC1">
        <w:rPr>
          <w:sz w:val="28"/>
          <w:szCs w:val="28"/>
        </w:rPr>
        <w:t xml:space="preserve">» </w:t>
      </w:r>
    </w:p>
    <w:p w:rsidR="00CC6FD2" w:rsidRPr="00DD6DC1" w:rsidRDefault="00CC6FD2" w:rsidP="008D2FE5">
      <w:pPr>
        <w:ind w:firstLine="709"/>
        <w:jc w:val="both"/>
        <w:rPr>
          <w:sz w:val="28"/>
          <w:szCs w:val="28"/>
        </w:rPr>
      </w:pPr>
    </w:p>
    <w:p w:rsidR="00CC6FD2" w:rsidRPr="00DD6DC1" w:rsidRDefault="00CC6FD2" w:rsidP="008D2FE5">
      <w:pPr>
        <w:ind w:firstLine="709"/>
        <w:jc w:val="both"/>
        <w:rPr>
          <w:b/>
          <w:sz w:val="28"/>
          <w:szCs w:val="28"/>
        </w:rPr>
      </w:pPr>
      <w:r w:rsidRPr="00DD6DC1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CC6FD2" w:rsidRDefault="00CC6FD2" w:rsidP="008D2FE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</w:t>
      </w:r>
      <w:r w:rsidRPr="00226203">
        <w:rPr>
          <w:b w:val="0"/>
          <w:sz w:val="28"/>
          <w:szCs w:val="28"/>
          <w:lang w:eastAsia="en-US"/>
        </w:rPr>
        <w:t>твердить порядок и сроки внесения изменений в перечень</w:t>
      </w:r>
      <w:r w:rsidRPr="00C20BBC">
        <w:rPr>
          <w:b w:val="0"/>
          <w:sz w:val="28"/>
          <w:szCs w:val="28"/>
          <w:lang w:eastAsia="en-US"/>
        </w:rPr>
        <w:t xml:space="preserve"> главных администраторов доходов бюджета</w:t>
      </w:r>
      <w:r>
        <w:rPr>
          <w:b w:val="0"/>
          <w:sz w:val="28"/>
          <w:szCs w:val="28"/>
          <w:lang w:eastAsia="en-US"/>
        </w:rPr>
        <w:t xml:space="preserve"> сельского поселения «</w:t>
      </w:r>
      <w:r w:rsidRPr="00954759">
        <w:rPr>
          <w:b w:val="0"/>
          <w:sz w:val="28"/>
          <w:szCs w:val="28"/>
        </w:rPr>
        <w:t>Десятниковское</w:t>
      </w:r>
      <w:r>
        <w:rPr>
          <w:b w:val="0"/>
          <w:sz w:val="28"/>
          <w:szCs w:val="28"/>
          <w:lang w:eastAsia="en-US"/>
        </w:rPr>
        <w:t xml:space="preserve">» </w:t>
      </w:r>
      <w:r w:rsidRPr="00C20BBC">
        <w:rPr>
          <w:b w:val="0"/>
          <w:sz w:val="28"/>
          <w:szCs w:val="28"/>
          <w:lang w:eastAsia="en-US"/>
        </w:rPr>
        <w:t xml:space="preserve">согласно приложению № </w:t>
      </w:r>
      <w:r>
        <w:rPr>
          <w:b w:val="0"/>
          <w:sz w:val="28"/>
          <w:szCs w:val="28"/>
          <w:lang w:eastAsia="en-US"/>
        </w:rPr>
        <w:t>1</w:t>
      </w:r>
      <w:r w:rsidRPr="00C20BBC">
        <w:rPr>
          <w:b w:val="0"/>
          <w:sz w:val="28"/>
          <w:szCs w:val="28"/>
          <w:lang w:eastAsia="en-US"/>
        </w:rPr>
        <w:t xml:space="preserve"> </w:t>
      </w:r>
      <w:r w:rsidRPr="00C20BBC">
        <w:rPr>
          <w:b w:val="0"/>
          <w:sz w:val="28"/>
          <w:szCs w:val="28"/>
        </w:rPr>
        <w:t>к настоящему постановлению.</w:t>
      </w:r>
    </w:p>
    <w:p w:rsidR="00CC6FD2" w:rsidRDefault="00CC6FD2" w:rsidP="008D2FE5">
      <w:pPr>
        <w:ind w:firstLine="705"/>
        <w:jc w:val="both"/>
        <w:rPr>
          <w:sz w:val="28"/>
          <w:szCs w:val="28"/>
        </w:rPr>
      </w:pPr>
      <w:r w:rsidRPr="00DD6DC1">
        <w:rPr>
          <w:sz w:val="28"/>
          <w:szCs w:val="28"/>
        </w:rPr>
        <w:t>2. Настоящее постановление вступает в силу со дня его подписания и применяется к правоотношениям, возникшим при составлении и исполнении бюджета</w:t>
      </w:r>
      <w:r>
        <w:rPr>
          <w:sz w:val="28"/>
          <w:szCs w:val="28"/>
        </w:rPr>
        <w:t xml:space="preserve"> сельского поселения «Десятниковское»</w:t>
      </w:r>
      <w:r w:rsidRPr="00DD6DC1">
        <w:rPr>
          <w:sz w:val="28"/>
          <w:szCs w:val="28"/>
        </w:rPr>
        <w:t>, начиная с бюджета на 2022 год и на плановый период 2023 и 2024 годов.</w:t>
      </w:r>
    </w:p>
    <w:p w:rsidR="00CC6FD2" w:rsidRPr="00CD519D" w:rsidRDefault="00CC6FD2" w:rsidP="008D2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519D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CD51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519D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C6FD2" w:rsidRPr="00CE5A66" w:rsidRDefault="00CC6FD2" w:rsidP="00E30ECD">
      <w:pPr>
        <w:tabs>
          <w:tab w:val="left" w:pos="709"/>
        </w:tabs>
        <w:autoSpaceDE w:val="0"/>
        <w:autoSpaceDN w:val="0"/>
        <w:adjustRightInd w:val="0"/>
        <w:spacing w:before="120"/>
        <w:jc w:val="both"/>
      </w:pPr>
    </w:p>
    <w:p w:rsidR="00CC6FD2" w:rsidRDefault="00CC6FD2" w:rsidP="008D2FE5">
      <w:pPr>
        <w:autoSpaceDE w:val="0"/>
        <w:autoSpaceDN w:val="0"/>
        <w:adjustRightInd w:val="0"/>
        <w:ind w:right="-1"/>
        <w:outlineLvl w:val="0"/>
        <w:rPr>
          <w:b/>
          <w:sz w:val="28"/>
          <w:szCs w:val="28"/>
        </w:rPr>
      </w:pPr>
    </w:p>
    <w:p w:rsidR="00CC6FD2" w:rsidRPr="008D2FE5" w:rsidRDefault="00CC6FD2" w:rsidP="00954759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 w:rsidRPr="008D2FE5">
        <w:rPr>
          <w:b/>
          <w:sz w:val="28"/>
          <w:szCs w:val="28"/>
        </w:rPr>
        <w:t>Глава сельского поселения «</w:t>
      </w:r>
      <w:r>
        <w:rPr>
          <w:b/>
          <w:sz w:val="28"/>
          <w:szCs w:val="28"/>
        </w:rPr>
        <w:t>Десятниковское</w:t>
      </w:r>
      <w:r w:rsidRPr="008D2F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r w:rsidRPr="008D2FE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8D2F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П.А.Родионов</w:t>
      </w:r>
    </w:p>
    <w:p w:rsidR="00CC6FD2" w:rsidRDefault="00CC6FD2" w:rsidP="005E32A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6FD2" w:rsidRDefault="00CC6FD2" w:rsidP="001D17E0">
      <w:pPr>
        <w:autoSpaceDE w:val="0"/>
        <w:autoSpaceDN w:val="0"/>
        <w:adjustRightInd w:val="0"/>
        <w:outlineLvl w:val="0"/>
      </w:pPr>
    </w:p>
    <w:p w:rsidR="00CC6FD2" w:rsidRPr="008D2FE5" w:rsidRDefault="00CC6FD2" w:rsidP="001D17E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8D2FE5">
        <w:rPr>
          <w:sz w:val="20"/>
          <w:szCs w:val="20"/>
        </w:rPr>
        <w:t>Исп. Ерофеева С.В.</w:t>
      </w:r>
    </w:p>
    <w:p w:rsidR="00CC6FD2" w:rsidRPr="008D2FE5" w:rsidRDefault="00CC6FD2" w:rsidP="001D17E0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(30146) 56281</w:t>
      </w:r>
    </w:p>
    <w:p w:rsidR="00CC6FD2" w:rsidRPr="008D2FE5" w:rsidRDefault="00CC6FD2" w:rsidP="001D17E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4F69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Default="00CC6FD2" w:rsidP="003761F1">
      <w:pPr>
        <w:pStyle w:val="ConsPlusNormal"/>
        <w:ind w:right="-1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CC6FD2" w:rsidRPr="00B94E13" w:rsidRDefault="00CC6FD2" w:rsidP="008D2FE5">
      <w:pPr>
        <w:pStyle w:val="ConsPlusNormal"/>
        <w:ind w:right="-1"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E1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C6FD2" w:rsidRPr="00B94E13" w:rsidRDefault="00CC6FD2" w:rsidP="008D2FE5">
      <w:pPr>
        <w:pStyle w:val="ConsPlusNormal"/>
        <w:ind w:right="-1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B94E1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«Десятниковское»</w:t>
      </w:r>
    </w:p>
    <w:p w:rsidR="00CC6FD2" w:rsidRPr="00B94E13" w:rsidRDefault="00CC6FD2" w:rsidP="008D2FE5">
      <w:pPr>
        <w:pStyle w:val="ConsPlusNormal"/>
        <w:ind w:right="-1"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B94E1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13.12.</w:t>
      </w:r>
      <w:r w:rsidRPr="00B94E13">
        <w:rPr>
          <w:rFonts w:ascii="Times New Roman" w:hAnsi="Times New Roman" w:cs="Times New Roman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C6FD2" w:rsidRPr="00B25C27" w:rsidRDefault="00CC6FD2" w:rsidP="003761F1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C6FD2" w:rsidRPr="004C1DA0" w:rsidRDefault="00CC6FD2" w:rsidP="003761F1">
      <w:pPr>
        <w:jc w:val="center"/>
        <w:rPr>
          <w:b/>
          <w:szCs w:val="28"/>
          <w:lang w:eastAsia="en-US"/>
        </w:rPr>
      </w:pPr>
    </w:p>
    <w:p w:rsidR="00CC6FD2" w:rsidRDefault="00CC6FD2" w:rsidP="00376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C6FD2" w:rsidRDefault="00CC6FD2" w:rsidP="003761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>орядок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сроки</w:t>
      </w:r>
    </w:p>
    <w:p w:rsidR="00CC6FD2" w:rsidRDefault="00CC6FD2" w:rsidP="00376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>внесения изменений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C20B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еречень </w:t>
      </w:r>
      <w:r w:rsidRPr="00C20B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главных администраторов </w:t>
      </w:r>
    </w:p>
    <w:p w:rsidR="00CC6FD2" w:rsidRDefault="00CC6FD2" w:rsidP="003761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0B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 СП  «Десятниковское»</w:t>
      </w:r>
    </w:p>
    <w:p w:rsidR="00CC6FD2" w:rsidRDefault="00CC6FD2" w:rsidP="003761F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 утвержденных постановлением Правительства Российской Федерации от 16.09.2021 № 1569, и устанавливает порядок и сроки внесения изменений в перечень главных администраторов доходов бюджета МО</w:t>
      </w:r>
      <w:r>
        <w:rPr>
          <w:sz w:val="28"/>
          <w:szCs w:val="28"/>
          <w:lang w:eastAsia="en-US"/>
        </w:rPr>
        <w:t xml:space="preserve"> СП </w:t>
      </w:r>
      <w:r w:rsidRPr="008D2FE5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Десятниковское</w:t>
      </w:r>
      <w:r w:rsidRPr="008D2FE5">
        <w:rPr>
          <w:sz w:val="28"/>
          <w:szCs w:val="28"/>
          <w:lang w:eastAsia="en-US"/>
        </w:rPr>
        <w:t>»  (далее – главные администраторы доходов).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2. В перечни главных администраторов доходов могут быть внесены изменения в случае изменения: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- состава и (или) функций главных администраторов доходов;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- принципов назначения и присвоения структуры кодов классификации доходов  бюджета МО</w:t>
      </w:r>
      <w:r>
        <w:rPr>
          <w:sz w:val="28"/>
          <w:szCs w:val="28"/>
          <w:lang w:eastAsia="en-US"/>
        </w:rPr>
        <w:t xml:space="preserve"> СП </w:t>
      </w:r>
      <w:r w:rsidRPr="008D2FE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Десятниковское</w:t>
      </w:r>
      <w:r>
        <w:rPr>
          <w:sz w:val="28"/>
          <w:szCs w:val="28"/>
          <w:lang w:eastAsia="en-US"/>
        </w:rPr>
        <w:t>»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 xml:space="preserve">- </w:t>
      </w:r>
      <w:r w:rsidRPr="008D2FE5">
        <w:rPr>
          <w:sz w:val="28"/>
          <w:szCs w:val="28"/>
          <w:lang w:eastAsia="en-US"/>
        </w:rPr>
        <w:t>внесения изменений в приказ Министерства финансов Российской Федерации об утверждении кодов (перечней кодов) бюджетной классификации Российской Федерации на очередной финансовый год и на плановый период;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- </w:t>
      </w:r>
      <w:r w:rsidRPr="008D2FE5">
        <w:rPr>
          <w:sz w:val="28"/>
          <w:szCs w:val="28"/>
          <w:lang w:eastAsia="en-US"/>
        </w:rPr>
        <w:t>резервирования кодов бюджетной классификации Российской Федерации в соответствии с проектом приказа Министерства финансов Российской Федерации "О внесении изменений в приказ Министерства финансов Российской Федерации "Об утверждении кодов (перечней кодов) бюджетной классификации Российской Федерации на текущий финансовый год и на плановый период".</w:t>
      </w:r>
    </w:p>
    <w:p w:rsidR="00CC6FD2" w:rsidRPr="008D2FE5" w:rsidRDefault="00CC6FD2" w:rsidP="008D2FE5">
      <w:pPr>
        <w:ind w:firstLine="709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 xml:space="preserve">3. В течение финансового года изменения вносятся нормативным правовым актом Администрации </w:t>
      </w:r>
      <w:r>
        <w:rPr>
          <w:sz w:val="28"/>
          <w:szCs w:val="28"/>
          <w:lang w:eastAsia="en-US"/>
        </w:rPr>
        <w:t>сельского поселения</w:t>
      </w:r>
      <w:r w:rsidRPr="008D2FE5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Десятниковское</w:t>
      </w:r>
      <w:r w:rsidRPr="008D2FE5">
        <w:rPr>
          <w:sz w:val="28"/>
          <w:szCs w:val="28"/>
          <w:lang w:eastAsia="en-US"/>
        </w:rPr>
        <w:t xml:space="preserve">» в срок не позднее 30 рабочих дней со дня подачи заявки  главного администратора доходов без внесения изменений в настоящее постановление. 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4. В заявке указываются: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- основание по внесению изменений в перечень главных администраторов доходов;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- наименование и код главного администратора доходов;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 xml:space="preserve">- код бюджетной классификации источника доходов бюджета МО </w:t>
      </w:r>
      <w:r>
        <w:rPr>
          <w:sz w:val="28"/>
          <w:szCs w:val="28"/>
          <w:lang w:eastAsia="en-US"/>
        </w:rPr>
        <w:t xml:space="preserve">СП </w:t>
      </w:r>
      <w:r w:rsidRPr="008D2FE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Десятниковское</w:t>
      </w:r>
      <w:r w:rsidRPr="008D2FE5">
        <w:rPr>
          <w:sz w:val="28"/>
          <w:szCs w:val="28"/>
          <w:lang w:eastAsia="en-US"/>
        </w:rPr>
        <w:t>».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 xml:space="preserve">5. Администрация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8D2FE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Десятниковское</w:t>
      </w:r>
      <w:r w:rsidRPr="008D2FE5">
        <w:rPr>
          <w:sz w:val="28"/>
          <w:szCs w:val="28"/>
          <w:lang w:eastAsia="en-US"/>
        </w:rPr>
        <w:t>»: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bookmarkStart w:id="0" w:name="Par6"/>
      <w:bookmarkEnd w:id="0"/>
      <w:r w:rsidRPr="008D2FE5">
        <w:rPr>
          <w:sz w:val="28"/>
          <w:szCs w:val="28"/>
          <w:lang w:eastAsia="en-US"/>
        </w:rPr>
        <w:t>5.1. В течение 5 рабочих дней, следующих за датой поступления заявки рассматривает ее на соответствие требований, установленных пунктом 4 настоящего Порядка;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5.2. При отсутствии замечаний к представленной заявке в срок не позднее 10 рабочих дней, следующих за датой ее поступления подготавливает проект нормативного правового акта, предусматривающий внесение изменений в перечень главных администраторов доходов;</w:t>
      </w:r>
    </w:p>
    <w:p w:rsidR="00CC6FD2" w:rsidRPr="008D2FE5" w:rsidRDefault="00CC6FD2" w:rsidP="008D2FE5">
      <w:pPr>
        <w:ind w:firstLine="540"/>
        <w:jc w:val="both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>5.3. В случае несоответствия представленной заявки требованиям, установленным пунктом 4, письменно уведомляет главного администратора доходов об отказе во внесении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CC6FD2" w:rsidRPr="008D2FE5" w:rsidRDefault="00CC6FD2" w:rsidP="008D2FE5">
      <w:pPr>
        <w:ind w:firstLine="567"/>
        <w:jc w:val="both"/>
        <w:outlineLvl w:val="0"/>
        <w:rPr>
          <w:sz w:val="28"/>
          <w:szCs w:val="28"/>
          <w:lang w:eastAsia="en-US"/>
        </w:rPr>
      </w:pPr>
      <w:r w:rsidRPr="008D2FE5">
        <w:rPr>
          <w:sz w:val="28"/>
          <w:szCs w:val="28"/>
          <w:lang w:eastAsia="en-US"/>
        </w:rPr>
        <w:t xml:space="preserve">6. Внесение изменений в постановление Администрации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8D2FE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Десятниковское</w:t>
      </w:r>
      <w:r w:rsidRPr="008D2FE5">
        <w:rPr>
          <w:sz w:val="28"/>
          <w:szCs w:val="28"/>
          <w:lang w:eastAsia="en-US"/>
        </w:rPr>
        <w:t xml:space="preserve">» №___________  от «______» __________ 2021, производится однократно с учетом нормативных правовых актов Администрации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8D2FE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Десятниковское</w:t>
      </w:r>
      <w:bookmarkStart w:id="1" w:name="_GoBack"/>
      <w:bookmarkEnd w:id="1"/>
      <w:r w:rsidRPr="008D2FE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8D2FE5">
        <w:rPr>
          <w:sz w:val="28"/>
          <w:szCs w:val="28"/>
          <w:lang w:eastAsia="en-US"/>
        </w:rPr>
        <w:t>в срок до 31 декабря текущего финансового года.</w:t>
      </w:r>
    </w:p>
    <w:p w:rsidR="00CC6FD2" w:rsidRPr="008D2FE5" w:rsidRDefault="00CC6FD2" w:rsidP="008D2F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6FD2" w:rsidRPr="008D2FE5" w:rsidRDefault="00CC6F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CC6FD2" w:rsidRPr="008D2FE5" w:rsidSect="008E4743">
      <w:footerReference w:type="default" r:id="rId8"/>
      <w:headerReference w:type="first" r:id="rId9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D2" w:rsidRDefault="00CC6FD2" w:rsidP="00431E95">
      <w:r>
        <w:separator/>
      </w:r>
    </w:p>
  </w:endnote>
  <w:endnote w:type="continuationSeparator" w:id="0">
    <w:p w:rsidR="00CC6FD2" w:rsidRDefault="00CC6FD2" w:rsidP="0043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2" w:rsidRDefault="00CC6FD2" w:rsidP="000A151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6FD2" w:rsidRDefault="00CC6FD2" w:rsidP="000A15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D2" w:rsidRDefault="00CC6FD2" w:rsidP="00431E95">
      <w:r>
        <w:separator/>
      </w:r>
    </w:p>
  </w:footnote>
  <w:footnote w:type="continuationSeparator" w:id="0">
    <w:p w:rsidR="00CC6FD2" w:rsidRDefault="00CC6FD2" w:rsidP="0043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2" w:rsidRDefault="00CC6FD2" w:rsidP="000C2EB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5AC"/>
    <w:multiLevelType w:val="hybridMultilevel"/>
    <w:tmpl w:val="CEAC3B18"/>
    <w:lvl w:ilvl="0" w:tplc="4462B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428AE"/>
    <w:multiLevelType w:val="multilevel"/>
    <w:tmpl w:val="689A6A10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5FA22130"/>
    <w:multiLevelType w:val="multilevel"/>
    <w:tmpl w:val="80C0CF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>
    <w:nsid w:val="706D5F2B"/>
    <w:multiLevelType w:val="multilevel"/>
    <w:tmpl w:val="F1828B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52C7BC3"/>
    <w:multiLevelType w:val="hybridMultilevel"/>
    <w:tmpl w:val="DC52AFE6"/>
    <w:lvl w:ilvl="0" w:tplc="5180F3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7A54DA4"/>
    <w:multiLevelType w:val="hybridMultilevel"/>
    <w:tmpl w:val="3D205150"/>
    <w:lvl w:ilvl="0" w:tplc="E67240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2A1"/>
    <w:rsid w:val="00017A12"/>
    <w:rsid w:val="000A1513"/>
    <w:rsid w:val="000B1571"/>
    <w:rsid w:val="000C2EBD"/>
    <w:rsid w:val="00136B27"/>
    <w:rsid w:val="00186B52"/>
    <w:rsid w:val="001D17E0"/>
    <w:rsid w:val="001F5B5F"/>
    <w:rsid w:val="001F5DA0"/>
    <w:rsid w:val="00212B3B"/>
    <w:rsid w:val="002167C0"/>
    <w:rsid w:val="00226203"/>
    <w:rsid w:val="002468B6"/>
    <w:rsid w:val="0025412A"/>
    <w:rsid w:val="00284574"/>
    <w:rsid w:val="002F07A4"/>
    <w:rsid w:val="003761F1"/>
    <w:rsid w:val="00423D22"/>
    <w:rsid w:val="004305F8"/>
    <w:rsid w:val="0043179C"/>
    <w:rsid w:val="00431E95"/>
    <w:rsid w:val="00456116"/>
    <w:rsid w:val="004A4622"/>
    <w:rsid w:val="004B5F1E"/>
    <w:rsid w:val="004C1DA0"/>
    <w:rsid w:val="004F6900"/>
    <w:rsid w:val="00506FC6"/>
    <w:rsid w:val="005142C3"/>
    <w:rsid w:val="005C73E0"/>
    <w:rsid w:val="005D51B8"/>
    <w:rsid w:val="005E32A1"/>
    <w:rsid w:val="00601E02"/>
    <w:rsid w:val="00615989"/>
    <w:rsid w:val="006726B5"/>
    <w:rsid w:val="006B3865"/>
    <w:rsid w:val="006C051F"/>
    <w:rsid w:val="006D2540"/>
    <w:rsid w:val="00715E85"/>
    <w:rsid w:val="00723166"/>
    <w:rsid w:val="00792875"/>
    <w:rsid w:val="007C7DDA"/>
    <w:rsid w:val="007E1D40"/>
    <w:rsid w:val="00891A53"/>
    <w:rsid w:val="008B2D57"/>
    <w:rsid w:val="008D2FE5"/>
    <w:rsid w:val="008D30B2"/>
    <w:rsid w:val="008E4743"/>
    <w:rsid w:val="00925593"/>
    <w:rsid w:val="00954759"/>
    <w:rsid w:val="00957089"/>
    <w:rsid w:val="00994AA5"/>
    <w:rsid w:val="009A41BC"/>
    <w:rsid w:val="00A35ECF"/>
    <w:rsid w:val="00A37A80"/>
    <w:rsid w:val="00A727F7"/>
    <w:rsid w:val="00A86924"/>
    <w:rsid w:val="00AB2F2D"/>
    <w:rsid w:val="00AC5E52"/>
    <w:rsid w:val="00AD46AD"/>
    <w:rsid w:val="00AE38C4"/>
    <w:rsid w:val="00B25C27"/>
    <w:rsid w:val="00B41E2E"/>
    <w:rsid w:val="00B53594"/>
    <w:rsid w:val="00B635C6"/>
    <w:rsid w:val="00B94E13"/>
    <w:rsid w:val="00BB2E8F"/>
    <w:rsid w:val="00C12D65"/>
    <w:rsid w:val="00C20BBC"/>
    <w:rsid w:val="00C25284"/>
    <w:rsid w:val="00C9205E"/>
    <w:rsid w:val="00CC4D14"/>
    <w:rsid w:val="00CC6FD2"/>
    <w:rsid w:val="00CD0BDB"/>
    <w:rsid w:val="00CD23BF"/>
    <w:rsid w:val="00CD519D"/>
    <w:rsid w:val="00CE5A66"/>
    <w:rsid w:val="00D408CC"/>
    <w:rsid w:val="00DA3DCC"/>
    <w:rsid w:val="00DB0621"/>
    <w:rsid w:val="00DD6DC1"/>
    <w:rsid w:val="00E30ECD"/>
    <w:rsid w:val="00E32B6A"/>
    <w:rsid w:val="00E34DFE"/>
    <w:rsid w:val="00EC2E21"/>
    <w:rsid w:val="00EE6987"/>
    <w:rsid w:val="00F558A1"/>
    <w:rsid w:val="00F93E0F"/>
    <w:rsid w:val="00FA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2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E32A1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5E32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32A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E32A1"/>
    <w:rPr>
      <w:rFonts w:cs="Times New Roman"/>
    </w:rPr>
  </w:style>
  <w:style w:type="paragraph" w:styleId="NormalWeb">
    <w:name w:val="Normal (Web)"/>
    <w:basedOn w:val="Normal"/>
    <w:uiPriority w:val="99"/>
    <w:semiHidden/>
    <w:rsid w:val="00CC4D1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CD23B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23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2F07A4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3761F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Spacing">
    <w:name w:val="No Spacing"/>
    <w:uiPriority w:val="99"/>
    <w:qFormat/>
    <w:rsid w:val="003761F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C2E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EB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722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Травкина</dc:creator>
  <cp:keywords/>
  <dc:description/>
  <cp:lastModifiedBy>1</cp:lastModifiedBy>
  <cp:revision>2</cp:revision>
  <cp:lastPrinted>2021-10-26T08:01:00Z</cp:lastPrinted>
  <dcterms:created xsi:type="dcterms:W3CDTF">2021-12-14T02:41:00Z</dcterms:created>
  <dcterms:modified xsi:type="dcterms:W3CDTF">2021-12-14T02:41:00Z</dcterms:modified>
</cp:coreProperties>
</file>