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B7" w:rsidRPr="001B11D2" w:rsidRDefault="00A404B7" w:rsidP="00AE2F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11D2">
        <w:rPr>
          <w:rFonts w:ascii="Times New Roman" w:eastAsia="Times New Roman" w:hAnsi="Times New Roman"/>
          <w:lang w:eastAsia="ru-RU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8pt;height:57.6pt" o:ole="" fillcolor="window">
            <v:imagedata r:id="rId5" o:title=""/>
          </v:shape>
          <o:OLEObject Type="Embed" ProgID="CorelDRAW.Graphic.6" ShapeID="_x0000_i1025" DrawAspect="Content" ObjectID="_1694517342" r:id="rId6"/>
        </w:object>
      </w:r>
    </w:p>
    <w:p w:rsidR="00A404B7" w:rsidRDefault="00A404B7" w:rsidP="00AE2FC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404B7" w:rsidRPr="00E74515" w:rsidRDefault="00A404B7" w:rsidP="00AE2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4515">
        <w:rPr>
          <w:rFonts w:ascii="Times New Roman" w:hAnsi="Times New Roman"/>
          <w:b/>
          <w:sz w:val="28"/>
          <w:szCs w:val="28"/>
          <w:lang w:eastAsia="ru-RU"/>
        </w:rPr>
        <w:t>Республика Бурятия</w:t>
      </w:r>
    </w:p>
    <w:p w:rsidR="00A404B7" w:rsidRPr="00E74515" w:rsidRDefault="00A404B7" w:rsidP="00AE2FC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E74515">
        <w:rPr>
          <w:rFonts w:ascii="Times New Roman" w:hAnsi="Times New Roman"/>
          <w:b/>
          <w:sz w:val="28"/>
          <w:szCs w:val="28"/>
          <w:lang w:eastAsia="ru-RU"/>
        </w:rPr>
        <w:t>СОВЕТ  ДЕПУТАТОВ  МУНИЦИПАЛЬНОГО  ОБРАЗОВА</w:t>
      </w:r>
      <w:r>
        <w:rPr>
          <w:rFonts w:ascii="Times New Roman" w:hAnsi="Times New Roman"/>
          <w:b/>
          <w:sz w:val="28"/>
          <w:szCs w:val="28"/>
          <w:lang w:eastAsia="ru-RU"/>
        </w:rPr>
        <w:t>НИЯ СЕЛЬСКОГО ПОСЕЛЕНИЯ «ДЕСЯТНИКОВ</w:t>
      </w:r>
      <w:r w:rsidRPr="00E74515">
        <w:rPr>
          <w:rFonts w:ascii="Times New Roman" w:hAnsi="Times New Roman"/>
          <w:b/>
          <w:sz w:val="28"/>
          <w:szCs w:val="28"/>
          <w:lang w:eastAsia="ru-RU"/>
        </w:rPr>
        <w:t>СКОЕ»</w:t>
      </w:r>
    </w:p>
    <w:p w:rsidR="00A404B7" w:rsidRDefault="00A404B7" w:rsidP="00AE2FC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404B7" w:rsidRDefault="00A404B7" w:rsidP="00AE2FC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404B7" w:rsidRPr="001B11D2" w:rsidRDefault="00A404B7" w:rsidP="00AE2FC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404B7" w:rsidRPr="001B11D2" w:rsidRDefault="00A404B7" w:rsidP="00AE2FC7">
      <w:pPr>
        <w:spacing w:after="0" w:line="240" w:lineRule="auto"/>
        <w:rPr>
          <w:rFonts w:ascii="Times New Roman" w:hAnsi="Times New Roman"/>
          <w:color w:val="000000"/>
          <w:sz w:val="8"/>
          <w:szCs w:val="20"/>
          <w:lang w:eastAsia="ru-RU"/>
        </w:rPr>
      </w:pPr>
    </w:p>
    <w:p w:rsidR="00A404B7" w:rsidRPr="001B11D2" w:rsidRDefault="00A404B7" w:rsidP="00AE2FC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РЕШЕНИЕ</w:t>
      </w:r>
    </w:p>
    <w:p w:rsidR="00A404B7" w:rsidRPr="001B11D2" w:rsidRDefault="00A404B7" w:rsidP="00AE2F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404B7" w:rsidRDefault="00A404B7" w:rsidP="00AE2F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11D2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30</w:t>
      </w:r>
      <w:r w:rsidRPr="001B11D2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 xml:space="preserve">сентября </w:t>
      </w:r>
      <w:r w:rsidRPr="001B11D2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202</w:t>
        </w:r>
        <w:r w:rsidRPr="008662DF">
          <w:rPr>
            <w:rFonts w:ascii="Times New Roman" w:hAnsi="Times New Roman"/>
            <w:sz w:val="28"/>
            <w:szCs w:val="28"/>
            <w:lang w:eastAsia="ru-RU"/>
          </w:rPr>
          <w:t>1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>
        <w:rPr>
          <w:rFonts w:ascii="Times New Roman" w:hAnsi="Times New Roman"/>
          <w:sz w:val="28"/>
          <w:szCs w:val="28"/>
          <w:lang w:eastAsia="ru-RU"/>
        </w:rPr>
        <w:t>.                            № 94                                с.Десятниково</w:t>
      </w:r>
    </w:p>
    <w:p w:rsidR="00A404B7" w:rsidRDefault="00A404B7" w:rsidP="00AE2F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404B7" w:rsidRPr="00E74515" w:rsidRDefault="00A404B7" w:rsidP="00AE2FC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74515">
        <w:rPr>
          <w:rFonts w:ascii="Times New Roman" w:hAnsi="Times New Roman"/>
          <w:b/>
          <w:sz w:val="28"/>
          <w:szCs w:val="28"/>
          <w:lang w:eastAsia="ru-RU"/>
        </w:rPr>
        <w:t xml:space="preserve">О передаче осуществления части </w:t>
      </w:r>
    </w:p>
    <w:p w:rsidR="00A404B7" w:rsidRPr="00E74515" w:rsidRDefault="00A404B7" w:rsidP="00AE2FC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74515">
        <w:rPr>
          <w:rFonts w:ascii="Times New Roman" w:hAnsi="Times New Roman"/>
          <w:b/>
          <w:sz w:val="28"/>
          <w:szCs w:val="28"/>
          <w:lang w:eastAsia="ru-RU"/>
        </w:rPr>
        <w:t>полномочий по культуре</w:t>
      </w:r>
    </w:p>
    <w:p w:rsidR="00A404B7" w:rsidRPr="00E74515" w:rsidRDefault="00A404B7" w:rsidP="00AE2FC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74515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A404B7" w:rsidRPr="00E74515" w:rsidRDefault="00A404B7" w:rsidP="00AE2FC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сельского поселения «Десятников</w:t>
      </w:r>
      <w:r w:rsidRPr="00E74515">
        <w:rPr>
          <w:rFonts w:ascii="Times New Roman" w:hAnsi="Times New Roman"/>
          <w:b/>
          <w:sz w:val="28"/>
          <w:szCs w:val="28"/>
          <w:lang w:eastAsia="ru-RU"/>
        </w:rPr>
        <w:t>ское»</w:t>
      </w:r>
    </w:p>
    <w:p w:rsidR="00A404B7" w:rsidRDefault="00A404B7" w:rsidP="00AE2FC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74515">
        <w:rPr>
          <w:rFonts w:ascii="Times New Roman" w:hAnsi="Times New Roman"/>
          <w:b/>
          <w:sz w:val="28"/>
          <w:szCs w:val="28"/>
          <w:lang w:eastAsia="ru-RU"/>
        </w:rPr>
        <w:t>на уровень М</w:t>
      </w:r>
      <w:r>
        <w:rPr>
          <w:rFonts w:ascii="Times New Roman" w:hAnsi="Times New Roman"/>
          <w:b/>
          <w:sz w:val="28"/>
          <w:szCs w:val="28"/>
          <w:lang w:eastAsia="ru-RU"/>
        </w:rPr>
        <w:t>О «Тарбагатайский район» на 202</w:t>
      </w:r>
      <w:r w:rsidRPr="00284914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E74515">
        <w:rPr>
          <w:rFonts w:ascii="Times New Roman" w:hAnsi="Times New Roman"/>
          <w:b/>
          <w:sz w:val="28"/>
          <w:szCs w:val="28"/>
          <w:lang w:eastAsia="ru-RU"/>
        </w:rPr>
        <w:t>год»</w:t>
      </w:r>
    </w:p>
    <w:p w:rsidR="00A404B7" w:rsidRDefault="00A404B7" w:rsidP="00AE2FC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404B7" w:rsidRDefault="00A404B7" w:rsidP="00AE2F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ч.4 ст.15 Федерального Закона от 06.10.2003г.№ 131-ФЗ «Об общих принципах организации местного самоуправления в Российской Федерации» (с изменениями и дополнениями), руководствуясь Уставом муниципального образования сельского поселения «Десятниковское» Совет депутатов  </w:t>
      </w:r>
      <w:r w:rsidRPr="00E74515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A404B7" w:rsidRDefault="00A404B7" w:rsidP="00D71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Передать осуществление  полномочий по  созданию условий для организации досуга и обеспечения жителей поселения услугами организаций культуры муниципальному  образованию «Тарбагатайский район» .</w:t>
      </w:r>
    </w:p>
    <w:p w:rsidR="00A404B7" w:rsidRDefault="00A404B7" w:rsidP="00D71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Заключить соглашение на осуществление полномочий, указанных в п.1</w:t>
      </w:r>
    </w:p>
    <w:p w:rsidR="00A404B7" w:rsidRDefault="00A404B7" w:rsidP="00AE2F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данного решения с главой муниципального района МО «Тарбагатайский</w:t>
      </w:r>
    </w:p>
    <w:p w:rsidR="00A404B7" w:rsidRDefault="00A404B7" w:rsidP="00AE2F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район».</w:t>
      </w:r>
    </w:p>
    <w:p w:rsidR="00A404B7" w:rsidRDefault="00A404B7" w:rsidP="00AE2F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Передать МО «Тарбагатайский район» иные межбюджетные трансферты, необходимые для исполнения переданных </w:t>
      </w:r>
    </w:p>
    <w:p w:rsidR="00A404B7" w:rsidRDefault="00A404B7" w:rsidP="00AE2F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полномочий.</w:t>
      </w:r>
    </w:p>
    <w:p w:rsidR="00A404B7" w:rsidRDefault="00A404B7" w:rsidP="00AE2F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Администрации  сельского поселения «Десятниковское» предусмотреть иные межбюджетные трансферты в бюджете сельского поселения «Десятниковское» на 202</w:t>
      </w:r>
      <w:r w:rsidRPr="0028491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год.</w:t>
      </w:r>
    </w:p>
    <w:p w:rsidR="00A404B7" w:rsidRDefault="00A404B7" w:rsidP="00AE2F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Обнародовать данное решение путем размещения на информационных стендах поселения.</w:t>
      </w:r>
    </w:p>
    <w:p w:rsidR="00A404B7" w:rsidRDefault="00A404B7" w:rsidP="00AE2F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Контроль за исполнением данного решения возложить на главу сельского поселения (Родионов П.А.).</w:t>
      </w:r>
    </w:p>
    <w:p w:rsidR="00A404B7" w:rsidRDefault="00A404B7" w:rsidP="00AE2F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404B7" w:rsidRPr="00CA250D" w:rsidRDefault="00A404B7" w:rsidP="00AE2FC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A250D">
        <w:rPr>
          <w:rFonts w:ascii="Times New Roman" w:hAnsi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A404B7" w:rsidRDefault="00A404B7" w:rsidP="00AE2FC7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сельского поселения «Десятников</w:t>
      </w:r>
      <w:r w:rsidRPr="00CA250D">
        <w:rPr>
          <w:rFonts w:ascii="Times New Roman" w:hAnsi="Times New Roman"/>
          <w:b/>
          <w:sz w:val="28"/>
          <w:szCs w:val="28"/>
          <w:lang w:eastAsia="ru-RU"/>
        </w:rPr>
        <w:t>ское»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П.А.Родионов</w:t>
      </w:r>
    </w:p>
    <w:p w:rsidR="00A404B7" w:rsidRPr="007023DE" w:rsidRDefault="00A404B7" w:rsidP="007023DE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023DE">
        <w:rPr>
          <w:rFonts w:ascii="Times New Roman" w:hAnsi="Times New Roman"/>
          <w:b/>
          <w:sz w:val="28"/>
          <w:szCs w:val="28"/>
          <w:lang w:eastAsia="ru-RU"/>
        </w:rPr>
        <w:t>Председатель Совета депутатов</w:t>
      </w:r>
    </w:p>
    <w:p w:rsidR="00A404B7" w:rsidRDefault="00A404B7" w:rsidP="007023DE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23DE">
        <w:rPr>
          <w:rFonts w:ascii="Times New Roman" w:hAnsi="Times New Roman"/>
          <w:b/>
          <w:sz w:val="28"/>
          <w:szCs w:val="28"/>
          <w:lang w:eastAsia="ru-RU"/>
        </w:rPr>
        <w:t xml:space="preserve">МО СП «Десятниковское»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Т.И.Степанова</w:t>
      </w:r>
    </w:p>
    <w:p w:rsidR="00A404B7" w:rsidRDefault="00A404B7" w:rsidP="00D14DA7">
      <w:pPr>
        <w:rPr>
          <w:rStyle w:val="2"/>
          <w:bCs w:val="0"/>
          <w:lang w:eastAsia="ru-RU"/>
        </w:rPr>
      </w:pPr>
      <w:r w:rsidRPr="0075106C">
        <w:rPr>
          <w:rStyle w:val="2"/>
          <w:bCs w:val="0"/>
          <w:lang w:eastAsia="ru-RU"/>
        </w:rPr>
        <w:t xml:space="preserve">                                                                </w:t>
      </w:r>
    </w:p>
    <w:p w:rsidR="00A404B7" w:rsidRDefault="00A404B7" w:rsidP="00D14DA7">
      <w:pPr>
        <w:rPr>
          <w:rStyle w:val="2"/>
          <w:bCs w:val="0"/>
          <w:lang w:eastAsia="ru-RU"/>
        </w:rPr>
      </w:pPr>
    </w:p>
    <w:p w:rsidR="00A404B7" w:rsidRDefault="00A404B7" w:rsidP="00D14DA7">
      <w:pPr>
        <w:rPr>
          <w:rStyle w:val="2"/>
          <w:bCs w:val="0"/>
          <w:lang w:eastAsia="ru-RU"/>
        </w:rPr>
      </w:pPr>
    </w:p>
    <w:p w:rsidR="00A404B7" w:rsidRDefault="00A404B7" w:rsidP="00D14DA7">
      <w:pPr>
        <w:rPr>
          <w:rStyle w:val="2"/>
          <w:bCs w:val="0"/>
          <w:lang w:eastAsia="ru-RU"/>
        </w:rPr>
      </w:pPr>
    </w:p>
    <w:p w:rsidR="00A404B7" w:rsidRPr="0075106C" w:rsidRDefault="00A404B7" w:rsidP="008662DF">
      <w:r w:rsidRPr="0075106C">
        <w:rPr>
          <w:rStyle w:val="2"/>
          <w:bCs w:val="0"/>
          <w:lang w:eastAsia="ru-RU"/>
        </w:rPr>
        <w:t xml:space="preserve">                                                                    СОГЛАШЕНИЕ</w:t>
      </w:r>
    </w:p>
    <w:p w:rsidR="00A404B7" w:rsidRPr="0075106C" w:rsidRDefault="00A404B7" w:rsidP="008662DF">
      <w:pPr>
        <w:spacing w:line="240" w:lineRule="atLeast"/>
        <w:rPr>
          <w:rStyle w:val="2"/>
          <w:bCs w:val="0"/>
          <w:lang w:eastAsia="ru-RU"/>
        </w:rPr>
      </w:pPr>
      <w:r>
        <w:rPr>
          <w:rStyle w:val="2"/>
          <w:bCs w:val="0"/>
          <w:lang w:eastAsia="ru-RU"/>
        </w:rPr>
        <w:t xml:space="preserve">              </w:t>
      </w:r>
      <w:r w:rsidRPr="0075106C">
        <w:rPr>
          <w:rStyle w:val="2"/>
          <w:bCs w:val="0"/>
          <w:lang w:eastAsia="ru-RU"/>
        </w:rPr>
        <w:t xml:space="preserve"> О передаче осуществления части полномочий по культуре сельского поселения «Десятниковское»  </w:t>
      </w:r>
    </w:p>
    <w:p w:rsidR="00A404B7" w:rsidRPr="0075106C" w:rsidRDefault="00A404B7" w:rsidP="008662DF">
      <w:pPr>
        <w:spacing w:line="240" w:lineRule="atLeast"/>
      </w:pPr>
      <w:r w:rsidRPr="0075106C">
        <w:rPr>
          <w:rStyle w:val="2"/>
          <w:bCs w:val="0"/>
          <w:lang w:eastAsia="ru-RU"/>
        </w:rPr>
        <w:t xml:space="preserve">                                           муниципальному образованию « Тарбагатайский район».</w:t>
      </w:r>
    </w:p>
    <w:p w:rsidR="00A404B7" w:rsidRPr="0075106C" w:rsidRDefault="00A404B7" w:rsidP="008662DF">
      <w:pPr>
        <w:pStyle w:val="20"/>
        <w:shd w:val="clear" w:color="auto" w:fill="auto"/>
        <w:tabs>
          <w:tab w:val="left" w:pos="1810"/>
          <w:tab w:val="left" w:leader="underscore" w:pos="2113"/>
          <w:tab w:val="left" w:pos="7004"/>
        </w:tabs>
        <w:spacing w:before="0" w:after="277" w:line="210" w:lineRule="exact"/>
        <w:ind w:left="20"/>
        <w:rPr>
          <w:color w:val="000000"/>
          <w:spacing w:val="80"/>
        </w:rPr>
      </w:pPr>
      <w:r>
        <w:rPr>
          <w:rStyle w:val="4pt"/>
          <w:lang w:eastAsia="en-US"/>
        </w:rPr>
        <w:t>«_»</w:t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</w:r>
      <w:r>
        <w:rPr>
          <w:rStyle w:val="4pt"/>
          <w:lang w:eastAsia="en-US"/>
        </w:rPr>
        <w:softHyphen/>
        <w:t>_______</w:t>
      </w:r>
      <w:r>
        <w:rPr>
          <w:rStyle w:val="1"/>
          <w:lang w:eastAsia="en-US"/>
        </w:rPr>
        <w:t>202</w:t>
      </w:r>
      <w:r w:rsidRPr="001F501C">
        <w:rPr>
          <w:rStyle w:val="1"/>
          <w:lang w:eastAsia="en-US"/>
        </w:rPr>
        <w:t>1</w:t>
      </w:r>
      <w:r>
        <w:rPr>
          <w:rStyle w:val="1"/>
          <w:lang w:eastAsia="en-US"/>
        </w:rPr>
        <w:t>года</w:t>
      </w:r>
      <w:r>
        <w:rPr>
          <w:rStyle w:val="1"/>
          <w:lang w:eastAsia="en-US"/>
        </w:rPr>
        <w:tab/>
        <w:t xml:space="preserve">                 с.Десятниково</w:t>
      </w:r>
    </w:p>
    <w:p w:rsidR="00A404B7" w:rsidRPr="00B1091C" w:rsidRDefault="00A404B7" w:rsidP="008662DF">
      <w:pPr>
        <w:pStyle w:val="20"/>
        <w:shd w:val="clear" w:color="auto" w:fill="auto"/>
        <w:spacing w:before="0" w:after="0"/>
        <w:rPr>
          <w:color w:val="000000"/>
        </w:rPr>
      </w:pPr>
      <w:r>
        <w:rPr>
          <w:rStyle w:val="1"/>
          <w:lang w:eastAsia="en-US"/>
        </w:rPr>
        <w:t xml:space="preserve">        МКУ Администрация МО СП «Десятниковское», именуемое в дальнейшем  «Администрация поселения», в лице главы муниципального образования сельского поселения «Десятниковское» Родионова Петра Афанасьевича, действующего на основании Устава, с одной стороны и МКУ Администрация МО «Тарбагатайский район», именуемое в дальнейшем «Администрация района», в лице Главы МО «Тарбагатайский район»-Руководителя Администрации Смолина Владимира  Викторовича , действующего на основании Устава и Положения ,с другой стороны, вместе именуемые «Стороны», руководствуясь  ст.14,15 Федерального закона от 6 октября 2003г. № 131-ФЗ « Об общих принципах организации местного самоуправления в Российской Федерации» в соответствии с решением сессии №___ от «___» ___________202</w:t>
      </w:r>
      <w:r w:rsidRPr="001F501C">
        <w:rPr>
          <w:rStyle w:val="1"/>
          <w:lang w:eastAsia="en-US"/>
        </w:rPr>
        <w:t>1</w:t>
      </w:r>
      <w:r>
        <w:rPr>
          <w:rStyle w:val="1"/>
          <w:lang w:eastAsia="en-US"/>
        </w:rPr>
        <w:t>г. заключили настоящее Соглашение о нижеследующем:</w:t>
      </w:r>
    </w:p>
    <w:p w:rsidR="00A404B7" w:rsidRDefault="00A404B7" w:rsidP="008662DF">
      <w:pPr>
        <w:rPr>
          <w:rStyle w:val="2"/>
          <w:bCs w:val="0"/>
          <w:lang w:eastAsia="ru-RU"/>
        </w:rPr>
      </w:pPr>
      <w:r w:rsidRPr="0075106C">
        <w:rPr>
          <w:rStyle w:val="2"/>
          <w:bCs w:val="0"/>
          <w:lang w:eastAsia="ru-RU"/>
        </w:rPr>
        <w:t xml:space="preserve">                                                        </w:t>
      </w:r>
    </w:p>
    <w:p w:rsidR="00A404B7" w:rsidRPr="0075106C" w:rsidRDefault="00A404B7" w:rsidP="007023DE">
      <w:pPr>
        <w:jc w:val="center"/>
      </w:pPr>
      <w:r w:rsidRPr="0075106C">
        <w:rPr>
          <w:rStyle w:val="2"/>
          <w:bCs w:val="0"/>
          <w:lang w:eastAsia="ru-RU"/>
        </w:rPr>
        <w:t>1.Предмет соглашения</w:t>
      </w:r>
    </w:p>
    <w:p w:rsidR="00A404B7" w:rsidRDefault="00A404B7" w:rsidP="008662DF">
      <w:pPr>
        <w:pStyle w:val="20"/>
        <w:numPr>
          <w:ilvl w:val="1"/>
          <w:numId w:val="6"/>
        </w:numPr>
        <w:shd w:val="clear" w:color="auto" w:fill="auto"/>
        <w:tabs>
          <w:tab w:val="left" w:pos="606"/>
        </w:tabs>
        <w:spacing w:before="0" w:after="0" w:line="274" w:lineRule="exact"/>
        <w:ind w:right="20"/>
      </w:pPr>
      <w:r>
        <w:rPr>
          <w:rStyle w:val="1"/>
          <w:lang w:eastAsia="en-US"/>
        </w:rPr>
        <w:t>Администрация поселения передает Администрации района осуществления части нижеследующих полномочий:</w:t>
      </w:r>
    </w:p>
    <w:p w:rsidR="00A404B7" w:rsidRPr="0075106C" w:rsidRDefault="00A404B7" w:rsidP="008662DF">
      <w:pPr>
        <w:widowControl w:val="0"/>
        <w:numPr>
          <w:ilvl w:val="0"/>
          <w:numId w:val="1"/>
        </w:numPr>
        <w:tabs>
          <w:tab w:val="left" w:pos="169"/>
        </w:tabs>
        <w:spacing w:after="0" w:line="274" w:lineRule="exact"/>
        <w:ind w:left="20" w:right="20"/>
        <w:jc w:val="both"/>
      </w:pPr>
      <w:r w:rsidRPr="0075106C">
        <w:rPr>
          <w:rStyle w:val="2"/>
          <w:bCs w:val="0"/>
          <w:lang w:eastAsia="ru-RU"/>
        </w:rPr>
        <w:t>создание условий для организации досуга и обеспечения жителей поселения услугами организаций культуры;</w:t>
      </w:r>
    </w:p>
    <w:p w:rsidR="00A404B7" w:rsidRPr="008E4045" w:rsidRDefault="00A404B7" w:rsidP="008662DF">
      <w:pPr>
        <w:pStyle w:val="20"/>
        <w:numPr>
          <w:ilvl w:val="1"/>
          <w:numId w:val="6"/>
        </w:numPr>
        <w:shd w:val="clear" w:color="auto" w:fill="auto"/>
        <w:spacing w:before="0" w:after="0" w:line="274" w:lineRule="exact"/>
        <w:ind w:right="20"/>
        <w:rPr>
          <w:rStyle w:val="1"/>
          <w:color w:val="auto"/>
          <w:shd w:val="clear" w:color="auto" w:fill="auto"/>
          <w:lang w:eastAsia="en-US"/>
        </w:rPr>
      </w:pPr>
      <w:r>
        <w:rPr>
          <w:rStyle w:val="1"/>
          <w:lang w:eastAsia="en-US"/>
        </w:rPr>
        <w:t>Передача полномочий производится в интересах социально-экономического, культурного развития сельского поселения с учетом возможности эффективного их осуществления Муниципальным образованием.</w:t>
      </w:r>
    </w:p>
    <w:p w:rsidR="00A404B7" w:rsidRDefault="00A404B7" w:rsidP="008662DF">
      <w:pPr>
        <w:pStyle w:val="20"/>
        <w:shd w:val="clear" w:color="auto" w:fill="auto"/>
        <w:spacing w:before="0" w:after="0" w:line="274" w:lineRule="exact"/>
        <w:ind w:left="380" w:right="20"/>
      </w:pPr>
    </w:p>
    <w:p w:rsidR="00A404B7" w:rsidRDefault="00A404B7" w:rsidP="008662DF">
      <w:pPr>
        <w:pStyle w:val="20"/>
        <w:shd w:val="clear" w:color="auto" w:fill="auto"/>
        <w:tabs>
          <w:tab w:val="left" w:pos="606"/>
        </w:tabs>
        <w:spacing w:before="0" w:after="0" w:line="274" w:lineRule="exact"/>
        <w:ind w:left="20" w:right="20"/>
        <w:rPr>
          <w:rStyle w:val="2"/>
          <w:bCs w:val="0"/>
          <w:lang w:eastAsia="en-US"/>
        </w:rPr>
      </w:pPr>
      <w:r w:rsidRPr="0075106C">
        <w:rPr>
          <w:rStyle w:val="2"/>
          <w:bCs w:val="0"/>
          <w:lang w:eastAsia="en-US"/>
        </w:rPr>
        <w:t xml:space="preserve">                  </w:t>
      </w:r>
      <w:r>
        <w:rPr>
          <w:rStyle w:val="2"/>
          <w:bCs w:val="0"/>
          <w:lang w:eastAsia="en-US"/>
        </w:rPr>
        <w:t xml:space="preserve">    </w:t>
      </w:r>
      <w:r w:rsidRPr="0075106C">
        <w:rPr>
          <w:rStyle w:val="2"/>
          <w:bCs w:val="0"/>
          <w:lang w:eastAsia="en-US"/>
        </w:rPr>
        <w:t xml:space="preserve">         2. Порядок определения ежегодного объема иных межбюджетных трансфертов.</w:t>
      </w:r>
    </w:p>
    <w:p w:rsidR="00A404B7" w:rsidRPr="0075106C" w:rsidRDefault="00A404B7" w:rsidP="008662DF">
      <w:pPr>
        <w:pStyle w:val="20"/>
        <w:shd w:val="clear" w:color="auto" w:fill="auto"/>
        <w:tabs>
          <w:tab w:val="left" w:pos="606"/>
        </w:tabs>
        <w:spacing w:before="0" w:after="0" w:line="274" w:lineRule="exact"/>
        <w:ind w:left="20" w:right="20"/>
      </w:pPr>
    </w:p>
    <w:p w:rsidR="00A404B7" w:rsidRDefault="00A404B7" w:rsidP="008662DF">
      <w:pPr>
        <w:pStyle w:val="20"/>
        <w:numPr>
          <w:ilvl w:val="0"/>
          <w:numId w:val="2"/>
        </w:numPr>
        <w:shd w:val="clear" w:color="auto" w:fill="auto"/>
        <w:tabs>
          <w:tab w:val="left" w:pos="457"/>
        </w:tabs>
        <w:spacing w:before="0" w:after="0" w:line="274" w:lineRule="exact"/>
        <w:ind w:left="20" w:right="20"/>
      </w:pPr>
      <w:r>
        <w:rPr>
          <w:rStyle w:val="1"/>
          <w:lang w:eastAsia="en-US"/>
        </w:rPr>
        <w:t>Для осуществления полномочий поселение из своего бюджета предоставляет бюджету Администрации  района иные межбюджетные трансферты.</w:t>
      </w:r>
    </w:p>
    <w:p w:rsidR="00A404B7" w:rsidRDefault="00A404B7" w:rsidP="008662DF">
      <w:pPr>
        <w:pStyle w:val="20"/>
        <w:shd w:val="clear" w:color="auto" w:fill="auto"/>
        <w:tabs>
          <w:tab w:val="left" w:pos="1431"/>
        </w:tabs>
        <w:spacing w:before="0" w:after="0" w:line="274" w:lineRule="exact"/>
        <w:ind w:left="20" w:right="20"/>
      </w:pPr>
      <w:r>
        <w:rPr>
          <w:rStyle w:val="1"/>
          <w:lang w:eastAsia="en-US"/>
        </w:rPr>
        <w:t>2.2.Стороны</w:t>
      </w:r>
      <w:r>
        <w:rPr>
          <w:rStyle w:val="1"/>
          <w:lang w:eastAsia="en-US"/>
        </w:rPr>
        <w:tab/>
        <w:t>ежегодно определяют объем иных межбюджетных трансфертов, необходимых для осуществления передаваемых полномочий по согласованию сторон.</w:t>
      </w:r>
    </w:p>
    <w:p w:rsidR="00A404B7" w:rsidRPr="0075106C" w:rsidRDefault="00A404B7" w:rsidP="008662DF">
      <w:pPr>
        <w:pStyle w:val="20"/>
        <w:shd w:val="clear" w:color="auto" w:fill="auto"/>
        <w:tabs>
          <w:tab w:val="left" w:pos="697"/>
        </w:tabs>
        <w:spacing w:before="0" w:after="291" w:line="274" w:lineRule="exact"/>
        <w:ind w:left="20" w:right="20"/>
        <w:rPr>
          <w:b/>
        </w:rPr>
      </w:pPr>
      <w:r>
        <w:rPr>
          <w:rStyle w:val="1"/>
          <w:lang w:eastAsia="en-US"/>
        </w:rPr>
        <w:t>2.3.Формирование, перечисление и учет иных межбюджетных трансфертов, предоставляемых из бюджета  Администрации поселения  бюджету Администрации района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</w:t>
      </w:r>
    </w:p>
    <w:p w:rsidR="00A404B7" w:rsidRPr="00D20B93" w:rsidRDefault="00A404B7" w:rsidP="008662DF">
      <w:pPr>
        <w:tabs>
          <w:tab w:val="left" w:pos="254"/>
        </w:tabs>
        <w:spacing w:line="240" w:lineRule="atLeast"/>
        <w:rPr>
          <w:rFonts w:ascii="Times New Roman" w:hAnsi="Times New Roman"/>
          <w:b/>
          <w:sz w:val="21"/>
          <w:szCs w:val="21"/>
        </w:rPr>
      </w:pPr>
      <w:r>
        <w:rPr>
          <w:rStyle w:val="2"/>
          <w:bCs w:val="0"/>
          <w:lang w:eastAsia="ru-RU"/>
        </w:rPr>
        <w:t xml:space="preserve">                                                          3. </w:t>
      </w:r>
      <w:r w:rsidRPr="0075106C">
        <w:rPr>
          <w:rStyle w:val="2"/>
          <w:bCs w:val="0"/>
          <w:lang w:eastAsia="ru-RU"/>
        </w:rPr>
        <w:t>Права и обязанности сторон.</w:t>
      </w:r>
    </w:p>
    <w:p w:rsidR="00A404B7" w:rsidRDefault="00A404B7" w:rsidP="008662DF">
      <w:pPr>
        <w:pStyle w:val="20"/>
        <w:shd w:val="clear" w:color="auto" w:fill="auto"/>
        <w:spacing w:before="0" w:after="0"/>
        <w:ind w:left="20"/>
      </w:pPr>
      <w:r>
        <w:rPr>
          <w:rStyle w:val="1"/>
          <w:lang w:eastAsia="en-US"/>
        </w:rPr>
        <w:t>3.1. Администрация поселения:</w:t>
      </w:r>
    </w:p>
    <w:p w:rsidR="00A404B7" w:rsidRDefault="00A404B7" w:rsidP="008662DF">
      <w:pPr>
        <w:pStyle w:val="20"/>
        <w:numPr>
          <w:ilvl w:val="0"/>
          <w:numId w:val="3"/>
        </w:numPr>
        <w:shd w:val="clear" w:color="auto" w:fill="auto"/>
        <w:tabs>
          <w:tab w:val="left" w:pos="836"/>
        </w:tabs>
        <w:spacing w:before="0" w:after="0" w:line="278" w:lineRule="exact"/>
        <w:ind w:left="20" w:right="20"/>
      </w:pPr>
      <w:r>
        <w:rPr>
          <w:rStyle w:val="1"/>
          <w:lang w:eastAsia="en-US"/>
        </w:rPr>
        <w:t xml:space="preserve">Перечисляет Администрации района финансовые средства в виде межбюджетных трансфертов в сумме </w:t>
      </w:r>
      <w:r w:rsidRPr="00F62524">
        <w:rPr>
          <w:rStyle w:val="1"/>
          <w:b/>
          <w:lang w:eastAsia="en-US"/>
        </w:rPr>
        <w:t>2783306</w:t>
      </w:r>
      <w:r w:rsidRPr="00552ED6">
        <w:rPr>
          <w:rStyle w:val="1"/>
          <w:b/>
          <w:lang w:eastAsia="en-US"/>
        </w:rPr>
        <w:t xml:space="preserve">,00 </w:t>
      </w:r>
      <w:r w:rsidRPr="008A06BA">
        <w:rPr>
          <w:rStyle w:val="a0"/>
          <w:lang w:eastAsia="en-US"/>
        </w:rPr>
        <w:t>(</w:t>
      </w:r>
      <w:r>
        <w:rPr>
          <w:rStyle w:val="a0"/>
          <w:lang w:eastAsia="en-US"/>
        </w:rPr>
        <w:t>два</w:t>
      </w:r>
      <w:r w:rsidRPr="008A06BA">
        <w:rPr>
          <w:rStyle w:val="a0"/>
          <w:lang w:eastAsia="en-US"/>
        </w:rPr>
        <w:t xml:space="preserve"> миллиона </w:t>
      </w:r>
      <w:r>
        <w:rPr>
          <w:rStyle w:val="a0"/>
          <w:lang w:eastAsia="en-US"/>
        </w:rPr>
        <w:t>сем</w:t>
      </w:r>
      <w:r w:rsidRPr="008A06BA">
        <w:rPr>
          <w:rStyle w:val="a0"/>
          <w:lang w:eastAsia="en-US"/>
        </w:rPr>
        <w:t xml:space="preserve">ьсот </w:t>
      </w:r>
      <w:r>
        <w:rPr>
          <w:rStyle w:val="a0"/>
          <w:lang w:eastAsia="en-US"/>
        </w:rPr>
        <w:t>восемьдесят три</w:t>
      </w:r>
      <w:r w:rsidRPr="008A06BA">
        <w:rPr>
          <w:rStyle w:val="a0"/>
          <w:lang w:eastAsia="en-US"/>
        </w:rPr>
        <w:t xml:space="preserve"> тысяч</w:t>
      </w:r>
      <w:r>
        <w:rPr>
          <w:rStyle w:val="a0"/>
          <w:lang w:eastAsia="en-US"/>
        </w:rPr>
        <w:t>и</w:t>
      </w:r>
      <w:r w:rsidRPr="008A06BA">
        <w:rPr>
          <w:rStyle w:val="a0"/>
          <w:lang w:eastAsia="en-US"/>
        </w:rPr>
        <w:t xml:space="preserve"> </w:t>
      </w:r>
      <w:r>
        <w:rPr>
          <w:rStyle w:val="a0"/>
          <w:lang w:eastAsia="en-US"/>
        </w:rPr>
        <w:t>триста шесть</w:t>
      </w:r>
      <w:r w:rsidRPr="008A06BA">
        <w:rPr>
          <w:rStyle w:val="a0"/>
          <w:lang w:eastAsia="en-US"/>
        </w:rPr>
        <w:t xml:space="preserve"> рубл</w:t>
      </w:r>
      <w:r>
        <w:rPr>
          <w:rStyle w:val="a0"/>
          <w:lang w:eastAsia="en-US"/>
        </w:rPr>
        <w:t>ей</w:t>
      </w:r>
      <w:r w:rsidRPr="008A06BA">
        <w:rPr>
          <w:rStyle w:val="a0"/>
          <w:lang w:eastAsia="en-US"/>
        </w:rPr>
        <w:t xml:space="preserve"> 00коп.)</w:t>
      </w:r>
      <w:r>
        <w:rPr>
          <w:rStyle w:val="a0"/>
          <w:lang w:eastAsia="en-US"/>
        </w:rPr>
        <w:t xml:space="preserve"> </w:t>
      </w:r>
      <w:r>
        <w:rPr>
          <w:rStyle w:val="1"/>
          <w:lang w:eastAsia="en-US"/>
        </w:rPr>
        <w:t>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A404B7" w:rsidRDefault="00A404B7" w:rsidP="008662DF">
      <w:pPr>
        <w:pStyle w:val="20"/>
        <w:numPr>
          <w:ilvl w:val="0"/>
          <w:numId w:val="3"/>
        </w:numPr>
        <w:shd w:val="clear" w:color="auto" w:fill="auto"/>
        <w:tabs>
          <w:tab w:val="left" w:pos="644"/>
        </w:tabs>
        <w:spacing w:before="0" w:after="0" w:line="274" w:lineRule="exact"/>
        <w:ind w:left="20" w:right="20"/>
      </w:pPr>
      <w:r>
        <w:rPr>
          <w:rStyle w:val="1"/>
          <w:lang w:eastAsia="en-US"/>
        </w:rPr>
        <w:t>Осуществляет контроль за исполнением Администрацией района переданных полномочий 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Администрации района  письменные предписания для устранения выявленных нарушений в определенный срок с момента уведомления</w:t>
      </w:r>
    </w:p>
    <w:p w:rsidR="00A404B7" w:rsidRDefault="00A404B7" w:rsidP="008662DF">
      <w:pPr>
        <w:pStyle w:val="20"/>
        <w:numPr>
          <w:ilvl w:val="0"/>
          <w:numId w:val="4"/>
        </w:numPr>
        <w:shd w:val="clear" w:color="auto" w:fill="auto"/>
        <w:tabs>
          <w:tab w:val="left" w:pos="433"/>
        </w:tabs>
        <w:spacing w:before="0" w:after="0" w:line="274" w:lineRule="exact"/>
        <w:ind w:left="20"/>
      </w:pPr>
      <w:r>
        <w:rPr>
          <w:rStyle w:val="1"/>
          <w:lang w:eastAsia="en-US"/>
        </w:rPr>
        <w:t>Администрация района:</w:t>
      </w:r>
    </w:p>
    <w:p w:rsidR="00A404B7" w:rsidRDefault="00A404B7" w:rsidP="008662DF">
      <w:pPr>
        <w:pStyle w:val="20"/>
        <w:numPr>
          <w:ilvl w:val="0"/>
          <w:numId w:val="5"/>
        </w:numPr>
        <w:shd w:val="clear" w:color="auto" w:fill="auto"/>
        <w:tabs>
          <w:tab w:val="left" w:pos="769"/>
        </w:tabs>
        <w:spacing w:before="0" w:after="0" w:line="274" w:lineRule="exact"/>
        <w:ind w:left="20" w:right="20"/>
      </w:pPr>
      <w:r>
        <w:rPr>
          <w:rStyle w:val="1"/>
          <w:lang w:eastAsia="en-US"/>
        </w:rPr>
        <w:t>Осуществляет переданные ей Администрацией поселения полномочия в соответствии с пунктом 1.1. настоящего Соглашения и действующим законодательством в пределах выделенных на эти цели финансовых средств.</w:t>
      </w:r>
    </w:p>
    <w:p w:rsidR="00A404B7" w:rsidRDefault="00A404B7" w:rsidP="008662DF">
      <w:pPr>
        <w:pStyle w:val="20"/>
        <w:numPr>
          <w:ilvl w:val="0"/>
          <w:numId w:val="5"/>
        </w:numPr>
        <w:shd w:val="clear" w:color="auto" w:fill="auto"/>
        <w:tabs>
          <w:tab w:val="left" w:pos="649"/>
        </w:tabs>
        <w:spacing w:before="0" w:after="0" w:line="274" w:lineRule="exact"/>
        <w:ind w:left="20" w:right="20"/>
      </w:pPr>
      <w:r>
        <w:rPr>
          <w:rStyle w:val="1"/>
          <w:lang w:eastAsia="en-US"/>
        </w:rPr>
        <w:t>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 Администрацией поселения полномочий, не позднее чем в месячный срок принимает меры по устранению нарушений и сообщает об этом  Администрации поселения.</w:t>
      </w:r>
    </w:p>
    <w:p w:rsidR="00A404B7" w:rsidRDefault="00A404B7" w:rsidP="008662DF">
      <w:pPr>
        <w:pStyle w:val="20"/>
        <w:shd w:val="clear" w:color="auto" w:fill="auto"/>
        <w:tabs>
          <w:tab w:val="left" w:pos="457"/>
        </w:tabs>
        <w:spacing w:before="0" w:after="0" w:line="274" w:lineRule="exact"/>
        <w:ind w:right="20"/>
      </w:pPr>
      <w:r>
        <w:rPr>
          <w:rStyle w:val="1"/>
          <w:lang w:eastAsia="en-US"/>
        </w:rPr>
        <w:t>3.3.Стороны согласились в том, что Администрация района  осуществляет полномочия в рамках представленной компетенции, перечисленных в пункте 1.1. настоящего Соглашения.</w:t>
      </w:r>
    </w:p>
    <w:p w:rsidR="00A404B7" w:rsidRDefault="00A404B7" w:rsidP="008662DF">
      <w:pPr>
        <w:pStyle w:val="20"/>
        <w:shd w:val="clear" w:color="auto" w:fill="auto"/>
        <w:tabs>
          <w:tab w:val="left" w:pos="649"/>
        </w:tabs>
        <w:spacing w:before="0" w:after="291" w:line="274" w:lineRule="exact"/>
        <w:ind w:right="20"/>
      </w:pPr>
      <w:r>
        <w:rPr>
          <w:rStyle w:val="1"/>
          <w:lang w:eastAsia="en-US"/>
        </w:rPr>
        <w:t>3.4.В случае невозможности надлежащего исполнения переданных полномочий Администрацией района сообщает об этом в письменной форме  Администрации поселения в течение 3 (трех)дней.  Администрация поселения рассматривает такое сообщение в течение 3(трех) дней с момента его поступления.</w:t>
      </w:r>
    </w:p>
    <w:p w:rsidR="00A404B7" w:rsidRPr="0075106C" w:rsidRDefault="00A404B7" w:rsidP="008662DF">
      <w:pPr>
        <w:tabs>
          <w:tab w:val="left" w:pos="265"/>
        </w:tabs>
        <w:spacing w:line="240" w:lineRule="atLeast"/>
      </w:pPr>
      <w:r>
        <w:rPr>
          <w:rStyle w:val="2"/>
          <w:bCs w:val="0"/>
          <w:lang w:eastAsia="ru-RU"/>
        </w:rPr>
        <w:t xml:space="preserve">                                                            4.</w:t>
      </w:r>
      <w:r w:rsidRPr="0075106C">
        <w:rPr>
          <w:rStyle w:val="2"/>
          <w:bCs w:val="0"/>
          <w:lang w:eastAsia="ru-RU"/>
        </w:rPr>
        <w:t>Ответственность сторон.</w:t>
      </w:r>
    </w:p>
    <w:p w:rsidR="00A404B7" w:rsidRDefault="00A404B7" w:rsidP="008662DF">
      <w:pPr>
        <w:pStyle w:val="20"/>
        <w:shd w:val="clear" w:color="auto" w:fill="auto"/>
        <w:tabs>
          <w:tab w:val="left" w:pos="562"/>
        </w:tabs>
        <w:spacing w:before="0" w:after="0"/>
        <w:ind w:right="20"/>
      </w:pPr>
      <w:r>
        <w:rPr>
          <w:rStyle w:val="1"/>
          <w:lang w:eastAsia="en-US"/>
        </w:rPr>
        <w:t>4.1.За неисполнение или ненадлежащее исполнение обязательств по настоящему Соглашению, стороны несут ответственность, в том числе финансовую в соответствии с законодательством Российской Федерации.</w:t>
      </w:r>
    </w:p>
    <w:p w:rsidR="00A404B7" w:rsidRDefault="00A404B7" w:rsidP="008662DF">
      <w:pPr>
        <w:pStyle w:val="20"/>
        <w:shd w:val="clear" w:color="auto" w:fill="auto"/>
        <w:tabs>
          <w:tab w:val="left" w:pos="462"/>
        </w:tabs>
        <w:spacing w:before="0" w:after="0" w:line="274" w:lineRule="exact"/>
        <w:ind w:right="20"/>
      </w:pPr>
      <w:r>
        <w:rPr>
          <w:rStyle w:val="1"/>
          <w:lang w:eastAsia="en-US"/>
        </w:rPr>
        <w:t>4.2.Администрация района несет ответственность за осуществление переданных ему полномочий в той мере, в какой эти полномочия обеспечены финансовыми средствами, а также за целевое использование бюджетных средств, переданных ей Администрацией поселения.</w:t>
      </w:r>
    </w:p>
    <w:p w:rsidR="00A404B7" w:rsidRDefault="00A404B7" w:rsidP="008662DF">
      <w:pPr>
        <w:pStyle w:val="20"/>
        <w:shd w:val="clear" w:color="auto" w:fill="auto"/>
        <w:tabs>
          <w:tab w:val="left" w:pos="606"/>
        </w:tabs>
        <w:spacing w:before="0" w:after="236" w:line="274" w:lineRule="exact"/>
        <w:ind w:right="20"/>
      </w:pPr>
      <w:r>
        <w:rPr>
          <w:rStyle w:val="1"/>
          <w:lang w:eastAsia="en-US"/>
        </w:rPr>
        <w:t>4.3. Администрация поселения несет ответственность за своевременное и полное перечисление финансовых средств на реализацию полномочий, указанных в пункте 1.1. настоящего соглашения.</w:t>
      </w:r>
    </w:p>
    <w:p w:rsidR="00A404B7" w:rsidRPr="0075106C" w:rsidRDefault="00A404B7" w:rsidP="008662DF">
      <w:pPr>
        <w:tabs>
          <w:tab w:val="left" w:pos="260"/>
        </w:tabs>
        <w:spacing w:line="278" w:lineRule="exact"/>
        <w:jc w:val="center"/>
      </w:pPr>
      <w:r w:rsidRPr="0075106C">
        <w:rPr>
          <w:rStyle w:val="2"/>
          <w:bCs w:val="0"/>
          <w:lang w:eastAsia="ru-RU"/>
        </w:rPr>
        <w:t>5.Срок действия ,основания и порядок прекращения действия</w:t>
      </w:r>
      <w:r>
        <w:rPr>
          <w:rStyle w:val="2"/>
          <w:bCs w:val="0"/>
          <w:lang w:eastAsia="ru-RU"/>
        </w:rPr>
        <w:t xml:space="preserve"> соглашения.</w:t>
      </w:r>
    </w:p>
    <w:p w:rsidR="00A404B7" w:rsidRDefault="00A404B7" w:rsidP="008662DF">
      <w:pPr>
        <w:spacing w:line="278" w:lineRule="exact"/>
        <w:ind w:left="20"/>
      </w:pPr>
    </w:p>
    <w:p w:rsidR="00A404B7" w:rsidRDefault="00A404B7" w:rsidP="008662DF">
      <w:pPr>
        <w:pStyle w:val="20"/>
        <w:shd w:val="clear" w:color="auto" w:fill="auto"/>
        <w:tabs>
          <w:tab w:val="left" w:pos="442"/>
        </w:tabs>
        <w:spacing w:before="0" w:after="0" w:line="278" w:lineRule="exact"/>
      </w:pPr>
      <w:r>
        <w:rPr>
          <w:rStyle w:val="1"/>
          <w:lang w:eastAsia="en-US"/>
        </w:rPr>
        <w:t>5.1.Срок действия  Соглашения наступает  с 01.01.202</w:t>
      </w:r>
      <w:r w:rsidRPr="001F501C">
        <w:rPr>
          <w:rStyle w:val="1"/>
          <w:lang w:eastAsia="en-US"/>
        </w:rPr>
        <w:t>2</w:t>
      </w:r>
      <w:r>
        <w:rPr>
          <w:rStyle w:val="1"/>
          <w:lang w:eastAsia="en-US"/>
        </w:rPr>
        <w:t>года и заканчивается  31.12.202</w:t>
      </w:r>
      <w:r w:rsidRPr="001F501C">
        <w:rPr>
          <w:rStyle w:val="1"/>
          <w:lang w:eastAsia="en-US"/>
        </w:rPr>
        <w:t>2</w:t>
      </w:r>
      <w:r>
        <w:rPr>
          <w:rStyle w:val="1"/>
          <w:lang w:eastAsia="en-US"/>
        </w:rPr>
        <w:t>г. включительно.</w:t>
      </w:r>
    </w:p>
    <w:p w:rsidR="00A404B7" w:rsidRDefault="00A404B7" w:rsidP="008662DF">
      <w:pPr>
        <w:pStyle w:val="20"/>
        <w:shd w:val="clear" w:color="auto" w:fill="auto"/>
        <w:tabs>
          <w:tab w:val="left" w:pos="1258"/>
        </w:tabs>
        <w:spacing w:before="0" w:after="0" w:line="278" w:lineRule="exact"/>
        <w:ind w:left="20"/>
      </w:pPr>
      <w:r>
        <w:rPr>
          <w:rStyle w:val="1"/>
          <w:lang w:eastAsia="en-US"/>
        </w:rPr>
        <w:t>5.2.Действие</w:t>
      </w:r>
      <w:r>
        <w:rPr>
          <w:rStyle w:val="1"/>
          <w:lang w:eastAsia="en-US"/>
        </w:rPr>
        <w:tab/>
        <w:t xml:space="preserve"> настоящего Соглашения может быть прекращено досрочно:</w:t>
      </w:r>
    </w:p>
    <w:p w:rsidR="00A404B7" w:rsidRDefault="00A404B7" w:rsidP="008662DF">
      <w:pPr>
        <w:pStyle w:val="20"/>
        <w:shd w:val="clear" w:color="auto" w:fill="auto"/>
        <w:tabs>
          <w:tab w:val="left" w:pos="610"/>
        </w:tabs>
        <w:spacing w:before="0" w:after="0" w:line="278" w:lineRule="exact"/>
      </w:pPr>
      <w:r>
        <w:rPr>
          <w:rStyle w:val="1"/>
          <w:lang w:eastAsia="en-US"/>
        </w:rPr>
        <w:t>5.2.1.По соглашению сторон.</w:t>
      </w:r>
    </w:p>
    <w:p w:rsidR="00A404B7" w:rsidRDefault="00A404B7" w:rsidP="008662DF">
      <w:pPr>
        <w:pStyle w:val="20"/>
        <w:shd w:val="clear" w:color="auto" w:fill="auto"/>
        <w:tabs>
          <w:tab w:val="left" w:pos="769"/>
        </w:tabs>
        <w:spacing w:before="0" w:after="0" w:line="278" w:lineRule="exact"/>
      </w:pPr>
      <w:r>
        <w:rPr>
          <w:rStyle w:val="1"/>
          <w:lang w:eastAsia="en-US"/>
        </w:rPr>
        <w:t>5.2.2.В</w:t>
      </w:r>
      <w:r>
        <w:rPr>
          <w:rStyle w:val="1"/>
          <w:lang w:eastAsia="en-US"/>
        </w:rPr>
        <w:tab/>
        <w:t>одностороннем порядке в случае:</w:t>
      </w:r>
    </w:p>
    <w:p w:rsidR="00A404B7" w:rsidRDefault="00A404B7" w:rsidP="008662DF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0" w:line="278" w:lineRule="exact"/>
        <w:ind w:left="20" w:right="20"/>
      </w:pPr>
      <w:r>
        <w:rPr>
          <w:rStyle w:val="1"/>
          <w:lang w:eastAsia="en-US"/>
        </w:rPr>
        <w:t>изменение действующего законодательства Российской Федерации и (или) Законодательства Республики Бурятия, в связи с чем, исполнение переданной части полномочий становится невозможным;</w:t>
      </w:r>
    </w:p>
    <w:p w:rsidR="00A404B7" w:rsidRDefault="00A404B7" w:rsidP="008662DF">
      <w:pPr>
        <w:pStyle w:val="20"/>
        <w:numPr>
          <w:ilvl w:val="0"/>
          <w:numId w:val="1"/>
        </w:numPr>
        <w:shd w:val="clear" w:color="auto" w:fill="auto"/>
        <w:tabs>
          <w:tab w:val="left" w:pos="222"/>
        </w:tabs>
        <w:spacing w:before="0" w:after="0" w:line="274" w:lineRule="exact"/>
        <w:ind w:left="20" w:right="20"/>
        <w:rPr>
          <w:rStyle w:val="1"/>
          <w:lang w:eastAsia="en-US"/>
        </w:rPr>
      </w:pPr>
      <w:r>
        <w:rPr>
          <w:rStyle w:val="1"/>
          <w:lang w:eastAsia="en-US"/>
        </w:rPr>
        <w:t>не исполнение или ненадлежащего исполнения одной из Сторон своих обязательств в соответствии с настоящим Соглашением;</w:t>
      </w:r>
    </w:p>
    <w:p w:rsidR="00A404B7" w:rsidRDefault="00A404B7" w:rsidP="008662DF">
      <w:pPr>
        <w:pStyle w:val="20"/>
        <w:numPr>
          <w:ilvl w:val="0"/>
          <w:numId w:val="1"/>
        </w:numPr>
        <w:shd w:val="clear" w:color="auto" w:fill="auto"/>
        <w:tabs>
          <w:tab w:val="left" w:pos="222"/>
        </w:tabs>
        <w:spacing w:before="0" w:after="0" w:line="274" w:lineRule="exact"/>
        <w:ind w:left="20" w:right="20"/>
      </w:pPr>
      <w:r>
        <w:rPr>
          <w:rStyle w:val="1"/>
          <w:lang w:eastAsia="en-US"/>
        </w:rPr>
        <w:t xml:space="preserve"> если осуществление полномочий становится невозможным, либо при сложившихся условиях эти полномочия могут быть наиболее эффективно осуществлены  Администрацией поселения самостоятельно.</w:t>
      </w:r>
    </w:p>
    <w:p w:rsidR="00A404B7" w:rsidRDefault="00A404B7" w:rsidP="008662DF">
      <w:pPr>
        <w:pStyle w:val="20"/>
        <w:shd w:val="clear" w:color="auto" w:fill="auto"/>
        <w:tabs>
          <w:tab w:val="left" w:pos="721"/>
        </w:tabs>
        <w:spacing w:before="0" w:after="0" w:line="274" w:lineRule="exact"/>
        <w:ind w:right="20"/>
      </w:pPr>
      <w:r>
        <w:rPr>
          <w:rStyle w:val="1"/>
          <w:lang w:eastAsia="en-US"/>
        </w:rPr>
        <w:t>5.3.Уведомление о расторжении настоящего Соглашения в одностороннем порядке направляется одной из сторон другой в письменной форме не позднее 2-х месяцев до завершения текущего финансового года.</w:t>
      </w:r>
    </w:p>
    <w:p w:rsidR="00A404B7" w:rsidRDefault="00A404B7" w:rsidP="008662DF">
      <w:pPr>
        <w:pStyle w:val="20"/>
        <w:shd w:val="clear" w:color="auto" w:fill="auto"/>
        <w:tabs>
          <w:tab w:val="left" w:pos="654"/>
        </w:tabs>
        <w:spacing w:before="0" w:after="291" w:line="274" w:lineRule="exact"/>
        <w:ind w:right="20"/>
        <w:rPr>
          <w:rStyle w:val="1"/>
          <w:lang w:eastAsia="en-US"/>
        </w:rPr>
      </w:pPr>
      <w:r>
        <w:rPr>
          <w:rStyle w:val="1"/>
          <w:lang w:eastAsia="en-US"/>
        </w:rPr>
        <w:t>5.4.При расторжении настоящего Соглашения муниципальное образование возвращает неиспользованные материальные и финансовые средства сельскому поселению.</w:t>
      </w:r>
    </w:p>
    <w:p w:rsidR="00A404B7" w:rsidRPr="0075106C" w:rsidRDefault="00A404B7" w:rsidP="008662DF">
      <w:pPr>
        <w:tabs>
          <w:tab w:val="left" w:pos="245"/>
        </w:tabs>
        <w:spacing w:line="210" w:lineRule="exact"/>
      </w:pPr>
      <w:r w:rsidRPr="0075106C">
        <w:rPr>
          <w:rStyle w:val="2"/>
          <w:bCs w:val="0"/>
          <w:lang w:eastAsia="ru-RU"/>
        </w:rPr>
        <w:t xml:space="preserve">                                                          6.Заключительные положения.</w:t>
      </w:r>
    </w:p>
    <w:p w:rsidR="00A404B7" w:rsidRDefault="00A404B7" w:rsidP="008662DF">
      <w:pPr>
        <w:pStyle w:val="20"/>
        <w:shd w:val="clear" w:color="auto" w:fill="auto"/>
        <w:tabs>
          <w:tab w:val="left" w:pos="476"/>
        </w:tabs>
        <w:spacing w:before="0" w:after="0" w:line="274" w:lineRule="exact"/>
        <w:ind w:right="20"/>
      </w:pPr>
      <w:r>
        <w:rPr>
          <w:rStyle w:val="1"/>
          <w:lang w:eastAsia="en-US"/>
        </w:rPr>
        <w:t>6.1.По всем вопросам, не урегулированным настоящим Соглашением, но возникающим в ходе его реализации, Стороны руководствуются действующим законодательством Российской Федерации.</w:t>
      </w:r>
    </w:p>
    <w:p w:rsidR="00A404B7" w:rsidRDefault="00A404B7" w:rsidP="008662DF">
      <w:pPr>
        <w:pStyle w:val="20"/>
        <w:shd w:val="clear" w:color="auto" w:fill="auto"/>
        <w:tabs>
          <w:tab w:val="left" w:pos="514"/>
        </w:tabs>
        <w:spacing w:before="0" w:after="0" w:line="274" w:lineRule="exact"/>
        <w:ind w:right="20"/>
      </w:pPr>
      <w:r>
        <w:rPr>
          <w:rStyle w:val="1"/>
          <w:lang w:eastAsia="en-US"/>
        </w:rPr>
        <w:t>6.2.Внесение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A404B7" w:rsidRDefault="00A404B7" w:rsidP="008662DF">
      <w:pPr>
        <w:pStyle w:val="20"/>
        <w:shd w:val="clear" w:color="auto" w:fill="auto"/>
        <w:tabs>
          <w:tab w:val="left" w:pos="462"/>
        </w:tabs>
        <w:spacing w:before="0" w:after="291" w:line="274" w:lineRule="exact"/>
        <w:ind w:right="20"/>
      </w:pPr>
      <w:r>
        <w:rPr>
          <w:rStyle w:val="1"/>
          <w:lang w:eastAsia="en-US"/>
        </w:rPr>
        <w:t>6.3.Настоящее Соглашение составлено в двух экземплярах, имеющих равную юридическую силу , по одному для каждой из сторон.</w:t>
      </w:r>
    </w:p>
    <w:p w:rsidR="00A404B7" w:rsidRDefault="00A404B7" w:rsidP="008662DF">
      <w:pPr>
        <w:spacing w:line="210" w:lineRule="exact"/>
        <w:rPr>
          <w:rStyle w:val="2"/>
          <w:b w:val="0"/>
          <w:bCs w:val="0"/>
          <w:lang w:eastAsia="ru-RU"/>
        </w:rPr>
      </w:pPr>
      <w:r>
        <w:rPr>
          <w:rStyle w:val="2"/>
          <w:b w:val="0"/>
          <w:bCs w:val="0"/>
          <w:lang w:eastAsia="ru-RU"/>
        </w:rPr>
        <w:t>Адреса и подписи сторон:</w:t>
      </w:r>
    </w:p>
    <w:tbl>
      <w:tblPr>
        <w:tblW w:w="0" w:type="auto"/>
        <w:tblLook w:val="00A0"/>
      </w:tblPr>
      <w:tblGrid>
        <w:gridCol w:w="5253"/>
        <w:gridCol w:w="5253"/>
      </w:tblGrid>
      <w:tr w:rsidR="00A404B7" w:rsidTr="00E34F97">
        <w:tc>
          <w:tcPr>
            <w:tcW w:w="5253" w:type="dxa"/>
          </w:tcPr>
          <w:p w:rsidR="00A404B7" w:rsidRDefault="00A404B7" w:rsidP="00E34F97">
            <w:pPr>
              <w:pStyle w:val="20"/>
              <w:shd w:val="clear" w:color="auto" w:fill="auto"/>
              <w:spacing w:before="0" w:after="0"/>
              <w:jc w:val="left"/>
            </w:pPr>
            <w:r>
              <w:rPr>
                <w:rStyle w:val="1"/>
                <w:lang w:eastAsia="en-US"/>
              </w:rPr>
              <w:t xml:space="preserve">МКУ Администрация МО СП                                                                                                     «Десятниковское»                                                                              </w:t>
            </w:r>
          </w:p>
          <w:p w:rsidR="00A404B7" w:rsidRDefault="00A404B7" w:rsidP="00E34F97">
            <w:pPr>
              <w:pStyle w:val="20"/>
              <w:shd w:val="clear" w:color="auto" w:fill="auto"/>
              <w:spacing w:before="0" w:after="0"/>
              <w:jc w:val="left"/>
            </w:pPr>
            <w:r>
              <w:rPr>
                <w:rStyle w:val="1"/>
                <w:lang w:eastAsia="en-US"/>
              </w:rPr>
              <w:t>Адрес: 671133</w:t>
            </w:r>
          </w:p>
          <w:p w:rsidR="00A404B7" w:rsidRDefault="00A404B7" w:rsidP="00E34F97">
            <w:pPr>
              <w:pStyle w:val="20"/>
              <w:shd w:val="clear" w:color="auto" w:fill="auto"/>
              <w:spacing w:before="0" w:after="0"/>
              <w:jc w:val="left"/>
            </w:pPr>
            <w:r>
              <w:rPr>
                <w:rStyle w:val="1"/>
                <w:lang w:eastAsia="en-US"/>
              </w:rPr>
              <w:t>Республика Бурятия</w:t>
            </w:r>
          </w:p>
          <w:p w:rsidR="00A404B7" w:rsidRDefault="00A404B7" w:rsidP="00E34F97">
            <w:pPr>
              <w:pStyle w:val="20"/>
              <w:shd w:val="clear" w:color="auto" w:fill="auto"/>
              <w:spacing w:before="0" w:after="0"/>
              <w:jc w:val="left"/>
            </w:pPr>
            <w:r>
              <w:rPr>
                <w:rStyle w:val="1"/>
                <w:lang w:eastAsia="en-US"/>
              </w:rPr>
              <w:t>Тарбагатайский район</w:t>
            </w:r>
          </w:p>
          <w:p w:rsidR="00A404B7" w:rsidRDefault="00A404B7" w:rsidP="00E34F97">
            <w:pPr>
              <w:pStyle w:val="20"/>
              <w:shd w:val="clear" w:color="auto" w:fill="auto"/>
              <w:spacing w:before="0" w:after="0"/>
              <w:jc w:val="left"/>
              <w:rPr>
                <w:rStyle w:val="1"/>
                <w:lang w:eastAsia="en-US"/>
              </w:rPr>
            </w:pPr>
            <w:r>
              <w:rPr>
                <w:rStyle w:val="1"/>
                <w:lang w:eastAsia="en-US"/>
              </w:rPr>
              <w:t>с.Десятниково, ул.Ленина,32ж</w:t>
            </w:r>
          </w:p>
          <w:p w:rsidR="00A404B7" w:rsidRDefault="00A404B7" w:rsidP="00E34F97">
            <w:pPr>
              <w:pStyle w:val="20"/>
              <w:shd w:val="clear" w:color="auto" w:fill="auto"/>
              <w:spacing w:before="0" w:after="0"/>
              <w:jc w:val="left"/>
            </w:pPr>
          </w:p>
          <w:p w:rsidR="00A404B7" w:rsidRDefault="00A404B7" w:rsidP="00E34F97">
            <w:pPr>
              <w:pStyle w:val="20"/>
              <w:shd w:val="clear" w:color="auto" w:fill="auto"/>
              <w:spacing w:before="0" w:after="0"/>
              <w:jc w:val="left"/>
              <w:rPr>
                <w:rStyle w:val="1"/>
                <w:lang w:eastAsia="en-US"/>
              </w:rPr>
            </w:pPr>
            <w:r>
              <w:rPr>
                <w:rStyle w:val="1"/>
                <w:lang w:eastAsia="en-US"/>
              </w:rPr>
              <w:t xml:space="preserve"> Глава  МО СП «Десятниковское»</w:t>
            </w:r>
          </w:p>
          <w:p w:rsidR="00A404B7" w:rsidRDefault="00A404B7" w:rsidP="00E34F97">
            <w:pPr>
              <w:pStyle w:val="20"/>
              <w:shd w:val="clear" w:color="auto" w:fill="auto"/>
              <w:spacing w:before="0" w:after="0"/>
              <w:jc w:val="left"/>
              <w:rPr>
                <w:rStyle w:val="1"/>
                <w:lang w:eastAsia="en-US"/>
              </w:rPr>
            </w:pPr>
          </w:p>
          <w:p w:rsidR="00A404B7" w:rsidRDefault="00A404B7" w:rsidP="00E34F97">
            <w:pPr>
              <w:pStyle w:val="20"/>
              <w:shd w:val="clear" w:color="auto" w:fill="auto"/>
              <w:spacing w:before="0" w:after="0"/>
              <w:jc w:val="left"/>
              <w:rPr>
                <w:rStyle w:val="1"/>
                <w:lang w:eastAsia="en-US"/>
              </w:rPr>
            </w:pPr>
            <w:r>
              <w:rPr>
                <w:rStyle w:val="1"/>
                <w:lang w:eastAsia="en-US"/>
              </w:rPr>
              <w:t>Родионов  Петр Афанасьевич</w:t>
            </w:r>
          </w:p>
          <w:p w:rsidR="00A404B7" w:rsidRPr="0014166E" w:rsidRDefault="00A404B7" w:rsidP="00E34F97">
            <w:pPr>
              <w:pStyle w:val="20"/>
              <w:shd w:val="clear" w:color="auto" w:fill="auto"/>
              <w:spacing w:before="0" w:after="0"/>
              <w:jc w:val="left"/>
              <w:rPr>
                <w:rStyle w:val="2"/>
                <w:b w:val="0"/>
                <w:bCs w:val="0"/>
                <w:lang w:eastAsia="en-US"/>
              </w:rPr>
            </w:pPr>
            <w:r>
              <w:rPr>
                <w:rStyle w:val="1"/>
                <w:lang w:eastAsia="en-US"/>
              </w:rPr>
              <w:t>____________________________</w:t>
            </w:r>
          </w:p>
          <w:p w:rsidR="00A404B7" w:rsidRPr="0014166E" w:rsidRDefault="00A404B7" w:rsidP="00E34F97">
            <w:pPr>
              <w:spacing w:line="210" w:lineRule="exact"/>
              <w:rPr>
                <w:rStyle w:val="2"/>
                <w:b w:val="0"/>
                <w:bCs w:val="0"/>
                <w:lang w:eastAsia="ru-RU"/>
              </w:rPr>
            </w:pPr>
          </w:p>
        </w:tc>
        <w:tc>
          <w:tcPr>
            <w:tcW w:w="5253" w:type="dxa"/>
          </w:tcPr>
          <w:p w:rsidR="00A404B7" w:rsidRPr="0014166E" w:rsidRDefault="00A404B7" w:rsidP="00E34F97">
            <w:pPr>
              <w:pStyle w:val="20"/>
              <w:shd w:val="clear" w:color="auto" w:fill="auto"/>
              <w:spacing w:before="0" w:after="0"/>
              <w:jc w:val="left"/>
              <w:rPr>
                <w:rStyle w:val="1"/>
                <w:color w:val="auto"/>
                <w:shd w:val="clear" w:color="auto" w:fill="auto"/>
                <w:lang w:eastAsia="en-US"/>
              </w:rPr>
            </w:pPr>
            <w:r>
              <w:rPr>
                <w:rStyle w:val="1"/>
                <w:lang w:eastAsia="en-US"/>
              </w:rPr>
              <w:t xml:space="preserve">МКУ Администрация МО «Тарбагатайский район» </w:t>
            </w:r>
          </w:p>
          <w:p w:rsidR="00A404B7" w:rsidRDefault="00A404B7" w:rsidP="00E34F97">
            <w:pPr>
              <w:pStyle w:val="20"/>
              <w:shd w:val="clear" w:color="auto" w:fill="auto"/>
              <w:spacing w:before="0" w:after="0"/>
              <w:jc w:val="left"/>
              <w:rPr>
                <w:rStyle w:val="1"/>
                <w:lang w:eastAsia="en-US"/>
              </w:rPr>
            </w:pPr>
            <w:r>
              <w:rPr>
                <w:rStyle w:val="1"/>
                <w:lang w:eastAsia="en-US"/>
              </w:rPr>
              <w:t xml:space="preserve"> Адрес: 671110           </w:t>
            </w:r>
          </w:p>
          <w:p w:rsidR="00A404B7" w:rsidRDefault="00A404B7" w:rsidP="00E34F97">
            <w:pPr>
              <w:pStyle w:val="20"/>
              <w:shd w:val="clear" w:color="auto" w:fill="auto"/>
              <w:spacing w:before="0" w:after="0"/>
              <w:jc w:val="left"/>
              <w:rPr>
                <w:rStyle w:val="1"/>
                <w:lang w:eastAsia="en-US"/>
              </w:rPr>
            </w:pPr>
            <w:r>
              <w:rPr>
                <w:rStyle w:val="1"/>
                <w:lang w:eastAsia="en-US"/>
              </w:rPr>
              <w:t xml:space="preserve"> Республика Бурятия </w:t>
            </w:r>
          </w:p>
          <w:p w:rsidR="00A404B7" w:rsidRDefault="00A404B7" w:rsidP="00E34F97">
            <w:pPr>
              <w:pStyle w:val="20"/>
              <w:shd w:val="clear" w:color="auto" w:fill="auto"/>
              <w:spacing w:before="0" w:after="0"/>
              <w:jc w:val="left"/>
              <w:rPr>
                <w:rStyle w:val="1"/>
                <w:lang w:eastAsia="en-US"/>
              </w:rPr>
            </w:pPr>
            <w:r>
              <w:rPr>
                <w:rStyle w:val="1"/>
                <w:lang w:eastAsia="en-US"/>
              </w:rPr>
              <w:t>Тарбагатайский район с.Тарбагатай,ул.Школьная. 1</w:t>
            </w:r>
          </w:p>
          <w:p w:rsidR="00A404B7" w:rsidRDefault="00A404B7" w:rsidP="00E34F97">
            <w:pPr>
              <w:pStyle w:val="20"/>
              <w:shd w:val="clear" w:color="auto" w:fill="auto"/>
              <w:spacing w:before="0" w:after="0"/>
              <w:jc w:val="left"/>
              <w:rPr>
                <w:rStyle w:val="1"/>
                <w:lang w:eastAsia="en-US"/>
              </w:rPr>
            </w:pPr>
          </w:p>
          <w:p w:rsidR="00A404B7" w:rsidRDefault="00A404B7" w:rsidP="00E34F97">
            <w:pPr>
              <w:pStyle w:val="20"/>
              <w:shd w:val="clear" w:color="auto" w:fill="auto"/>
              <w:spacing w:before="0" w:after="0"/>
              <w:jc w:val="left"/>
              <w:rPr>
                <w:rStyle w:val="1"/>
                <w:lang w:eastAsia="en-US"/>
              </w:rPr>
            </w:pPr>
            <w:r>
              <w:rPr>
                <w:rStyle w:val="1"/>
                <w:lang w:eastAsia="en-US"/>
              </w:rPr>
              <w:t>Глав МО «Тарбагатайский район»-Руководитель Администрации</w:t>
            </w:r>
          </w:p>
          <w:p w:rsidR="00A404B7" w:rsidRDefault="00A404B7" w:rsidP="00E34F97">
            <w:pPr>
              <w:pStyle w:val="20"/>
              <w:shd w:val="clear" w:color="auto" w:fill="auto"/>
              <w:spacing w:before="0" w:after="0"/>
              <w:jc w:val="left"/>
              <w:rPr>
                <w:rStyle w:val="1"/>
                <w:lang w:eastAsia="en-US"/>
              </w:rPr>
            </w:pPr>
          </w:p>
          <w:p w:rsidR="00A404B7" w:rsidRDefault="00A404B7" w:rsidP="00E34F97">
            <w:pPr>
              <w:pStyle w:val="20"/>
              <w:shd w:val="clear" w:color="auto" w:fill="auto"/>
              <w:spacing w:before="0" w:after="0"/>
              <w:jc w:val="left"/>
              <w:rPr>
                <w:rStyle w:val="1"/>
                <w:lang w:eastAsia="en-US"/>
              </w:rPr>
            </w:pPr>
            <w:r>
              <w:rPr>
                <w:rStyle w:val="1"/>
                <w:lang w:eastAsia="en-US"/>
              </w:rPr>
              <w:t>Смолин Владимир Викторович</w:t>
            </w:r>
          </w:p>
          <w:p w:rsidR="00A404B7" w:rsidRPr="0014166E" w:rsidRDefault="00A404B7" w:rsidP="00E34F97">
            <w:pPr>
              <w:pStyle w:val="20"/>
              <w:shd w:val="clear" w:color="auto" w:fill="auto"/>
              <w:spacing w:before="0" w:after="0"/>
              <w:jc w:val="left"/>
              <w:rPr>
                <w:rStyle w:val="2"/>
                <w:b w:val="0"/>
                <w:bCs w:val="0"/>
                <w:lang w:eastAsia="en-US"/>
              </w:rPr>
            </w:pPr>
            <w:r>
              <w:rPr>
                <w:rStyle w:val="1"/>
                <w:lang w:eastAsia="en-US"/>
              </w:rPr>
              <w:t>________________________________</w:t>
            </w:r>
          </w:p>
        </w:tc>
      </w:tr>
    </w:tbl>
    <w:p w:rsidR="00A404B7" w:rsidRDefault="00A404B7" w:rsidP="008662DF">
      <w:pPr>
        <w:spacing w:line="210" w:lineRule="exact"/>
        <w:rPr>
          <w:rStyle w:val="2"/>
          <w:b w:val="0"/>
          <w:bCs w:val="0"/>
          <w:lang w:eastAsia="ru-RU"/>
        </w:rPr>
      </w:pPr>
    </w:p>
    <w:p w:rsidR="00A404B7" w:rsidRDefault="00A404B7" w:rsidP="008662DF">
      <w:pPr>
        <w:pStyle w:val="20"/>
        <w:shd w:val="clear" w:color="auto" w:fill="auto"/>
        <w:spacing w:before="0" w:after="225" w:line="210" w:lineRule="exact"/>
        <w:jc w:val="left"/>
      </w:pPr>
      <w:r>
        <w:rPr>
          <w:rFonts w:ascii="Courier New" w:hAnsi="Courier New" w:cs="Courier New"/>
          <w:color w:val="000000"/>
          <w:sz w:val="19"/>
          <w:szCs w:val="19"/>
        </w:rPr>
        <w:t xml:space="preserve">                        </w:t>
      </w:r>
      <w:r>
        <w:rPr>
          <w:rStyle w:val="1"/>
          <w:lang w:eastAsia="en-US"/>
        </w:rPr>
        <w:t>ЛИСТ СОГЛАСОВАНИЯ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65"/>
        <w:gridCol w:w="4286"/>
        <w:gridCol w:w="2712"/>
        <w:gridCol w:w="1575"/>
        <w:gridCol w:w="1704"/>
      </w:tblGrid>
      <w:tr w:rsidR="00A404B7" w:rsidTr="00E34F97">
        <w:trPr>
          <w:trHeight w:hRule="exact" w:val="57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4B7" w:rsidRDefault="00A404B7" w:rsidP="00E34F97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"/>
                <w:lang w:eastAsia="en-US"/>
              </w:rPr>
              <w:t>№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4B7" w:rsidRDefault="00A404B7" w:rsidP="00E34F97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10" w:lineRule="exact"/>
            </w:pPr>
            <w:r>
              <w:rPr>
                <w:rStyle w:val="1"/>
                <w:lang w:eastAsia="en-US"/>
              </w:rPr>
              <w:t>Должность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4B7" w:rsidRDefault="00A404B7" w:rsidP="00E34F97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  <w:lang w:eastAsia="en-US"/>
              </w:rPr>
              <w:t>Ф.И.О.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4B7" w:rsidRDefault="00A404B7" w:rsidP="00E34F97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"/>
                <w:lang w:eastAsia="en-US"/>
              </w:rPr>
              <w:t>Замечания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4B7" w:rsidRDefault="00A404B7" w:rsidP="00E34F97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"/>
                <w:lang w:eastAsia="en-US"/>
              </w:rPr>
              <w:t>Подпись/дата</w:t>
            </w:r>
          </w:p>
        </w:tc>
      </w:tr>
      <w:tr w:rsidR="00A404B7" w:rsidTr="00E34F97">
        <w:trPr>
          <w:trHeight w:hRule="exact" w:val="84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4B7" w:rsidRDefault="00A404B7" w:rsidP="00E34F97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30" w:lineRule="exact"/>
              <w:ind w:left="60"/>
              <w:jc w:val="left"/>
            </w:pPr>
            <w:r>
              <w:rPr>
                <w:rStyle w:val="11"/>
              </w:rPr>
              <w:t>1</w:t>
            </w:r>
            <w:r>
              <w:rPr>
                <w:rStyle w:val="MicrosoftSansSerif"/>
              </w:rPr>
              <w:t>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4B7" w:rsidRDefault="00A404B7" w:rsidP="00E34F97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74" w:lineRule="exact"/>
            </w:pPr>
            <w:r>
              <w:rPr>
                <w:rStyle w:val="1"/>
                <w:lang w:eastAsia="en-US"/>
              </w:rPr>
              <w:t>Заместитель руководителя Администрации МО «Тарбагатайский район» по экономике и финансам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4B7" w:rsidRDefault="00A404B7" w:rsidP="00E34F97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10" w:lineRule="exact"/>
              <w:ind w:left="380"/>
              <w:jc w:val="left"/>
            </w:pPr>
            <w:r>
              <w:rPr>
                <w:rStyle w:val="1"/>
                <w:lang w:eastAsia="en-US"/>
              </w:rPr>
              <w:t>Титов А.Б.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4B7" w:rsidRDefault="00A404B7" w:rsidP="00E34F97">
            <w:pPr>
              <w:framePr w:w="10642" w:wrap="notBeside" w:vAnchor="text" w:hAnchor="page" w:x="601" w:y="1872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4B7" w:rsidRDefault="00A404B7" w:rsidP="00E34F97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100" w:lineRule="exact"/>
              <w:ind w:left="900"/>
              <w:jc w:val="left"/>
            </w:pPr>
          </w:p>
        </w:tc>
      </w:tr>
      <w:tr w:rsidR="00A404B7" w:rsidTr="00E34F97">
        <w:trPr>
          <w:trHeight w:hRule="exact" w:val="709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4B7" w:rsidRDefault="00A404B7" w:rsidP="00E34F97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"/>
                <w:lang w:eastAsia="en-US"/>
              </w:rPr>
              <w:t>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4B7" w:rsidRDefault="00A404B7" w:rsidP="00E34F97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74" w:lineRule="exact"/>
            </w:pPr>
            <w:r>
              <w:rPr>
                <w:rStyle w:val="1"/>
                <w:lang w:eastAsia="en-US"/>
              </w:rPr>
              <w:t xml:space="preserve"> Заместитель руководителя Администрации МО «Тарбагатайский район» по соц.развитию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4B7" w:rsidRDefault="00A404B7" w:rsidP="00E34F97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10" w:lineRule="exact"/>
              <w:ind w:left="380"/>
              <w:jc w:val="left"/>
            </w:pPr>
            <w:r>
              <w:rPr>
                <w:rStyle w:val="1"/>
                <w:lang w:eastAsia="en-US"/>
              </w:rPr>
              <w:t>Дудник С.А.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4B7" w:rsidRDefault="00A404B7" w:rsidP="00E34F97">
            <w:pPr>
              <w:framePr w:w="10642" w:wrap="notBeside" w:vAnchor="text" w:hAnchor="page" w:x="601" w:y="1872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4B7" w:rsidRDefault="00A404B7" w:rsidP="00E34F97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80" w:lineRule="exact"/>
              <w:ind w:left="60"/>
              <w:jc w:val="left"/>
            </w:pPr>
            <w:r>
              <w:rPr>
                <w:rStyle w:val="4pt0"/>
              </w:rPr>
              <w:t>'</w:t>
            </w:r>
          </w:p>
        </w:tc>
      </w:tr>
      <w:tr w:rsidR="00A404B7" w:rsidTr="00E34F97">
        <w:trPr>
          <w:trHeight w:hRule="exact" w:val="56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4B7" w:rsidRDefault="00A404B7" w:rsidP="00E34F97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30" w:lineRule="exact"/>
              <w:ind w:left="60"/>
              <w:jc w:val="left"/>
            </w:pPr>
            <w:r>
              <w:rPr>
                <w:rStyle w:val="11"/>
              </w:rPr>
              <w:t>3</w:t>
            </w:r>
            <w:r>
              <w:rPr>
                <w:rStyle w:val="MicrosoftSansSerif1"/>
              </w:rPr>
              <w:t>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4B7" w:rsidRDefault="00A404B7" w:rsidP="00E34F97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78" w:lineRule="exact"/>
            </w:pPr>
            <w:r>
              <w:rPr>
                <w:rStyle w:val="1"/>
                <w:lang w:eastAsia="en-US"/>
              </w:rPr>
              <w:t>Начальник Управления финансов Администрации МО «Тарбагатайский район»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4B7" w:rsidRDefault="00A404B7" w:rsidP="00E34F97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10" w:lineRule="exact"/>
              <w:ind w:left="380"/>
              <w:jc w:val="left"/>
            </w:pPr>
            <w:r>
              <w:rPr>
                <w:rStyle w:val="1"/>
                <w:lang w:eastAsia="en-US"/>
              </w:rPr>
              <w:t>Матвеева С.А.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4B7" w:rsidRDefault="00A404B7" w:rsidP="00E34F97">
            <w:pPr>
              <w:framePr w:w="10642" w:wrap="notBeside" w:vAnchor="text" w:hAnchor="page" w:x="601" w:y="1872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4B7" w:rsidRDefault="00A404B7" w:rsidP="00E34F97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240" w:line="110" w:lineRule="exact"/>
              <w:ind w:left="700"/>
              <w:jc w:val="left"/>
            </w:pPr>
          </w:p>
        </w:tc>
      </w:tr>
      <w:tr w:rsidR="00A404B7" w:rsidTr="00E34F97">
        <w:trPr>
          <w:trHeight w:hRule="exact" w:val="57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4B7" w:rsidRDefault="00A404B7" w:rsidP="00E34F97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10" w:lineRule="exact"/>
              <w:ind w:left="60"/>
              <w:jc w:val="left"/>
            </w:pPr>
            <w:r>
              <w:rPr>
                <w:rStyle w:val="1"/>
                <w:lang w:eastAsia="en-US"/>
              </w:rPr>
              <w:t>4.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4B7" w:rsidRDefault="00A404B7" w:rsidP="00E34F97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10" w:lineRule="exact"/>
            </w:pPr>
            <w:r>
              <w:rPr>
                <w:rStyle w:val="1"/>
                <w:lang w:eastAsia="en-US"/>
              </w:rPr>
              <w:t>Юридический отдел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4B7" w:rsidRDefault="00A404B7" w:rsidP="00E34F97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10" w:lineRule="exact"/>
              <w:ind w:left="380"/>
              <w:jc w:val="left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4B7" w:rsidRDefault="00A404B7" w:rsidP="00E34F97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110" w:lineRule="exact"/>
              <w:ind w:left="1520"/>
              <w:jc w:val="left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4B7" w:rsidRDefault="00A404B7" w:rsidP="00E34F97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110" w:lineRule="exact"/>
              <w:ind w:left="1520"/>
              <w:jc w:val="left"/>
            </w:pPr>
          </w:p>
        </w:tc>
      </w:tr>
      <w:tr w:rsidR="00A404B7" w:rsidTr="00E34F97">
        <w:trPr>
          <w:trHeight w:hRule="exact" w:val="57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4B7" w:rsidRDefault="00A404B7" w:rsidP="00E34F97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10" w:lineRule="exact"/>
              <w:ind w:left="60"/>
              <w:jc w:val="left"/>
              <w:rPr>
                <w:rStyle w:val="1"/>
                <w:lang w:eastAsia="en-US"/>
              </w:rPr>
            </w:pPr>
            <w:r>
              <w:rPr>
                <w:rStyle w:val="1"/>
                <w:lang w:eastAsia="en-US"/>
              </w:rPr>
              <w:t>5.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4B7" w:rsidRDefault="00A404B7" w:rsidP="00E34F97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10" w:lineRule="exact"/>
              <w:rPr>
                <w:rStyle w:val="1"/>
                <w:lang w:eastAsia="en-US"/>
              </w:rPr>
            </w:pPr>
            <w:r>
              <w:rPr>
                <w:rStyle w:val="1"/>
                <w:lang w:eastAsia="en-US"/>
              </w:rPr>
              <w:t>Начальник МКУ «Отдел культуры»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04B7" w:rsidRDefault="00A404B7" w:rsidP="00E34F97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210" w:lineRule="exact"/>
              <w:ind w:left="380"/>
              <w:jc w:val="left"/>
              <w:rPr>
                <w:rStyle w:val="1"/>
                <w:lang w:eastAsia="en-US"/>
              </w:rPr>
            </w:pPr>
            <w:r>
              <w:rPr>
                <w:rStyle w:val="1"/>
                <w:lang w:eastAsia="en-US"/>
              </w:rPr>
              <w:t>Золотарев М.В.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4B7" w:rsidRDefault="00A404B7" w:rsidP="00E34F97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110" w:lineRule="exact"/>
              <w:ind w:left="1520"/>
              <w:jc w:val="left"/>
              <w:rPr>
                <w:rStyle w:val="5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4B7" w:rsidRDefault="00A404B7" w:rsidP="00E34F97">
            <w:pPr>
              <w:pStyle w:val="20"/>
              <w:framePr w:w="10642" w:wrap="notBeside" w:vAnchor="text" w:hAnchor="page" w:x="601" w:y="1872"/>
              <w:shd w:val="clear" w:color="auto" w:fill="auto"/>
              <w:spacing w:before="0" w:after="0" w:line="110" w:lineRule="exact"/>
              <w:ind w:left="1520"/>
              <w:jc w:val="left"/>
            </w:pPr>
          </w:p>
        </w:tc>
      </w:tr>
    </w:tbl>
    <w:p w:rsidR="00A404B7" w:rsidRPr="0054453A" w:rsidRDefault="00A404B7" w:rsidP="008662DF">
      <w:pPr>
        <w:pStyle w:val="20"/>
        <w:shd w:val="clear" w:color="auto" w:fill="auto"/>
        <w:spacing w:before="0" w:after="786" w:line="269" w:lineRule="exact"/>
        <w:ind w:left="940" w:right="300"/>
      </w:pPr>
      <w:r>
        <w:rPr>
          <w:rStyle w:val="1"/>
          <w:lang w:eastAsia="en-US"/>
        </w:rPr>
        <w:t xml:space="preserve">        К Соглашению между МКУ Администрация МО «Тарбагатайский район» и МКУ Администрация МО СП «Десятниковское» о передаче осуществления части полномочий по решению вопросов в области культуры</w:t>
      </w:r>
    </w:p>
    <w:p w:rsidR="00A404B7" w:rsidRPr="0054453A" w:rsidRDefault="00A404B7" w:rsidP="008662DF"/>
    <w:p w:rsidR="00A404B7" w:rsidRPr="0054453A" w:rsidRDefault="00A404B7" w:rsidP="008662DF"/>
    <w:p w:rsidR="00A404B7" w:rsidRPr="0054453A" w:rsidRDefault="00A404B7" w:rsidP="008662DF"/>
    <w:p w:rsidR="00A404B7" w:rsidRPr="0054453A" w:rsidRDefault="00A404B7" w:rsidP="008662DF"/>
    <w:p w:rsidR="00A404B7" w:rsidRPr="0054453A" w:rsidRDefault="00A404B7" w:rsidP="008662DF"/>
    <w:p w:rsidR="00A404B7" w:rsidRDefault="00A404B7" w:rsidP="008662DF"/>
    <w:p w:rsidR="00A404B7" w:rsidRDefault="00A404B7" w:rsidP="008662DF">
      <w:pPr>
        <w:jc w:val="center"/>
      </w:pPr>
    </w:p>
    <w:sectPr w:rsidR="00A404B7" w:rsidSect="008662DF">
      <w:pgSz w:w="11906" w:h="16838"/>
      <w:pgMar w:top="426" w:right="567" w:bottom="567" w:left="1049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14F6"/>
    <w:multiLevelType w:val="multilevel"/>
    <w:tmpl w:val="BC8256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F353310"/>
    <w:multiLevelType w:val="multilevel"/>
    <w:tmpl w:val="7854986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130374B"/>
    <w:multiLevelType w:val="multilevel"/>
    <w:tmpl w:val="CA3A89C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C4F51F3"/>
    <w:multiLevelType w:val="multilevel"/>
    <w:tmpl w:val="3872C86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F8B7BDC"/>
    <w:multiLevelType w:val="multilevel"/>
    <w:tmpl w:val="D19A8C8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4FA7D5E"/>
    <w:multiLevelType w:val="multilevel"/>
    <w:tmpl w:val="901291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cs="Times New Roman"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FC7"/>
    <w:rsid w:val="000334BE"/>
    <w:rsid w:val="00074B90"/>
    <w:rsid w:val="000C4E75"/>
    <w:rsid w:val="0014166E"/>
    <w:rsid w:val="001A39CB"/>
    <w:rsid w:val="001B11D2"/>
    <w:rsid w:val="001F501C"/>
    <w:rsid w:val="00284914"/>
    <w:rsid w:val="0054453A"/>
    <w:rsid w:val="00552ED6"/>
    <w:rsid w:val="00557C0F"/>
    <w:rsid w:val="005773FA"/>
    <w:rsid w:val="005C0E0F"/>
    <w:rsid w:val="005E5E5C"/>
    <w:rsid w:val="005F760C"/>
    <w:rsid w:val="00677BAA"/>
    <w:rsid w:val="006B0A1E"/>
    <w:rsid w:val="006F27E8"/>
    <w:rsid w:val="007023DE"/>
    <w:rsid w:val="0075106C"/>
    <w:rsid w:val="007A5BC6"/>
    <w:rsid w:val="00863F75"/>
    <w:rsid w:val="008662DF"/>
    <w:rsid w:val="00872B3D"/>
    <w:rsid w:val="008A06BA"/>
    <w:rsid w:val="008E4045"/>
    <w:rsid w:val="009D7ADC"/>
    <w:rsid w:val="00A260DA"/>
    <w:rsid w:val="00A404B7"/>
    <w:rsid w:val="00AE2FC7"/>
    <w:rsid w:val="00B1060E"/>
    <w:rsid w:val="00B1091C"/>
    <w:rsid w:val="00B139C1"/>
    <w:rsid w:val="00BB7445"/>
    <w:rsid w:val="00BD6072"/>
    <w:rsid w:val="00CA250D"/>
    <w:rsid w:val="00D14DA7"/>
    <w:rsid w:val="00D20B93"/>
    <w:rsid w:val="00D71F3B"/>
    <w:rsid w:val="00D73993"/>
    <w:rsid w:val="00DB14A6"/>
    <w:rsid w:val="00E34F97"/>
    <w:rsid w:val="00E74515"/>
    <w:rsid w:val="00F03F99"/>
    <w:rsid w:val="00F1446B"/>
    <w:rsid w:val="00F208A7"/>
    <w:rsid w:val="00F21723"/>
    <w:rsid w:val="00F36C06"/>
    <w:rsid w:val="00F53BED"/>
    <w:rsid w:val="00F6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FC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basedOn w:val="DefaultParagraphFont"/>
    <w:uiPriority w:val="99"/>
    <w:rsid w:val="00D14DA7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">
    <w:name w:val="Основной текст_"/>
    <w:basedOn w:val="DefaultParagraphFont"/>
    <w:link w:val="20"/>
    <w:uiPriority w:val="99"/>
    <w:locked/>
    <w:rsid w:val="00D14DA7"/>
    <w:rPr>
      <w:rFonts w:cs="Times New Roman"/>
      <w:sz w:val="21"/>
      <w:szCs w:val="21"/>
      <w:shd w:val="clear" w:color="auto" w:fill="FFFFFF"/>
      <w:lang w:bidi="ar-SA"/>
    </w:rPr>
  </w:style>
  <w:style w:type="character" w:customStyle="1" w:styleId="4pt">
    <w:name w:val="Основной текст + Интервал 4 pt"/>
    <w:basedOn w:val="a"/>
    <w:uiPriority w:val="99"/>
    <w:rsid w:val="00D14DA7"/>
    <w:rPr>
      <w:color w:val="000000"/>
      <w:spacing w:val="80"/>
      <w:w w:val="100"/>
      <w:position w:val="0"/>
      <w:lang w:val="ru-RU"/>
    </w:rPr>
  </w:style>
  <w:style w:type="character" w:customStyle="1" w:styleId="1">
    <w:name w:val="Основной текст1"/>
    <w:basedOn w:val="a"/>
    <w:uiPriority w:val="99"/>
    <w:rsid w:val="00D14DA7"/>
    <w:rPr>
      <w:color w:val="000000"/>
      <w:spacing w:val="0"/>
      <w:w w:val="100"/>
      <w:position w:val="0"/>
      <w:lang w:val="ru-RU"/>
    </w:rPr>
  </w:style>
  <w:style w:type="character" w:customStyle="1" w:styleId="a0">
    <w:name w:val="Основной текст + Полужирный"/>
    <w:basedOn w:val="a"/>
    <w:uiPriority w:val="99"/>
    <w:rsid w:val="00D14DA7"/>
    <w:rPr>
      <w:b/>
      <w:b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 + 11"/>
    <w:aliases w:val="5 pt"/>
    <w:basedOn w:val="a"/>
    <w:uiPriority w:val="99"/>
    <w:rsid w:val="00D14DA7"/>
    <w:rPr>
      <w:color w:val="000000"/>
      <w:spacing w:val="0"/>
      <w:w w:val="100"/>
      <w:position w:val="0"/>
      <w:sz w:val="23"/>
      <w:szCs w:val="23"/>
    </w:rPr>
  </w:style>
  <w:style w:type="character" w:customStyle="1" w:styleId="MicrosoftSansSerif">
    <w:name w:val="Основной текст + Microsoft Sans Serif"/>
    <w:aliases w:val="11,5 pt5"/>
    <w:basedOn w:val="a"/>
    <w:uiPriority w:val="99"/>
    <w:rsid w:val="00D14DA7"/>
    <w:rPr>
      <w:rFonts w:ascii="Microsoft Sans Serif" w:hAnsi="Microsoft Sans Serif" w:cs="Microsoft Sans Serif"/>
      <w:color w:val="000000"/>
      <w:spacing w:val="0"/>
      <w:w w:val="100"/>
      <w:position w:val="0"/>
      <w:sz w:val="23"/>
      <w:szCs w:val="23"/>
    </w:rPr>
  </w:style>
  <w:style w:type="character" w:customStyle="1" w:styleId="4pt0">
    <w:name w:val="Основной текст + 4 pt"/>
    <w:basedOn w:val="a"/>
    <w:uiPriority w:val="99"/>
    <w:rsid w:val="00D14DA7"/>
    <w:rPr>
      <w:color w:val="000000"/>
      <w:spacing w:val="0"/>
      <w:w w:val="100"/>
      <w:position w:val="0"/>
      <w:sz w:val="8"/>
      <w:szCs w:val="8"/>
    </w:rPr>
  </w:style>
  <w:style w:type="character" w:customStyle="1" w:styleId="MicrosoftSansSerif1">
    <w:name w:val="Основной текст + Microsoft Sans Serif1"/>
    <w:aliases w:val="9,5 pt4"/>
    <w:basedOn w:val="a"/>
    <w:uiPriority w:val="99"/>
    <w:rsid w:val="00D14DA7"/>
    <w:rPr>
      <w:rFonts w:ascii="Microsoft Sans Serif" w:hAnsi="Microsoft Sans Serif" w:cs="Microsoft Sans Serif"/>
      <w:color w:val="000000"/>
      <w:spacing w:val="0"/>
      <w:w w:val="100"/>
      <w:position w:val="0"/>
      <w:sz w:val="19"/>
      <w:szCs w:val="19"/>
    </w:rPr>
  </w:style>
  <w:style w:type="character" w:customStyle="1" w:styleId="5">
    <w:name w:val="Основной текст + 5"/>
    <w:aliases w:val="5 pt1,Курсив1"/>
    <w:basedOn w:val="a"/>
    <w:uiPriority w:val="99"/>
    <w:rsid w:val="00D14DA7"/>
    <w:rPr>
      <w:i/>
      <w:iCs/>
      <w:color w:val="000000"/>
      <w:spacing w:val="0"/>
      <w:w w:val="100"/>
      <w:position w:val="0"/>
      <w:sz w:val="11"/>
      <w:szCs w:val="11"/>
    </w:rPr>
  </w:style>
  <w:style w:type="paragraph" w:customStyle="1" w:styleId="20">
    <w:name w:val="Основной текст2"/>
    <w:basedOn w:val="Normal"/>
    <w:link w:val="a"/>
    <w:uiPriority w:val="99"/>
    <w:rsid w:val="00D14DA7"/>
    <w:pPr>
      <w:widowControl w:val="0"/>
      <w:shd w:val="clear" w:color="auto" w:fill="FFFFFF"/>
      <w:spacing w:before="240" w:after="360" w:line="240" w:lineRule="atLeast"/>
      <w:jc w:val="both"/>
    </w:pPr>
    <w:rPr>
      <w:rFonts w:ascii="Times New Roman" w:hAnsi="Times New Roman"/>
      <w:noProof/>
      <w:sz w:val="21"/>
      <w:szCs w:val="21"/>
      <w:shd w:val="clear" w:color="auto" w:fill="FFFFFF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02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17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4</Pages>
  <Words>1439</Words>
  <Characters>8207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dc:description/>
  <cp:lastModifiedBy>1</cp:lastModifiedBy>
  <cp:revision>5</cp:revision>
  <cp:lastPrinted>2021-09-30T06:28:00Z</cp:lastPrinted>
  <dcterms:created xsi:type="dcterms:W3CDTF">2021-09-27T03:24:00Z</dcterms:created>
  <dcterms:modified xsi:type="dcterms:W3CDTF">2021-09-30T06:29:00Z</dcterms:modified>
</cp:coreProperties>
</file>