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8E" w:rsidRPr="00692AA2" w:rsidRDefault="005D588E" w:rsidP="007F57ED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15pt;margin-top:-19.65pt;width:61.35pt;height:1in;z-index:251658240;visibility:visible">
            <v:imagedata r:id="rId7" o:title=""/>
            <w10:wrap type="topAndBottom"/>
          </v:shape>
        </w:pict>
      </w:r>
    </w:p>
    <w:p w:rsidR="005D588E" w:rsidRPr="00692AA2" w:rsidRDefault="005D588E" w:rsidP="007F57ED">
      <w:pPr>
        <w:pStyle w:val="Title"/>
        <w:tabs>
          <w:tab w:val="center" w:pos="4662"/>
          <w:tab w:val="left" w:pos="8355"/>
        </w:tabs>
        <w:jc w:val="both"/>
        <w:rPr>
          <w:rFonts w:ascii="Times New Roman" w:hAnsi="Times New Roman"/>
        </w:rPr>
      </w:pPr>
      <w:r w:rsidRPr="00692AA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:rsidR="005D588E" w:rsidRPr="00692AA2" w:rsidRDefault="005D588E" w:rsidP="007F57ED">
      <w:pPr>
        <w:pStyle w:val="Title"/>
        <w:tabs>
          <w:tab w:val="center" w:pos="4662"/>
          <w:tab w:val="left" w:pos="8355"/>
        </w:tabs>
        <w:rPr>
          <w:rFonts w:ascii="Times New Roman" w:hAnsi="Times New Roman"/>
        </w:rPr>
      </w:pPr>
      <w:r w:rsidRPr="00692AA2">
        <w:rPr>
          <w:rFonts w:ascii="Times New Roman" w:hAnsi="Times New Roman"/>
        </w:rPr>
        <w:t>Республика Бурятия</w:t>
      </w:r>
    </w:p>
    <w:p w:rsidR="005D588E" w:rsidRPr="00692AA2" w:rsidRDefault="005D588E" w:rsidP="007F57ED">
      <w:pPr>
        <w:pStyle w:val="Title"/>
        <w:rPr>
          <w:rFonts w:ascii="Times New Roman" w:hAnsi="Times New Roman"/>
          <w:b w:val="0"/>
        </w:rPr>
      </w:pPr>
      <w:r w:rsidRPr="00692AA2">
        <w:rPr>
          <w:rFonts w:ascii="Times New Roman" w:hAnsi="Times New Roman"/>
        </w:rPr>
        <w:t>ТАРБАГАТАЙСКИЙ РАЙОН</w:t>
      </w:r>
    </w:p>
    <w:p w:rsidR="005D588E" w:rsidRPr="00692AA2" w:rsidRDefault="005D588E" w:rsidP="007F57ED">
      <w:pPr>
        <w:jc w:val="center"/>
        <w:rPr>
          <w:b/>
        </w:rPr>
      </w:pPr>
      <w:r w:rsidRPr="00692AA2">
        <w:rPr>
          <w:b/>
        </w:rPr>
        <w:t>СОВЕТ ДЕПУТАТОВ МУНИЦИПАЛЬНОГО ОБРАЗОВАНИЯ</w:t>
      </w:r>
    </w:p>
    <w:p w:rsidR="005D588E" w:rsidRPr="00692AA2" w:rsidRDefault="005D588E" w:rsidP="007F57ED">
      <w:pPr>
        <w:jc w:val="center"/>
        <w:rPr>
          <w:b/>
        </w:rPr>
      </w:pPr>
      <w:r w:rsidRPr="00692AA2">
        <w:rPr>
          <w:b/>
        </w:rPr>
        <w:t>СЕЛЬСКОГО ПОСЕЛЕНИЯ «ДЕСЯТНИКОВСКОЕ»</w:t>
      </w:r>
    </w:p>
    <w:p w:rsidR="005D588E" w:rsidRPr="00692AA2" w:rsidRDefault="005D588E" w:rsidP="007F57ED">
      <w:pPr>
        <w:pStyle w:val="Heading4"/>
        <w:spacing w:before="0" w:after="0"/>
        <w:jc w:val="center"/>
      </w:pPr>
      <w:r w:rsidRPr="00692AA2">
        <w:t>РЕШЕНИЕ</w:t>
      </w:r>
    </w:p>
    <w:p w:rsidR="005D588E" w:rsidRPr="00692AA2" w:rsidRDefault="005D588E" w:rsidP="007F57ED">
      <w:pPr>
        <w:pStyle w:val="Heading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5D588E" w:rsidRPr="00692AA2" w:rsidRDefault="005D588E" w:rsidP="007F57ED">
      <w:pPr>
        <w:pStyle w:val="Heading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AA2">
        <w:rPr>
          <w:rFonts w:ascii="Times New Roman" w:hAnsi="Times New Roman"/>
          <w:color w:val="000000"/>
          <w:sz w:val="24"/>
          <w:szCs w:val="24"/>
        </w:rPr>
        <w:t xml:space="preserve">от 30 сентября 2021г.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№93</w:t>
      </w:r>
      <w:r w:rsidRPr="00692AA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</w:p>
    <w:p w:rsidR="005D588E" w:rsidRPr="00692AA2" w:rsidRDefault="005D588E" w:rsidP="007F57ED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92AA2">
        <w:rPr>
          <w:rFonts w:ascii="Times New Roman" w:hAnsi="Times New Roman"/>
          <w:color w:val="000000"/>
          <w:sz w:val="24"/>
          <w:szCs w:val="24"/>
        </w:rPr>
        <w:t xml:space="preserve"> с. Десятниково</w:t>
      </w:r>
    </w:p>
    <w:p w:rsidR="005D588E" w:rsidRPr="00D83650" w:rsidRDefault="005D588E" w:rsidP="00D03C14">
      <w:pPr>
        <w:shd w:val="clear" w:color="auto" w:fill="FFFFFF"/>
        <w:ind w:firstLine="567"/>
        <w:jc w:val="center"/>
        <w:rPr>
          <w:color w:val="000000"/>
        </w:rPr>
      </w:pPr>
    </w:p>
    <w:p w:rsidR="005D588E" w:rsidRPr="00D83650" w:rsidRDefault="005D588E" w:rsidP="00D03C14">
      <w:pPr>
        <w:jc w:val="center"/>
      </w:pPr>
      <w:r w:rsidRPr="00D83650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 МО СП «Десятниковское»</w:t>
      </w:r>
    </w:p>
    <w:p w:rsidR="005D588E" w:rsidRPr="00D83650" w:rsidRDefault="005D588E" w:rsidP="00D03C14">
      <w:pPr>
        <w:shd w:val="clear" w:color="auto" w:fill="FFFFFF"/>
        <w:ind w:firstLine="567"/>
        <w:rPr>
          <w:b/>
          <w:color w:val="000000"/>
        </w:rPr>
      </w:pPr>
    </w:p>
    <w:p w:rsidR="005D588E" w:rsidRPr="00D83650" w:rsidRDefault="005D588E" w:rsidP="00D03C14">
      <w:pPr>
        <w:shd w:val="clear" w:color="auto" w:fill="FFFFFF"/>
        <w:ind w:firstLine="567"/>
        <w:rPr>
          <w:b/>
          <w:color w:val="000000"/>
        </w:rPr>
      </w:pPr>
    </w:p>
    <w:p w:rsidR="005D588E" w:rsidRPr="00D83650" w:rsidRDefault="005D588E" w:rsidP="00D03C14">
      <w:pPr>
        <w:shd w:val="clear" w:color="auto" w:fill="FFFFFF"/>
        <w:ind w:firstLine="709"/>
        <w:jc w:val="both"/>
      </w:pPr>
      <w:r w:rsidRPr="00D83650">
        <w:rPr>
          <w:color w:val="000000"/>
        </w:rPr>
        <w:t>В соответствии с пунктом 19 части 1 статьи 14</w:t>
      </w:r>
      <w:r w:rsidRPr="00D83650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83650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83650">
        <w:t xml:space="preserve"> </w:t>
      </w:r>
      <w:r w:rsidRPr="00D83650">
        <w:rPr>
          <w:b/>
          <w:bCs/>
          <w:color w:val="000000"/>
        </w:rPr>
        <w:t>МО СП «Десятниковское» Совет депутатов МО СП «Десятниковское»</w:t>
      </w:r>
    </w:p>
    <w:p w:rsidR="005D588E" w:rsidRPr="00D83650" w:rsidRDefault="005D588E" w:rsidP="00D03C14">
      <w:pPr>
        <w:shd w:val="clear" w:color="auto" w:fill="FFFFFF"/>
        <w:ind w:firstLine="709"/>
        <w:jc w:val="both"/>
        <w:rPr>
          <w:color w:val="000000"/>
        </w:rPr>
      </w:pPr>
    </w:p>
    <w:p w:rsidR="005D588E" w:rsidRPr="00D83650" w:rsidRDefault="005D588E" w:rsidP="00D03C14">
      <w:pPr>
        <w:spacing w:before="240" w:line="360" w:lineRule="auto"/>
        <w:ind w:firstLine="709"/>
        <w:jc w:val="both"/>
      </w:pPr>
      <w:r w:rsidRPr="00D83650">
        <w:rPr>
          <w:color w:val="000000"/>
        </w:rPr>
        <w:t>РЕШИЛ</w:t>
      </w:r>
      <w:r w:rsidRPr="00D83650">
        <w:t>:</w:t>
      </w:r>
    </w:p>
    <w:p w:rsidR="005D588E" w:rsidRDefault="005D588E" w:rsidP="00A35723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D83650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D83650">
        <w:rPr>
          <w:b/>
          <w:bCs/>
          <w:color w:val="000000"/>
        </w:rPr>
        <w:t>МО СП «Десятниковское»</w:t>
      </w:r>
      <w:r>
        <w:rPr>
          <w:b/>
          <w:bCs/>
          <w:color w:val="000000"/>
        </w:rPr>
        <w:t>.</w:t>
      </w:r>
    </w:p>
    <w:p w:rsidR="005D588E" w:rsidRPr="00D83650" w:rsidRDefault="005D588E" w:rsidP="00A35723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D83650">
        <w:rPr>
          <w:b/>
          <w:bCs/>
          <w:color w:val="000000"/>
        </w:rPr>
        <w:t xml:space="preserve"> </w:t>
      </w:r>
    </w:p>
    <w:p w:rsidR="005D588E" w:rsidRDefault="005D588E" w:rsidP="00A35723">
      <w:pPr>
        <w:shd w:val="clear" w:color="auto" w:fill="FFFFFF"/>
        <w:ind w:firstLine="709"/>
        <w:jc w:val="both"/>
        <w:rPr>
          <w:color w:val="000000"/>
        </w:rPr>
      </w:pPr>
      <w:r w:rsidRPr="00D83650">
        <w:rPr>
          <w:color w:val="000000"/>
        </w:rPr>
        <w:t>2. Настоящее решение вступает в силу со дня его официального опубликования</w:t>
      </w:r>
      <w:r>
        <w:rPr>
          <w:color w:val="000000"/>
        </w:rPr>
        <w:t>.</w:t>
      </w:r>
      <w:r w:rsidRPr="00D83650">
        <w:rPr>
          <w:color w:val="000000"/>
        </w:rPr>
        <w:t xml:space="preserve"> </w:t>
      </w:r>
    </w:p>
    <w:p w:rsidR="005D588E" w:rsidRDefault="005D588E" w:rsidP="00A35723">
      <w:pPr>
        <w:shd w:val="clear" w:color="auto" w:fill="FFFFFF"/>
        <w:ind w:firstLine="709"/>
        <w:jc w:val="both"/>
        <w:rPr>
          <w:color w:val="000000"/>
        </w:rPr>
      </w:pPr>
    </w:p>
    <w:p w:rsidR="005D588E" w:rsidRDefault="005D588E" w:rsidP="00A35723">
      <w:pPr>
        <w:shd w:val="clear" w:color="auto" w:fill="FFFFFF"/>
        <w:ind w:firstLine="709"/>
        <w:jc w:val="both"/>
        <w:rPr>
          <w:color w:val="000000"/>
        </w:rPr>
      </w:pPr>
    </w:p>
    <w:p w:rsidR="005D588E" w:rsidRDefault="005D588E" w:rsidP="00A35723">
      <w:pPr>
        <w:shd w:val="clear" w:color="auto" w:fill="FFFFFF"/>
        <w:ind w:firstLine="709"/>
        <w:jc w:val="both"/>
        <w:rPr>
          <w:color w:val="000000"/>
        </w:rPr>
      </w:pPr>
    </w:p>
    <w:p w:rsidR="005D588E" w:rsidRPr="00D83650" w:rsidRDefault="005D588E" w:rsidP="00A35723">
      <w:pPr>
        <w:shd w:val="clear" w:color="auto" w:fill="FFFFFF"/>
        <w:ind w:firstLine="709"/>
        <w:jc w:val="both"/>
        <w:rPr>
          <w:color w:val="000000"/>
        </w:rPr>
      </w:pPr>
    </w:p>
    <w:p w:rsidR="005D588E" w:rsidRPr="007F57ED" w:rsidRDefault="005D588E" w:rsidP="00D03C14">
      <w:pPr>
        <w:tabs>
          <w:tab w:val="left" w:pos="1000"/>
          <w:tab w:val="left" w:pos="2552"/>
        </w:tabs>
        <w:jc w:val="both"/>
        <w:rPr>
          <w:b/>
        </w:rPr>
      </w:pPr>
      <w:r w:rsidRPr="007F57ED">
        <w:rPr>
          <w:b/>
        </w:rPr>
        <w:t>Председатель совета депутатов</w:t>
      </w:r>
    </w:p>
    <w:p w:rsidR="005D588E" w:rsidRPr="00D83650" w:rsidRDefault="005D588E" w:rsidP="00A35723">
      <w:pPr>
        <w:tabs>
          <w:tab w:val="left" w:pos="1000"/>
          <w:tab w:val="left" w:pos="2552"/>
        </w:tabs>
        <w:jc w:val="both"/>
      </w:pPr>
      <w:r w:rsidRPr="00D83650">
        <w:rPr>
          <w:b/>
          <w:bCs/>
          <w:color w:val="000000"/>
        </w:rPr>
        <w:t>МО СП «Десятниковское»                                   Т.И.Степанова</w:t>
      </w:r>
    </w:p>
    <w:p w:rsidR="005D588E" w:rsidRPr="00D83650" w:rsidRDefault="005D588E" w:rsidP="00D03C14">
      <w:pPr>
        <w:tabs>
          <w:tab w:val="left" w:pos="1000"/>
          <w:tab w:val="left" w:pos="2552"/>
        </w:tabs>
        <w:jc w:val="both"/>
      </w:pPr>
    </w:p>
    <w:p w:rsidR="005D588E" w:rsidRPr="00D83650" w:rsidRDefault="005D588E" w:rsidP="00D03C14">
      <w:pPr>
        <w:tabs>
          <w:tab w:val="left" w:pos="1000"/>
          <w:tab w:val="left" w:pos="2552"/>
        </w:tabs>
        <w:jc w:val="both"/>
      </w:pPr>
    </w:p>
    <w:p w:rsidR="005D588E" w:rsidRPr="00D83650" w:rsidRDefault="005D588E" w:rsidP="00A35723">
      <w:pPr>
        <w:rPr>
          <w:b/>
          <w:color w:val="000000"/>
        </w:rPr>
      </w:pPr>
      <w:r w:rsidRPr="00D83650">
        <w:t>Глава</w:t>
      </w:r>
      <w:r w:rsidRPr="00D83650">
        <w:rPr>
          <w:b/>
          <w:bCs/>
          <w:color w:val="000000"/>
        </w:rPr>
        <w:t xml:space="preserve"> МО СП «Десятниковское»                         П.А.Родионов</w:t>
      </w:r>
    </w:p>
    <w:p w:rsidR="005D588E" w:rsidRPr="00D83650" w:rsidRDefault="005D588E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5D588E" w:rsidRPr="00D83650" w:rsidRDefault="005D588E" w:rsidP="00D03C14">
      <w:pPr>
        <w:spacing w:line="240" w:lineRule="exact"/>
        <w:rPr>
          <w:b/>
          <w:color w:val="000000"/>
        </w:rPr>
      </w:pPr>
      <w:r w:rsidRPr="00D83650">
        <w:rPr>
          <w:b/>
          <w:color w:val="000000"/>
        </w:rPr>
        <w:br w:type="page"/>
      </w:r>
    </w:p>
    <w:p w:rsidR="005D588E" w:rsidRPr="00D83650" w:rsidRDefault="005D588E" w:rsidP="00D03C14">
      <w:pPr>
        <w:spacing w:line="240" w:lineRule="exact"/>
        <w:ind w:left="5398"/>
        <w:jc w:val="center"/>
        <w:rPr>
          <w:color w:val="000000"/>
        </w:rPr>
      </w:pPr>
    </w:p>
    <w:p w:rsidR="005D588E" w:rsidRPr="00D83650" w:rsidRDefault="005D588E" w:rsidP="00D03C14">
      <w:pPr>
        <w:tabs>
          <w:tab w:val="num" w:pos="200"/>
        </w:tabs>
        <w:ind w:left="4536"/>
        <w:jc w:val="center"/>
        <w:outlineLvl w:val="0"/>
      </w:pPr>
      <w:r w:rsidRPr="00D83650">
        <w:t>УТВЕРЖДЕНО</w:t>
      </w:r>
    </w:p>
    <w:p w:rsidR="005D588E" w:rsidRPr="00D83650" w:rsidRDefault="005D588E" w:rsidP="00D03C14">
      <w:pPr>
        <w:ind w:left="4536"/>
        <w:jc w:val="center"/>
        <w:rPr>
          <w:color w:val="000000"/>
        </w:rPr>
      </w:pPr>
      <w:r w:rsidRPr="00D83650">
        <w:rPr>
          <w:color w:val="000000"/>
        </w:rPr>
        <w:t>Решением Совета депутатов</w:t>
      </w:r>
    </w:p>
    <w:p w:rsidR="005D588E" w:rsidRPr="00D83650" w:rsidRDefault="005D588E" w:rsidP="00D03C14">
      <w:pPr>
        <w:ind w:left="4536"/>
        <w:jc w:val="center"/>
      </w:pPr>
      <w:r w:rsidRPr="00D83650">
        <w:rPr>
          <w:color w:val="000000"/>
        </w:rPr>
        <w:t xml:space="preserve"> </w:t>
      </w:r>
      <w:r w:rsidRPr="00D83650">
        <w:rPr>
          <w:b/>
          <w:bCs/>
          <w:color w:val="000000"/>
        </w:rPr>
        <w:t xml:space="preserve">МО СП «Десятниковское» </w:t>
      </w:r>
      <w:r w:rsidRPr="00D83650">
        <w:t>от __________ 2021 № ___</w:t>
      </w:r>
    </w:p>
    <w:p w:rsidR="005D588E" w:rsidRPr="00D83650" w:rsidRDefault="005D588E" w:rsidP="00D03C14">
      <w:pPr>
        <w:ind w:firstLine="567"/>
        <w:jc w:val="right"/>
        <w:rPr>
          <w:color w:val="000000"/>
        </w:rPr>
      </w:pPr>
    </w:p>
    <w:p w:rsidR="005D588E" w:rsidRPr="00D83650" w:rsidRDefault="005D588E" w:rsidP="00D03C14">
      <w:pPr>
        <w:ind w:firstLine="567"/>
        <w:jc w:val="right"/>
        <w:rPr>
          <w:color w:val="000000"/>
        </w:rPr>
      </w:pPr>
    </w:p>
    <w:p w:rsidR="005D588E" w:rsidRPr="00D83650" w:rsidRDefault="005D588E" w:rsidP="00D03C14">
      <w:pPr>
        <w:jc w:val="center"/>
        <w:rPr>
          <w:i/>
          <w:iCs/>
          <w:color w:val="000000"/>
        </w:rPr>
      </w:pPr>
      <w:r w:rsidRPr="00D83650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D83650">
        <w:rPr>
          <w:color w:val="000000"/>
        </w:rPr>
        <w:t xml:space="preserve"> </w:t>
      </w:r>
      <w:r w:rsidRPr="00D83650">
        <w:rPr>
          <w:b/>
          <w:bCs/>
          <w:color w:val="000000"/>
        </w:rPr>
        <w:t>МО СП «Десятниковское»</w:t>
      </w:r>
    </w:p>
    <w:p w:rsidR="005D588E" w:rsidRPr="00D83650" w:rsidRDefault="005D588E" w:rsidP="00D03C14">
      <w:pPr>
        <w:spacing w:line="360" w:lineRule="auto"/>
        <w:jc w:val="center"/>
      </w:pPr>
    </w:p>
    <w:p w:rsidR="005D588E" w:rsidRPr="00D83650" w:rsidRDefault="005D588E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D588E" w:rsidRPr="00D83650" w:rsidRDefault="005D588E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83650">
        <w:rPr>
          <w:color w:val="000000"/>
        </w:rPr>
        <w:t xml:space="preserve">1.3. Контроль в сфере благоустройства осуществляется администрацией </w:t>
      </w:r>
      <w:r w:rsidRPr="00D83650">
        <w:rPr>
          <w:b/>
          <w:bCs/>
          <w:color w:val="000000"/>
        </w:rPr>
        <w:t xml:space="preserve">МО СП «Десятниковское» </w:t>
      </w:r>
      <w:r w:rsidRPr="00D83650">
        <w:rPr>
          <w:color w:val="000000"/>
        </w:rPr>
        <w:t>(далее – администрация).</w:t>
      </w:r>
    </w:p>
    <w:p w:rsidR="005D588E" w:rsidRPr="00D83650" w:rsidRDefault="005D588E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83650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 специалисты администрации (далее также – должностные лица, уполномоченные осуществлять контроль)</w:t>
      </w:r>
      <w:r w:rsidRPr="00D83650">
        <w:rPr>
          <w:i/>
          <w:iCs/>
          <w:color w:val="000000"/>
        </w:rPr>
        <w:t>.</w:t>
      </w:r>
      <w:r w:rsidRPr="00D83650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D588E" w:rsidRPr="00D83650" w:rsidRDefault="005D588E" w:rsidP="00D03C14">
      <w:pPr>
        <w:spacing w:line="360" w:lineRule="auto"/>
        <w:ind w:firstLine="709"/>
        <w:contextualSpacing/>
        <w:jc w:val="both"/>
      </w:pPr>
      <w:r w:rsidRPr="00D83650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83650">
        <w:rPr>
          <w:rStyle w:val="Hyperlink"/>
          <w:rFonts w:ascii="Times New Roman" w:hAnsi="Times New Roman"/>
          <w:color w:val="000000"/>
          <w:sz w:val="24"/>
          <w:szCs w:val="24"/>
        </w:rPr>
        <w:t>закона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83650">
        <w:rPr>
          <w:rStyle w:val="Hyperlink"/>
          <w:rFonts w:ascii="Times New Roman" w:hAnsi="Times New Roman"/>
          <w:color w:val="000000"/>
          <w:sz w:val="24"/>
          <w:szCs w:val="24"/>
        </w:rPr>
        <w:t>закона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83650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1) обязательные требования по содержанию прилегающих территорий;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83650">
        <w:rPr>
          <w:rStyle w:val="FootnoteReference"/>
          <w:color w:val="000000"/>
        </w:rPr>
        <w:footnoteReference w:id="1"/>
      </w:r>
      <w:r w:rsidRPr="00D83650">
        <w:rPr>
          <w:color w:val="000000"/>
        </w:rPr>
        <w:t>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83650">
        <w:rPr>
          <w:color w:val="000000"/>
        </w:rPr>
        <w:t xml:space="preserve">- по </w:t>
      </w:r>
      <w:r w:rsidRPr="00D83650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83650">
        <w:rPr>
          <w:color w:val="000000"/>
        </w:rPr>
        <w:t xml:space="preserve">- по </w:t>
      </w:r>
      <w:r w:rsidRPr="00D83650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D83650">
        <w:rPr>
          <w:rStyle w:val="FootnoteReference"/>
          <w:color w:val="000000"/>
        </w:rPr>
        <w:footnoteReference w:id="2"/>
      </w:r>
      <w:r w:rsidRPr="00D83650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D83650">
        <w:t>Республики Бурятия</w:t>
      </w:r>
      <w:r w:rsidRPr="00D83650">
        <w:rPr>
          <w:i/>
          <w:iCs/>
        </w:rPr>
        <w:t xml:space="preserve"> </w:t>
      </w:r>
      <w:r w:rsidRPr="00D83650">
        <w:rPr>
          <w:color w:val="000000"/>
        </w:rPr>
        <w:t>и Правилами благоустройства;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83650">
        <w:rPr>
          <w:color w:val="000000"/>
          <w:shd w:val="clear" w:color="auto" w:fill="FFFFFF"/>
        </w:rPr>
        <w:t xml:space="preserve">- о недопустимости </w:t>
      </w:r>
      <w:r w:rsidRPr="00D83650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3) обязательные требования по уборке территории </w:t>
      </w:r>
      <w:r w:rsidRPr="00D83650">
        <w:rPr>
          <w:b/>
          <w:bCs/>
          <w:color w:val="000000"/>
        </w:rPr>
        <w:t xml:space="preserve">МО СП «Десятниковское» </w:t>
      </w:r>
      <w:r w:rsidRPr="00D83650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4) обязательные требования по уборке территории  </w:t>
      </w:r>
      <w:r w:rsidRPr="00D83650">
        <w:rPr>
          <w:b/>
          <w:bCs/>
          <w:color w:val="000000"/>
        </w:rPr>
        <w:t xml:space="preserve">МО СП «Десятниковское» </w:t>
      </w:r>
      <w:r w:rsidRPr="00D83650">
        <w:rPr>
          <w:color w:val="000000"/>
        </w:rPr>
        <w:t xml:space="preserve">в летний период, включая обязательные требования по </w:t>
      </w:r>
      <w:r w:rsidRPr="00D83650">
        <w:rPr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83650">
        <w:rPr>
          <w:color w:val="000000"/>
        </w:rPr>
        <w:t>;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5) дополнительные обязательные требования </w:t>
      </w:r>
      <w:r w:rsidRPr="00D83650">
        <w:rPr>
          <w:color w:val="000000"/>
          <w:shd w:val="clear" w:color="auto" w:fill="FFFFFF"/>
        </w:rPr>
        <w:t>пожарной безопасности</w:t>
      </w:r>
      <w:r w:rsidRPr="00D83650">
        <w:rPr>
          <w:color w:val="000000"/>
        </w:rPr>
        <w:t xml:space="preserve"> в </w:t>
      </w:r>
      <w:r w:rsidRPr="00D83650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bCs/>
          <w:color w:val="000000"/>
        </w:rPr>
        <w:t xml:space="preserve">6) </w:t>
      </w:r>
      <w:r w:rsidRPr="00D83650">
        <w:rPr>
          <w:color w:val="000000"/>
        </w:rPr>
        <w:t xml:space="preserve">обязательные требования по </w:t>
      </w:r>
      <w:r w:rsidRPr="00D83650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83650">
        <w:rPr>
          <w:color w:val="000000"/>
        </w:rPr>
        <w:t>;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D83650">
        <w:rPr>
          <w:rStyle w:val="FootnoteReference"/>
          <w:color w:val="000000"/>
        </w:rPr>
        <w:footnoteReference w:id="3"/>
      </w:r>
      <w:r w:rsidRPr="00D83650">
        <w:rPr>
          <w:color w:val="000000"/>
        </w:rPr>
        <w:t>;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bCs/>
          <w:color w:val="000000"/>
          <w:lang w:eastAsia="en-US"/>
        </w:rPr>
        <w:t xml:space="preserve">8) </w:t>
      </w:r>
      <w:r w:rsidRPr="00D83650">
        <w:rPr>
          <w:color w:val="000000"/>
        </w:rPr>
        <w:t>обязательные требования по</w:t>
      </w:r>
      <w:r w:rsidRPr="00D83650">
        <w:rPr>
          <w:bCs/>
          <w:color w:val="000000"/>
          <w:lang w:eastAsia="en-US"/>
        </w:rPr>
        <w:t xml:space="preserve"> </w:t>
      </w:r>
      <w:r w:rsidRPr="00D83650">
        <w:rPr>
          <w:color w:val="000000"/>
        </w:rPr>
        <w:t>складированию твердых коммунальных отходов;</w:t>
      </w:r>
    </w:p>
    <w:p w:rsidR="005D588E" w:rsidRPr="00D83650" w:rsidRDefault="005D588E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9) обязательные требования по</w:t>
      </w:r>
      <w:r w:rsidRPr="00D83650">
        <w:rPr>
          <w:bCs/>
          <w:color w:val="000000"/>
          <w:lang w:eastAsia="en-US"/>
        </w:rPr>
        <w:t xml:space="preserve"> </w:t>
      </w:r>
      <w:r w:rsidRPr="00D83650">
        <w:rPr>
          <w:bCs/>
          <w:color w:val="000000"/>
        </w:rPr>
        <w:t>выгулу животных</w:t>
      </w:r>
      <w:r w:rsidRPr="00D83650">
        <w:rPr>
          <w:color w:val="000000"/>
        </w:rPr>
        <w:t xml:space="preserve"> и требования о недопустимости </w:t>
      </w:r>
      <w:r w:rsidRPr="00D83650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3) дворовые территории;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4) детские и спортивные площадки;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5) площадки для выгула животных;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6) парковки (парковочные места);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7) парки, скверы, иные зеленые зоны;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8) технические и санитарно-защитные зоны;</w:t>
      </w:r>
    </w:p>
    <w:p w:rsidR="005D588E" w:rsidRPr="00D83650" w:rsidRDefault="005D588E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D83650">
        <w:rPr>
          <w:rStyle w:val="FootnoteReference"/>
          <w:color w:val="000000"/>
        </w:rPr>
        <w:footnoteReference w:id="4"/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83650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5"/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</w:p>
    <w:p w:rsidR="005D588E" w:rsidRPr="00D83650" w:rsidRDefault="005D588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5D588E" w:rsidRPr="00D83650" w:rsidRDefault="005D588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D83650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6"/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D83650">
        <w:rPr>
          <w:rStyle w:val="FootnoteReference"/>
          <w:color w:val="000000"/>
        </w:rPr>
        <w:footnoteReference w:id="7"/>
      </w:r>
      <w:r w:rsidRPr="00D83650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83650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83650">
        <w:rPr>
          <w:color w:val="000000"/>
        </w:rPr>
        <w:t>официального сайта администрации</w:t>
      </w:r>
      <w:r w:rsidRPr="00D83650">
        <w:rPr>
          <w:color w:val="000000"/>
          <w:shd w:val="clear" w:color="auto" w:fill="FFFFFF"/>
        </w:rPr>
        <w:t>)</w:t>
      </w:r>
      <w:r w:rsidRPr="00D83650">
        <w:rPr>
          <w:color w:val="000000"/>
        </w:rPr>
        <w:t>, в средствах массовой информации,</w:t>
      </w:r>
      <w:r w:rsidRPr="00D83650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83650">
          <w:rPr>
            <w:rStyle w:val="Hyperlink"/>
            <w:rFonts w:ascii="Times New Roman" w:hAnsi="Times New Roman"/>
            <w:color w:val="000000"/>
            <w:sz w:val="24"/>
            <w:szCs w:val="24"/>
          </w:rPr>
          <w:t>частью 3 статьи 46</w:t>
        </w:r>
      </w:hyperlink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D83650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83650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83650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83650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Pr="00D83650">
        <w:rPr>
          <w:b/>
          <w:bCs/>
          <w:color w:val="000000"/>
        </w:rPr>
        <w:t xml:space="preserve">МО СП «Десятниковское» </w:t>
      </w:r>
      <w:r w:rsidRPr="00D83650">
        <w:rPr>
          <w:i/>
          <w:iCs/>
          <w:color w:val="000000"/>
        </w:rPr>
        <w:t xml:space="preserve"> </w:t>
      </w:r>
      <w:r w:rsidRPr="00D83650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83650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83650">
        <w:rPr>
          <w:color w:val="000000"/>
        </w:rPr>
        <w:br/>
      </w:r>
      <w:r w:rsidRPr="00D83650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83650">
        <w:rPr>
          <w:color w:val="000000"/>
        </w:rPr>
        <w:t xml:space="preserve">. 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8E" w:rsidRPr="00D83650" w:rsidRDefault="005D588E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5D588E" w:rsidRPr="00D83650" w:rsidRDefault="005D588E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83650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83650">
        <w:rPr>
          <w:color w:val="000000"/>
        </w:rPr>
        <w:t>);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D588E" w:rsidRPr="00D83650" w:rsidRDefault="005D588E" w:rsidP="00D03C14">
      <w:pPr>
        <w:spacing w:line="360" w:lineRule="auto"/>
        <w:ind w:firstLine="709"/>
        <w:jc w:val="both"/>
      </w:pPr>
      <w:r w:rsidRPr="00D83650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СП «Десятниковское»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Pr="00D83650">
          <w:rPr>
            <w:rStyle w:val="Hyperlink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D83650">
          <w:rPr>
            <w:rStyle w:val="Hyperlink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D83650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83650">
        <w:rPr>
          <w:color w:val="000000"/>
        </w:rPr>
        <w:br/>
      </w:r>
      <w:r w:rsidRPr="00D83650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D83650">
        <w:rPr>
          <w:color w:val="000000"/>
        </w:rPr>
        <w:t xml:space="preserve"> </w:t>
      </w:r>
      <w:hyperlink r:id="rId11" w:history="1">
        <w:r w:rsidRPr="00D83650">
          <w:rPr>
            <w:rStyle w:val="Hyperlink"/>
            <w:color w:val="000000"/>
          </w:rPr>
          <w:t>Правилами</w:t>
        </w:r>
      </w:hyperlink>
      <w:r w:rsidRPr="00D83650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83650">
        <w:rPr>
          <w:color w:val="000000"/>
        </w:rPr>
        <w:t xml:space="preserve">1) </w:t>
      </w:r>
      <w:r w:rsidRPr="00D83650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83650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83650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  <w:shd w:val="clear" w:color="auto" w:fill="FFFFFF"/>
        </w:rPr>
        <w:t xml:space="preserve">2) отсутствие признаков </w:t>
      </w:r>
      <w:r w:rsidRPr="00D83650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3) имеются уважительные причины для отсутствия контролируемого лица (болезнь</w:t>
      </w:r>
      <w:r w:rsidRPr="00D83650">
        <w:rPr>
          <w:color w:val="000000"/>
          <w:shd w:val="clear" w:color="auto" w:fill="FFFFFF"/>
        </w:rPr>
        <w:t xml:space="preserve"> контролируемого лица</w:t>
      </w:r>
      <w:r w:rsidRPr="00D83650">
        <w:rPr>
          <w:color w:val="000000"/>
        </w:rPr>
        <w:t>, его командировка и т.п.) при проведении</w:t>
      </w:r>
      <w:r w:rsidRPr="00D83650">
        <w:rPr>
          <w:color w:val="000000"/>
          <w:shd w:val="clear" w:color="auto" w:fill="FFFFFF"/>
        </w:rPr>
        <w:t xml:space="preserve"> контрольного мероприятия</w:t>
      </w:r>
      <w:r w:rsidRPr="00D83650">
        <w:rPr>
          <w:color w:val="000000"/>
        </w:rPr>
        <w:t>.</w:t>
      </w:r>
    </w:p>
    <w:p w:rsidR="005D588E" w:rsidRPr="00D83650" w:rsidRDefault="005D588E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5D588E" w:rsidRPr="00D83650" w:rsidRDefault="005D588E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D588E" w:rsidRPr="00D83650" w:rsidRDefault="005D588E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83650">
          <w:rPr>
            <w:rStyle w:val="Hyperlink"/>
            <w:rFonts w:ascii="Times New Roman" w:hAnsi="Times New Roman"/>
            <w:color w:val="000000"/>
            <w:sz w:val="24"/>
            <w:szCs w:val="24"/>
          </w:rPr>
          <w:t>частью 2 статьи 90</w:t>
        </w:r>
      </w:hyperlink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83650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83650">
        <w:rPr>
          <w:color w:val="000000"/>
        </w:rPr>
        <w:t>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D83650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8"/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D83650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</w:rPr>
      </w:pPr>
      <w:r w:rsidRPr="00D83650">
        <w:rPr>
          <w:color w:val="000000"/>
        </w:rPr>
        <w:t xml:space="preserve">4) </w:t>
      </w:r>
      <w:r w:rsidRPr="00D83650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83650">
        <w:rPr>
          <w:color w:val="000000"/>
        </w:rPr>
        <w:t>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D83650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5D588E" w:rsidRPr="00D83650" w:rsidRDefault="005D588E" w:rsidP="00D03C14">
      <w:pPr>
        <w:spacing w:line="360" w:lineRule="auto"/>
        <w:ind w:firstLine="709"/>
        <w:jc w:val="both"/>
      </w:pPr>
      <w:r w:rsidRPr="00D83650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8E" w:rsidRPr="00D83650" w:rsidRDefault="005D588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D83650">
        <w:rPr>
          <w:rStyle w:val="FootnoteReference"/>
          <w:rFonts w:ascii="Times New Roman" w:hAnsi="Times New Roman"/>
          <w:b/>
          <w:bCs/>
          <w:color w:val="000000"/>
          <w:sz w:val="24"/>
          <w:szCs w:val="24"/>
        </w:rPr>
        <w:footnoteReference w:id="9"/>
      </w:r>
    </w:p>
    <w:p w:rsidR="005D588E" w:rsidRPr="00D83650" w:rsidRDefault="005D588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8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88E" w:rsidRPr="00D83650" w:rsidRDefault="005D588E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МО «Тарбагатайский район»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D836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D588E" w:rsidRPr="00D83650" w:rsidRDefault="005D58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СП «Десятниковское» 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5D588E" w:rsidRPr="00D83650" w:rsidRDefault="005D588E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8E" w:rsidRPr="00D83650" w:rsidRDefault="005D588E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5D588E" w:rsidRPr="00D83650" w:rsidRDefault="005D588E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588E" w:rsidRPr="00D83650" w:rsidRDefault="005D588E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D588E" w:rsidRPr="00D83650" w:rsidRDefault="005D588E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D83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решением Совета депутатов МО СП «Десятниковское»</w:t>
      </w:r>
    </w:p>
    <w:p w:rsidR="005D588E" w:rsidRPr="00D83650" w:rsidRDefault="005D588E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588E" w:rsidRPr="00D83650" w:rsidRDefault="005D588E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D588E" w:rsidRPr="00D83650" w:rsidRDefault="005D588E" w:rsidP="00D03C14">
      <w:pPr>
        <w:jc w:val="center"/>
        <w:rPr>
          <w:b/>
          <w:bCs/>
          <w:color w:val="000000"/>
        </w:rPr>
      </w:pPr>
      <w:r w:rsidRPr="00D83650">
        <w:rPr>
          <w:b/>
          <w:bCs/>
          <w:color w:val="000000"/>
        </w:rPr>
        <w:t xml:space="preserve">Пояснительная записка </w:t>
      </w:r>
    </w:p>
    <w:p w:rsidR="005D588E" w:rsidRPr="00D83650" w:rsidRDefault="005D588E" w:rsidP="00D03C14">
      <w:pPr>
        <w:jc w:val="center"/>
        <w:rPr>
          <w:b/>
          <w:bCs/>
          <w:color w:val="000000"/>
        </w:rPr>
      </w:pPr>
      <w:r w:rsidRPr="00D83650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5D588E" w:rsidRPr="00D83650" w:rsidRDefault="005D588E" w:rsidP="00D03C14">
      <w:pPr>
        <w:shd w:val="clear" w:color="auto" w:fill="FFFFFF"/>
        <w:ind w:firstLine="567"/>
        <w:rPr>
          <w:b/>
          <w:color w:val="000000"/>
        </w:rPr>
      </w:pPr>
    </w:p>
    <w:p w:rsidR="005D588E" w:rsidRPr="00D83650" w:rsidRDefault="005D588E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83650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5D588E" w:rsidRPr="00D83650" w:rsidRDefault="005D588E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83650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5D588E" w:rsidRPr="00D83650" w:rsidRDefault="005D588E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D588E" w:rsidRPr="00D83650" w:rsidRDefault="005D588E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D588E" w:rsidRPr="00D83650" w:rsidRDefault="005D588E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D588E" w:rsidRPr="00D83650" w:rsidRDefault="005D588E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D588E" w:rsidRPr="00D83650" w:rsidRDefault="005D588E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83650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83650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D83650">
        <w:rPr>
          <w:color w:val="000000"/>
        </w:rPr>
        <w:t xml:space="preserve"> </w:t>
      </w:r>
      <w:r w:rsidRPr="00D83650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D83650">
        <w:rPr>
          <w:bCs/>
          <w:color w:val="000000"/>
          <w:shd w:val="clear" w:color="auto" w:fill="FFFFFF"/>
        </w:rPr>
        <w:t xml:space="preserve">положений пункта </w:t>
      </w:r>
      <w:r w:rsidRPr="00D83650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5D588E" w:rsidRPr="00D83650" w:rsidRDefault="005D588E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83650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836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83650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5D588E" w:rsidRPr="00D83650" w:rsidRDefault="005D588E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8E" w:rsidRPr="00D83650" w:rsidRDefault="005D588E"/>
    <w:sectPr w:rsidR="005D588E" w:rsidRPr="00D83650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8E" w:rsidRDefault="005D588E" w:rsidP="00D03C14">
      <w:r>
        <w:separator/>
      </w:r>
    </w:p>
  </w:endnote>
  <w:endnote w:type="continuationSeparator" w:id="0">
    <w:p w:rsidR="005D588E" w:rsidRDefault="005D588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8E" w:rsidRDefault="005D588E" w:rsidP="00D03C14">
      <w:r>
        <w:separator/>
      </w:r>
    </w:p>
  </w:footnote>
  <w:footnote w:type="continuationSeparator" w:id="0">
    <w:p w:rsidR="005D588E" w:rsidRDefault="005D588E" w:rsidP="00D03C14">
      <w:r>
        <w:continuationSeparator/>
      </w:r>
    </w:p>
  </w:footnote>
  <w:footnote w:id="1">
    <w:p w:rsidR="005D588E" w:rsidRPr="008629D3" w:rsidRDefault="005D588E" w:rsidP="00D03C14">
      <w:pPr>
        <w:pStyle w:val="CommentText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5D588E" w:rsidRPr="008629D3" w:rsidRDefault="005D588E" w:rsidP="00D03C14">
      <w:pPr>
        <w:pStyle w:val="CommentText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5D588E" w:rsidRPr="008629D3" w:rsidRDefault="005D588E" w:rsidP="00D03C14">
      <w:pPr>
        <w:pStyle w:val="CommentText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5D588E" w:rsidRPr="008629D3" w:rsidRDefault="005D588E" w:rsidP="00D03C14">
      <w:pPr>
        <w:pStyle w:val="CommentText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5D588E" w:rsidRPr="008629D3" w:rsidRDefault="005D588E" w:rsidP="00D03C14">
      <w:pPr>
        <w:pStyle w:val="FootnoteText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5D588E" w:rsidRDefault="005D588E" w:rsidP="00D03C14">
      <w:pPr>
        <w:pStyle w:val="FootnoteText"/>
        <w:jc w:val="both"/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:rsidR="005D588E" w:rsidRPr="00BE73E0" w:rsidRDefault="005D588E" w:rsidP="00D03C14">
      <w:pPr>
        <w:jc w:val="both"/>
        <w:rPr>
          <w:color w:val="000000"/>
        </w:rPr>
      </w:pPr>
      <w:r w:rsidRPr="00BE73E0">
        <w:rPr>
          <w:rStyle w:val="FootnoteReference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 w:rsidRPr="00BE73E0">
          <w:rPr>
            <w:color w:val="000000"/>
            <w:shd w:val="clear" w:color="auto" w:fill="FFFFFF"/>
          </w:rPr>
          <w:t>2014 г</w:t>
        </w:r>
      </w:smartTag>
      <w:r w:rsidRPr="00BE73E0"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 w:rsidRPr="00BE73E0">
          <w:rPr>
            <w:color w:val="000000"/>
            <w:shd w:val="clear" w:color="auto" w:fill="FFFFFF"/>
          </w:rPr>
          <w:t>2016 г</w:t>
        </w:r>
      </w:smartTag>
      <w:r w:rsidRPr="00BE73E0"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 w:rsidRPr="00BE73E0">
          <w:rPr>
            <w:color w:val="000000"/>
            <w:shd w:val="clear" w:color="auto" w:fill="FFFFFF"/>
          </w:rPr>
          <w:t>2016 г</w:t>
        </w:r>
      </w:smartTag>
      <w:r w:rsidRPr="00BE73E0">
        <w:rPr>
          <w:color w:val="000000"/>
          <w:shd w:val="clear" w:color="auto" w:fill="FFFFFF"/>
        </w:rPr>
        <w:t xml:space="preserve">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5D588E" w:rsidRDefault="005D588E" w:rsidP="00D03C14">
      <w:pPr>
        <w:jc w:val="both"/>
      </w:pPr>
    </w:p>
  </w:footnote>
  <w:footnote w:id="3">
    <w:p w:rsidR="005D588E" w:rsidRPr="00BE73E0" w:rsidRDefault="005D588E" w:rsidP="00D03C14">
      <w:pPr>
        <w:jc w:val="both"/>
        <w:rPr>
          <w:color w:val="000000"/>
        </w:rPr>
      </w:pPr>
      <w:r w:rsidRPr="00BE73E0">
        <w:rPr>
          <w:rStyle w:val="FootnoteReference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 w:rsidRPr="00BE73E0">
          <w:rPr>
            <w:color w:val="000000"/>
            <w:shd w:val="clear" w:color="auto" w:fill="FFFFFF"/>
          </w:rPr>
          <w:t>2014 г</w:t>
        </w:r>
      </w:smartTag>
      <w:r w:rsidRPr="00BE73E0"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 w:rsidRPr="00BE73E0">
          <w:rPr>
            <w:color w:val="000000"/>
            <w:shd w:val="clear" w:color="auto" w:fill="FFFFFF"/>
          </w:rPr>
          <w:t>2016 г</w:t>
        </w:r>
      </w:smartTag>
      <w:r w:rsidRPr="00BE73E0"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 w:rsidRPr="00BE73E0">
          <w:rPr>
            <w:color w:val="000000"/>
            <w:shd w:val="clear" w:color="auto" w:fill="FFFFFF"/>
          </w:rPr>
          <w:t>2016 г</w:t>
        </w:r>
      </w:smartTag>
      <w:r w:rsidRPr="00BE73E0">
        <w:rPr>
          <w:color w:val="000000"/>
          <w:shd w:val="clear" w:color="auto" w:fill="FFFFFF"/>
        </w:rPr>
        <w:t>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5D588E" w:rsidRDefault="005D588E" w:rsidP="00D03C14">
      <w:pPr>
        <w:jc w:val="both"/>
      </w:pPr>
    </w:p>
  </w:footnote>
  <w:footnote w:id="4">
    <w:p w:rsidR="005D588E" w:rsidRPr="008629D3" w:rsidRDefault="005D588E" w:rsidP="00D03C14">
      <w:pPr>
        <w:pStyle w:val="CommentText"/>
        <w:jc w:val="both"/>
        <w:rPr>
          <w:sz w:val="24"/>
          <w:szCs w:val="24"/>
        </w:rPr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5D588E" w:rsidRPr="008629D3" w:rsidRDefault="005D588E" w:rsidP="00D03C14">
      <w:pPr>
        <w:pStyle w:val="CommentText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5D588E" w:rsidRDefault="005D588E" w:rsidP="00D03C14">
      <w:pPr>
        <w:pStyle w:val="CommentText"/>
        <w:jc w:val="both"/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5D588E" w:rsidRDefault="005D588E" w:rsidP="008629D3">
      <w:pPr>
        <w:pStyle w:val="s1"/>
        <w:ind w:firstLine="0"/>
      </w:pPr>
      <w:r w:rsidRPr="008629D3">
        <w:rPr>
          <w:rStyle w:val="FootnoteReference"/>
          <w:rFonts w:cs="Arial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Pr="00EA311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Pr="00EA3112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bookmarkEnd w:id="1"/>
      <w:r w:rsidRPr="00EA3112">
        <w:rPr>
          <w:rFonts w:ascii="Times New Roman" w:hAnsi="Times New Roman" w:cs="Times New Roman"/>
          <w:color w:val="000000"/>
          <w:sz w:val="24"/>
          <w:szCs w:val="24"/>
        </w:rPr>
        <w:t xml:space="preserve">ов риска. </w:t>
      </w:r>
      <w:r>
        <w:rPr>
          <w:rFonts w:ascii="Times New Roman" w:hAnsi="Times New Roman" w:cs="Times New Roman"/>
          <w:color w:val="000000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5D588E" w:rsidRDefault="005D588E" w:rsidP="00D03C14">
      <w:pPr>
        <w:pStyle w:val="CommentText"/>
        <w:jc w:val="both"/>
      </w:pPr>
      <w:r w:rsidRPr="008629D3">
        <w:rPr>
          <w:rStyle w:val="FootnoteReference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7">
    <w:p w:rsidR="005D588E" w:rsidRPr="00E70AC2" w:rsidRDefault="005D588E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FootnoteReference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5D588E" w:rsidRDefault="005D588E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:rsidR="005D588E" w:rsidRDefault="005D588E">
      <w:pPr>
        <w:pStyle w:val="FootnoteText"/>
      </w:pPr>
      <w:r>
        <w:rPr>
          <w:rStyle w:val="FootnoteReference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5D588E" w:rsidRPr="00A7472F" w:rsidRDefault="005D588E" w:rsidP="008629D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A7472F">
        <w:rPr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lang w:eastAsia="en-US"/>
        </w:rPr>
        <w:t>.</w:t>
      </w:r>
    </w:p>
    <w:p w:rsidR="005D588E" w:rsidRPr="00A7472F" w:rsidRDefault="005D588E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5D588E" w:rsidRPr="00A7472F" w:rsidRDefault="005D588E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5D588E" w:rsidRPr="00A7472F" w:rsidRDefault="005D588E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5D588E" w:rsidRDefault="005D588E" w:rsidP="008629D3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8E" w:rsidRDefault="005D588E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D588E" w:rsidRDefault="005D58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8E" w:rsidRDefault="005D588E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D588E" w:rsidRDefault="005D5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1A24A8"/>
    <w:rsid w:val="001A6335"/>
    <w:rsid w:val="001B5B2C"/>
    <w:rsid w:val="001C09A3"/>
    <w:rsid w:val="002731AB"/>
    <w:rsid w:val="00463EDF"/>
    <w:rsid w:val="005D588E"/>
    <w:rsid w:val="005E7B27"/>
    <w:rsid w:val="00641EBA"/>
    <w:rsid w:val="00692AA2"/>
    <w:rsid w:val="00696957"/>
    <w:rsid w:val="006A67BD"/>
    <w:rsid w:val="00700821"/>
    <w:rsid w:val="007100F8"/>
    <w:rsid w:val="007B4CE2"/>
    <w:rsid w:val="007F57ED"/>
    <w:rsid w:val="008629D3"/>
    <w:rsid w:val="00915CD9"/>
    <w:rsid w:val="00927CE7"/>
    <w:rsid w:val="00935631"/>
    <w:rsid w:val="009D07EB"/>
    <w:rsid w:val="00A205EC"/>
    <w:rsid w:val="00A35723"/>
    <w:rsid w:val="00A7472F"/>
    <w:rsid w:val="00A95192"/>
    <w:rsid w:val="00BE73E0"/>
    <w:rsid w:val="00BF753C"/>
    <w:rsid w:val="00C7495B"/>
    <w:rsid w:val="00D03C14"/>
    <w:rsid w:val="00D16ADB"/>
    <w:rsid w:val="00D83650"/>
    <w:rsid w:val="00E70AC2"/>
    <w:rsid w:val="00E90F25"/>
    <w:rsid w:val="00E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3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  <w:style w:type="paragraph" w:styleId="Title">
    <w:name w:val="Title"/>
    <w:basedOn w:val="Normal"/>
    <w:link w:val="TitleChar1"/>
    <w:uiPriority w:val="99"/>
    <w:qFormat/>
    <w:rsid w:val="007F57ED"/>
    <w:pPr>
      <w:jc w:val="center"/>
    </w:pPr>
    <w:rPr>
      <w:rFonts w:ascii="Calibri" w:eastAsia="Calibri" w:hAnsi="Calibri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073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F57ED"/>
    <w:rPr>
      <w:rFonts w:ascii="Calibri" w:hAnsi="Calibri" w:cs="Times New Roman"/>
      <w:b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22</Pages>
  <Words>6599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РЕШЕНИЕ проект</dc:title>
  <dc:subject/>
  <dc:creator>User</dc:creator>
  <cp:keywords/>
  <dc:description/>
  <cp:lastModifiedBy>1</cp:lastModifiedBy>
  <cp:revision>4</cp:revision>
  <cp:lastPrinted>2021-10-04T03:32:00Z</cp:lastPrinted>
  <dcterms:created xsi:type="dcterms:W3CDTF">2021-09-30T00:42:00Z</dcterms:created>
  <dcterms:modified xsi:type="dcterms:W3CDTF">2021-10-04T03:34:00Z</dcterms:modified>
</cp:coreProperties>
</file>