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E7" w:rsidRDefault="00001EE7" w:rsidP="00F444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185.7pt;margin-top:21.3pt;width:59.45pt;height:70.25pt;z-index:251658240;visibility:visible;mso-wrap-distance-left:9.05pt;mso-wrap-distance-right:9.05pt" filled="t">
            <v:imagedata r:id="rId6" o:title=""/>
            <w10:wrap type="topAndBottom"/>
          </v:shape>
        </w:pict>
      </w:r>
    </w:p>
    <w:p w:rsidR="00001EE7" w:rsidRPr="00F44499" w:rsidRDefault="00001EE7" w:rsidP="00F44499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bcx0"/>
        </w:rPr>
        <w:t> </w:t>
      </w:r>
    </w:p>
    <w:p w:rsidR="00001EE7" w:rsidRPr="00EE0879" w:rsidRDefault="00001EE7" w:rsidP="00F44499">
      <w:pPr>
        <w:pStyle w:val="FR1"/>
        <w:spacing w:before="0" w:line="240" w:lineRule="auto"/>
        <w:ind w:firstLine="0"/>
        <w:jc w:val="center"/>
        <w:rPr>
          <w:b/>
          <w:bCs/>
        </w:rPr>
      </w:pPr>
      <w:r>
        <w:rPr>
          <w:b/>
          <w:bCs/>
          <w:sz w:val="24"/>
          <w:szCs w:val="24"/>
        </w:rPr>
        <w:t>Респ</w:t>
      </w:r>
      <w:r w:rsidRPr="00EE0879">
        <w:rPr>
          <w:b/>
          <w:bCs/>
          <w:sz w:val="24"/>
          <w:szCs w:val="24"/>
        </w:rPr>
        <w:t>ублика  Бурятия</w:t>
      </w:r>
    </w:p>
    <w:p w:rsidR="00001EE7" w:rsidRPr="0073695B" w:rsidRDefault="00001EE7" w:rsidP="00F44499">
      <w:pPr>
        <w:pStyle w:val="Heading1"/>
        <w:rPr>
          <w:b/>
          <w:bCs/>
        </w:rPr>
      </w:pPr>
      <w:r w:rsidRPr="0073695B">
        <w:rPr>
          <w:b/>
          <w:bCs/>
        </w:rPr>
        <w:t>АДМИНИСТРАЦИЯ МУНИЦИПАЛЬНОГО ОБРАЗОВАНИЯ</w:t>
      </w:r>
    </w:p>
    <w:p w:rsidR="00001EE7" w:rsidRDefault="00001EE7" w:rsidP="00F44499">
      <w:pPr>
        <w:pStyle w:val="Heading1"/>
        <w:rPr>
          <w:b/>
          <w:bCs/>
        </w:rPr>
      </w:pPr>
      <w:r w:rsidRPr="0073695B">
        <w:rPr>
          <w:b/>
          <w:bCs/>
        </w:rPr>
        <w:t>СЕЛЬСКОГО ПОСЕЛЕНИЯ</w:t>
      </w:r>
    </w:p>
    <w:p w:rsidR="00001EE7" w:rsidRPr="0073695B" w:rsidRDefault="00001EE7" w:rsidP="00F44499">
      <w:pPr>
        <w:pStyle w:val="Heading1"/>
        <w:rPr>
          <w:b/>
          <w:bCs/>
        </w:rPr>
      </w:pPr>
      <w:r w:rsidRPr="0073695B">
        <w:rPr>
          <w:b/>
          <w:bCs/>
        </w:rPr>
        <w:t>«</w:t>
      </w:r>
      <w:r>
        <w:rPr>
          <w:b/>
          <w:bCs/>
        </w:rPr>
        <w:t>ДЕСЯТНИКОВСКОЕ</w:t>
      </w:r>
      <w:r w:rsidRPr="0073695B">
        <w:rPr>
          <w:b/>
          <w:bCs/>
        </w:rPr>
        <w:t>»</w:t>
      </w:r>
    </w:p>
    <w:p w:rsidR="00001EE7" w:rsidRPr="0073695B" w:rsidRDefault="00001EE7" w:rsidP="00F44499">
      <w:pPr>
        <w:jc w:val="center"/>
        <w:rPr>
          <w:b/>
          <w:bCs/>
          <w:sz w:val="28"/>
          <w:szCs w:val="28"/>
        </w:rPr>
      </w:pPr>
    </w:p>
    <w:p w:rsidR="00001EE7" w:rsidRPr="00F44499" w:rsidRDefault="00001EE7" w:rsidP="00F44499">
      <w:pPr>
        <w:pStyle w:val="Heading2"/>
        <w:ind w:left="0" w:firstLine="0"/>
        <w:jc w:val="center"/>
        <w:rPr>
          <w:sz w:val="28"/>
          <w:szCs w:val="28"/>
        </w:rPr>
      </w:pPr>
      <w:r w:rsidRPr="0073695B">
        <w:rPr>
          <w:b/>
          <w:bCs/>
          <w:sz w:val="28"/>
          <w:szCs w:val="28"/>
        </w:rPr>
        <w:t>ПОСТАНОВЛЕНИЕ</w:t>
      </w:r>
      <w:r w:rsidRPr="0048791E">
        <w:rPr>
          <w:b/>
          <w:bCs/>
        </w:rPr>
        <w:tab/>
      </w:r>
    </w:p>
    <w:p w:rsidR="00001EE7" w:rsidRDefault="00001EE7" w:rsidP="00F44499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001EE7" w:rsidRDefault="00001EE7" w:rsidP="00B44F64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 </w:t>
      </w:r>
    </w:p>
    <w:p w:rsidR="00001EE7" w:rsidRDefault="00001EE7" w:rsidP="00F4449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001EE7" w:rsidRDefault="00001EE7" w:rsidP="00F4449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«22» июля </w:t>
      </w:r>
      <w:smartTag w:uri="urn:schemas-microsoft-com:office:smarttags" w:element="metricconverter">
        <w:smartTagPr>
          <w:attr w:name="ProductID" w:val="2021 г"/>
        </w:smartTagPr>
        <w:r>
          <w:rPr>
            <w:rStyle w:val="normaltextrun"/>
          </w:rPr>
          <w:t>2021 г</w:t>
        </w:r>
      </w:smartTag>
      <w:r>
        <w:rPr>
          <w:rStyle w:val="normaltextrun"/>
        </w:rPr>
        <w:t>.                                      №  8                              с. Десятниково</w:t>
      </w:r>
    </w:p>
    <w:p w:rsidR="00001EE7" w:rsidRDefault="00001EE7" w:rsidP="00F4449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001EE7" w:rsidRDefault="00001EE7" w:rsidP="00F4449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Об утверждении Положения </w:t>
      </w:r>
    </w:p>
    <w:p w:rsidR="00001EE7" w:rsidRDefault="00001EE7" w:rsidP="00F4449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«Об организации ярмарок и продажи</w:t>
      </w:r>
    </w:p>
    <w:p w:rsidR="00001EE7" w:rsidRDefault="00001EE7" w:rsidP="00F4449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 товаров (выполнения работ, оказания услуг)</w:t>
      </w:r>
    </w:p>
    <w:p w:rsidR="00001EE7" w:rsidRDefault="00001EE7" w:rsidP="00F4449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 на них на территории МО СП “</w:t>
      </w:r>
      <w:r>
        <w:rPr>
          <w:rStyle w:val="spellingerror"/>
          <w:b/>
          <w:bCs/>
        </w:rPr>
        <w:t>Десятниковское</w:t>
      </w:r>
      <w:r>
        <w:rPr>
          <w:rStyle w:val="normaltextrun"/>
          <w:b/>
          <w:bCs/>
        </w:rPr>
        <w:t>”</w:t>
      </w:r>
    </w:p>
    <w:p w:rsidR="00001EE7" w:rsidRDefault="00001EE7" w:rsidP="00F4449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 муниципального образования «Тарбагатайский район»</w:t>
      </w:r>
      <w:r>
        <w:rPr>
          <w:rStyle w:val="eop"/>
        </w:rPr>
        <w:t> </w:t>
      </w:r>
    </w:p>
    <w:p w:rsidR="00001EE7" w:rsidRPr="00667AFF" w:rsidRDefault="00001EE7" w:rsidP="00F4449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001EE7" w:rsidRDefault="00001EE7" w:rsidP="00F44499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Во исполнение статьи 11 Федерального закона от 28.12.2009 № 381-ФЗ «Об основах государственного регулирования торговой деятельности в Российской Федерации», в соответствии с Законом Республики Бурятия от 13 октября 2010 года № 1587-IV «Об организации деятельности ярмарок на территории Республики Бурятия», Администрация МО СП «</w:t>
      </w:r>
      <w:r>
        <w:rPr>
          <w:rStyle w:val="spellingerror"/>
        </w:rPr>
        <w:t>Десятниковское</w:t>
      </w:r>
      <w:r>
        <w:rPr>
          <w:rStyle w:val="normaltextrun"/>
        </w:rPr>
        <w:t>»,</w:t>
      </w:r>
      <w:r>
        <w:rPr>
          <w:rStyle w:val="eop"/>
        </w:rPr>
        <w:t> </w:t>
      </w:r>
    </w:p>
    <w:p w:rsidR="00001EE7" w:rsidRDefault="00001EE7" w:rsidP="00F44499">
      <w:pPr>
        <w:pStyle w:val="paragraph"/>
        <w:spacing w:before="0" w:beforeAutospacing="0" w:after="0" w:afterAutospacing="0"/>
        <w:ind w:firstLine="84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001EE7" w:rsidRDefault="00001EE7" w:rsidP="00F44499">
      <w:pPr>
        <w:pStyle w:val="paragraph"/>
        <w:spacing w:before="0" w:beforeAutospacing="0" w:after="0" w:afterAutospacing="0"/>
        <w:ind w:firstLine="84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ПОСТАНОВЛЯЕТ:</w:t>
      </w:r>
      <w:r>
        <w:rPr>
          <w:rStyle w:val="eop"/>
        </w:rPr>
        <w:t> </w:t>
      </w:r>
    </w:p>
    <w:p w:rsidR="00001EE7" w:rsidRDefault="00001EE7" w:rsidP="00F44499">
      <w:pPr>
        <w:pStyle w:val="paragraph"/>
        <w:spacing w:before="0" w:beforeAutospacing="0" w:after="0" w:afterAutospacing="0"/>
        <w:ind w:firstLine="84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001EE7" w:rsidRDefault="00001EE7" w:rsidP="00F44499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1.Утвердить Положение об организации ярмарок и продажи товаров (выполнения работ, оказания услуг) на них на территории МО СП «</w:t>
      </w:r>
      <w:r>
        <w:rPr>
          <w:rStyle w:val="spellingerror"/>
        </w:rPr>
        <w:t>Десятниковское</w:t>
      </w:r>
      <w:r>
        <w:rPr>
          <w:rStyle w:val="normaltextrun"/>
        </w:rPr>
        <w:t>» муниципального образования «Тарбагатайский район»</w:t>
      </w:r>
      <w:r>
        <w:rPr>
          <w:rStyle w:val="normaltextrun"/>
          <w:b/>
          <w:bCs/>
        </w:rPr>
        <w:t> </w:t>
      </w:r>
      <w:r>
        <w:rPr>
          <w:rStyle w:val="normaltextrun"/>
        </w:rPr>
        <w:t>согласно приложению № 1.</w:t>
      </w:r>
      <w:r>
        <w:rPr>
          <w:rStyle w:val="eop"/>
        </w:rPr>
        <w:t> </w:t>
      </w:r>
    </w:p>
    <w:p w:rsidR="00001EE7" w:rsidRDefault="00001EE7" w:rsidP="00F44499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 Утвердить формы разрешения на право организации ярмарки, уведомления о выдаче разрешения на право организации ярмарки и об отказе в выдаче разрешения на право организации ярмарки (приложения № 2, 3, 4).</w:t>
      </w:r>
      <w:r>
        <w:rPr>
          <w:rStyle w:val="eop"/>
        </w:rPr>
        <w:t> </w:t>
      </w:r>
    </w:p>
    <w:p w:rsidR="00001EE7" w:rsidRDefault="00001EE7" w:rsidP="00F44499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 Утвердить форму дислокации мест проведения ярмарок (приложение № 5).</w:t>
      </w:r>
      <w:r>
        <w:rPr>
          <w:rStyle w:val="eop"/>
        </w:rPr>
        <w:t> </w:t>
      </w:r>
    </w:p>
    <w:p w:rsidR="00001EE7" w:rsidRDefault="00001EE7" w:rsidP="00F44499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 Рекомендовать органу, осуществляющему деятельность в области ветеринарного надзора, предусмотреть на ярмарках, проводимых на постоянной основе, размещение лабораторий ветеринарно-санитарной экспертизы.</w:t>
      </w:r>
      <w:r>
        <w:rPr>
          <w:rStyle w:val="eop"/>
        </w:rPr>
        <w:t> </w:t>
      </w:r>
    </w:p>
    <w:p w:rsidR="00001EE7" w:rsidRDefault="00001EE7" w:rsidP="00F44499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5. Контроль за исполнением настоящего постановления оставляю за собой.</w:t>
      </w:r>
      <w:r>
        <w:rPr>
          <w:rStyle w:val="eop"/>
        </w:rPr>
        <w:t> </w:t>
      </w:r>
    </w:p>
    <w:p w:rsidR="00001EE7" w:rsidRDefault="00001EE7" w:rsidP="00F44499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6. Настоящее постановление вступает в силу со дня его официального опубликования и подлежит размещению на официальном сайте Администрации МО СП «</w:t>
      </w:r>
      <w:r>
        <w:rPr>
          <w:rStyle w:val="spellingerror"/>
        </w:rPr>
        <w:t>Десятниковское</w:t>
      </w:r>
      <w:r>
        <w:rPr>
          <w:rStyle w:val="normaltextrun"/>
        </w:rPr>
        <w:t>».</w:t>
      </w:r>
      <w:r>
        <w:rPr>
          <w:rStyle w:val="eop"/>
        </w:rPr>
        <w:t> </w:t>
      </w:r>
    </w:p>
    <w:p w:rsidR="00001EE7" w:rsidRDefault="00001EE7" w:rsidP="00F44499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001EE7" w:rsidRDefault="00001EE7" w:rsidP="00F44499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001EE7" w:rsidRPr="00667AFF" w:rsidRDefault="00001EE7" w:rsidP="00F444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667AFF">
        <w:rPr>
          <w:rStyle w:val="normaltextrun"/>
          <w:b/>
        </w:rPr>
        <w:t>Глава МО СП «</w:t>
      </w:r>
      <w:r>
        <w:rPr>
          <w:rStyle w:val="spellingerror"/>
        </w:rPr>
        <w:t>Десятниковское</w:t>
      </w:r>
      <w:r w:rsidRPr="00667AFF">
        <w:rPr>
          <w:rStyle w:val="normaltextrun"/>
          <w:b/>
        </w:rPr>
        <w:t xml:space="preserve">»                                                        </w:t>
      </w:r>
      <w:r>
        <w:rPr>
          <w:rStyle w:val="normaltextrun"/>
          <w:b/>
        </w:rPr>
        <w:t>Родионов П.А.</w:t>
      </w:r>
      <w:r w:rsidRPr="00667AFF">
        <w:rPr>
          <w:rStyle w:val="eop"/>
          <w:b/>
        </w:rPr>
        <w:t> </w:t>
      </w:r>
    </w:p>
    <w:p w:rsidR="00001EE7" w:rsidRDefault="00001EE7" w:rsidP="00667AFF">
      <w:pPr>
        <w:spacing w:after="0" w:line="240" w:lineRule="auto"/>
        <w:ind w:hanging="142"/>
        <w:jc w:val="both"/>
        <w:textAlignment w:val="baseline"/>
        <w:rPr>
          <w:rFonts w:ascii="Times New Roman" w:hAnsi="Times New Roman"/>
          <w:sz w:val="18"/>
          <w:szCs w:val="18"/>
          <w:lang w:eastAsia="ru-RU"/>
        </w:rPr>
      </w:pPr>
    </w:p>
    <w:p w:rsidR="00001EE7" w:rsidRPr="00667AFF" w:rsidRDefault="00001EE7" w:rsidP="00667AFF">
      <w:pPr>
        <w:spacing w:after="0" w:line="240" w:lineRule="auto"/>
        <w:ind w:hanging="142"/>
        <w:jc w:val="both"/>
        <w:textAlignment w:val="baseline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Исп. Яковлева Л.Н.</w:t>
      </w:r>
    </w:p>
    <w:p w:rsidR="00001EE7" w:rsidRPr="00F44499" w:rsidRDefault="00001EE7" w:rsidP="00F44499">
      <w:pPr>
        <w:spacing w:after="0" w:line="240" w:lineRule="auto"/>
        <w:ind w:left="5655"/>
        <w:jc w:val="right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Приложение № 1 </w:t>
      </w:r>
    </w:p>
    <w:p w:rsidR="00001EE7" w:rsidRPr="00F44499" w:rsidRDefault="00001EE7" w:rsidP="00F44499">
      <w:pPr>
        <w:spacing w:after="0" w:line="240" w:lineRule="auto"/>
        <w:ind w:left="4965"/>
        <w:jc w:val="right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к Постановлению Администрации  </w:t>
      </w:r>
    </w:p>
    <w:p w:rsidR="00001EE7" w:rsidRPr="00F44499" w:rsidRDefault="00001EE7" w:rsidP="00F44499">
      <w:pPr>
        <w:spacing w:after="0" w:line="240" w:lineRule="auto"/>
        <w:ind w:left="4965"/>
        <w:jc w:val="right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МО СП «</w:t>
      </w:r>
      <w:r w:rsidRPr="00ED0B81">
        <w:rPr>
          <w:rStyle w:val="spellingerror"/>
          <w:rFonts w:ascii="Times New Roman" w:hAnsi="Times New Roman"/>
          <w:sz w:val="24"/>
          <w:szCs w:val="24"/>
        </w:rPr>
        <w:t>Десятниковское</w:t>
      </w:r>
      <w:r w:rsidRPr="00F44499">
        <w:rPr>
          <w:rFonts w:ascii="Times New Roman" w:hAnsi="Times New Roman"/>
          <w:sz w:val="24"/>
          <w:szCs w:val="24"/>
          <w:lang w:eastAsia="ru-RU"/>
        </w:rPr>
        <w:t>» </w:t>
      </w:r>
    </w:p>
    <w:p w:rsidR="00001EE7" w:rsidRPr="00F44499" w:rsidRDefault="00001EE7" w:rsidP="00F44499">
      <w:pPr>
        <w:spacing w:after="0" w:line="240" w:lineRule="auto"/>
        <w:ind w:left="4965"/>
        <w:jc w:val="right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«22</w:t>
      </w:r>
      <w:r w:rsidRPr="00F44499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 xml:space="preserve">июля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4"/>
            <w:szCs w:val="24"/>
            <w:lang w:eastAsia="ru-RU"/>
          </w:rPr>
          <w:t>2021 г</w:t>
        </w:r>
      </w:smartTag>
      <w:r>
        <w:rPr>
          <w:rFonts w:ascii="Times New Roman" w:hAnsi="Times New Roman"/>
          <w:sz w:val="24"/>
          <w:szCs w:val="24"/>
          <w:lang w:eastAsia="ru-RU"/>
        </w:rPr>
        <w:t xml:space="preserve">. № </w:t>
      </w:r>
      <w:r w:rsidRPr="00F44499">
        <w:rPr>
          <w:rFonts w:ascii="Times New Roman" w:hAnsi="Times New Roman"/>
          <w:sz w:val="24"/>
          <w:szCs w:val="24"/>
          <w:lang w:eastAsia="ru-RU"/>
        </w:rPr>
        <w:t> </w:t>
      </w:r>
    </w:p>
    <w:p w:rsidR="00001EE7" w:rsidRPr="00F44499" w:rsidRDefault="00001EE7" w:rsidP="00F44499">
      <w:pPr>
        <w:spacing w:after="0" w:line="240" w:lineRule="auto"/>
        <w:jc w:val="center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 </w:t>
      </w:r>
    </w:p>
    <w:p w:rsidR="00001EE7" w:rsidRPr="00F44499" w:rsidRDefault="00001EE7" w:rsidP="00F44499">
      <w:pPr>
        <w:spacing w:after="0" w:line="240" w:lineRule="auto"/>
        <w:jc w:val="center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b/>
          <w:bCs/>
          <w:sz w:val="24"/>
          <w:szCs w:val="24"/>
          <w:lang w:eastAsia="ru-RU"/>
        </w:rPr>
        <w:t>Положение</w:t>
      </w:r>
      <w:r w:rsidRPr="00F44499">
        <w:rPr>
          <w:rFonts w:ascii="Times New Roman" w:hAnsi="Times New Roman"/>
          <w:sz w:val="24"/>
          <w:szCs w:val="24"/>
          <w:lang w:eastAsia="ru-RU"/>
        </w:rPr>
        <w:t> </w:t>
      </w:r>
    </w:p>
    <w:p w:rsidR="00001EE7" w:rsidRPr="00F44499" w:rsidRDefault="00001EE7" w:rsidP="00F44499">
      <w:pPr>
        <w:spacing w:after="0" w:line="240" w:lineRule="auto"/>
        <w:jc w:val="center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Pr="00F44499">
        <w:rPr>
          <w:rFonts w:ascii="Times New Roman" w:hAnsi="Times New Roman"/>
          <w:b/>
          <w:bCs/>
          <w:sz w:val="24"/>
          <w:szCs w:val="24"/>
          <w:lang w:eastAsia="ru-RU"/>
        </w:rPr>
        <w:t>б организации ярмарок и продажи товаров (выполнения работ, оказания услуг) на них на территории МО СП «</w:t>
      </w:r>
      <w:r w:rsidRPr="00ED0B81">
        <w:rPr>
          <w:rStyle w:val="spellingerror"/>
          <w:rFonts w:ascii="Times New Roman" w:hAnsi="Times New Roman"/>
          <w:b/>
          <w:sz w:val="24"/>
          <w:szCs w:val="24"/>
        </w:rPr>
        <w:t>Десятниковское</w:t>
      </w:r>
      <w:r w:rsidRPr="00F44499">
        <w:rPr>
          <w:rFonts w:ascii="Times New Roman" w:hAnsi="Times New Roman"/>
          <w:b/>
          <w:bCs/>
          <w:sz w:val="24"/>
          <w:szCs w:val="24"/>
          <w:lang w:eastAsia="ru-RU"/>
        </w:rPr>
        <w:t>» муниципального образования «Тарбагатайский район»</w:t>
      </w:r>
      <w:r w:rsidRPr="00F44499">
        <w:rPr>
          <w:rFonts w:ascii="Times New Roman" w:hAnsi="Times New Roman"/>
          <w:sz w:val="24"/>
          <w:szCs w:val="24"/>
          <w:lang w:eastAsia="ru-RU"/>
        </w:rPr>
        <w:t> </w:t>
      </w:r>
    </w:p>
    <w:p w:rsidR="00001EE7" w:rsidRPr="00F44499" w:rsidRDefault="00001EE7" w:rsidP="00F44499">
      <w:pPr>
        <w:spacing w:after="0" w:line="240" w:lineRule="auto"/>
        <w:jc w:val="center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 </w:t>
      </w:r>
    </w:p>
    <w:p w:rsidR="00001EE7" w:rsidRPr="00F44499" w:rsidRDefault="00001EE7" w:rsidP="00F44499">
      <w:pPr>
        <w:spacing w:after="0" w:line="240" w:lineRule="auto"/>
        <w:jc w:val="center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b/>
          <w:bCs/>
          <w:sz w:val="24"/>
          <w:szCs w:val="24"/>
          <w:lang w:eastAsia="ru-RU"/>
        </w:rPr>
        <w:t>1.Общие положения</w:t>
      </w:r>
      <w:r w:rsidRPr="00F44499">
        <w:rPr>
          <w:rFonts w:ascii="Times New Roman" w:hAnsi="Times New Roman"/>
          <w:sz w:val="24"/>
          <w:szCs w:val="24"/>
          <w:lang w:eastAsia="ru-RU"/>
        </w:rPr>
        <w:t> </w:t>
      </w:r>
    </w:p>
    <w:p w:rsidR="00001EE7" w:rsidRPr="00F44499" w:rsidRDefault="00001EE7" w:rsidP="00F44499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 </w:t>
      </w:r>
    </w:p>
    <w:p w:rsidR="00001EE7" w:rsidRPr="00F44499" w:rsidRDefault="00001EE7" w:rsidP="00F44499">
      <w:pPr>
        <w:spacing w:after="0" w:line="240" w:lineRule="auto"/>
        <w:ind w:firstLine="84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1.1. Настоящее П</w:t>
      </w:r>
      <w:r w:rsidRPr="00F444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оложение регулирует порядок организации деятельности ярмарок и продажу </w:t>
      </w:r>
      <w:r w:rsidRPr="00F44499">
        <w:rPr>
          <w:rFonts w:ascii="Times New Roman" w:hAnsi="Times New Roman"/>
          <w:sz w:val="24"/>
          <w:szCs w:val="24"/>
          <w:lang w:eastAsia="ru-RU"/>
        </w:rPr>
        <w:t>товаров (выполнения работ, оказания услуг) на них на территории МО СП «</w:t>
      </w:r>
      <w:r w:rsidRPr="00ED0B81">
        <w:rPr>
          <w:rStyle w:val="spellingerror"/>
          <w:rFonts w:ascii="Times New Roman" w:hAnsi="Times New Roman"/>
          <w:sz w:val="24"/>
          <w:szCs w:val="24"/>
        </w:rPr>
        <w:t>Десятниковское</w:t>
      </w:r>
      <w:r w:rsidRPr="00F44499">
        <w:rPr>
          <w:rFonts w:ascii="Times New Roman" w:hAnsi="Times New Roman"/>
          <w:sz w:val="24"/>
          <w:szCs w:val="24"/>
          <w:lang w:eastAsia="ru-RU"/>
        </w:rPr>
        <w:t>» муниципального образования «Тарбагатайский район» </w:t>
      </w:r>
    </w:p>
    <w:p w:rsidR="00001EE7" w:rsidRPr="00F44499" w:rsidRDefault="00001EE7" w:rsidP="00F44499">
      <w:pPr>
        <w:spacing w:after="0" w:line="240" w:lineRule="auto"/>
        <w:ind w:firstLine="84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1.2.</w:t>
      </w:r>
      <w:r w:rsidRPr="00F44499">
        <w:rPr>
          <w:rFonts w:ascii="Times New Roman" w:hAnsi="Times New Roman"/>
          <w:color w:val="2D2D2D"/>
          <w:sz w:val="24"/>
          <w:szCs w:val="24"/>
          <w:shd w:val="clear" w:color="auto" w:fill="FFFFFF"/>
          <w:lang w:eastAsia="ru-RU"/>
        </w:rPr>
        <w:t> </w:t>
      </w:r>
      <w:r w:rsidRPr="00F444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Ярмарки, организуемые на территории МО СП «</w:t>
      </w:r>
      <w:r w:rsidRPr="00ED0B81">
        <w:rPr>
          <w:rStyle w:val="spellingerror"/>
          <w:rFonts w:ascii="Times New Roman" w:hAnsi="Times New Roman"/>
          <w:sz w:val="24"/>
          <w:szCs w:val="24"/>
        </w:rPr>
        <w:t>Десятниковское</w:t>
      </w:r>
      <w:r w:rsidRPr="00F444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» проводятся на основании распоряжений Администрации МО СП «</w:t>
      </w:r>
      <w:r w:rsidRPr="00ED0B81">
        <w:rPr>
          <w:rStyle w:val="spellingerror"/>
          <w:rFonts w:ascii="Times New Roman" w:hAnsi="Times New Roman"/>
          <w:sz w:val="24"/>
          <w:szCs w:val="24"/>
        </w:rPr>
        <w:t>Десятниковское</w:t>
      </w:r>
      <w:r w:rsidRPr="00F444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».</w:t>
      </w:r>
      <w:r w:rsidRPr="00F44499">
        <w:rPr>
          <w:rFonts w:ascii="Times New Roman" w:hAnsi="Times New Roman"/>
          <w:sz w:val="24"/>
          <w:szCs w:val="24"/>
          <w:lang w:eastAsia="ru-RU"/>
        </w:rPr>
        <w:t> </w:t>
      </w:r>
    </w:p>
    <w:p w:rsidR="00001EE7" w:rsidRPr="00F44499" w:rsidRDefault="00001EE7" w:rsidP="00F44499">
      <w:pPr>
        <w:spacing w:after="0" w:line="240" w:lineRule="auto"/>
        <w:ind w:firstLine="84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1.3. Юридические лица и индивидуальные предприниматели, имеющие на законных основаниях объекты недвижимости для целей организации ярмарки, уведомляют Администрацию МО СП «</w:t>
      </w:r>
      <w:r w:rsidRPr="00ED0B81">
        <w:rPr>
          <w:rStyle w:val="spellingerror"/>
          <w:rFonts w:ascii="Times New Roman" w:hAnsi="Times New Roman"/>
          <w:sz w:val="24"/>
          <w:szCs w:val="24"/>
        </w:rPr>
        <w:t>Десятниковское</w:t>
      </w:r>
      <w:r w:rsidRPr="00F444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» о принятом решении проведения ярмарки не позднее чем за 10 календарных дней до ее проведения (в письменной форме) и информируют о результатах ее проведения в течение 10 календарных дней со дня окончания ярмарки.</w:t>
      </w:r>
      <w:r w:rsidRPr="00F44499">
        <w:rPr>
          <w:rFonts w:ascii="Times New Roman" w:hAnsi="Times New Roman"/>
          <w:sz w:val="24"/>
          <w:szCs w:val="24"/>
          <w:lang w:eastAsia="ru-RU"/>
        </w:rPr>
        <w:t> </w:t>
      </w:r>
    </w:p>
    <w:p w:rsidR="00001EE7" w:rsidRPr="00F44499" w:rsidRDefault="00001EE7" w:rsidP="00F44499">
      <w:pPr>
        <w:shd w:val="clear" w:color="auto" w:fill="FFFFFF"/>
        <w:spacing w:after="0" w:line="240" w:lineRule="auto"/>
        <w:ind w:firstLine="84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1.4. МО СП «</w:t>
      </w:r>
      <w:r w:rsidRPr="00ED0B81">
        <w:rPr>
          <w:rStyle w:val="spellingerror"/>
          <w:rFonts w:ascii="Times New Roman" w:hAnsi="Times New Roman"/>
          <w:sz w:val="24"/>
          <w:szCs w:val="24"/>
        </w:rPr>
        <w:t>Десятниковское</w:t>
      </w:r>
      <w:r w:rsidRPr="00F444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»</w:t>
      </w:r>
      <w:r w:rsidRPr="00F44499">
        <w:rPr>
          <w:rFonts w:ascii="Times New Roman" w:hAnsi="Times New Roman"/>
          <w:sz w:val="24"/>
          <w:szCs w:val="24"/>
          <w:lang w:eastAsia="ru-RU"/>
        </w:rPr>
        <w:t>, юридическое лицо, индивидуальный предприниматель (далее - организатор ярмарки) утверждает план мероприятий по организации ярмарки и продажи товаров (выполнения работ, оказания услуг) на ней, в котором: </w:t>
      </w:r>
    </w:p>
    <w:p w:rsidR="00001EE7" w:rsidRPr="00F44499" w:rsidRDefault="00001EE7" w:rsidP="00F44499">
      <w:pPr>
        <w:shd w:val="clear" w:color="auto" w:fill="FFFFFF"/>
        <w:spacing w:after="0" w:line="240" w:lineRule="auto"/>
        <w:ind w:firstLine="84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- определяет специализацию ярмарки; </w:t>
      </w:r>
    </w:p>
    <w:p w:rsidR="00001EE7" w:rsidRPr="00F44499" w:rsidRDefault="00001EE7" w:rsidP="00F44499">
      <w:pPr>
        <w:shd w:val="clear" w:color="auto" w:fill="FFFFFF"/>
        <w:spacing w:after="0" w:line="240" w:lineRule="auto"/>
        <w:ind w:firstLine="84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- определяет режим работы ярмарки; </w:t>
      </w:r>
    </w:p>
    <w:p w:rsidR="00001EE7" w:rsidRPr="00F44499" w:rsidRDefault="00001EE7" w:rsidP="00F44499">
      <w:pPr>
        <w:shd w:val="clear" w:color="auto" w:fill="FFFFFF"/>
        <w:spacing w:after="0" w:line="240" w:lineRule="auto"/>
        <w:ind w:firstLine="84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- утверждает схему размещения участников ярмарки; </w:t>
      </w:r>
    </w:p>
    <w:p w:rsidR="00001EE7" w:rsidRPr="00F44499" w:rsidRDefault="00001EE7" w:rsidP="00F44499">
      <w:pPr>
        <w:shd w:val="clear" w:color="auto" w:fill="FFFFFF"/>
        <w:spacing w:after="0" w:line="240" w:lineRule="auto"/>
        <w:ind w:firstLine="84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- определяет порядок предоставления мест для продажи товаров (выполнения работ, оказания услуг) и размер их оплаты  </w:t>
      </w:r>
    </w:p>
    <w:p w:rsidR="00001EE7" w:rsidRPr="00F44499" w:rsidRDefault="00001EE7" w:rsidP="00F44499">
      <w:pPr>
        <w:shd w:val="clear" w:color="auto" w:fill="FFFFFF"/>
        <w:spacing w:after="0" w:line="240" w:lineRule="auto"/>
        <w:ind w:firstLine="84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1.5. Подготовка и проведение ярмарки осуществляется в соответствии с требованиями Закон Республики Бурятия от 13.10.2010 N 1587-IV «Об организации деятельности ярмарок на территории Республики Бурятия» </w:t>
      </w:r>
    </w:p>
    <w:p w:rsidR="00001EE7" w:rsidRPr="00F44499" w:rsidRDefault="00001EE7" w:rsidP="00F44499">
      <w:pPr>
        <w:shd w:val="clear" w:color="auto" w:fill="FFFFFF"/>
        <w:spacing w:after="0" w:line="240" w:lineRule="auto"/>
        <w:ind w:firstLine="84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1.6.</w:t>
      </w:r>
      <w:r w:rsidRPr="00F44499">
        <w:rPr>
          <w:rFonts w:ascii="Times New Roman" w:hAnsi="Times New Roman"/>
          <w:color w:val="2D2D2D"/>
          <w:sz w:val="24"/>
          <w:szCs w:val="24"/>
          <w:shd w:val="clear" w:color="auto" w:fill="FFFFFF"/>
          <w:lang w:eastAsia="ru-RU"/>
        </w:rPr>
        <w:t> </w:t>
      </w:r>
      <w:r w:rsidRPr="00F444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Администрацией МО СП «</w:t>
      </w:r>
      <w:r w:rsidRPr="00ED0B81">
        <w:rPr>
          <w:rStyle w:val="spellingerror"/>
          <w:rFonts w:ascii="Times New Roman" w:hAnsi="Times New Roman"/>
          <w:sz w:val="24"/>
          <w:szCs w:val="24"/>
        </w:rPr>
        <w:t>Десятниковское</w:t>
      </w:r>
      <w:r w:rsidRPr="00F444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» опубликовываются в средствах массовой информации и размещаются на официальном сайте в информационно-телекоммуникационной сети Интернет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информация о плане мероприятий по организации ярмарки и продажи товаров на ней, </w:t>
      </w:r>
      <w:r w:rsidRPr="00F444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сведения о местах организации и проведения ярмарок, организаторами которых они являются (наименование ярмарки, тип, периодичность проведения, реквизиты правового акта об организации ярмарки, режим работы). </w:t>
      </w:r>
      <w:r w:rsidRPr="00F44499">
        <w:rPr>
          <w:rFonts w:ascii="Times New Roman" w:hAnsi="Times New Roman"/>
          <w:sz w:val="24"/>
          <w:szCs w:val="24"/>
          <w:lang w:eastAsia="ru-RU"/>
        </w:rPr>
        <w:t> </w:t>
      </w:r>
    </w:p>
    <w:p w:rsidR="00001EE7" w:rsidRPr="00F44499" w:rsidRDefault="00001EE7" w:rsidP="00F44499">
      <w:pPr>
        <w:shd w:val="clear" w:color="auto" w:fill="FFFFFF"/>
        <w:spacing w:after="0" w:line="240" w:lineRule="auto"/>
        <w:ind w:firstLine="84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1.7. Плата за предоставление оборудованных мест для продажи товаров (выполнения работ, оказания услуг) взимается в соответствии с прейскурантом, утвержденным организатором ярмарки.</w:t>
      </w:r>
      <w:r w:rsidRPr="00F44499">
        <w:rPr>
          <w:rFonts w:ascii="Times New Roman" w:hAnsi="Times New Roman"/>
          <w:sz w:val="24"/>
          <w:szCs w:val="24"/>
          <w:lang w:eastAsia="ru-RU"/>
        </w:rPr>
        <w:t> </w:t>
      </w:r>
    </w:p>
    <w:p w:rsidR="00001EE7" w:rsidRPr="00F44499" w:rsidRDefault="00001EE7" w:rsidP="00F44499">
      <w:pPr>
        <w:spacing w:after="0" w:line="240" w:lineRule="auto"/>
        <w:ind w:firstLine="705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 </w:t>
      </w:r>
    </w:p>
    <w:p w:rsidR="00001EE7" w:rsidRPr="00F44499" w:rsidRDefault="00001EE7" w:rsidP="00002899">
      <w:pPr>
        <w:spacing w:after="0" w:line="240" w:lineRule="auto"/>
        <w:jc w:val="center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b/>
          <w:bCs/>
          <w:sz w:val="24"/>
          <w:szCs w:val="24"/>
          <w:lang w:eastAsia="ru-RU"/>
        </w:rPr>
        <w:t>2.Основные термины и определения</w:t>
      </w:r>
      <w:r w:rsidRPr="00F44499">
        <w:rPr>
          <w:rFonts w:ascii="Times New Roman" w:hAnsi="Times New Roman"/>
          <w:sz w:val="24"/>
          <w:szCs w:val="24"/>
          <w:lang w:eastAsia="ru-RU"/>
        </w:rPr>
        <w:t> </w:t>
      </w:r>
    </w:p>
    <w:p w:rsidR="00001EE7" w:rsidRPr="00F44499" w:rsidRDefault="00001EE7" w:rsidP="00F44499">
      <w:pPr>
        <w:spacing w:after="0" w:line="240" w:lineRule="auto"/>
        <w:ind w:firstLine="84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2.1. Сезонная ярмарка – ярмарка, проводимая в определенное время года для продажи преимущественно сезонного товара. </w:t>
      </w:r>
    </w:p>
    <w:p w:rsidR="00001EE7" w:rsidRPr="00B44F64" w:rsidRDefault="00001EE7" w:rsidP="00B44F64">
      <w:pPr>
        <w:spacing w:after="0" w:line="240" w:lineRule="auto"/>
        <w:ind w:firstLine="84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2.2. Ярмарка выходного дня – ярмарка, проводимая еженедельно для п</w:t>
      </w:r>
      <w:r>
        <w:rPr>
          <w:rFonts w:ascii="Times New Roman" w:hAnsi="Times New Roman"/>
          <w:sz w:val="24"/>
          <w:szCs w:val="24"/>
          <w:lang w:eastAsia="ru-RU"/>
        </w:rPr>
        <w:t>родажи различных групп товаров.</w:t>
      </w:r>
    </w:p>
    <w:p w:rsidR="00001EE7" w:rsidRDefault="00001EE7" w:rsidP="00F44499">
      <w:pPr>
        <w:spacing w:after="0" w:line="240" w:lineRule="auto"/>
        <w:ind w:firstLine="84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2.3. Организатор ярмарки – Администрация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44499">
        <w:rPr>
          <w:rFonts w:ascii="Times New Roman" w:hAnsi="Times New Roman"/>
          <w:sz w:val="24"/>
          <w:szCs w:val="24"/>
          <w:lang w:eastAsia="ru-RU"/>
        </w:rPr>
        <w:t> </w:t>
      </w:r>
      <w:r w:rsidRPr="00F444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МО СП «</w:t>
      </w:r>
      <w:r w:rsidRPr="00ED0B81">
        <w:rPr>
          <w:rStyle w:val="spellingerror"/>
          <w:rFonts w:ascii="Times New Roman" w:hAnsi="Times New Roman"/>
          <w:sz w:val="24"/>
          <w:szCs w:val="24"/>
        </w:rPr>
        <w:t>Десятниковское</w:t>
      </w:r>
      <w:r w:rsidRPr="00F444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», </w:t>
      </w:r>
      <w:r w:rsidRPr="00F44499">
        <w:rPr>
          <w:rFonts w:ascii="Times New Roman" w:hAnsi="Times New Roman"/>
          <w:sz w:val="24"/>
          <w:szCs w:val="24"/>
          <w:lang w:eastAsia="ru-RU"/>
        </w:rPr>
        <w:t>юридические лица, индивидуальные предприниматели, принимающие решение о проведении ярмарки, осуществляющие организационно-техническое и методическое руководство по подготовке и проведению ярмарки. </w:t>
      </w:r>
    </w:p>
    <w:p w:rsidR="00001EE7" w:rsidRDefault="00001EE7" w:rsidP="00F44499">
      <w:pPr>
        <w:spacing w:after="0" w:line="240" w:lineRule="auto"/>
        <w:ind w:firstLine="84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2.4. Администраторы ярмарки - юридические или физические лица, в том числе индивидуальные предприниматели, осуществляющие работу по организации ярмарки на основании заключенных с организаторами ярмарки договоров; </w:t>
      </w:r>
    </w:p>
    <w:p w:rsidR="00001EE7" w:rsidRPr="00F44499" w:rsidRDefault="00001EE7" w:rsidP="00F44499">
      <w:pPr>
        <w:spacing w:after="0" w:line="240" w:lineRule="auto"/>
        <w:ind w:firstLine="84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2.5. По видам реализуемых товаров, ярмарки могут быть сельскохозяйственные, продовольственные, специализированные, универсальные.</w:t>
      </w:r>
    </w:p>
    <w:p w:rsidR="00001EE7" w:rsidRPr="00F44499" w:rsidRDefault="00001EE7" w:rsidP="00F44499">
      <w:pPr>
        <w:spacing w:after="0" w:line="240" w:lineRule="auto"/>
        <w:ind w:firstLine="84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2.6</w:t>
      </w:r>
      <w:r w:rsidRPr="00F44499">
        <w:rPr>
          <w:rFonts w:ascii="Times New Roman" w:hAnsi="Times New Roman"/>
          <w:sz w:val="24"/>
          <w:szCs w:val="24"/>
          <w:lang w:eastAsia="ru-RU"/>
        </w:rPr>
        <w:t>. </w:t>
      </w:r>
      <w:r w:rsidRPr="00F444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Участники ярмарки (продавцы): юридические лица, индивидуальные предприниматели, а также граждане (в том числе граждане - главы крестьянских (фермерских) хозяйств, члены таких хозяйств, граждане, ведущие личные подсобные хозяйства или занимающиеся садоводством, огородничеством, животноводством) осуществляют продажу товаров в соответствии с правилами продажи отдельных видов товаров, законодательством о защите прав потребителей.</w:t>
      </w:r>
      <w:r w:rsidRPr="00F44499">
        <w:rPr>
          <w:rFonts w:ascii="Times New Roman" w:hAnsi="Times New Roman"/>
          <w:sz w:val="24"/>
          <w:szCs w:val="24"/>
          <w:lang w:eastAsia="ru-RU"/>
        </w:rPr>
        <w:t> </w:t>
      </w:r>
    </w:p>
    <w:p w:rsidR="00001EE7" w:rsidRPr="00F44499" w:rsidRDefault="00001EE7" w:rsidP="00F44499">
      <w:pPr>
        <w:spacing w:after="0" w:line="240" w:lineRule="auto"/>
        <w:ind w:firstLine="84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2.7</w:t>
      </w:r>
      <w:r w:rsidRPr="00F44499">
        <w:rPr>
          <w:rFonts w:ascii="Times New Roman" w:hAnsi="Times New Roman"/>
          <w:sz w:val="24"/>
          <w:szCs w:val="24"/>
          <w:lang w:eastAsia="ru-RU"/>
        </w:rPr>
        <w:t>. Торговое место на ярмарке - определенное организатором ярмарки, место для реализации товаров</w:t>
      </w:r>
      <w:r>
        <w:rPr>
          <w:rFonts w:ascii="Times New Roman" w:hAnsi="Times New Roman"/>
          <w:sz w:val="24"/>
          <w:szCs w:val="24"/>
          <w:lang w:eastAsia="ru-RU"/>
        </w:rPr>
        <w:t xml:space="preserve"> (выполнение работ, оказание услуг) </w:t>
      </w:r>
      <w:r w:rsidRPr="00F44499">
        <w:rPr>
          <w:rFonts w:ascii="Times New Roman" w:hAnsi="Times New Roman"/>
          <w:sz w:val="24"/>
          <w:szCs w:val="24"/>
          <w:lang w:eastAsia="ru-RU"/>
        </w:rPr>
        <w:t>на территории ярмарки. </w:t>
      </w:r>
    </w:p>
    <w:p w:rsidR="00001EE7" w:rsidRPr="00F44499" w:rsidRDefault="00001EE7" w:rsidP="00F44499">
      <w:pPr>
        <w:spacing w:after="0" w:line="240" w:lineRule="auto"/>
        <w:ind w:firstLine="84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2.8</w:t>
      </w:r>
      <w:r w:rsidRPr="00F44499">
        <w:rPr>
          <w:rFonts w:ascii="Times New Roman" w:hAnsi="Times New Roman"/>
          <w:sz w:val="24"/>
          <w:szCs w:val="24"/>
          <w:lang w:eastAsia="ru-RU"/>
        </w:rPr>
        <w:t>. Обслуживающий персонал ярмарки – индивидуальные предприниматели, главы фермерских и личных подсобных хозяйств, осуществляющие лично реализацию товара на ярмарке, продавцы реализующие товар на основании трудового договора с субъектом предпринимательской деятельности, подсобные рабочие (грузчики). </w:t>
      </w:r>
    </w:p>
    <w:p w:rsidR="00001EE7" w:rsidRPr="00B44F64" w:rsidRDefault="00001EE7" w:rsidP="00B44F64">
      <w:pPr>
        <w:spacing w:after="0" w:line="240" w:lineRule="auto"/>
        <w:ind w:firstLine="84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2.9</w:t>
      </w:r>
      <w:r w:rsidRPr="00F44499">
        <w:rPr>
          <w:rFonts w:ascii="Times New Roman" w:hAnsi="Times New Roman"/>
          <w:sz w:val="24"/>
          <w:szCs w:val="24"/>
          <w:lang w:eastAsia="ru-RU"/>
        </w:rPr>
        <w:t>. Ассортимент товаров – набор товаров, объединенных по какому- либо одному или совокупности признаков. </w:t>
      </w:r>
    </w:p>
    <w:p w:rsidR="00001EE7" w:rsidRPr="00F44499" w:rsidRDefault="00001EE7" w:rsidP="00F44499">
      <w:pPr>
        <w:spacing w:after="0" w:line="240" w:lineRule="auto"/>
        <w:ind w:firstLine="84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2.10</w:t>
      </w:r>
      <w:r w:rsidRPr="00F44499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Справка - подтверждение на право </w:t>
      </w:r>
      <w:r w:rsidRPr="00F44499">
        <w:rPr>
          <w:rFonts w:ascii="Times New Roman" w:hAnsi="Times New Roman"/>
          <w:sz w:val="24"/>
          <w:szCs w:val="24"/>
          <w:lang w:eastAsia="ru-RU"/>
        </w:rPr>
        <w:t xml:space="preserve"> торговли на ярмарке – документ установленного образца, обеспечивающий право на осуществление продажи товаров в определенном месте. </w:t>
      </w:r>
    </w:p>
    <w:p w:rsidR="00001EE7" w:rsidRPr="00F44499" w:rsidRDefault="00001EE7" w:rsidP="00F44499">
      <w:pPr>
        <w:spacing w:after="0" w:line="240" w:lineRule="auto"/>
        <w:ind w:firstLine="84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 </w:t>
      </w:r>
    </w:p>
    <w:p w:rsidR="00001EE7" w:rsidRPr="00F44499" w:rsidRDefault="00001EE7" w:rsidP="00F44499">
      <w:pPr>
        <w:spacing w:after="0" w:line="240" w:lineRule="auto"/>
        <w:jc w:val="center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b/>
          <w:bCs/>
          <w:sz w:val="24"/>
          <w:szCs w:val="24"/>
          <w:lang w:eastAsia="ru-RU"/>
        </w:rPr>
        <w:t>3.Требования к организации торговли на ярмарке</w:t>
      </w:r>
      <w:r w:rsidRPr="00F44499">
        <w:rPr>
          <w:rFonts w:ascii="Times New Roman" w:hAnsi="Times New Roman"/>
          <w:sz w:val="24"/>
          <w:szCs w:val="24"/>
          <w:lang w:eastAsia="ru-RU"/>
        </w:rPr>
        <w:t> </w:t>
      </w:r>
    </w:p>
    <w:p w:rsidR="00001EE7" w:rsidRPr="00F44499" w:rsidRDefault="00001EE7" w:rsidP="00F44499">
      <w:pPr>
        <w:spacing w:after="0" w:line="240" w:lineRule="auto"/>
        <w:jc w:val="center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 </w:t>
      </w:r>
    </w:p>
    <w:p w:rsidR="00001EE7" w:rsidRPr="00F44499" w:rsidRDefault="00001EE7" w:rsidP="00F44499">
      <w:pPr>
        <w:spacing w:after="0" w:line="240" w:lineRule="auto"/>
        <w:ind w:firstLine="84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3.1. Осуществление торговли на ярмарке допускается при наличии обязательно</w:t>
      </w:r>
      <w:r>
        <w:rPr>
          <w:rFonts w:ascii="Times New Roman" w:hAnsi="Times New Roman"/>
          <w:sz w:val="24"/>
          <w:szCs w:val="24"/>
          <w:lang w:eastAsia="ru-RU"/>
        </w:rPr>
        <w:t>й справки -</w:t>
      </w:r>
      <w:r w:rsidRPr="00F4449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подтверждения</w:t>
      </w:r>
      <w:r w:rsidRPr="00F44499">
        <w:rPr>
          <w:rFonts w:ascii="Times New Roman" w:hAnsi="Times New Roman"/>
          <w:sz w:val="24"/>
          <w:szCs w:val="24"/>
          <w:lang w:eastAsia="ru-RU"/>
        </w:rPr>
        <w:t xml:space="preserve"> на право торговли установленного образца (приложение № 1 к настоящему Положению). </w:t>
      </w:r>
    </w:p>
    <w:p w:rsidR="00001EE7" w:rsidRPr="00F44499" w:rsidRDefault="00001EE7" w:rsidP="00F44499">
      <w:pPr>
        <w:spacing w:after="0" w:line="240" w:lineRule="auto"/>
        <w:ind w:firstLine="84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3.2. Участники ярмарки обязаны осуществлять торговлю на ярмарке</w:t>
      </w:r>
      <w:r w:rsidRPr="00F444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в соответствии с правилами продажи отдельных видов товаров,</w:t>
      </w:r>
      <w:r w:rsidRPr="00F44499">
        <w:rPr>
          <w:rFonts w:ascii="Times New Roman" w:hAnsi="Times New Roman"/>
          <w:sz w:val="24"/>
          <w:szCs w:val="24"/>
          <w:lang w:eastAsia="ru-RU"/>
        </w:rPr>
        <w:t> </w:t>
      </w:r>
      <w:r w:rsidRPr="00F444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законодательством о защите прав потребителей, </w:t>
      </w:r>
      <w:r w:rsidRPr="00F44499">
        <w:rPr>
          <w:rFonts w:ascii="Times New Roman" w:hAnsi="Times New Roman"/>
          <w:sz w:val="24"/>
          <w:szCs w:val="24"/>
          <w:lang w:eastAsia="ru-RU"/>
        </w:rPr>
        <w:t>санитарными правилами и другими нормативными правовыми актами Российской Федерации.  </w:t>
      </w:r>
    </w:p>
    <w:p w:rsidR="00001EE7" w:rsidRPr="00F44499" w:rsidRDefault="00001EE7" w:rsidP="00F44499">
      <w:pPr>
        <w:spacing w:after="0" w:line="240" w:lineRule="auto"/>
        <w:ind w:firstLine="84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3.3. </w:t>
      </w:r>
      <w:r w:rsidRPr="00F444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Участник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и </w:t>
      </w:r>
      <w:r w:rsidRPr="00F444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ярмарки осуществля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ю</w:t>
      </w:r>
      <w:r w:rsidRPr="00F444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т торговлю через подвижную мелкорозничную сеть (автофургоны, автоприцепы, изотермические емкости), а также на столах и прилавках, установленных на открытой территории непосредственно участником ярмарки.</w:t>
      </w:r>
      <w:r w:rsidRPr="00F44499">
        <w:rPr>
          <w:rFonts w:ascii="Times New Roman" w:hAnsi="Times New Roman"/>
          <w:sz w:val="24"/>
          <w:szCs w:val="24"/>
          <w:lang w:eastAsia="ru-RU"/>
        </w:rPr>
        <w:t> </w:t>
      </w:r>
    </w:p>
    <w:p w:rsidR="00001EE7" w:rsidRPr="00160037" w:rsidRDefault="00001EE7" w:rsidP="00F44499">
      <w:pPr>
        <w:spacing w:after="0" w:line="240" w:lineRule="auto"/>
        <w:ind w:firstLine="840"/>
        <w:jc w:val="both"/>
        <w:textAlignment w:val="baseline"/>
        <w:rPr>
          <w:rFonts w:ascii="Segoe UI" w:hAnsi="Segoe UI" w:cs="Segoe UI"/>
          <w:sz w:val="24"/>
          <w:szCs w:val="24"/>
          <w:lang w:eastAsia="ru-RU"/>
        </w:rPr>
      </w:pPr>
      <w:r w:rsidRPr="00160037">
        <w:rPr>
          <w:rFonts w:ascii="Times New Roman" w:hAnsi="Times New Roman"/>
          <w:sz w:val="24"/>
          <w:szCs w:val="24"/>
          <w:lang w:eastAsia="ru-RU"/>
        </w:rPr>
        <w:t xml:space="preserve">3.4. Участники ярмарки обязаны соблюдать </w:t>
      </w:r>
      <w:r w:rsidRPr="00160037">
        <w:rPr>
          <w:rFonts w:ascii="Times New Roman" w:hAnsi="Times New Roman"/>
          <w:sz w:val="24"/>
          <w:szCs w:val="24"/>
        </w:rPr>
        <w:t xml:space="preserve">требования, предусмотренные законодательством Российской Федерации в области обеспечения санитарно-эпидемиологического благополучия населения, пожарной безопасности, ветеринарии, </w:t>
      </w:r>
      <w:r w:rsidRPr="00160037">
        <w:rPr>
          <w:rFonts w:ascii="Times New Roman" w:hAnsi="Times New Roman"/>
          <w:sz w:val="24"/>
          <w:szCs w:val="24"/>
          <w:lang w:eastAsia="ru-RU"/>
        </w:rPr>
        <w:t>санитарные нормы и правила при  реализации товаров, а также обеспечивать надлежащее качество реализуемого товара, подтвержденного в соответствии с законодательством РФ соответствующим документом. </w:t>
      </w:r>
    </w:p>
    <w:p w:rsidR="00001EE7" w:rsidRPr="00F44499" w:rsidRDefault="00001EE7" w:rsidP="00F44499">
      <w:pPr>
        <w:shd w:val="clear" w:color="auto" w:fill="FFFFFF"/>
        <w:spacing w:after="0" w:line="240" w:lineRule="auto"/>
        <w:ind w:firstLine="84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3.5. Обслуживающий персонал ярмарки должен иметь при себе медицинскую книжку установленного образца с непросроченными данными медицинских обследований, если данное лицо осуществляет непосредственно продажу продовольственных товаров; документ, удостоверяющий личность, для граждан (в том числе граждан - глав крестьянских (фермерских) хозяйств, членов таких хозяйств, граждан, ведущих личные подсобные хозяйства или занимающихся садоводством, огородничеством, животноводством), а также соответствующую одежду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01EE7" w:rsidRPr="00F44499" w:rsidRDefault="00001EE7" w:rsidP="00F44499">
      <w:pPr>
        <w:spacing w:after="0" w:line="240" w:lineRule="auto"/>
        <w:ind w:firstLine="84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3.6. При положительной температуре воздуха запрещается реализация на ярмарке скоропортящихся продуктов (мяса, рыбы и т.д.) при отсутствии холодильного оборудования. </w:t>
      </w:r>
    </w:p>
    <w:p w:rsidR="00001EE7" w:rsidRDefault="00001EE7" w:rsidP="00F44499">
      <w:pPr>
        <w:spacing w:after="0" w:line="240" w:lineRule="auto"/>
        <w:ind w:firstLine="84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3.7. Продажа товаров (выполнение работ, оказание услуг) на ярмарках осуществляется при наличии документов, подтверждающих в соответствии с законодательством легальность производства и оборота, качество и безопасность товаров для юридических лиц, индивидуальных предпринимателей и граждан-глав крестьянских (фермерских) хозяйств, членов таких хозяйств, граждан, ведущих личные подсобные хозяйства. </w:t>
      </w:r>
    </w:p>
    <w:p w:rsidR="00001EE7" w:rsidRPr="00012E81" w:rsidRDefault="00001EE7" w:rsidP="00F44499">
      <w:pPr>
        <w:spacing w:after="0" w:line="240" w:lineRule="auto"/>
        <w:ind w:firstLine="8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12E81">
        <w:rPr>
          <w:rFonts w:ascii="Times New Roman" w:hAnsi="Times New Roman"/>
          <w:sz w:val="24"/>
          <w:szCs w:val="24"/>
          <w:lang w:eastAsia="ru-RU"/>
        </w:rPr>
        <w:t xml:space="preserve">3.8. </w:t>
      </w:r>
      <w:r w:rsidRPr="00012E81">
        <w:rPr>
          <w:rFonts w:ascii="Times New Roman" w:hAnsi="Times New Roman"/>
          <w:sz w:val="24"/>
          <w:szCs w:val="24"/>
        </w:rPr>
        <w:t>Иметь вывеску с указанием наименования юридического лица, информации о его местонахождении, а для индивидуального предпринимателя - информации о его государственной регистрации и наименовании зарегистрировавшего органа.</w:t>
      </w:r>
    </w:p>
    <w:p w:rsidR="00001EE7" w:rsidRPr="00F44499" w:rsidRDefault="00001EE7" w:rsidP="00ED0B81">
      <w:pPr>
        <w:spacing w:after="0" w:line="240" w:lineRule="auto"/>
        <w:ind w:firstLine="84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012E81">
        <w:rPr>
          <w:rFonts w:ascii="Times New Roman" w:hAnsi="Times New Roman"/>
          <w:sz w:val="24"/>
          <w:szCs w:val="24"/>
        </w:rPr>
        <w:t>3.9. Соблюдать требования, предъявляемые к продаже отдельных видов товаров, утвержденные федеральным законодательством</w:t>
      </w:r>
      <w:r w:rsidRPr="002A18CA">
        <w:rPr>
          <w:rFonts w:ascii="Times New Roman" w:hAnsi="Times New Roman"/>
        </w:rPr>
        <w:br/>
      </w:r>
    </w:p>
    <w:p w:rsidR="00001EE7" w:rsidRPr="00F44499" w:rsidRDefault="00001EE7" w:rsidP="00ED0B81">
      <w:pPr>
        <w:spacing w:after="0" w:line="240" w:lineRule="auto"/>
        <w:ind w:firstLine="540"/>
        <w:jc w:val="center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b/>
          <w:bCs/>
          <w:sz w:val="24"/>
          <w:szCs w:val="24"/>
          <w:lang w:eastAsia="ru-RU"/>
        </w:rPr>
        <w:t>3.1. Администратор ярмарки</w:t>
      </w:r>
    </w:p>
    <w:p w:rsidR="00001EE7" w:rsidRPr="00F44499" w:rsidRDefault="00001EE7" w:rsidP="00F44499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 </w:t>
      </w:r>
    </w:p>
    <w:p w:rsidR="00001EE7" w:rsidRPr="00F44499" w:rsidRDefault="00001EE7" w:rsidP="00837C37">
      <w:pPr>
        <w:spacing w:after="0" w:line="240" w:lineRule="auto"/>
        <w:ind w:firstLine="567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1. В случае если организатором ярмарки выступает Администрация СП “</w:t>
      </w:r>
      <w:r w:rsidRPr="00ED0B81">
        <w:rPr>
          <w:rStyle w:val="spellingerror"/>
          <w:rFonts w:ascii="Times New Roman" w:hAnsi="Times New Roman"/>
          <w:sz w:val="24"/>
          <w:szCs w:val="24"/>
        </w:rPr>
        <w:t xml:space="preserve"> Десятниковское</w:t>
      </w:r>
      <w:r w:rsidRPr="00F44499">
        <w:rPr>
          <w:rFonts w:ascii="Times New Roman" w:hAnsi="Times New Roman"/>
          <w:sz w:val="24"/>
          <w:szCs w:val="24"/>
          <w:lang w:eastAsia="ru-RU"/>
        </w:rPr>
        <w:t xml:space="preserve"> ”, администратор ярмарки определяется по результатам осуществления закупки, проведенной с соблюдением требований законодательства о контрактной системе в сфере закупок товаров, работ, услуг для обеспечения государственных и муниципальных нужд. </w:t>
      </w:r>
    </w:p>
    <w:p w:rsidR="00001EE7" w:rsidRPr="00F44499" w:rsidRDefault="00001EE7" w:rsidP="00837C37">
      <w:pPr>
        <w:spacing w:after="0" w:line="240" w:lineRule="auto"/>
        <w:ind w:firstLine="567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F44499">
        <w:rPr>
          <w:rFonts w:ascii="Times New Roman" w:hAnsi="Times New Roman"/>
          <w:sz w:val="24"/>
          <w:szCs w:val="24"/>
          <w:lang w:eastAsia="ru-RU"/>
        </w:rPr>
        <w:t>. Администратор ярмарки: </w:t>
      </w:r>
    </w:p>
    <w:p w:rsidR="00001EE7" w:rsidRPr="00F44499" w:rsidRDefault="00001EE7" w:rsidP="00F44499">
      <w:pPr>
        <w:spacing w:after="0" w:line="240" w:lineRule="auto"/>
        <w:ind w:firstLine="84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1) обеспечивает необходимые условия для функционирования ярмарки и организует ее работу в соответствии с настоящим Законом и иными нормативными правовыми актами, регламентирующими торговую деятельность и определяющими порядок взаимоотношений всех лиц, связанных с организацией и осуществлением продажи товаров (выполнением работ, оказанием услуг) на ярмарке; </w:t>
      </w:r>
    </w:p>
    <w:p w:rsidR="00001EE7" w:rsidRPr="00F44499" w:rsidRDefault="00001EE7" w:rsidP="00F44499">
      <w:pPr>
        <w:spacing w:after="0" w:line="240" w:lineRule="auto"/>
        <w:ind w:firstLine="84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2) осуществляет оснащение мест проведения ярмарки контейнерами для сбора мусора и туалетами; </w:t>
      </w:r>
    </w:p>
    <w:p w:rsidR="00001EE7" w:rsidRPr="00F44499" w:rsidRDefault="00001EE7" w:rsidP="00F44499">
      <w:pPr>
        <w:spacing w:after="0" w:line="240" w:lineRule="auto"/>
        <w:ind w:firstLine="84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3) организует охрану общественного порядка; </w:t>
      </w:r>
    </w:p>
    <w:p w:rsidR="00001EE7" w:rsidRPr="00F44499" w:rsidRDefault="00001EE7" w:rsidP="00F44499">
      <w:pPr>
        <w:spacing w:after="0" w:line="240" w:lineRule="auto"/>
        <w:ind w:firstLine="84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4) осуществляет уборку территории и рабочих мест в течение рабочего дня и после завершения работы ярмарок; </w:t>
      </w:r>
    </w:p>
    <w:p w:rsidR="00001EE7" w:rsidRDefault="00001EE7" w:rsidP="00F44499">
      <w:pPr>
        <w:spacing w:after="0" w:line="240" w:lineRule="auto"/>
        <w:ind w:firstLine="84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5) осуществляет вывоз мусора после завершения работы ярмарки. </w:t>
      </w:r>
    </w:p>
    <w:p w:rsidR="00001EE7" w:rsidRPr="00F44499" w:rsidRDefault="00001EE7" w:rsidP="00570DF0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 </w:t>
      </w:r>
    </w:p>
    <w:p w:rsidR="00001EE7" w:rsidRDefault="00001EE7" w:rsidP="00570DF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44499">
        <w:rPr>
          <w:rFonts w:ascii="Times New Roman" w:hAnsi="Times New Roman"/>
          <w:b/>
          <w:bCs/>
          <w:sz w:val="24"/>
          <w:szCs w:val="24"/>
          <w:lang w:eastAsia="ru-RU"/>
        </w:rPr>
        <w:t>4.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Порядок организации  ярмарок</w:t>
      </w:r>
    </w:p>
    <w:p w:rsidR="00001EE7" w:rsidRDefault="00001EE7" w:rsidP="00E2754D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2754D">
        <w:rPr>
          <w:rFonts w:ascii="Times New Roman" w:hAnsi="Times New Roman"/>
          <w:bCs/>
          <w:sz w:val="24"/>
          <w:szCs w:val="24"/>
          <w:lang w:eastAsia="ru-RU"/>
        </w:rPr>
        <w:t>4.1.</w:t>
      </w:r>
      <w:r w:rsidRPr="00E2754D">
        <w:rPr>
          <w:rFonts w:ascii="Times New Roman" w:hAnsi="Times New Roman"/>
          <w:sz w:val="24"/>
          <w:szCs w:val="24"/>
        </w:rPr>
        <w:t xml:space="preserve"> </w:t>
      </w:r>
      <w:r w:rsidRPr="00AF65E6">
        <w:rPr>
          <w:rFonts w:ascii="Times New Roman" w:hAnsi="Times New Roman"/>
          <w:sz w:val="24"/>
          <w:szCs w:val="24"/>
        </w:rPr>
        <w:t>Решение о проведении ярмарки принимается организатором ярмарки.</w:t>
      </w:r>
    </w:p>
    <w:p w:rsidR="00001EE7" w:rsidRPr="00AF65E6" w:rsidRDefault="00001EE7" w:rsidP="00E2754D">
      <w:pPr>
        <w:pStyle w:val="formattext"/>
        <w:spacing w:before="0" w:beforeAutospacing="0" w:after="0" w:afterAutospacing="0"/>
        <w:textAlignment w:val="baseline"/>
      </w:pPr>
      <w:r>
        <w:t xml:space="preserve">4.2. </w:t>
      </w:r>
      <w:r w:rsidRPr="00AF65E6">
        <w:t>В случае если организатором ярмарки является орган государственной власти или орган местного самоуправления, решение о проведении ярмарки принимается правовым актом указанных органов.</w:t>
      </w:r>
    </w:p>
    <w:p w:rsidR="00001EE7" w:rsidRDefault="00001EE7" w:rsidP="00404EAF">
      <w:pPr>
        <w:pStyle w:val="formattext"/>
        <w:spacing w:before="0" w:beforeAutospacing="0" w:after="0" w:afterAutospacing="0"/>
        <w:textAlignment w:val="baseline"/>
      </w:pPr>
      <w:r w:rsidRPr="00AF65E6">
        <w:t>В правовом акте указываются:</w:t>
      </w:r>
    </w:p>
    <w:p w:rsidR="00001EE7" w:rsidRPr="00AF65E6" w:rsidRDefault="00001EE7" w:rsidP="00404EAF">
      <w:pPr>
        <w:pStyle w:val="formattext"/>
        <w:spacing w:before="0" w:beforeAutospacing="0" w:after="0" w:afterAutospacing="0"/>
        <w:textAlignment w:val="baseline"/>
      </w:pPr>
      <w:r>
        <w:t>-наим</w:t>
      </w:r>
      <w:r w:rsidRPr="00AF65E6">
        <w:t>енование и юридический адрес организатора ярмарки;</w:t>
      </w:r>
    </w:p>
    <w:p w:rsidR="00001EE7" w:rsidRPr="00AF65E6" w:rsidRDefault="00001EE7" w:rsidP="00404EAF">
      <w:pPr>
        <w:pStyle w:val="formattext"/>
        <w:spacing w:before="0" w:beforeAutospacing="0" w:after="0" w:afterAutospacing="0"/>
        <w:textAlignment w:val="baseline"/>
      </w:pPr>
      <w:r>
        <w:t>-</w:t>
      </w:r>
      <w:r w:rsidRPr="00AF65E6">
        <w:t>цель организации ярмарки;</w:t>
      </w:r>
    </w:p>
    <w:p w:rsidR="00001EE7" w:rsidRDefault="00001EE7" w:rsidP="00404EAF">
      <w:pPr>
        <w:pStyle w:val="formattext"/>
        <w:spacing w:before="0" w:beforeAutospacing="0" w:after="0" w:afterAutospacing="0"/>
        <w:textAlignment w:val="baseline"/>
      </w:pPr>
      <w:r>
        <w:t>-</w:t>
      </w:r>
      <w:r w:rsidRPr="00AF65E6">
        <w:t>место и сроки проведения ярмарки;</w:t>
      </w:r>
    </w:p>
    <w:p w:rsidR="00001EE7" w:rsidRPr="00AF65E6" w:rsidRDefault="00001EE7" w:rsidP="00404EAF">
      <w:pPr>
        <w:pStyle w:val="formattext"/>
        <w:spacing w:before="0" w:beforeAutospacing="0" w:after="0" w:afterAutospacing="0"/>
        <w:textAlignment w:val="baseline"/>
      </w:pPr>
      <w:r>
        <w:t>-</w:t>
      </w:r>
      <w:r w:rsidRPr="00AF65E6">
        <w:t>тип ярмарки;</w:t>
      </w:r>
    </w:p>
    <w:p w:rsidR="00001EE7" w:rsidRPr="00AF65E6" w:rsidRDefault="00001EE7" w:rsidP="00E2754D">
      <w:pPr>
        <w:pStyle w:val="formattext"/>
        <w:spacing w:before="0" w:beforeAutospacing="0" w:after="0" w:afterAutospacing="0"/>
        <w:textAlignment w:val="baseline"/>
      </w:pPr>
      <w:r>
        <w:t>-</w:t>
      </w:r>
      <w:r w:rsidRPr="00AF65E6">
        <w:t>ассортимент реализуемых на ярмарке товаров (выполнения работ, оказания услуг);</w:t>
      </w:r>
    </w:p>
    <w:p w:rsidR="00001EE7" w:rsidRDefault="00001EE7" w:rsidP="00837C37">
      <w:pPr>
        <w:pStyle w:val="formattext"/>
        <w:spacing w:before="0" w:beforeAutospacing="0" w:after="0" w:afterAutospacing="0"/>
        <w:jc w:val="both"/>
        <w:textAlignment w:val="baseline"/>
      </w:pPr>
      <w:r>
        <w:t>-</w:t>
      </w:r>
      <w:r w:rsidRPr="00AF65E6">
        <w:t>количество мест для продажи товаров (выполнения работ, оказания услуг) на ярмарке, предоставляемых юридическим лицам, индивидуальным предпринимателям, а также гражданам (в том числе гражданам, ведущим крестьянские (фермерские) хозяйства, личные подсобные хозяйства или занимающимся садоводством, огородничеством, животноводством) в случае организации сельскохозяйственных, продовольственных и универсальных ярмарок.</w:t>
      </w:r>
    </w:p>
    <w:p w:rsidR="00001EE7" w:rsidRPr="00AF65E6" w:rsidRDefault="00001EE7" w:rsidP="00837C37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>
        <w:t xml:space="preserve">4.3. </w:t>
      </w:r>
      <w:r w:rsidRPr="00AF65E6">
        <w:t>В случае если организатором ярмарки является юридическое лицо или индивидуальный предприниматель, заявление о проведении ярмарки направляется в орган местного самоуправления, на территории которого планируется проведение мероприятия, не позднее чем за тридцать календарных дней до начала проведения ярмарки с приложением:</w:t>
      </w:r>
    </w:p>
    <w:p w:rsidR="00001EE7" w:rsidRPr="00AF65E6" w:rsidRDefault="00001EE7" w:rsidP="00837C37">
      <w:pPr>
        <w:pStyle w:val="formattext"/>
        <w:spacing w:before="0" w:beforeAutospacing="0" w:after="0" w:afterAutospacing="0"/>
        <w:ind w:firstLine="480"/>
        <w:textAlignment w:val="baseline"/>
      </w:pPr>
      <w:r>
        <w:t>-</w:t>
      </w:r>
      <w:r w:rsidRPr="00AF65E6">
        <w:t>копии свидетельства о государственной регистрации в качестве юридического лица или индивидуального предпринимателя;</w:t>
      </w:r>
    </w:p>
    <w:p w:rsidR="00001EE7" w:rsidRPr="00AF65E6" w:rsidRDefault="00001EE7" w:rsidP="00837C37">
      <w:pPr>
        <w:pStyle w:val="formattext"/>
        <w:spacing w:before="0" w:beforeAutospacing="0" w:after="0" w:afterAutospacing="0"/>
        <w:ind w:firstLine="480"/>
        <w:textAlignment w:val="baseline"/>
      </w:pPr>
      <w:r>
        <w:t>-</w:t>
      </w:r>
      <w:r w:rsidRPr="00AF65E6">
        <w:t>копии свидетельства о постановке на учет в налоговый орган;</w:t>
      </w:r>
    </w:p>
    <w:p w:rsidR="00001EE7" w:rsidRDefault="00001EE7" w:rsidP="00837C37">
      <w:pPr>
        <w:pStyle w:val="formattext"/>
        <w:spacing w:before="0" w:beforeAutospacing="0" w:after="0" w:afterAutospacing="0"/>
        <w:jc w:val="both"/>
        <w:textAlignment w:val="baseline"/>
      </w:pPr>
      <w:r>
        <w:t>-</w:t>
      </w:r>
      <w:r w:rsidRPr="00AF65E6">
        <w:t>копии правоустанавливающих документов на земельные участки, на объект или объекты недвижимости, расположенные на территории, принадлежащие организатору ярмарки на праве собственности или ином вещном праве, права на которые не зарегистрированы в Едином государственном реестре недвижимости</w:t>
      </w:r>
      <w:r>
        <w:t>;</w:t>
      </w:r>
    </w:p>
    <w:p w:rsidR="00001EE7" w:rsidRPr="00837C37" w:rsidRDefault="00001EE7" w:rsidP="00837C37">
      <w:pPr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</w:t>
      </w:r>
      <w:r w:rsidRPr="00404EAF">
        <w:rPr>
          <w:rFonts w:ascii="Times New Roman" w:hAnsi="Times New Roman"/>
          <w:sz w:val="24"/>
          <w:szCs w:val="24"/>
        </w:rPr>
        <w:t>утвержденный план меро</w:t>
      </w:r>
      <w:r>
        <w:rPr>
          <w:rFonts w:ascii="Times New Roman" w:hAnsi="Times New Roman"/>
          <w:sz w:val="24"/>
          <w:szCs w:val="24"/>
        </w:rPr>
        <w:t>приятий по организации ярмарки.</w:t>
      </w:r>
    </w:p>
    <w:p w:rsidR="00001EE7" w:rsidRDefault="00001EE7" w:rsidP="00837C37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4.4. </w:t>
      </w:r>
      <w:r w:rsidRPr="00AF65E6">
        <w:t>Органы местного самоуправления рассматривают заявление о проведении ярмарки в течение семи календарн</w:t>
      </w:r>
      <w:r>
        <w:t>ых дней со дня его поступления.</w:t>
      </w:r>
    </w:p>
    <w:p w:rsidR="00001EE7" w:rsidRPr="00AF65E6" w:rsidRDefault="00001EE7" w:rsidP="00837C37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4.5.</w:t>
      </w:r>
      <w:r w:rsidRPr="00E2754D">
        <w:t xml:space="preserve"> </w:t>
      </w:r>
      <w:r w:rsidRPr="00AF65E6">
        <w:t>По итогам рассмотрения орган местного самоуправления отказывает в проведении ярмарки в случаях, если:</w:t>
      </w:r>
    </w:p>
    <w:p w:rsidR="00001EE7" w:rsidRPr="00AF65E6" w:rsidRDefault="00001EE7" w:rsidP="00837C37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-</w:t>
      </w:r>
      <w:r w:rsidRPr="00AF65E6">
        <w:t>организатором не соблюдены порядок и сроки подачи заявления о проведении ярмарки;</w:t>
      </w:r>
    </w:p>
    <w:p w:rsidR="00001EE7" w:rsidRPr="00AF65E6" w:rsidRDefault="00001EE7" w:rsidP="00837C37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4.6.</w:t>
      </w:r>
      <w:r w:rsidRPr="00AF65E6">
        <w:t xml:space="preserve"> Место для продажи товаров (выполнения работ, оказания услуг) предоставляется юридическим лицам, индивидуальным предпринимателям, а также гражданам (в том числе гражданам, ведущим крестьянское (фермерское) хозяйство, личное подсобное хозяйство или занимающимся садоводством, огородничеством и животноводством) в порядке, определенном организатором ярмарки, и на срок проведения ярмарки.</w:t>
      </w:r>
    </w:p>
    <w:p w:rsidR="00001EE7" w:rsidRPr="00AF65E6" w:rsidRDefault="00001EE7" w:rsidP="00837C37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4.7.</w:t>
      </w:r>
      <w:r w:rsidRPr="00AF65E6">
        <w:t>. Организатору ярмарки запрещается создавать неравные условия для участников ярмарки при распределении мест для продажи товаров (выполнения работ, оказания услуг), а также отказывать в предоставлении места для продажи товаров (выполнения работ, оказания услуг) без обоснования причин отказа.</w:t>
      </w:r>
    </w:p>
    <w:p w:rsidR="00001EE7" w:rsidRDefault="00001EE7" w:rsidP="00837C37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</w:t>
      </w:r>
      <w:r w:rsidRPr="00570DF0">
        <w:rPr>
          <w:rFonts w:ascii="Times New Roman" w:hAnsi="Times New Roman"/>
          <w:sz w:val="24"/>
          <w:szCs w:val="24"/>
        </w:rPr>
        <w:t xml:space="preserve">. Организатор ярмарки разрабатывает план проведения ярмарок на территории </w:t>
      </w:r>
      <w:r>
        <w:rPr>
          <w:rFonts w:ascii="Times New Roman" w:hAnsi="Times New Roman"/>
          <w:sz w:val="24"/>
          <w:szCs w:val="24"/>
        </w:rPr>
        <w:t>муниципального образования сельского поселения «</w:t>
      </w:r>
      <w:r w:rsidRPr="00ED0B81">
        <w:rPr>
          <w:rStyle w:val="spellingerror"/>
          <w:rFonts w:ascii="Times New Roman" w:hAnsi="Times New Roman"/>
          <w:sz w:val="24"/>
          <w:szCs w:val="24"/>
        </w:rPr>
        <w:t>Десятниковское</w:t>
      </w:r>
      <w:r>
        <w:rPr>
          <w:rFonts w:ascii="Times New Roman" w:hAnsi="Times New Roman"/>
          <w:sz w:val="24"/>
          <w:szCs w:val="24"/>
        </w:rPr>
        <w:t>»</w:t>
      </w:r>
      <w:r w:rsidRPr="00570DF0">
        <w:rPr>
          <w:rFonts w:ascii="Times New Roman" w:hAnsi="Times New Roman"/>
          <w:sz w:val="24"/>
          <w:szCs w:val="24"/>
        </w:rPr>
        <w:t xml:space="preserve"> с указанием их вида, мест и сроков проведения. План проведения ярмарок подлежит официальному опубликованию (обнародованию). Торговые места на ярмарке предоставляются юридическим лицам, индивидуальным предпринимателям, а также гражданам (в том числе гражданам, ведущим крестьянские (фермерские) хозяйства, личные подсобные хозяйства или занимающимся садоводством, огородничеством, животноводством)</w:t>
      </w:r>
      <w:r>
        <w:rPr>
          <w:rFonts w:ascii="Times New Roman" w:hAnsi="Times New Roman"/>
          <w:sz w:val="24"/>
          <w:szCs w:val="24"/>
        </w:rPr>
        <w:t xml:space="preserve"> при наличии справки-подтверждения</w:t>
      </w:r>
      <w:r w:rsidRPr="00570DF0">
        <w:rPr>
          <w:rFonts w:ascii="Times New Roman" w:hAnsi="Times New Roman"/>
          <w:sz w:val="24"/>
          <w:szCs w:val="24"/>
        </w:rPr>
        <w:t xml:space="preserve">. </w:t>
      </w:r>
    </w:p>
    <w:p w:rsidR="00001EE7" w:rsidRPr="00837C37" w:rsidRDefault="00001EE7" w:rsidP="0022613C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837C37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9.</w:t>
      </w:r>
      <w:r w:rsidRPr="00837C37">
        <w:rPr>
          <w:rFonts w:ascii="Times New Roman" w:hAnsi="Times New Roman"/>
          <w:sz w:val="24"/>
          <w:szCs w:val="24"/>
        </w:rPr>
        <w:t xml:space="preserve"> Лица, желающие принять участие в ярмарке, должны не позднее 3 рабочих дней до дня проведения ярмарки подать организатору ярмарки или в Администрацию МО СП «</w:t>
      </w:r>
      <w:r w:rsidRPr="00ED0B81">
        <w:rPr>
          <w:rStyle w:val="spellingerror"/>
          <w:rFonts w:ascii="Times New Roman" w:hAnsi="Times New Roman"/>
          <w:sz w:val="24"/>
          <w:szCs w:val="24"/>
        </w:rPr>
        <w:t>Десятниковское</w:t>
      </w:r>
      <w:r w:rsidRPr="00837C37">
        <w:rPr>
          <w:rFonts w:ascii="Times New Roman" w:hAnsi="Times New Roman"/>
          <w:sz w:val="24"/>
          <w:szCs w:val="24"/>
        </w:rPr>
        <w:t>», ответственный за организацию ярмарки, заявление с указанием срока предоставления торгового места и цели его использования. Кроме этого, указанные лица предоставляют следующие документы:</w:t>
      </w:r>
    </w:p>
    <w:p w:rsidR="00001EE7" w:rsidRPr="0022613C" w:rsidRDefault="00001EE7" w:rsidP="0022613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22613C">
        <w:t>1) для юридических лиц:</w:t>
      </w:r>
    </w:p>
    <w:p w:rsidR="00001EE7" w:rsidRPr="0022613C" w:rsidRDefault="00001EE7" w:rsidP="0022613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22613C">
        <w:t>а) копии учредительных документов;</w:t>
      </w:r>
    </w:p>
    <w:p w:rsidR="00001EE7" w:rsidRPr="0022613C" w:rsidRDefault="00001EE7" w:rsidP="0022613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22613C">
        <w:t>б) копии свидетельства о государственной регистрации;</w:t>
      </w:r>
    </w:p>
    <w:p w:rsidR="00001EE7" w:rsidRPr="0022613C" w:rsidRDefault="00001EE7" w:rsidP="0022613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22613C">
        <w:t>в) копии свидетельства о постановке на учет в налоговом органе;</w:t>
      </w:r>
    </w:p>
    <w:p w:rsidR="00001EE7" w:rsidRPr="0022613C" w:rsidRDefault="00001EE7" w:rsidP="0022613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22613C">
        <w:t>2) для индивидуальных предпринимателей и граждан - глав крестьянских (фермерских) хозяйств, членов таких хозяйств:</w:t>
      </w:r>
    </w:p>
    <w:p w:rsidR="00001EE7" w:rsidRPr="0022613C" w:rsidRDefault="00001EE7" w:rsidP="0022613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22613C">
        <w:t>а) копии паспорта или иного документа, удостоверяющего личность гражданина;</w:t>
      </w:r>
    </w:p>
    <w:p w:rsidR="00001EE7" w:rsidRPr="0022613C" w:rsidRDefault="00001EE7" w:rsidP="0022613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22613C">
        <w:t>б) копии свидетельства о государственной регистрации;</w:t>
      </w:r>
    </w:p>
    <w:p w:rsidR="00001EE7" w:rsidRPr="0022613C" w:rsidRDefault="00001EE7" w:rsidP="0022613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22613C">
        <w:t>3) для физических лиц:</w:t>
      </w:r>
    </w:p>
    <w:p w:rsidR="00001EE7" w:rsidRPr="0022613C" w:rsidRDefault="00001EE7" w:rsidP="0022613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22613C">
        <w:t>а) копии паспорта или иного документа, удостоверяющего личность гражданина;</w:t>
      </w:r>
    </w:p>
    <w:p w:rsidR="00001EE7" w:rsidRDefault="00001EE7" w:rsidP="0022613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22613C">
        <w:t>б) копии документов, подтверждающих ведение личного подсобного хозяйства или занятие садоводством, огородничеством, животноводством (в случае реализации произведенной ими сельскохозяйственной продукции, сырья и продовольствия).</w:t>
      </w:r>
    </w:p>
    <w:p w:rsidR="00001EE7" w:rsidRPr="00F44499" w:rsidRDefault="00001EE7" w:rsidP="00AF0928">
      <w:pPr>
        <w:spacing w:after="0" w:line="240" w:lineRule="auto"/>
        <w:ind w:firstLine="84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4.10</w:t>
      </w:r>
      <w:r w:rsidRPr="00F44499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Справка - подтверждение на </w:t>
      </w:r>
      <w:r w:rsidRPr="00F44499">
        <w:rPr>
          <w:rFonts w:ascii="Times New Roman" w:hAnsi="Times New Roman"/>
          <w:sz w:val="24"/>
          <w:szCs w:val="24"/>
          <w:lang w:eastAsia="ru-RU"/>
        </w:rPr>
        <w:t xml:space="preserve"> право торговли на ярмарке готовится </w:t>
      </w:r>
      <w:r w:rsidRPr="00F444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Администрацией МО СП «</w:t>
      </w:r>
      <w:r w:rsidRPr="00ED0B81">
        <w:rPr>
          <w:rStyle w:val="spellingerror"/>
          <w:rFonts w:ascii="Times New Roman" w:hAnsi="Times New Roman"/>
          <w:sz w:val="24"/>
          <w:szCs w:val="24"/>
        </w:rPr>
        <w:t>Десятниковское</w:t>
      </w:r>
      <w:r w:rsidRPr="00F444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» </w:t>
      </w:r>
      <w:r w:rsidRPr="00F44499">
        <w:rPr>
          <w:rFonts w:ascii="Times New Roman" w:hAnsi="Times New Roman"/>
          <w:sz w:val="24"/>
          <w:szCs w:val="24"/>
          <w:lang w:eastAsia="ru-RU"/>
        </w:rPr>
        <w:t>в течение трех рабочих дней со дня подачи заявления. </w:t>
      </w:r>
    </w:p>
    <w:p w:rsidR="00001EE7" w:rsidRPr="00F44499" w:rsidRDefault="00001EE7" w:rsidP="00AF0928">
      <w:pPr>
        <w:spacing w:after="0" w:line="240" w:lineRule="auto"/>
        <w:ind w:firstLine="84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4.11</w:t>
      </w:r>
      <w:r w:rsidRPr="00F44499">
        <w:rPr>
          <w:rFonts w:ascii="Times New Roman" w:hAnsi="Times New Roman"/>
          <w:sz w:val="24"/>
          <w:szCs w:val="24"/>
          <w:lang w:eastAsia="ru-RU"/>
        </w:rPr>
        <w:t>. Нарушение требований, предъявляемых к участнику ярмарки выявляются работниками администрации района и фиксируются надлежащим образом (например, путем составления акта или иным другим способом). </w:t>
      </w:r>
    </w:p>
    <w:p w:rsidR="00001EE7" w:rsidRPr="00201B14" w:rsidRDefault="00001EE7" w:rsidP="00201B14">
      <w:pPr>
        <w:spacing w:after="0" w:line="240" w:lineRule="auto"/>
        <w:ind w:firstLine="84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4.12</w:t>
      </w:r>
      <w:r w:rsidRPr="00F44499">
        <w:rPr>
          <w:rFonts w:ascii="Times New Roman" w:hAnsi="Times New Roman"/>
          <w:sz w:val="24"/>
          <w:szCs w:val="24"/>
          <w:lang w:eastAsia="ru-RU"/>
        </w:rPr>
        <w:t xml:space="preserve">. Невыполнение требований, предъявляемых к участнику ярмарки в частности требования, предъявляемые к качеству продаваемого товара являются основанием для отказа в выдаче </w:t>
      </w:r>
      <w:r>
        <w:rPr>
          <w:rFonts w:ascii="Times New Roman" w:hAnsi="Times New Roman"/>
          <w:sz w:val="24"/>
          <w:szCs w:val="24"/>
          <w:lang w:eastAsia="ru-RU"/>
        </w:rPr>
        <w:t>подтверждения</w:t>
      </w:r>
      <w:r w:rsidRPr="00F44499">
        <w:rPr>
          <w:rFonts w:ascii="Times New Roman" w:hAnsi="Times New Roman"/>
          <w:sz w:val="24"/>
          <w:szCs w:val="24"/>
          <w:lang w:eastAsia="ru-RU"/>
        </w:rPr>
        <w:t xml:space="preserve"> на право торговли на ярмарке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01EE7" w:rsidRPr="00F44499" w:rsidRDefault="00001EE7" w:rsidP="00F44499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</w:p>
    <w:p w:rsidR="00001EE7" w:rsidRPr="00F44499" w:rsidRDefault="00001EE7" w:rsidP="00F44499">
      <w:pPr>
        <w:spacing w:after="0" w:line="240" w:lineRule="auto"/>
        <w:jc w:val="center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b/>
          <w:bCs/>
          <w:sz w:val="24"/>
          <w:szCs w:val="24"/>
          <w:lang w:eastAsia="ru-RU"/>
        </w:rPr>
        <w:t>5.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F44499">
        <w:rPr>
          <w:rFonts w:ascii="Times New Roman" w:hAnsi="Times New Roman"/>
          <w:b/>
          <w:bCs/>
          <w:sz w:val="24"/>
          <w:szCs w:val="24"/>
          <w:lang w:eastAsia="ru-RU"/>
        </w:rPr>
        <w:t>Несанкционированная торговля</w:t>
      </w:r>
      <w:r w:rsidRPr="00F44499">
        <w:rPr>
          <w:rFonts w:ascii="Times New Roman" w:hAnsi="Times New Roman"/>
          <w:sz w:val="24"/>
          <w:szCs w:val="24"/>
          <w:lang w:eastAsia="ru-RU"/>
        </w:rPr>
        <w:t> </w:t>
      </w:r>
    </w:p>
    <w:p w:rsidR="00001EE7" w:rsidRPr="00F44499" w:rsidRDefault="00001EE7" w:rsidP="00F44499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 </w:t>
      </w:r>
    </w:p>
    <w:p w:rsidR="00001EE7" w:rsidRPr="009664D2" w:rsidRDefault="00001EE7" w:rsidP="009664D2">
      <w:pPr>
        <w:spacing w:after="0" w:line="240" w:lineRule="auto"/>
        <w:ind w:firstLine="840"/>
        <w:jc w:val="both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664D2">
        <w:rPr>
          <w:rFonts w:ascii="Times New Roman" w:hAnsi="Times New Roman"/>
          <w:sz w:val="24"/>
          <w:szCs w:val="24"/>
          <w:lang w:eastAsia="ru-RU"/>
        </w:rPr>
        <w:t xml:space="preserve">5.1. </w:t>
      </w:r>
      <w:r w:rsidRPr="009664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ярмарке запрещена реализация товаров (оказание услуг, выполнение работ), реализация которых запрещена или ограничена действующим законодательством.</w:t>
      </w:r>
    </w:p>
    <w:p w:rsidR="00001EE7" w:rsidRDefault="00001EE7" w:rsidP="009664D2">
      <w:pPr>
        <w:spacing w:after="0" w:line="240" w:lineRule="auto"/>
        <w:ind w:firstLine="840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01EE7" w:rsidRPr="00F44499" w:rsidRDefault="00001EE7" w:rsidP="009664D2">
      <w:pPr>
        <w:spacing w:after="0" w:line="240" w:lineRule="auto"/>
        <w:ind w:firstLine="840"/>
        <w:jc w:val="center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b/>
          <w:bCs/>
          <w:sz w:val="24"/>
          <w:szCs w:val="24"/>
          <w:lang w:eastAsia="ru-RU"/>
        </w:rPr>
        <w:t>6.Осуществление контроля</w:t>
      </w:r>
    </w:p>
    <w:p w:rsidR="00001EE7" w:rsidRPr="00F44499" w:rsidRDefault="00001EE7" w:rsidP="00F44499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 </w:t>
      </w:r>
    </w:p>
    <w:p w:rsidR="00001EE7" w:rsidRPr="00F44499" w:rsidRDefault="00001EE7" w:rsidP="00F44499">
      <w:pPr>
        <w:spacing w:after="0" w:line="240" w:lineRule="auto"/>
        <w:ind w:firstLine="54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6.1. Контроль за соблюдением порядка организации ярмарки и выполнением участниками ярмарки требований к осуществлению деятельности по продаже товаров (выполнению работ, оказанию услуг) на ярмарках, за исключением требований, установленных федеральным законодательством, осуществляет организатор ярмарки. </w:t>
      </w:r>
    </w:p>
    <w:p w:rsidR="00001EE7" w:rsidRPr="00F44499" w:rsidRDefault="00001EE7" w:rsidP="00F44499">
      <w:pPr>
        <w:spacing w:after="0" w:line="240" w:lineRule="auto"/>
        <w:ind w:firstLine="84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 </w:t>
      </w:r>
    </w:p>
    <w:p w:rsidR="00001EE7" w:rsidRPr="00F44499" w:rsidRDefault="00001EE7" w:rsidP="00F44499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 </w:t>
      </w:r>
    </w:p>
    <w:p w:rsidR="00001EE7" w:rsidRPr="00F44499" w:rsidRDefault="00001EE7" w:rsidP="00F44499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 </w:t>
      </w:r>
    </w:p>
    <w:p w:rsidR="00001EE7" w:rsidRPr="0096579D" w:rsidRDefault="00001EE7" w:rsidP="0096579D">
      <w:pPr>
        <w:spacing w:after="0" w:line="240" w:lineRule="auto"/>
        <w:textAlignment w:val="baseline"/>
        <w:rPr>
          <w:rFonts w:ascii="Segoe UI" w:hAnsi="Segoe UI" w:cs="Segoe UI"/>
          <w:b/>
          <w:sz w:val="18"/>
          <w:szCs w:val="18"/>
          <w:lang w:eastAsia="ru-RU"/>
        </w:rPr>
      </w:pPr>
      <w:r w:rsidRPr="0022613C">
        <w:rPr>
          <w:rFonts w:ascii="Times New Roman" w:hAnsi="Times New Roman"/>
          <w:b/>
          <w:sz w:val="24"/>
          <w:szCs w:val="24"/>
          <w:lang w:eastAsia="ru-RU"/>
        </w:rPr>
        <w:t>Глава МО СП «</w:t>
      </w:r>
      <w:r w:rsidRPr="00ED0B81">
        <w:rPr>
          <w:rStyle w:val="spellingerror"/>
          <w:rFonts w:ascii="Times New Roman" w:hAnsi="Times New Roman"/>
          <w:b/>
          <w:sz w:val="24"/>
          <w:szCs w:val="24"/>
        </w:rPr>
        <w:t>Десятниковское</w:t>
      </w:r>
      <w:r w:rsidRPr="0022613C">
        <w:rPr>
          <w:rFonts w:ascii="Times New Roman" w:hAnsi="Times New Roman"/>
          <w:b/>
          <w:sz w:val="24"/>
          <w:szCs w:val="24"/>
          <w:lang w:eastAsia="ru-RU"/>
        </w:rPr>
        <w:t>»                                                </w:t>
      </w:r>
      <w:r>
        <w:rPr>
          <w:rFonts w:ascii="Times New Roman" w:hAnsi="Times New Roman"/>
          <w:b/>
          <w:sz w:val="24"/>
          <w:szCs w:val="24"/>
          <w:lang w:eastAsia="ru-RU"/>
        </w:rPr>
        <w:t>Родионов П.А.</w:t>
      </w:r>
    </w:p>
    <w:p w:rsidR="00001EE7" w:rsidRPr="0096579D" w:rsidRDefault="00001EE7" w:rsidP="0096579D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</w:t>
      </w:r>
    </w:p>
    <w:p w:rsidR="00001EE7" w:rsidRPr="00F44499" w:rsidRDefault="00001EE7" w:rsidP="0096579D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  <w:lang w:eastAsia="ru-RU"/>
        </w:rPr>
      </w:pPr>
    </w:p>
    <w:p w:rsidR="00001EE7" w:rsidRDefault="00001EE7" w:rsidP="00F44499">
      <w:pPr>
        <w:spacing w:after="0" w:line="240" w:lineRule="auto"/>
        <w:ind w:left="5655"/>
        <w:jc w:val="right"/>
        <w:textAlignment w:val="baseline"/>
        <w:rPr>
          <w:rFonts w:ascii="Segoe UI" w:hAnsi="Segoe UI" w:cs="Segoe UI"/>
          <w:sz w:val="18"/>
          <w:szCs w:val="18"/>
          <w:lang w:eastAsia="ru-RU"/>
        </w:rPr>
      </w:pPr>
    </w:p>
    <w:p w:rsidR="00001EE7" w:rsidRDefault="00001EE7" w:rsidP="00F44499">
      <w:pPr>
        <w:spacing w:after="0" w:line="240" w:lineRule="auto"/>
        <w:ind w:left="5655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001EE7" w:rsidRDefault="00001EE7" w:rsidP="00F44499">
      <w:pPr>
        <w:spacing w:after="0" w:line="240" w:lineRule="auto"/>
        <w:ind w:left="5655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001EE7" w:rsidRDefault="00001EE7" w:rsidP="00F44499">
      <w:pPr>
        <w:spacing w:after="0" w:line="240" w:lineRule="auto"/>
        <w:ind w:left="5655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001EE7" w:rsidRDefault="00001EE7" w:rsidP="00F44499">
      <w:pPr>
        <w:spacing w:after="0" w:line="240" w:lineRule="auto"/>
        <w:ind w:left="5655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001EE7" w:rsidRDefault="00001EE7" w:rsidP="00F44499">
      <w:pPr>
        <w:spacing w:after="0" w:line="240" w:lineRule="auto"/>
        <w:ind w:left="5655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001EE7" w:rsidRDefault="00001EE7" w:rsidP="00F44499">
      <w:pPr>
        <w:spacing w:after="0" w:line="240" w:lineRule="auto"/>
        <w:ind w:left="5655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001EE7" w:rsidRDefault="00001EE7" w:rsidP="00F44499">
      <w:pPr>
        <w:spacing w:after="0" w:line="240" w:lineRule="auto"/>
        <w:ind w:left="5655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001EE7" w:rsidRDefault="00001EE7" w:rsidP="00F44499">
      <w:pPr>
        <w:spacing w:after="0" w:line="240" w:lineRule="auto"/>
        <w:ind w:left="5655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001EE7" w:rsidRDefault="00001EE7" w:rsidP="00F44499">
      <w:pPr>
        <w:spacing w:after="0" w:line="240" w:lineRule="auto"/>
        <w:ind w:left="5655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001EE7" w:rsidRDefault="00001EE7" w:rsidP="00F44499">
      <w:pPr>
        <w:spacing w:after="0" w:line="240" w:lineRule="auto"/>
        <w:ind w:left="5655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001EE7" w:rsidRDefault="00001EE7" w:rsidP="00F44499">
      <w:pPr>
        <w:spacing w:after="0" w:line="240" w:lineRule="auto"/>
        <w:ind w:left="5655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001EE7" w:rsidRDefault="00001EE7" w:rsidP="00F44499">
      <w:pPr>
        <w:spacing w:after="0" w:line="240" w:lineRule="auto"/>
        <w:ind w:left="5655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001EE7" w:rsidRDefault="00001EE7" w:rsidP="00F44499">
      <w:pPr>
        <w:spacing w:after="0" w:line="240" w:lineRule="auto"/>
        <w:ind w:left="5655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001EE7" w:rsidRDefault="00001EE7" w:rsidP="00F44499">
      <w:pPr>
        <w:spacing w:after="0" w:line="240" w:lineRule="auto"/>
        <w:ind w:left="5655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001EE7" w:rsidRDefault="00001EE7" w:rsidP="00F44499">
      <w:pPr>
        <w:spacing w:after="0" w:line="240" w:lineRule="auto"/>
        <w:ind w:left="5655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001EE7" w:rsidRDefault="00001EE7" w:rsidP="00F44499">
      <w:pPr>
        <w:spacing w:after="0" w:line="240" w:lineRule="auto"/>
        <w:ind w:left="5655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001EE7" w:rsidRDefault="00001EE7" w:rsidP="00F44499">
      <w:pPr>
        <w:spacing w:after="0" w:line="240" w:lineRule="auto"/>
        <w:ind w:left="5655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001EE7" w:rsidRDefault="00001EE7" w:rsidP="00F44499">
      <w:pPr>
        <w:spacing w:after="0" w:line="240" w:lineRule="auto"/>
        <w:ind w:left="5655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001EE7" w:rsidRDefault="00001EE7" w:rsidP="00F44499">
      <w:pPr>
        <w:spacing w:after="0" w:line="240" w:lineRule="auto"/>
        <w:ind w:left="5655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001EE7" w:rsidRDefault="00001EE7" w:rsidP="00F44499">
      <w:pPr>
        <w:spacing w:after="0" w:line="240" w:lineRule="auto"/>
        <w:ind w:left="5655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001EE7" w:rsidRDefault="00001EE7" w:rsidP="00F44499">
      <w:pPr>
        <w:spacing w:after="0" w:line="240" w:lineRule="auto"/>
        <w:ind w:left="5655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001EE7" w:rsidRDefault="00001EE7" w:rsidP="00F44499">
      <w:pPr>
        <w:spacing w:after="0" w:line="240" w:lineRule="auto"/>
        <w:ind w:left="5655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001EE7" w:rsidRPr="00F44499" w:rsidRDefault="00001EE7" w:rsidP="00F44499">
      <w:pPr>
        <w:spacing w:after="0" w:line="240" w:lineRule="auto"/>
        <w:ind w:left="5655"/>
        <w:jc w:val="right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 2</w:t>
      </w:r>
      <w:r w:rsidRPr="00F44499">
        <w:rPr>
          <w:rFonts w:ascii="Times New Roman" w:hAnsi="Times New Roman"/>
          <w:sz w:val="24"/>
          <w:szCs w:val="24"/>
          <w:lang w:eastAsia="ru-RU"/>
        </w:rPr>
        <w:t>  </w:t>
      </w:r>
    </w:p>
    <w:p w:rsidR="00001EE7" w:rsidRPr="00F44499" w:rsidRDefault="00001EE7" w:rsidP="00F44499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К Положению «Об организации ярмарок и  </w:t>
      </w:r>
    </w:p>
    <w:p w:rsidR="00001EE7" w:rsidRPr="00F44499" w:rsidRDefault="00001EE7" w:rsidP="00F44499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продажи товаров (выполнения работ, оказания услуг)  </w:t>
      </w:r>
    </w:p>
    <w:p w:rsidR="00001EE7" w:rsidRPr="00F44499" w:rsidRDefault="00001EE7" w:rsidP="00F44499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на них на территории МО СП «</w:t>
      </w:r>
      <w:r w:rsidRPr="00ED0B81">
        <w:rPr>
          <w:rStyle w:val="spellingerror"/>
          <w:rFonts w:ascii="Times New Roman" w:hAnsi="Times New Roman"/>
          <w:sz w:val="24"/>
          <w:szCs w:val="24"/>
        </w:rPr>
        <w:t>Десятниковское</w:t>
      </w:r>
      <w:r w:rsidRPr="00F44499">
        <w:rPr>
          <w:rFonts w:ascii="Times New Roman" w:hAnsi="Times New Roman"/>
          <w:sz w:val="24"/>
          <w:szCs w:val="24"/>
          <w:lang w:eastAsia="ru-RU"/>
        </w:rPr>
        <w:t>»  </w:t>
      </w:r>
    </w:p>
    <w:p w:rsidR="00001EE7" w:rsidRPr="00F44499" w:rsidRDefault="00001EE7" w:rsidP="00F44499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муниципального образования «Тарбагатайский район» </w:t>
      </w:r>
    </w:p>
    <w:p w:rsidR="00001EE7" w:rsidRPr="00F44499" w:rsidRDefault="00001EE7" w:rsidP="00F44499">
      <w:pPr>
        <w:spacing w:after="0" w:line="240" w:lineRule="auto"/>
        <w:ind w:left="495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 </w:t>
      </w:r>
    </w:p>
    <w:p w:rsidR="00001EE7" w:rsidRPr="00F44499" w:rsidRDefault="00001EE7" w:rsidP="00F44499">
      <w:pPr>
        <w:spacing w:after="0" w:line="240" w:lineRule="auto"/>
        <w:ind w:left="4950"/>
        <w:jc w:val="right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 </w:t>
      </w:r>
    </w:p>
    <w:p w:rsidR="00001EE7" w:rsidRPr="00F44499" w:rsidRDefault="00001EE7" w:rsidP="0096579D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 </w:t>
      </w:r>
    </w:p>
    <w:p w:rsidR="00001EE7" w:rsidRPr="00F44499" w:rsidRDefault="00001EE7" w:rsidP="00F44499">
      <w:pPr>
        <w:spacing w:after="0" w:line="240" w:lineRule="auto"/>
        <w:ind w:left="4950"/>
        <w:jc w:val="right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 </w:t>
      </w:r>
    </w:p>
    <w:p w:rsidR="00001EE7" w:rsidRPr="0096579D" w:rsidRDefault="00001EE7" w:rsidP="00F44499">
      <w:pPr>
        <w:spacing w:after="0" w:line="240" w:lineRule="auto"/>
        <w:ind w:left="4950"/>
        <w:jc w:val="right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96579D">
        <w:rPr>
          <w:rFonts w:ascii="Times New Roman" w:hAnsi="Times New Roman"/>
          <w:bCs/>
          <w:sz w:val="24"/>
          <w:szCs w:val="24"/>
          <w:lang w:eastAsia="ru-RU"/>
        </w:rPr>
        <w:t>Главе МО СП «</w:t>
      </w:r>
      <w:r w:rsidRPr="00ED0B81">
        <w:rPr>
          <w:rStyle w:val="spellingerror"/>
          <w:rFonts w:ascii="Times New Roman" w:hAnsi="Times New Roman"/>
          <w:sz w:val="24"/>
          <w:szCs w:val="24"/>
        </w:rPr>
        <w:t>Десятниковское</w:t>
      </w:r>
      <w:r w:rsidRPr="0096579D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96579D">
        <w:rPr>
          <w:rFonts w:ascii="Times New Roman" w:hAnsi="Times New Roman"/>
          <w:sz w:val="24"/>
          <w:szCs w:val="24"/>
          <w:lang w:eastAsia="ru-RU"/>
        </w:rPr>
        <w:t> </w:t>
      </w:r>
    </w:p>
    <w:p w:rsidR="00001EE7" w:rsidRPr="00F44499" w:rsidRDefault="00001EE7" w:rsidP="00F44499">
      <w:pPr>
        <w:spacing w:after="0" w:line="240" w:lineRule="auto"/>
        <w:ind w:left="4950"/>
        <w:jc w:val="right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 </w:t>
      </w:r>
    </w:p>
    <w:p w:rsidR="00001EE7" w:rsidRPr="00F44499" w:rsidRDefault="00001EE7" w:rsidP="00F44499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 </w:t>
      </w:r>
    </w:p>
    <w:p w:rsidR="00001EE7" w:rsidRPr="00F44499" w:rsidRDefault="00001EE7" w:rsidP="00F44499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 </w:t>
      </w:r>
    </w:p>
    <w:p w:rsidR="00001EE7" w:rsidRPr="00F44499" w:rsidRDefault="00001EE7" w:rsidP="00F44499">
      <w:pPr>
        <w:spacing w:after="0" w:line="240" w:lineRule="auto"/>
        <w:jc w:val="center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b/>
          <w:bCs/>
          <w:sz w:val="24"/>
          <w:szCs w:val="24"/>
          <w:lang w:eastAsia="ru-RU"/>
        </w:rPr>
        <w:t>Заявление</w:t>
      </w:r>
      <w:r w:rsidRPr="00F44499">
        <w:rPr>
          <w:rFonts w:ascii="Times New Roman" w:hAnsi="Times New Roman"/>
          <w:sz w:val="24"/>
          <w:szCs w:val="24"/>
          <w:lang w:eastAsia="ru-RU"/>
        </w:rPr>
        <w:t> </w:t>
      </w:r>
    </w:p>
    <w:p w:rsidR="00001EE7" w:rsidRPr="00F44499" w:rsidRDefault="00001EE7" w:rsidP="00F44499">
      <w:pPr>
        <w:spacing w:after="0" w:line="240" w:lineRule="auto"/>
        <w:jc w:val="center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 выдачу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справки-подтверждения </w:t>
      </w:r>
      <w:r w:rsidRPr="00F44499">
        <w:rPr>
          <w:rFonts w:ascii="Times New Roman" w:hAnsi="Times New Roman"/>
          <w:b/>
          <w:bCs/>
          <w:sz w:val="24"/>
          <w:szCs w:val="24"/>
          <w:lang w:eastAsia="ru-RU"/>
        </w:rPr>
        <w:t>на право торговли на ярмарке</w:t>
      </w:r>
      <w:r w:rsidRPr="00F44499">
        <w:rPr>
          <w:rFonts w:ascii="Times New Roman" w:hAnsi="Times New Roman"/>
          <w:sz w:val="24"/>
          <w:szCs w:val="24"/>
          <w:lang w:eastAsia="ru-RU"/>
        </w:rPr>
        <w:t> </w:t>
      </w:r>
    </w:p>
    <w:p w:rsidR="00001EE7" w:rsidRPr="00F44499" w:rsidRDefault="00001EE7" w:rsidP="00F44499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 </w:t>
      </w:r>
    </w:p>
    <w:p w:rsidR="00001EE7" w:rsidRPr="00F44499" w:rsidRDefault="00001EE7" w:rsidP="00F44499">
      <w:pPr>
        <w:spacing w:after="0" w:line="240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1.Наименование индивидуального предпринимателя, фермерского хозяйства, юридического лица, личного подсобного хозяйства, испрашивающего разрешение на торговлю на ярмарке. </w:t>
      </w:r>
    </w:p>
    <w:p w:rsidR="00001EE7" w:rsidRPr="00F44499" w:rsidRDefault="00001EE7" w:rsidP="00F44499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 </w:t>
      </w:r>
    </w:p>
    <w:p w:rsidR="00001EE7" w:rsidRPr="00F44499" w:rsidRDefault="00001EE7" w:rsidP="00F44499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 </w:t>
      </w:r>
    </w:p>
    <w:p w:rsidR="00001EE7" w:rsidRPr="00F44499" w:rsidRDefault="00001EE7" w:rsidP="00F44499">
      <w:pPr>
        <w:spacing w:after="0" w:line="240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2.Фамилия, имя, отчество руководителя организации, предпринимателя, главы фермерского или личного подсобного хозяйства с указанием номера сотового телефона и иных реквизитов. </w:t>
      </w:r>
    </w:p>
    <w:p w:rsidR="00001EE7" w:rsidRPr="00F44499" w:rsidRDefault="00001EE7" w:rsidP="00F44499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 </w:t>
      </w:r>
    </w:p>
    <w:p w:rsidR="00001EE7" w:rsidRPr="00F44499" w:rsidRDefault="00001EE7" w:rsidP="00F44499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 </w:t>
      </w:r>
    </w:p>
    <w:p w:rsidR="00001EE7" w:rsidRPr="00F44499" w:rsidRDefault="00001EE7" w:rsidP="00F44499">
      <w:pPr>
        <w:spacing w:after="0" w:line="240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3.Фамилия, имя, отчество лица (лиц) непосредственно осуществляющих торговлю (обслуживающий персонал ярмарки), с указанием паспортных данных. </w:t>
      </w:r>
    </w:p>
    <w:p w:rsidR="00001EE7" w:rsidRPr="00F44499" w:rsidRDefault="00001EE7" w:rsidP="00F44499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 </w:t>
      </w:r>
    </w:p>
    <w:p w:rsidR="00001EE7" w:rsidRPr="00F44499" w:rsidRDefault="00001EE7" w:rsidP="00F44499">
      <w:pPr>
        <w:spacing w:after="0" w:line="240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color w:val="FF0000"/>
          <w:sz w:val="24"/>
          <w:szCs w:val="24"/>
          <w:lang w:eastAsia="ru-RU"/>
        </w:rPr>
        <w:t> </w:t>
      </w:r>
    </w:p>
    <w:p w:rsidR="00001EE7" w:rsidRPr="00F44499" w:rsidRDefault="00001EE7" w:rsidP="00F44499">
      <w:pPr>
        <w:spacing w:after="0" w:line="240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4.Сведения о регистрации субъекта предпринимательской деятельности (данные регистрационного свидетельства)________________________________ </w:t>
      </w:r>
    </w:p>
    <w:p w:rsidR="00001EE7" w:rsidRPr="00F44499" w:rsidRDefault="00001EE7" w:rsidP="00F44499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 </w:t>
      </w:r>
    </w:p>
    <w:p w:rsidR="00001EE7" w:rsidRPr="00F44499" w:rsidRDefault="00001EE7" w:rsidP="00F44499">
      <w:pPr>
        <w:spacing w:after="0" w:line="240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5.Сведения о примерном ассортименте реализуемой продукции с указанием цен на каждую группу товаров.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44499">
        <w:rPr>
          <w:rFonts w:ascii="Times New Roman" w:hAnsi="Times New Roman"/>
          <w:sz w:val="24"/>
          <w:szCs w:val="24"/>
          <w:lang w:eastAsia="ru-RU"/>
        </w:rPr>
        <w:t>________________________________ </w:t>
      </w:r>
    </w:p>
    <w:p w:rsidR="00001EE7" w:rsidRPr="00F44499" w:rsidRDefault="00001EE7" w:rsidP="00F44499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 </w:t>
      </w:r>
    </w:p>
    <w:p w:rsidR="00001EE7" w:rsidRPr="00F44499" w:rsidRDefault="00001EE7" w:rsidP="00F44499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 </w:t>
      </w:r>
    </w:p>
    <w:p w:rsidR="00001EE7" w:rsidRPr="00F44499" w:rsidRDefault="00001EE7" w:rsidP="00F44499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 </w:t>
      </w:r>
    </w:p>
    <w:p w:rsidR="00001EE7" w:rsidRPr="00F44499" w:rsidRDefault="00001EE7" w:rsidP="00F44499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 </w:t>
      </w:r>
    </w:p>
    <w:p w:rsidR="00001EE7" w:rsidRPr="00F44499" w:rsidRDefault="00001EE7" w:rsidP="00F44499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 </w:t>
      </w:r>
    </w:p>
    <w:p w:rsidR="00001EE7" w:rsidRDefault="00001EE7" w:rsidP="00D0077E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Дата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44499">
        <w:rPr>
          <w:rFonts w:ascii="Times New Roman" w:hAnsi="Times New Roman"/>
          <w:sz w:val="24"/>
          <w:szCs w:val="24"/>
          <w:lang w:eastAsia="ru-RU"/>
        </w:rPr>
        <w:t>_______ _______________/________________</w:t>
      </w:r>
    </w:p>
    <w:p w:rsidR="00001EE7" w:rsidRPr="00D0077E" w:rsidRDefault="00001EE7" w:rsidP="00D0077E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 w:rsidRPr="00F44499">
        <w:rPr>
          <w:rFonts w:ascii="Times New Roman" w:hAnsi="Times New Roman"/>
          <w:sz w:val="24"/>
          <w:szCs w:val="24"/>
          <w:lang w:eastAsia="ru-RU"/>
        </w:rPr>
        <w:t>(подпись)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 w:rsidRPr="00F44499">
        <w:rPr>
          <w:rFonts w:ascii="Times New Roman" w:hAnsi="Times New Roman"/>
          <w:sz w:val="24"/>
          <w:szCs w:val="24"/>
          <w:lang w:eastAsia="ru-RU"/>
        </w:rPr>
        <w:t>(ф.и.о.) </w:t>
      </w:r>
    </w:p>
    <w:p w:rsidR="00001EE7" w:rsidRDefault="00001EE7" w:rsidP="00F44499">
      <w:pPr>
        <w:spacing w:after="0" w:line="240" w:lineRule="auto"/>
        <w:ind w:firstLine="4950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001EE7" w:rsidRDefault="00001EE7" w:rsidP="00F44499">
      <w:pPr>
        <w:spacing w:after="0" w:line="240" w:lineRule="auto"/>
        <w:ind w:firstLine="4950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001EE7" w:rsidRDefault="00001EE7" w:rsidP="00F44499">
      <w:pPr>
        <w:spacing w:after="0" w:line="240" w:lineRule="auto"/>
        <w:ind w:firstLine="4950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001EE7" w:rsidRDefault="00001EE7" w:rsidP="00F44499">
      <w:pPr>
        <w:spacing w:after="0" w:line="240" w:lineRule="auto"/>
        <w:ind w:firstLine="4950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001EE7" w:rsidRDefault="00001EE7" w:rsidP="00F44499">
      <w:pPr>
        <w:spacing w:after="0" w:line="240" w:lineRule="auto"/>
        <w:ind w:firstLine="4950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001EE7" w:rsidRDefault="00001EE7" w:rsidP="00F44499">
      <w:pPr>
        <w:spacing w:after="0" w:line="240" w:lineRule="auto"/>
        <w:ind w:firstLine="4950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001EE7" w:rsidRDefault="00001EE7" w:rsidP="00F44499">
      <w:pPr>
        <w:spacing w:after="0" w:line="240" w:lineRule="auto"/>
        <w:ind w:firstLine="4950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001EE7" w:rsidRDefault="00001EE7" w:rsidP="00F44499">
      <w:pPr>
        <w:spacing w:after="0" w:line="240" w:lineRule="auto"/>
        <w:ind w:firstLine="4950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001EE7" w:rsidRDefault="00001EE7" w:rsidP="00F44499">
      <w:pPr>
        <w:spacing w:after="0" w:line="240" w:lineRule="auto"/>
        <w:ind w:firstLine="4950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001EE7" w:rsidRPr="00F44499" w:rsidRDefault="00001EE7" w:rsidP="0096579D">
      <w:pPr>
        <w:spacing w:after="0" w:line="240" w:lineRule="auto"/>
        <w:ind w:left="5655"/>
        <w:jc w:val="right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 3</w:t>
      </w:r>
      <w:r w:rsidRPr="00F44499">
        <w:rPr>
          <w:rFonts w:ascii="Times New Roman" w:hAnsi="Times New Roman"/>
          <w:sz w:val="24"/>
          <w:szCs w:val="24"/>
          <w:lang w:eastAsia="ru-RU"/>
        </w:rPr>
        <w:t>  </w:t>
      </w:r>
    </w:p>
    <w:p w:rsidR="00001EE7" w:rsidRPr="00F44499" w:rsidRDefault="00001EE7" w:rsidP="0096579D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К Положению «Об организации ярмарок  </w:t>
      </w:r>
    </w:p>
    <w:p w:rsidR="00001EE7" w:rsidRPr="00F44499" w:rsidRDefault="00001EE7" w:rsidP="0096579D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и продажи товаров (выполнения работ, </w:t>
      </w:r>
    </w:p>
    <w:p w:rsidR="00001EE7" w:rsidRPr="00F44499" w:rsidRDefault="00001EE7" w:rsidP="0096579D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 оказания услуг) на них на территории  </w:t>
      </w:r>
    </w:p>
    <w:p w:rsidR="00001EE7" w:rsidRPr="00F44499" w:rsidRDefault="00001EE7" w:rsidP="0096579D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МО СП «</w:t>
      </w:r>
      <w:r w:rsidRPr="00ED0B81">
        <w:rPr>
          <w:rStyle w:val="spellingerror"/>
          <w:rFonts w:ascii="Times New Roman" w:hAnsi="Times New Roman"/>
          <w:sz w:val="24"/>
          <w:szCs w:val="24"/>
        </w:rPr>
        <w:t>Десятниковское</w:t>
      </w:r>
      <w:r w:rsidRPr="00F44499">
        <w:rPr>
          <w:rFonts w:ascii="Times New Roman" w:hAnsi="Times New Roman"/>
          <w:sz w:val="24"/>
          <w:szCs w:val="24"/>
          <w:lang w:eastAsia="ru-RU"/>
        </w:rPr>
        <w:t>»  </w:t>
      </w:r>
    </w:p>
    <w:p w:rsidR="00001EE7" w:rsidRPr="00F44499" w:rsidRDefault="00001EE7" w:rsidP="0096579D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муниципального образования «Тарбагатайский район» </w:t>
      </w:r>
    </w:p>
    <w:p w:rsidR="00001EE7" w:rsidRPr="00F44499" w:rsidRDefault="00001EE7" w:rsidP="0096579D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 </w:t>
      </w:r>
    </w:p>
    <w:p w:rsidR="00001EE7" w:rsidRPr="00F44499" w:rsidRDefault="00001EE7" w:rsidP="0096579D">
      <w:pPr>
        <w:spacing w:after="0" w:line="240" w:lineRule="auto"/>
        <w:jc w:val="center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 </w:t>
      </w:r>
    </w:p>
    <w:p w:rsidR="00001EE7" w:rsidRPr="00F44499" w:rsidRDefault="00001EE7" w:rsidP="0096579D">
      <w:pPr>
        <w:spacing w:after="0" w:line="240" w:lineRule="auto"/>
        <w:jc w:val="center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Справка-подтверждение</w:t>
      </w:r>
    </w:p>
    <w:p w:rsidR="00001EE7" w:rsidRPr="00F44499" w:rsidRDefault="00001EE7" w:rsidP="0096579D">
      <w:pPr>
        <w:spacing w:after="0" w:line="240" w:lineRule="auto"/>
        <w:jc w:val="center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b/>
          <w:bCs/>
          <w:sz w:val="24"/>
          <w:szCs w:val="24"/>
          <w:lang w:eastAsia="ru-RU"/>
        </w:rPr>
        <w:t>от  «____»_____________20____ года</w:t>
      </w:r>
      <w:r w:rsidRPr="00F44499">
        <w:rPr>
          <w:rFonts w:ascii="Times New Roman" w:hAnsi="Times New Roman"/>
          <w:sz w:val="24"/>
          <w:szCs w:val="24"/>
          <w:lang w:eastAsia="ru-RU"/>
        </w:rPr>
        <w:t> </w:t>
      </w:r>
    </w:p>
    <w:p w:rsidR="00001EE7" w:rsidRPr="00F44499" w:rsidRDefault="00001EE7" w:rsidP="0096579D">
      <w:pPr>
        <w:spacing w:after="0" w:line="240" w:lineRule="auto"/>
        <w:jc w:val="center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b/>
          <w:bCs/>
          <w:sz w:val="24"/>
          <w:szCs w:val="24"/>
          <w:lang w:eastAsia="ru-RU"/>
        </w:rPr>
        <w:t>на право торговли на ярмарке</w:t>
      </w:r>
      <w:r w:rsidRPr="00F44499">
        <w:rPr>
          <w:rFonts w:ascii="Times New Roman" w:hAnsi="Times New Roman"/>
          <w:sz w:val="24"/>
          <w:szCs w:val="24"/>
          <w:lang w:eastAsia="ru-RU"/>
        </w:rPr>
        <w:t> </w:t>
      </w:r>
    </w:p>
    <w:p w:rsidR="00001EE7" w:rsidRPr="00F44499" w:rsidRDefault="00001EE7" w:rsidP="0096579D">
      <w:pPr>
        <w:spacing w:after="0" w:line="240" w:lineRule="auto"/>
        <w:jc w:val="center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 </w:t>
      </w:r>
    </w:p>
    <w:p w:rsidR="00001EE7" w:rsidRPr="00F44499" w:rsidRDefault="00001EE7" w:rsidP="0096579D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 </w:t>
      </w:r>
    </w:p>
    <w:p w:rsidR="00001EE7" w:rsidRPr="00F44499" w:rsidRDefault="00001EE7" w:rsidP="0096579D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 </w:t>
      </w:r>
    </w:p>
    <w:p w:rsidR="00001EE7" w:rsidRPr="00F44499" w:rsidRDefault="00001EE7" w:rsidP="0096579D">
      <w:pPr>
        <w:spacing w:after="0" w:line="240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1.Наименование участника ярмарки, сведения о регистрации, если участник ярмарки является субъектом предпринимательской деятельности, контактные данные. </w:t>
      </w:r>
    </w:p>
    <w:p w:rsidR="00001EE7" w:rsidRPr="00F44499" w:rsidRDefault="00001EE7" w:rsidP="0096579D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 </w:t>
      </w:r>
    </w:p>
    <w:p w:rsidR="00001EE7" w:rsidRPr="00F44499" w:rsidRDefault="00001EE7" w:rsidP="0096579D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 </w:t>
      </w:r>
    </w:p>
    <w:p w:rsidR="00001EE7" w:rsidRPr="00F44499" w:rsidRDefault="00001EE7" w:rsidP="0096579D">
      <w:pPr>
        <w:spacing w:after="0" w:line="240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2.Номер торгового места _________________________________________ </w:t>
      </w:r>
    </w:p>
    <w:p w:rsidR="00001EE7" w:rsidRPr="00F44499" w:rsidRDefault="00001EE7" w:rsidP="0096579D">
      <w:pPr>
        <w:spacing w:after="0" w:line="240" w:lineRule="auto"/>
        <w:ind w:firstLine="735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3. По адресу ___________________________________________________ </w:t>
      </w:r>
    </w:p>
    <w:p w:rsidR="00001EE7" w:rsidRPr="00F44499" w:rsidRDefault="00001EE7" w:rsidP="0096579D">
      <w:pPr>
        <w:spacing w:after="0" w:line="240" w:lineRule="auto"/>
        <w:ind w:firstLine="735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4. Режим работы: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44499">
        <w:rPr>
          <w:rFonts w:ascii="Times New Roman" w:hAnsi="Times New Roman"/>
          <w:sz w:val="24"/>
          <w:szCs w:val="24"/>
          <w:lang w:eastAsia="ru-RU"/>
        </w:rPr>
        <w:t>________________________________________________ </w:t>
      </w:r>
    </w:p>
    <w:p w:rsidR="00001EE7" w:rsidRPr="00F44499" w:rsidRDefault="00001EE7" w:rsidP="0096579D">
      <w:pPr>
        <w:spacing w:after="0" w:line="240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5.Сведения об обслуживающем персонале ярмарки, работающем в данной торговой точке. </w:t>
      </w:r>
    </w:p>
    <w:p w:rsidR="00001EE7" w:rsidRPr="00F44499" w:rsidRDefault="00001EE7" w:rsidP="0096579D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 </w:t>
      </w:r>
    </w:p>
    <w:p w:rsidR="00001EE7" w:rsidRPr="00F44499" w:rsidRDefault="00001EE7" w:rsidP="0096579D">
      <w:pPr>
        <w:spacing w:after="0" w:line="240" w:lineRule="auto"/>
        <w:ind w:firstLine="705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6.Ассортимент реализуемых товаров. ________________________________________________________________________________________________________________________________________________________________________________________________________________________________________________________________________________ </w:t>
      </w:r>
    </w:p>
    <w:p w:rsidR="00001EE7" w:rsidRPr="00F44499" w:rsidRDefault="00001EE7" w:rsidP="0096579D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 </w:t>
      </w:r>
    </w:p>
    <w:p w:rsidR="00001EE7" w:rsidRPr="00F44499" w:rsidRDefault="00001EE7" w:rsidP="0096579D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 </w:t>
      </w:r>
    </w:p>
    <w:p w:rsidR="00001EE7" w:rsidRPr="00F44499" w:rsidRDefault="00001EE7" w:rsidP="0096579D">
      <w:pPr>
        <w:spacing w:after="0" w:line="240" w:lineRule="auto"/>
        <w:ind w:firstLine="705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7.Срок действия настоящего разрешения с «__»__20_</w:t>
      </w:r>
      <w:r>
        <w:rPr>
          <w:rFonts w:ascii="Times New Roman" w:hAnsi="Times New Roman"/>
          <w:sz w:val="24"/>
          <w:szCs w:val="24"/>
          <w:lang w:eastAsia="ru-RU"/>
        </w:rPr>
        <w:t>__</w:t>
      </w:r>
      <w:r w:rsidRPr="00F44499">
        <w:rPr>
          <w:rFonts w:ascii="Times New Roman" w:hAnsi="Times New Roman"/>
          <w:sz w:val="24"/>
          <w:szCs w:val="24"/>
          <w:lang w:eastAsia="ru-RU"/>
        </w:rPr>
        <w:t>г. по «__»___20_</w:t>
      </w:r>
      <w:r>
        <w:rPr>
          <w:rFonts w:ascii="Times New Roman" w:hAnsi="Times New Roman"/>
          <w:sz w:val="24"/>
          <w:szCs w:val="24"/>
          <w:lang w:eastAsia="ru-RU"/>
        </w:rPr>
        <w:t>__</w:t>
      </w:r>
      <w:r w:rsidRPr="00F44499">
        <w:rPr>
          <w:rFonts w:ascii="Times New Roman" w:hAnsi="Times New Roman"/>
          <w:sz w:val="24"/>
          <w:szCs w:val="24"/>
          <w:lang w:eastAsia="ru-RU"/>
        </w:rPr>
        <w:t>г. </w:t>
      </w:r>
    </w:p>
    <w:p w:rsidR="00001EE7" w:rsidRPr="00F44499" w:rsidRDefault="00001EE7" w:rsidP="0096579D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 </w:t>
      </w:r>
    </w:p>
    <w:p w:rsidR="00001EE7" w:rsidRPr="00F44499" w:rsidRDefault="00001EE7" w:rsidP="0096579D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 </w:t>
      </w:r>
    </w:p>
    <w:p w:rsidR="00001EE7" w:rsidRPr="00F44499" w:rsidRDefault="00001EE7" w:rsidP="0096579D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 </w:t>
      </w:r>
    </w:p>
    <w:p w:rsidR="00001EE7" w:rsidRPr="00F44499" w:rsidRDefault="00001EE7" w:rsidP="0096579D">
      <w:pPr>
        <w:spacing w:after="0" w:line="240" w:lineRule="auto"/>
        <w:ind w:left="5655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 </w:t>
      </w:r>
    </w:p>
    <w:p w:rsidR="00001EE7" w:rsidRPr="00F44499" w:rsidRDefault="00001EE7" w:rsidP="0096579D">
      <w:pPr>
        <w:spacing w:after="0" w:line="240" w:lineRule="auto"/>
        <w:ind w:left="5655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 </w:t>
      </w:r>
    </w:p>
    <w:p w:rsidR="00001EE7" w:rsidRPr="00F44499" w:rsidRDefault="00001EE7" w:rsidP="0096579D">
      <w:pPr>
        <w:spacing w:after="0" w:line="240" w:lineRule="auto"/>
        <w:ind w:left="5655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 </w:t>
      </w:r>
    </w:p>
    <w:p w:rsidR="00001EE7" w:rsidRPr="00F44499" w:rsidRDefault="00001EE7" w:rsidP="0096579D">
      <w:pPr>
        <w:spacing w:after="0" w:line="240" w:lineRule="auto"/>
        <w:ind w:left="5655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44499">
        <w:rPr>
          <w:rFonts w:ascii="Times New Roman" w:hAnsi="Times New Roman"/>
          <w:sz w:val="24"/>
          <w:szCs w:val="24"/>
          <w:lang w:eastAsia="ru-RU"/>
        </w:rPr>
        <w:t> </w:t>
      </w:r>
    </w:p>
    <w:p w:rsidR="00001EE7" w:rsidRPr="00F44499" w:rsidRDefault="00001EE7" w:rsidP="0096579D">
      <w:pPr>
        <w:spacing w:after="0" w:line="240" w:lineRule="auto"/>
        <w:ind w:left="5655"/>
        <w:textAlignment w:val="baseline"/>
        <w:rPr>
          <w:rFonts w:ascii="Segoe UI" w:hAnsi="Segoe UI" w:cs="Segoe UI"/>
          <w:sz w:val="18"/>
          <w:szCs w:val="18"/>
          <w:lang w:eastAsia="ru-RU"/>
        </w:rPr>
      </w:pPr>
    </w:p>
    <w:p w:rsidR="00001EE7" w:rsidRDefault="00001EE7" w:rsidP="0096579D">
      <w:pPr>
        <w:spacing w:after="0" w:line="240" w:lineRule="auto"/>
        <w:ind w:left="5655"/>
        <w:jc w:val="right"/>
        <w:textAlignment w:val="baseline"/>
        <w:rPr>
          <w:rFonts w:ascii="Segoe UI" w:hAnsi="Segoe UI" w:cs="Segoe UI"/>
          <w:sz w:val="18"/>
          <w:szCs w:val="18"/>
          <w:lang w:eastAsia="ru-RU"/>
        </w:rPr>
      </w:pPr>
    </w:p>
    <w:p w:rsidR="00001EE7" w:rsidRDefault="00001EE7" w:rsidP="0096579D">
      <w:pPr>
        <w:spacing w:after="0" w:line="240" w:lineRule="auto"/>
        <w:ind w:left="5655"/>
        <w:jc w:val="right"/>
        <w:textAlignment w:val="baseline"/>
        <w:rPr>
          <w:rFonts w:ascii="Segoe UI" w:hAnsi="Segoe UI" w:cs="Segoe UI"/>
          <w:sz w:val="18"/>
          <w:szCs w:val="18"/>
          <w:lang w:eastAsia="ru-RU"/>
        </w:rPr>
      </w:pPr>
    </w:p>
    <w:p w:rsidR="00001EE7" w:rsidRDefault="00001EE7" w:rsidP="0096579D">
      <w:pPr>
        <w:spacing w:after="0" w:line="240" w:lineRule="auto"/>
        <w:ind w:left="5655"/>
        <w:jc w:val="right"/>
        <w:textAlignment w:val="baseline"/>
        <w:rPr>
          <w:rFonts w:ascii="Segoe UI" w:hAnsi="Segoe UI" w:cs="Segoe UI"/>
          <w:sz w:val="18"/>
          <w:szCs w:val="18"/>
          <w:lang w:eastAsia="ru-RU"/>
        </w:rPr>
      </w:pPr>
    </w:p>
    <w:p w:rsidR="00001EE7" w:rsidRPr="00AF65E6" w:rsidRDefault="00001EE7" w:rsidP="0096579D">
      <w:pPr>
        <w:pStyle w:val="formattext"/>
        <w:spacing w:before="0" w:beforeAutospacing="0" w:after="0" w:afterAutospacing="0"/>
        <w:textAlignment w:val="baseline"/>
      </w:pPr>
    </w:p>
    <w:sectPr w:rsidR="00001EE7" w:rsidRPr="00AF65E6" w:rsidSect="00C7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EE7" w:rsidRDefault="00001EE7" w:rsidP="00F44499">
      <w:pPr>
        <w:spacing w:after="0" w:line="240" w:lineRule="auto"/>
      </w:pPr>
      <w:r>
        <w:separator/>
      </w:r>
    </w:p>
  </w:endnote>
  <w:endnote w:type="continuationSeparator" w:id="0">
    <w:p w:rsidR="00001EE7" w:rsidRDefault="00001EE7" w:rsidP="00F44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EE7" w:rsidRDefault="00001EE7" w:rsidP="00F44499">
      <w:pPr>
        <w:spacing w:after="0" w:line="240" w:lineRule="auto"/>
      </w:pPr>
      <w:r>
        <w:separator/>
      </w:r>
    </w:p>
  </w:footnote>
  <w:footnote w:type="continuationSeparator" w:id="0">
    <w:p w:rsidR="00001EE7" w:rsidRDefault="00001EE7" w:rsidP="00F444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EB1"/>
    <w:rsid w:val="00001EE7"/>
    <w:rsid w:val="00002899"/>
    <w:rsid w:val="00012E81"/>
    <w:rsid w:val="00071759"/>
    <w:rsid w:val="000B1CF3"/>
    <w:rsid w:val="001433FF"/>
    <w:rsid w:val="00160037"/>
    <w:rsid w:val="00183371"/>
    <w:rsid w:val="00201B14"/>
    <w:rsid w:val="0022613C"/>
    <w:rsid w:val="002A0F9D"/>
    <w:rsid w:val="002A18CA"/>
    <w:rsid w:val="002F2C7A"/>
    <w:rsid w:val="003F6643"/>
    <w:rsid w:val="00404EAF"/>
    <w:rsid w:val="00454EB1"/>
    <w:rsid w:val="0048791E"/>
    <w:rsid w:val="00491213"/>
    <w:rsid w:val="004B508A"/>
    <w:rsid w:val="00570DF0"/>
    <w:rsid w:val="00574444"/>
    <w:rsid w:val="005C0A95"/>
    <w:rsid w:val="006135C5"/>
    <w:rsid w:val="00667AFF"/>
    <w:rsid w:val="006D48E5"/>
    <w:rsid w:val="0073695B"/>
    <w:rsid w:val="007A49E6"/>
    <w:rsid w:val="00837C37"/>
    <w:rsid w:val="0096579D"/>
    <w:rsid w:val="009664D2"/>
    <w:rsid w:val="0097429A"/>
    <w:rsid w:val="00AC3DF8"/>
    <w:rsid w:val="00AF0928"/>
    <w:rsid w:val="00AF65E6"/>
    <w:rsid w:val="00B44F64"/>
    <w:rsid w:val="00B71A40"/>
    <w:rsid w:val="00C25C8B"/>
    <w:rsid w:val="00C7097E"/>
    <w:rsid w:val="00CC4A07"/>
    <w:rsid w:val="00CD5424"/>
    <w:rsid w:val="00CE0CC6"/>
    <w:rsid w:val="00D0077E"/>
    <w:rsid w:val="00D31140"/>
    <w:rsid w:val="00DB2379"/>
    <w:rsid w:val="00E2754D"/>
    <w:rsid w:val="00EB1337"/>
    <w:rsid w:val="00EB30F4"/>
    <w:rsid w:val="00ED0B81"/>
    <w:rsid w:val="00ED4AAB"/>
    <w:rsid w:val="00EE0879"/>
    <w:rsid w:val="00F44499"/>
    <w:rsid w:val="00F9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97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44499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44499"/>
    <w:pPr>
      <w:keepNext/>
      <w:tabs>
        <w:tab w:val="num" w:pos="0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44499"/>
    <w:pPr>
      <w:keepNext/>
      <w:tabs>
        <w:tab w:val="num" w:pos="0"/>
      </w:tabs>
      <w:suppressAutoHyphens/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44499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44499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44499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paragraph">
    <w:name w:val="paragraph"/>
    <w:basedOn w:val="Normal"/>
    <w:uiPriority w:val="99"/>
    <w:rsid w:val="00F444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op">
    <w:name w:val="eop"/>
    <w:basedOn w:val="DefaultParagraphFont"/>
    <w:uiPriority w:val="99"/>
    <w:rsid w:val="00F44499"/>
    <w:rPr>
      <w:rFonts w:cs="Times New Roman"/>
    </w:rPr>
  </w:style>
  <w:style w:type="character" w:customStyle="1" w:styleId="normaltextrun">
    <w:name w:val="normaltextrun"/>
    <w:basedOn w:val="DefaultParagraphFont"/>
    <w:uiPriority w:val="99"/>
    <w:rsid w:val="00F44499"/>
    <w:rPr>
      <w:rFonts w:cs="Times New Roman"/>
    </w:rPr>
  </w:style>
  <w:style w:type="character" w:customStyle="1" w:styleId="bcx0">
    <w:name w:val="bcx0"/>
    <w:basedOn w:val="DefaultParagraphFont"/>
    <w:uiPriority w:val="99"/>
    <w:rsid w:val="00F44499"/>
    <w:rPr>
      <w:rFonts w:cs="Times New Roman"/>
    </w:rPr>
  </w:style>
  <w:style w:type="character" w:customStyle="1" w:styleId="contextualspellingandgrammarerror">
    <w:name w:val="contextualspellingandgrammarerror"/>
    <w:basedOn w:val="DefaultParagraphFont"/>
    <w:uiPriority w:val="99"/>
    <w:rsid w:val="00F44499"/>
    <w:rPr>
      <w:rFonts w:cs="Times New Roman"/>
    </w:rPr>
  </w:style>
  <w:style w:type="character" w:customStyle="1" w:styleId="spellingerror">
    <w:name w:val="spellingerror"/>
    <w:basedOn w:val="DefaultParagraphFont"/>
    <w:uiPriority w:val="99"/>
    <w:rsid w:val="00F44499"/>
    <w:rPr>
      <w:rFonts w:cs="Times New Roman"/>
    </w:rPr>
  </w:style>
  <w:style w:type="paragraph" w:customStyle="1" w:styleId="FR1">
    <w:name w:val="FR1"/>
    <w:uiPriority w:val="99"/>
    <w:rsid w:val="00F44499"/>
    <w:pPr>
      <w:widowControl w:val="0"/>
      <w:suppressAutoHyphens/>
      <w:spacing w:before="960" w:line="396" w:lineRule="auto"/>
      <w:ind w:firstLine="720"/>
    </w:pPr>
    <w:rPr>
      <w:rFonts w:ascii="Times New Roman" w:eastAsia="Times New Roman" w:hAnsi="Times New Roman"/>
      <w:lang w:eastAsia="zh-CN"/>
    </w:rPr>
  </w:style>
  <w:style w:type="paragraph" w:styleId="Header">
    <w:name w:val="header"/>
    <w:basedOn w:val="Normal"/>
    <w:link w:val="HeaderChar"/>
    <w:uiPriority w:val="99"/>
    <w:rsid w:val="00F44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4449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44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44499"/>
    <w:rPr>
      <w:rFonts w:cs="Times New Roman"/>
    </w:rPr>
  </w:style>
  <w:style w:type="paragraph" w:customStyle="1" w:styleId="formattext">
    <w:name w:val="formattext"/>
    <w:basedOn w:val="Normal"/>
    <w:uiPriority w:val="99"/>
    <w:rsid w:val="002A1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22613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55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83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55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5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5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5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5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5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5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5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55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5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5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5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55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5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5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85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5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5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5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55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5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5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55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5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5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5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5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5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8</Pages>
  <Words>2844</Words>
  <Characters>16213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3</cp:revision>
  <cp:lastPrinted>2021-07-22T00:59:00Z</cp:lastPrinted>
  <dcterms:created xsi:type="dcterms:W3CDTF">2021-07-22T01:03:00Z</dcterms:created>
  <dcterms:modified xsi:type="dcterms:W3CDTF">2021-09-28T07:13:00Z</dcterms:modified>
</cp:coreProperties>
</file>