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48" w:type="dxa"/>
        <w:tblCellMar>
          <w:left w:w="0" w:type="dxa"/>
          <w:right w:w="0" w:type="dxa"/>
        </w:tblCellMar>
        <w:tblLook w:val="00A0"/>
      </w:tblPr>
      <w:tblGrid>
        <w:gridCol w:w="5019"/>
        <w:gridCol w:w="3129"/>
      </w:tblGrid>
      <w:tr w:rsidR="00981B13" w:rsidRPr="004E215B" w:rsidTr="00164901">
        <w:tc>
          <w:tcPr>
            <w:tcW w:w="8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B13" w:rsidRPr="00A24304" w:rsidRDefault="00981B13" w:rsidP="00B666D8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304">
              <w:rPr>
                <w:rFonts w:ascii="Times New Roman" w:hAnsi="Times New Roman"/>
                <w:sz w:val="24"/>
                <w:szCs w:val="24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981B13" w:rsidRPr="004E215B" w:rsidTr="00164901">
        <w:tc>
          <w:tcPr>
            <w:tcW w:w="812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981B13" w:rsidRPr="00A24304" w:rsidRDefault="00981B13" w:rsidP="00B666D8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304">
              <w:rPr>
                <w:rFonts w:ascii="Times New Roman" w:hAnsi="Times New Roman"/>
                <w:sz w:val="24"/>
                <w:szCs w:val="24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981B13" w:rsidRPr="00A24304" w:rsidRDefault="00981B13" w:rsidP="00B666D8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субъект Российской Федерации: Республика Бурятия</w:t>
            </w:r>
            <w:r w:rsidRPr="00A2430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81B13" w:rsidRPr="004E1EA2" w:rsidRDefault="00981B13" w:rsidP="00B666D8">
            <w:pPr>
              <w:spacing w:after="0" w:line="240" w:lineRule="auto"/>
              <w:ind w:left="17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E1EA2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муниципальное образование сельское поселение «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Десятниковское</w:t>
            </w:r>
            <w:r w:rsidRPr="004E1EA2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»,</w:t>
            </w:r>
          </w:p>
          <w:p w:rsidR="00981B13" w:rsidRPr="004E1EA2" w:rsidRDefault="00981B13" w:rsidP="00B666D8">
            <w:pPr>
              <w:spacing w:after="0" w:line="240" w:lineRule="auto"/>
              <w:ind w:left="17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E1EA2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населенный пункт : с.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Бурнашево</w:t>
            </w:r>
            <w:r w:rsidRPr="004E1EA2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981B13" w:rsidRPr="004E1EA2" w:rsidRDefault="00981B13" w:rsidP="00B666D8">
            <w:pPr>
              <w:spacing w:after="0" w:line="240" w:lineRule="auto"/>
              <w:ind w:left="17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E1EA2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N кадастрового квартала: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E1EA2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03:19: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040</w:t>
            </w:r>
            <w:r w:rsidRPr="004E1EA2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101; 03:19: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040102</w:t>
            </w:r>
            <w:r w:rsidRPr="004E1EA2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; 03:19: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040103</w:t>
            </w:r>
            <w:r w:rsidRPr="004E1EA2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; 03:19: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040105</w:t>
            </w:r>
            <w:r w:rsidRPr="004E1EA2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;</w:t>
            </w:r>
          </w:p>
          <w:p w:rsidR="00981B13" w:rsidRPr="004E1EA2" w:rsidRDefault="00981B13" w:rsidP="00514F91">
            <w:pPr>
              <w:spacing w:after="0" w:line="240" w:lineRule="auto"/>
              <w:ind w:left="17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E1EA2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населенный пункт :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с.Десятниково</w:t>
            </w:r>
            <w:r w:rsidRPr="004E1EA2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,</w:t>
            </w:r>
          </w:p>
          <w:p w:rsidR="00981B13" w:rsidRPr="004E1EA2" w:rsidRDefault="00981B13" w:rsidP="00514F91">
            <w:pPr>
              <w:spacing w:after="0" w:line="240" w:lineRule="auto"/>
              <w:ind w:left="17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E1EA2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N кад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астрового квартала: 03:19:080101</w:t>
            </w:r>
            <w:r w:rsidRPr="004E1EA2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; 03:19:0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8</w:t>
            </w:r>
            <w:r w:rsidRPr="004E1EA2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0102; 03:19:0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8</w:t>
            </w:r>
            <w:r w:rsidRPr="004E1EA2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0103;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E1EA2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03:19:0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8</w:t>
            </w:r>
            <w:r w:rsidRPr="004E1EA2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010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4; </w:t>
            </w:r>
            <w:r w:rsidRPr="004E1EA2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03:19:0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8</w:t>
            </w:r>
            <w:r w:rsidRPr="004E1EA2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010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5; </w:t>
            </w:r>
            <w:r w:rsidRPr="004E1EA2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03:19:0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8</w:t>
            </w:r>
            <w:r w:rsidRPr="004E1EA2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010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6; </w:t>
            </w:r>
            <w:r w:rsidRPr="004E1EA2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03:19:0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8</w:t>
            </w:r>
            <w:r w:rsidRPr="004E1EA2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010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7: </w:t>
            </w:r>
            <w:r w:rsidRPr="004E1EA2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03:19:0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8</w:t>
            </w:r>
            <w:r w:rsidRPr="004E1EA2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010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8</w:t>
            </w:r>
          </w:p>
          <w:p w:rsidR="00981B13" w:rsidRPr="00A24304" w:rsidRDefault="00981B13" w:rsidP="00B666D8">
            <w:pPr>
              <w:spacing w:after="0" w:line="240" w:lineRule="auto"/>
              <w:ind w:left="1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(Иные сведения, позволяющие определить местоположение территории, 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4304">
              <w:rPr>
                <w:rFonts w:ascii="Times New Roman" w:hAnsi="Times New Roman"/>
                <w:sz w:val="24"/>
                <w:szCs w:val="24"/>
                <w:lang w:eastAsia="ru-RU"/>
              </w:rPr>
              <w:t>которой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4304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выполняются комплексные кадастровые работы)</w:t>
            </w:r>
          </w:p>
          <w:p w:rsidR="00981B13" w:rsidRDefault="00981B13" w:rsidP="003C4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15B"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исполнения Муниципального контракта на проведение комплексных кадастровых работ </w:t>
            </w:r>
            <w:r w:rsidRPr="00C55B31">
              <w:rPr>
                <w:rFonts w:ascii="Times New Roman" w:hAnsi="Times New Roman" w:cs="Times New Roman"/>
                <w:sz w:val="24"/>
                <w:szCs w:val="24"/>
              </w:rPr>
              <w:t>от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55B31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C55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C55B31">
                <w:rPr>
                  <w:rFonts w:ascii="Times New Roman" w:hAnsi="Times New Roman" w:cs="Times New Roman"/>
                  <w:sz w:val="24"/>
                  <w:szCs w:val="24"/>
                </w:rPr>
                <w:t>20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20</w:t>
              </w:r>
              <w:r w:rsidRPr="00C55B31">
                <w:rPr>
                  <w:rFonts w:ascii="Times New Roman" w:hAnsi="Times New Roman" w:cs="Times New Roman"/>
                  <w:sz w:val="24"/>
                  <w:szCs w:val="24"/>
                </w:rPr>
                <w:t xml:space="preserve"> г</w:t>
              </w:r>
            </w:smartTag>
            <w:r w:rsidRPr="00C55B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5B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  <w:p w:rsidR="00981B13" w:rsidRPr="00A24304" w:rsidRDefault="00981B13" w:rsidP="003C4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15B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"14" сентября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4E215B">
                <w:rPr>
                  <w:rFonts w:ascii="Times New Roman" w:hAnsi="Times New Roman" w:cs="Times New Roman"/>
                  <w:sz w:val="24"/>
                  <w:szCs w:val="24"/>
                </w:rPr>
                <w:t>2020 г</w:t>
              </w:r>
            </w:smartTag>
            <w:r w:rsidRPr="004E215B">
              <w:rPr>
                <w:rFonts w:ascii="Times New Roman" w:hAnsi="Times New Roman" w:cs="Times New Roman"/>
                <w:sz w:val="24"/>
                <w:szCs w:val="24"/>
              </w:rPr>
              <w:t xml:space="preserve">. по "18"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4E215B">
                <w:rPr>
                  <w:rFonts w:ascii="Times New Roman" w:hAnsi="Times New Roman" w:cs="Times New Roman"/>
                  <w:sz w:val="24"/>
                  <w:szCs w:val="24"/>
                </w:rPr>
                <w:t>2020 г</w:t>
              </w:r>
            </w:smartTag>
            <w:r w:rsidRPr="004E2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4304">
              <w:rPr>
                <w:rFonts w:ascii="Times New Roman" w:hAnsi="Times New Roman" w:cs="Times New Roman"/>
                <w:sz w:val="24"/>
                <w:szCs w:val="24"/>
              </w:rPr>
              <w:t> выполняются комплексные кадастровые работы.</w:t>
            </w:r>
          </w:p>
          <w:p w:rsidR="00981B13" w:rsidRPr="004E1EA2" w:rsidRDefault="00981B13" w:rsidP="00B666D8">
            <w:pPr>
              <w:spacing w:after="0" w:line="240" w:lineRule="auto"/>
              <w:ind w:left="17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24304">
              <w:rPr>
                <w:rFonts w:ascii="Times New Roman" w:hAnsi="Times New Roman"/>
                <w:sz w:val="24"/>
                <w:szCs w:val="24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E1EA2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Респ. Бурятия, Тарбагатайский район, с.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Десятниково</w:t>
            </w:r>
            <w:r w:rsidRPr="004E1EA2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, улица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Ленина, 32е</w:t>
            </w:r>
          </w:p>
          <w:p w:rsidR="00981B13" w:rsidRPr="00A24304" w:rsidRDefault="00981B13" w:rsidP="00B666D8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304">
              <w:rPr>
                <w:rFonts w:ascii="Times New Roman" w:hAnsi="Times New Roman"/>
                <w:sz w:val="24"/>
                <w:szCs w:val="24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981B13" w:rsidRPr="004E215B" w:rsidTr="00164901">
        <w:tc>
          <w:tcPr>
            <w:tcW w:w="5004" w:type="dxa"/>
            <w:tcBorders>
              <w:left w:val="single" w:sz="6" w:space="0" w:color="000000"/>
            </w:tcBorders>
          </w:tcPr>
          <w:p w:rsidR="00981B13" w:rsidRPr="00A24304" w:rsidRDefault="00981B13" w:rsidP="00B666D8">
            <w:pPr>
              <w:spacing w:after="0" w:line="240" w:lineRule="auto"/>
              <w:ind w:left="1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304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Pr="00F157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МКУ Администрация МО «Тарбагатайский район»</w:t>
            </w:r>
            <w:r w:rsidRPr="00A243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A2430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заказчика комплексных кадастровых работ)</w:t>
            </w:r>
          </w:p>
        </w:tc>
        <w:tc>
          <w:tcPr>
            <w:tcW w:w="3108" w:type="dxa"/>
            <w:tcBorders>
              <w:right w:val="single" w:sz="6" w:space="0" w:color="000000"/>
            </w:tcBorders>
          </w:tcPr>
          <w:p w:rsidR="00981B13" w:rsidRPr="00A24304" w:rsidRDefault="00981B13" w:rsidP="00B666D8">
            <w:pPr>
              <w:spacing w:after="0" w:line="240" w:lineRule="auto"/>
              <w:ind w:left="1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304"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  <w:r w:rsidRPr="00B11299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tarbagatay.ru</w:t>
            </w:r>
            <w:r w:rsidRPr="00A24304">
              <w:rPr>
                <w:rFonts w:ascii="Times New Roman" w:hAnsi="Times New Roman"/>
                <w:sz w:val="24"/>
                <w:szCs w:val="24"/>
                <w:lang w:eastAsia="ru-RU"/>
              </w:rPr>
              <w:t>____;</w:t>
            </w:r>
          </w:p>
          <w:p w:rsidR="00981B13" w:rsidRPr="00A24304" w:rsidRDefault="00981B13" w:rsidP="00B666D8">
            <w:pPr>
              <w:spacing w:after="0" w:line="240" w:lineRule="auto"/>
              <w:ind w:left="1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304">
              <w:rPr>
                <w:rFonts w:ascii="Times New Roman" w:hAnsi="Times New Roman"/>
                <w:sz w:val="24"/>
                <w:szCs w:val="24"/>
                <w:lang w:eastAsia="ru-RU"/>
              </w:rPr>
              <w:t>(Адрес сайта)</w:t>
            </w:r>
          </w:p>
          <w:p w:rsidR="00981B13" w:rsidRPr="00A24304" w:rsidRDefault="00981B13" w:rsidP="00B666D8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3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1B13" w:rsidRPr="004E215B" w:rsidTr="00164901">
        <w:tc>
          <w:tcPr>
            <w:tcW w:w="5004" w:type="dxa"/>
            <w:tcBorders>
              <w:left w:val="single" w:sz="6" w:space="0" w:color="000000"/>
            </w:tcBorders>
          </w:tcPr>
          <w:p w:rsidR="00981B13" w:rsidRPr="00A24304" w:rsidRDefault="00981B13" w:rsidP="00B666D8">
            <w:pPr>
              <w:spacing w:after="0" w:line="240" w:lineRule="auto"/>
              <w:ind w:left="17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Министерство имущественных и земельных отношений Республики Бурятия</w:t>
            </w:r>
            <w:r w:rsidRPr="00F157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:rsidR="00981B13" w:rsidRPr="00A24304" w:rsidRDefault="00981B13" w:rsidP="00B666D8">
            <w:pPr>
              <w:spacing w:after="0" w:line="240" w:lineRule="auto"/>
              <w:ind w:left="1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304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108" w:type="dxa"/>
            <w:tcBorders>
              <w:right w:val="single" w:sz="6" w:space="0" w:color="000000"/>
            </w:tcBorders>
          </w:tcPr>
          <w:p w:rsidR="00981B13" w:rsidRPr="00A24304" w:rsidRDefault="00981B13" w:rsidP="00B666D8">
            <w:pPr>
              <w:spacing w:after="0" w:line="240" w:lineRule="auto"/>
              <w:ind w:left="1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0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4" w:history="1">
              <w:r w:rsidRPr="004E215B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egov-buryatia.ru/mizo</w:t>
              </w:r>
            </w:hyperlink>
          </w:p>
          <w:p w:rsidR="00981B13" w:rsidRPr="00A24304" w:rsidRDefault="00981B13" w:rsidP="00B666D8">
            <w:pPr>
              <w:spacing w:after="0" w:line="240" w:lineRule="auto"/>
              <w:ind w:left="1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304">
              <w:rPr>
                <w:rFonts w:ascii="Times New Roman" w:hAnsi="Times New Roman"/>
                <w:sz w:val="24"/>
                <w:szCs w:val="24"/>
                <w:lang w:eastAsia="ru-RU"/>
              </w:rPr>
              <w:t>(Адрес сайта)</w:t>
            </w:r>
          </w:p>
          <w:p w:rsidR="00981B13" w:rsidRPr="00A24304" w:rsidRDefault="00981B13" w:rsidP="00B666D8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3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1B13" w:rsidRPr="004E215B" w:rsidTr="00164901">
        <w:tc>
          <w:tcPr>
            <w:tcW w:w="5004" w:type="dxa"/>
            <w:tcBorders>
              <w:left w:val="single" w:sz="6" w:space="0" w:color="000000"/>
            </w:tcBorders>
          </w:tcPr>
          <w:p w:rsidR="00981B13" w:rsidRPr="00A24304" w:rsidRDefault="00981B13" w:rsidP="00B666D8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15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Управление Федеральной службы государственной регистрации, кадастра и картографии по Республике Бурятия</w:t>
            </w:r>
            <w:r w:rsidRPr="00A24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________________________________________</w:t>
            </w:r>
          </w:p>
          <w:p w:rsidR="00981B13" w:rsidRPr="00A24304" w:rsidRDefault="00981B13" w:rsidP="00B666D8">
            <w:pPr>
              <w:spacing w:after="0" w:line="240" w:lineRule="auto"/>
              <w:ind w:left="1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304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108" w:type="dxa"/>
            <w:tcBorders>
              <w:right w:val="single" w:sz="6" w:space="0" w:color="000000"/>
            </w:tcBorders>
          </w:tcPr>
          <w:p w:rsidR="00981B13" w:rsidRPr="00A24304" w:rsidRDefault="00981B13" w:rsidP="00B666D8">
            <w:pPr>
              <w:spacing w:after="0" w:line="240" w:lineRule="auto"/>
              <w:ind w:left="1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A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rosreestr.ru</w:t>
            </w:r>
            <w:r w:rsidRPr="001A3A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81B13" w:rsidRPr="00A24304" w:rsidRDefault="00981B13" w:rsidP="00B666D8">
            <w:pPr>
              <w:spacing w:after="0" w:line="240" w:lineRule="auto"/>
              <w:ind w:left="1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304">
              <w:rPr>
                <w:rFonts w:ascii="Times New Roman" w:hAnsi="Times New Roman"/>
                <w:sz w:val="24"/>
                <w:szCs w:val="24"/>
                <w:lang w:eastAsia="ru-RU"/>
              </w:rPr>
              <w:t>(Адрес сайта)</w:t>
            </w:r>
          </w:p>
          <w:p w:rsidR="00981B13" w:rsidRPr="00A24304" w:rsidRDefault="00981B13" w:rsidP="00B666D8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3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1B13" w:rsidRPr="004E215B" w:rsidTr="00164901">
        <w:tc>
          <w:tcPr>
            <w:tcW w:w="812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B13" w:rsidRPr="004E1EA2" w:rsidRDefault="00981B13" w:rsidP="002E3447">
            <w:pPr>
              <w:spacing w:after="0" w:line="240" w:lineRule="auto"/>
              <w:ind w:left="17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24304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E1EA2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состоится по адресу: Респ. Бурятия, Тарбагатайский район,  с.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Десятниково, улица Ленина, 32е</w:t>
            </w:r>
          </w:p>
          <w:p w:rsidR="00981B13" w:rsidRPr="004E1EA2" w:rsidRDefault="00981B13" w:rsidP="00B666D8">
            <w:pPr>
              <w:spacing w:after="0" w:line="240" w:lineRule="auto"/>
              <w:ind w:left="17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"12</w:t>
            </w:r>
            <w:r w:rsidRPr="004E1EA2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"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нояб</w:t>
            </w:r>
            <w:r w:rsidRPr="004E1EA2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4E1EA2">
                <w:rPr>
                  <w:rFonts w:ascii="Times New Roman" w:hAnsi="Times New Roman"/>
                  <w:color w:val="FF0000"/>
                  <w:sz w:val="24"/>
                  <w:szCs w:val="24"/>
                  <w:lang w:eastAsia="ru-RU"/>
                </w:rPr>
                <w:t>2020 г</w:t>
              </w:r>
            </w:smartTag>
            <w:r w:rsidRPr="004E1EA2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. в 1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</w:t>
            </w:r>
            <w:r w:rsidRPr="004E1EA2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часов 00 минут.</w:t>
            </w:r>
          </w:p>
          <w:p w:rsidR="00981B13" w:rsidRPr="00A24304" w:rsidRDefault="00981B13" w:rsidP="00B666D8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304">
              <w:rPr>
                <w:rFonts w:ascii="Times New Roman" w:hAnsi="Times New Roman"/>
                <w:sz w:val="24"/>
                <w:szCs w:val="24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981B13" w:rsidRPr="00A24304" w:rsidRDefault="00981B13" w:rsidP="00B666D8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304">
              <w:rPr>
                <w:rFonts w:ascii="Times New Roman" w:hAnsi="Times New Roman"/>
                <w:sz w:val="24"/>
                <w:szCs w:val="24"/>
                <w:lang w:eastAsia="ru-RU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981B13" w:rsidRPr="004E1EA2" w:rsidRDefault="00981B13" w:rsidP="00B666D8">
            <w:pPr>
              <w:spacing w:after="0" w:line="240" w:lineRule="auto"/>
              <w:ind w:left="17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с "23</w:t>
            </w:r>
            <w:r w:rsidRPr="004E1EA2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"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октября 2020г. по "12"  но</w:t>
            </w:r>
            <w:r w:rsidRPr="004E1EA2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ября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4E1EA2">
                <w:rPr>
                  <w:rFonts w:ascii="Times New Roman" w:hAnsi="Times New Roman"/>
                  <w:color w:val="FF0000"/>
                  <w:sz w:val="24"/>
                  <w:szCs w:val="24"/>
                  <w:lang w:eastAsia="ru-RU"/>
                </w:rPr>
                <w:t>2020 г</w:t>
              </w:r>
            </w:smartTag>
            <w:r w:rsidRPr="004E1EA2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. и</w:t>
            </w:r>
          </w:p>
          <w:p w:rsidR="00981B13" w:rsidRPr="004E1EA2" w:rsidRDefault="00981B13" w:rsidP="00B666D8">
            <w:pPr>
              <w:spacing w:after="0" w:line="240" w:lineRule="auto"/>
              <w:ind w:left="17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с "13</w:t>
            </w:r>
            <w:r w:rsidRPr="004E1EA2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"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но</w:t>
            </w:r>
            <w:r w:rsidRPr="004E1EA2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ября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4E1EA2">
                <w:rPr>
                  <w:rFonts w:ascii="Times New Roman" w:hAnsi="Times New Roman"/>
                  <w:color w:val="FF0000"/>
                  <w:sz w:val="24"/>
                  <w:szCs w:val="24"/>
                  <w:lang w:eastAsia="ru-RU"/>
                </w:rPr>
                <w:t>2020 г</w:t>
              </w:r>
            </w:smartTag>
            <w:r w:rsidRPr="004E1EA2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. по "</w:t>
            </w:r>
            <w:bookmarkStart w:id="0" w:name="_GoBack"/>
            <w:bookmarkEnd w:id="0"/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17</w:t>
            </w:r>
            <w:r w:rsidRPr="004E1EA2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"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декаб</w:t>
            </w:r>
            <w:r w:rsidRPr="004E1EA2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4E1EA2">
                <w:rPr>
                  <w:rFonts w:ascii="Times New Roman" w:hAnsi="Times New Roman"/>
                  <w:color w:val="FF0000"/>
                  <w:sz w:val="24"/>
                  <w:szCs w:val="24"/>
                  <w:lang w:eastAsia="ru-RU"/>
                </w:rPr>
                <w:t>2020 г</w:t>
              </w:r>
            </w:smartTag>
            <w:r w:rsidRPr="004E1EA2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</w:p>
          <w:p w:rsidR="00981B13" w:rsidRPr="00A24304" w:rsidRDefault="00981B13" w:rsidP="00B666D8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304">
              <w:rPr>
                <w:rFonts w:ascii="Times New Roman" w:hAnsi="Times New Roman"/>
                <w:sz w:val="24"/>
                <w:szCs w:val="24"/>
                <w:lang w:eastAsia="ru-RU"/>
              </w:rPr>
              <w:t>Возражения оформляются в соответствии с </w:t>
            </w:r>
            <w:hyperlink r:id="rId5" w:anchor="block_149" w:history="1">
              <w:r w:rsidRPr="00A24304">
                <w:rPr>
                  <w:rFonts w:ascii="Times New Roman" w:hAnsi="Times New Roman"/>
                  <w:color w:val="3272C0"/>
                  <w:sz w:val="24"/>
                  <w:szCs w:val="24"/>
                  <w:lang w:eastAsia="ru-RU"/>
                </w:rPr>
                <w:t>частью 15 статьи 42.10</w:t>
              </w:r>
            </w:hyperlink>
            <w:r w:rsidRPr="00A24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Федерального закона от 24 июля </w:t>
            </w:r>
            <w:smartTag w:uri="urn:schemas-microsoft-com:office:smarttags" w:element="metricconverter">
              <w:smartTagPr>
                <w:attr w:name="ProductID" w:val="2007 г"/>
              </w:smartTagPr>
              <w:r w:rsidRPr="00A24304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2007 г</w:t>
              </w:r>
            </w:smartTag>
            <w:r w:rsidRPr="00A24304">
              <w:rPr>
                <w:rFonts w:ascii="Times New Roman" w:hAnsi="Times New Roman"/>
                <w:sz w:val="24"/>
                <w:szCs w:val="24"/>
                <w:lang w:eastAsia="ru-RU"/>
              </w:rPr>
              <w:t>. N 221-ФЗ "О государственном кадастре недвижимости" 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:rsidR="00981B13" w:rsidRPr="00A24304" w:rsidRDefault="00981B13" w:rsidP="00B666D8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304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981B13" w:rsidRDefault="00981B13"/>
    <w:p w:rsidR="00981B13" w:rsidRDefault="00981B13"/>
    <w:p w:rsidR="00981B13" w:rsidRDefault="00981B13"/>
    <w:p w:rsidR="00981B13" w:rsidRDefault="00981B13"/>
    <w:p w:rsidR="00981B13" w:rsidRDefault="00981B13"/>
    <w:p w:rsidR="00981B13" w:rsidRDefault="00981B13"/>
    <w:p w:rsidR="00981B13" w:rsidRDefault="00981B13"/>
    <w:p w:rsidR="00981B13" w:rsidRDefault="00981B13"/>
    <w:p w:rsidR="00981B13" w:rsidRDefault="00981B13"/>
    <w:p w:rsidR="00981B13" w:rsidRDefault="00981B13"/>
    <w:p w:rsidR="00981B13" w:rsidRDefault="00981B13"/>
    <w:p w:rsidR="00981B13" w:rsidRDefault="00981B13"/>
    <w:p w:rsidR="00981B13" w:rsidRDefault="00981B13"/>
    <w:p w:rsidR="00981B13" w:rsidRDefault="00981B13"/>
    <w:p w:rsidR="00981B13" w:rsidRDefault="00981B13"/>
    <w:p w:rsidR="00981B13" w:rsidRDefault="00981B13"/>
    <w:p w:rsidR="00981B13" w:rsidRDefault="00981B13"/>
    <w:sectPr w:rsidR="00981B13" w:rsidSect="00552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299"/>
    <w:rsid w:val="00051E69"/>
    <w:rsid w:val="00061179"/>
    <w:rsid w:val="000A2FAF"/>
    <w:rsid w:val="00164901"/>
    <w:rsid w:val="001675DE"/>
    <w:rsid w:val="001A13D4"/>
    <w:rsid w:val="001A3A7D"/>
    <w:rsid w:val="002E3447"/>
    <w:rsid w:val="0030481F"/>
    <w:rsid w:val="003C2583"/>
    <w:rsid w:val="003C4150"/>
    <w:rsid w:val="004102D4"/>
    <w:rsid w:val="00415200"/>
    <w:rsid w:val="0041536D"/>
    <w:rsid w:val="00423E1E"/>
    <w:rsid w:val="004A400D"/>
    <w:rsid w:val="004E1EA2"/>
    <w:rsid w:val="004E215B"/>
    <w:rsid w:val="00514F91"/>
    <w:rsid w:val="00552849"/>
    <w:rsid w:val="00563274"/>
    <w:rsid w:val="0062214E"/>
    <w:rsid w:val="00680080"/>
    <w:rsid w:val="006C6220"/>
    <w:rsid w:val="007B2F77"/>
    <w:rsid w:val="007C6897"/>
    <w:rsid w:val="0087546A"/>
    <w:rsid w:val="00896BC4"/>
    <w:rsid w:val="00981B13"/>
    <w:rsid w:val="009C70E5"/>
    <w:rsid w:val="00A24304"/>
    <w:rsid w:val="00A56C87"/>
    <w:rsid w:val="00B11299"/>
    <w:rsid w:val="00B666D8"/>
    <w:rsid w:val="00B962D6"/>
    <w:rsid w:val="00BD5F47"/>
    <w:rsid w:val="00C55B31"/>
    <w:rsid w:val="00C71DBB"/>
    <w:rsid w:val="00C9133A"/>
    <w:rsid w:val="00D403BC"/>
    <w:rsid w:val="00D463B8"/>
    <w:rsid w:val="00D75356"/>
    <w:rsid w:val="00D7617D"/>
    <w:rsid w:val="00E86FAD"/>
    <w:rsid w:val="00E950D8"/>
    <w:rsid w:val="00F1579B"/>
    <w:rsid w:val="00F43635"/>
    <w:rsid w:val="00FB3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29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B666D8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C415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54874/09b49a6c83ffcd64d6ad8d2e4a1483df/" TargetMode="External"/><Relationship Id="rId4" Type="http://schemas.openxmlformats.org/officeDocument/2006/relationships/hyperlink" Target="http://egov-buryatia.ru/miz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613</Words>
  <Characters>3496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dc:title>
  <dc:subject/>
  <dc:creator>Terra</dc:creator>
  <cp:keywords/>
  <dc:description/>
  <cp:lastModifiedBy>1</cp:lastModifiedBy>
  <cp:revision>3</cp:revision>
  <cp:lastPrinted>2019-09-10T03:08:00Z</cp:lastPrinted>
  <dcterms:created xsi:type="dcterms:W3CDTF">2020-10-20T00:45:00Z</dcterms:created>
  <dcterms:modified xsi:type="dcterms:W3CDTF">2020-10-20T00:49:00Z</dcterms:modified>
</cp:coreProperties>
</file>