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B5" w:rsidRPr="00F71E02" w:rsidRDefault="00C023B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1E02">
        <w:rPr>
          <w:rFonts w:ascii="Times New Roman" w:hAnsi="Times New Roman" w:cs="Times New Roman"/>
          <w:color w:val="000000"/>
          <w:sz w:val="28"/>
          <w:szCs w:val="28"/>
        </w:rPr>
        <w:t>В состав сельского  поселения входит два села:</w:t>
      </w:r>
    </w:p>
    <w:p w:rsidR="00C023B5" w:rsidRPr="00F71E02" w:rsidRDefault="00C023B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1E02">
        <w:rPr>
          <w:rFonts w:ascii="Times New Roman" w:hAnsi="Times New Roman" w:cs="Times New Roman"/>
          <w:color w:val="000000"/>
          <w:sz w:val="28"/>
          <w:szCs w:val="28"/>
        </w:rPr>
        <w:t>Десятниково и Бурнашево</w:t>
      </w:r>
    </w:p>
    <w:p w:rsidR="00C023B5" w:rsidRPr="00F71E02" w:rsidRDefault="00C023B5" w:rsidP="00F71E02">
      <w:pPr>
        <w:rPr>
          <w:rFonts w:ascii="Times New Roman" w:hAnsi="Times New Roman" w:cs="Times New Roman"/>
          <w:sz w:val="24"/>
          <w:szCs w:val="24"/>
        </w:rPr>
      </w:pPr>
      <w:r w:rsidRPr="00F71E02">
        <w:rPr>
          <w:rFonts w:ascii="Times New Roman" w:hAnsi="Times New Roman" w:cs="Times New Roman"/>
          <w:sz w:val="24"/>
          <w:szCs w:val="24"/>
        </w:rPr>
        <w:t xml:space="preserve">  Территория сельского поселения «Десятниковское»   составляет </w:t>
      </w:r>
      <w:smartTag w:uri="urn:schemas-microsoft-com:office:smarttags" w:element="metricconverter">
        <w:smartTagPr>
          <w:attr w:name="ProductID" w:val="22850 га"/>
        </w:smartTagPr>
        <w:r w:rsidRPr="00F71E02">
          <w:rPr>
            <w:rFonts w:ascii="Times New Roman" w:hAnsi="Times New Roman" w:cs="Times New Roman"/>
            <w:sz w:val="24"/>
            <w:szCs w:val="24"/>
          </w:rPr>
          <w:t>22850 га</w:t>
        </w:r>
      </w:smartTag>
      <w:r w:rsidRPr="00F71E02">
        <w:rPr>
          <w:rFonts w:ascii="Times New Roman" w:hAnsi="Times New Roman" w:cs="Times New Roman"/>
          <w:sz w:val="24"/>
          <w:szCs w:val="24"/>
        </w:rPr>
        <w:t xml:space="preserve">, площадь сельскохозяйственных угодий  </w:t>
      </w:r>
      <w:smartTag w:uri="urn:schemas-microsoft-com:office:smarttags" w:element="metricconverter">
        <w:smartTagPr>
          <w:attr w:name="ProductID" w:val="9082 га"/>
        </w:smartTagPr>
        <w:r w:rsidRPr="00F71E02">
          <w:rPr>
            <w:rFonts w:ascii="Times New Roman" w:hAnsi="Times New Roman" w:cs="Times New Roman"/>
            <w:sz w:val="24"/>
            <w:szCs w:val="24"/>
          </w:rPr>
          <w:t>9082 га</w:t>
        </w:r>
      </w:smartTag>
      <w:r w:rsidRPr="00F71E02">
        <w:rPr>
          <w:rFonts w:ascii="Times New Roman" w:hAnsi="Times New Roman" w:cs="Times New Roman"/>
          <w:sz w:val="24"/>
          <w:szCs w:val="24"/>
        </w:rPr>
        <w:t xml:space="preserve"> в том числе пашни </w:t>
      </w:r>
      <w:smartTag w:uri="urn:schemas-microsoft-com:office:smarttags" w:element="metricconverter">
        <w:smartTagPr>
          <w:attr w:name="ProductID" w:val="5123 га"/>
        </w:smartTagPr>
        <w:r w:rsidRPr="00F71E02">
          <w:rPr>
            <w:rFonts w:ascii="Times New Roman" w:hAnsi="Times New Roman" w:cs="Times New Roman"/>
            <w:sz w:val="24"/>
            <w:szCs w:val="24"/>
          </w:rPr>
          <w:t>5123 га</w:t>
        </w:r>
      </w:smartTag>
      <w:r w:rsidRPr="00F71E02">
        <w:rPr>
          <w:rFonts w:ascii="Times New Roman" w:hAnsi="Times New Roman" w:cs="Times New Roman"/>
          <w:sz w:val="24"/>
          <w:szCs w:val="24"/>
        </w:rPr>
        <w:t>.</w:t>
      </w:r>
    </w:p>
    <w:p w:rsidR="00C023B5" w:rsidRPr="00F71E02" w:rsidRDefault="00C023B5" w:rsidP="00F71E02">
      <w:pPr>
        <w:rPr>
          <w:rFonts w:ascii="Times New Roman" w:hAnsi="Times New Roman" w:cs="Times New Roman"/>
          <w:sz w:val="24"/>
          <w:szCs w:val="24"/>
        </w:rPr>
      </w:pPr>
      <w:r w:rsidRPr="00F71E02">
        <w:rPr>
          <w:rFonts w:ascii="Times New Roman" w:hAnsi="Times New Roman" w:cs="Times New Roman"/>
          <w:sz w:val="24"/>
          <w:szCs w:val="24"/>
        </w:rPr>
        <w:t>Численность населения 1003 человека</w:t>
      </w:r>
    </w:p>
    <w:p w:rsidR="00C023B5" w:rsidRPr="00F71E02" w:rsidRDefault="00C023B5" w:rsidP="00F71E02">
      <w:pPr>
        <w:rPr>
          <w:rFonts w:ascii="Times New Roman" w:hAnsi="Times New Roman" w:cs="Times New Roman"/>
          <w:sz w:val="24"/>
          <w:szCs w:val="24"/>
        </w:rPr>
      </w:pPr>
      <w:r w:rsidRPr="00F71E02">
        <w:rPr>
          <w:rFonts w:ascii="Times New Roman" w:hAnsi="Times New Roman" w:cs="Times New Roman"/>
          <w:sz w:val="24"/>
          <w:szCs w:val="24"/>
        </w:rPr>
        <w:t xml:space="preserve">Расстояние  до районного центра </w:t>
      </w:r>
      <w:smartTag w:uri="urn:schemas-microsoft-com:office:smarttags" w:element="metricconverter">
        <w:smartTagPr>
          <w:attr w:name="ProductID" w:val="15 км"/>
        </w:smartTagPr>
        <w:r w:rsidRPr="00F71E02">
          <w:rPr>
            <w:rFonts w:ascii="Times New Roman" w:hAnsi="Times New Roman" w:cs="Times New Roman"/>
            <w:sz w:val="24"/>
            <w:szCs w:val="24"/>
          </w:rPr>
          <w:t>15 км</w:t>
        </w:r>
      </w:smartTag>
    </w:p>
    <w:p w:rsidR="00C023B5" w:rsidRPr="00F71E02" w:rsidRDefault="00C023B5" w:rsidP="00F71E02">
      <w:pPr>
        <w:rPr>
          <w:rFonts w:ascii="Times New Roman" w:hAnsi="Times New Roman" w:cs="Times New Roman"/>
          <w:sz w:val="24"/>
          <w:szCs w:val="24"/>
        </w:rPr>
      </w:pPr>
      <w:r w:rsidRPr="00F71E02">
        <w:rPr>
          <w:rFonts w:ascii="Times New Roman" w:hAnsi="Times New Roman" w:cs="Times New Roman"/>
          <w:sz w:val="24"/>
          <w:szCs w:val="24"/>
        </w:rPr>
        <w:t xml:space="preserve">До  столицы Республики Бурятия </w:t>
      </w:r>
      <w:smartTag w:uri="urn:schemas-microsoft-com:office:smarttags" w:element="metricconverter">
        <w:smartTagPr>
          <w:attr w:name="ProductID" w:val="60 км"/>
        </w:smartTagPr>
        <w:r w:rsidRPr="00F71E02">
          <w:rPr>
            <w:rFonts w:ascii="Times New Roman" w:hAnsi="Times New Roman" w:cs="Times New Roman"/>
            <w:sz w:val="24"/>
            <w:szCs w:val="24"/>
          </w:rPr>
          <w:t>60 км</w:t>
        </w:r>
      </w:smartTag>
    </w:p>
    <w:p w:rsidR="00C023B5" w:rsidRDefault="00C023B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1E02">
        <w:rPr>
          <w:rFonts w:ascii="Times New Roman" w:hAnsi="Times New Roman" w:cs="Times New Roman"/>
          <w:color w:val="000000"/>
          <w:sz w:val="28"/>
          <w:szCs w:val="28"/>
        </w:rPr>
        <w:t>История  села Десятниково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23B5" w:rsidRPr="007D0F9C" w:rsidRDefault="00C023B5">
      <w:pPr>
        <w:rPr>
          <w:rFonts w:ascii="Times New Roman" w:hAnsi="Times New Roman" w:cs="Times New Roman"/>
          <w:sz w:val="24"/>
          <w:szCs w:val="24"/>
        </w:rPr>
      </w:pPr>
      <w:r w:rsidRPr="007D0F9C">
        <w:rPr>
          <w:rFonts w:ascii="Times New Roman" w:hAnsi="Times New Roman" w:cs="Times New Roman"/>
          <w:color w:val="000000"/>
          <w:sz w:val="24"/>
          <w:szCs w:val="24"/>
        </w:rPr>
        <w:t>Село Десятниково старинное семейское село находящиеся на юге востоке Тарбагатайского района Республики Бурятия. Через село проход автотрасса федерального значения. Москва - Владивосток. Село состоит из пяти улиц: Ленина, Кирова, Братьев Лощенковых, Первомайская, Партизанская, в которых насчитывается 306 дворов. В селе находится три магазина, Дом культуры Десятниковская средняя школа, почта АТС, фельдшерско - акушерский пункт. Село находится в предгорьях Барского хребта в двух узких долинах по берегам речек Аргунка и Барка.</w:t>
      </w:r>
      <w:r w:rsidRPr="007D0F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0F9C">
        <w:rPr>
          <w:rFonts w:ascii="Times New Roman" w:hAnsi="Times New Roman" w:cs="Times New Roman"/>
          <w:color w:val="000000"/>
          <w:sz w:val="24"/>
          <w:szCs w:val="24"/>
        </w:rPr>
        <w:br/>
        <w:t>Точной даты основания села не было обнаружено в архивных источниках. Название села скорее всего произошло от 10- 11 основных фамилий, которые и сейчас составляют в селе большинство. Это -Наталины, Степановы, Чистяковы, Вишняковы, Васильевы, Григорьевы, Пискуновы Пыкины, Матвеевы, Павловы.</w:t>
      </w:r>
      <w:r w:rsidRPr="007D0F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0F9C">
        <w:rPr>
          <w:rFonts w:ascii="Times New Roman" w:hAnsi="Times New Roman" w:cs="Times New Roman"/>
          <w:color w:val="000000"/>
          <w:sz w:val="24"/>
          <w:szCs w:val="24"/>
        </w:rPr>
        <w:br/>
        <w:t>По существующей легенде село Десятниково было основано Чистяковыми. Первые поселенцы временно остановились на реке Селенге возле скалы, где сейчас площадка отдыха, останавливаются автобусы и автомобили. Близ лежащие склоны были распаханы и засеяны семенами зерновых. Через протоку на острове была возведена часовня. Река Селенга кипела рыбой, осенью кусты черемухи, «тан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D0F9C">
        <w:rPr>
          <w:rFonts w:ascii="Times New Roman" w:hAnsi="Times New Roman" w:cs="Times New Roman"/>
          <w:color w:val="000000"/>
          <w:sz w:val="24"/>
          <w:szCs w:val="24"/>
        </w:rPr>
        <w:t xml:space="preserve">чки» и смородины ломились от ягод. Близлежащие леса были полны грибов, съедобных и лекарственных трав, а также птицей и зверем. Наши предки обследовали в течении двух лет все близлежащие долины и предпочтение сделали именно на месте современного нахождения села. Во первых недалеко от реки Селенги порядка </w:t>
      </w:r>
      <w:smartTag w:uri="urn:schemas-microsoft-com:office:smarttags" w:element="metricconverter">
        <w:smartTagPr>
          <w:attr w:name="ProductID" w:val="20 км"/>
        </w:smartTagPr>
        <w:r w:rsidRPr="007D0F9C">
          <w:rPr>
            <w:rFonts w:ascii="Times New Roman" w:hAnsi="Times New Roman" w:cs="Times New Roman"/>
            <w:color w:val="000000"/>
            <w:sz w:val="24"/>
            <w:szCs w:val="24"/>
          </w:rPr>
          <w:t>20 км</w:t>
        </w:r>
      </w:smartTag>
      <w:r w:rsidRPr="007D0F9C">
        <w:rPr>
          <w:rFonts w:ascii="Times New Roman" w:hAnsi="Times New Roman" w:cs="Times New Roman"/>
          <w:color w:val="000000"/>
          <w:sz w:val="24"/>
          <w:szCs w:val="24"/>
        </w:rPr>
        <w:t>, рядом Б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D0F9C">
        <w:rPr>
          <w:rFonts w:ascii="Times New Roman" w:hAnsi="Times New Roman" w:cs="Times New Roman"/>
          <w:color w:val="000000"/>
          <w:sz w:val="24"/>
          <w:szCs w:val="24"/>
        </w:rPr>
        <w:t>рской хребет заросший вековым лесом, кругом не тронул долины с чистыми родниками. И всюду ягода, грибы, птица и зверь и главное рядом с узкой долиной небывалая степь для выпаса скота. Ну, ч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D0F9C">
        <w:rPr>
          <w:rFonts w:ascii="Times New Roman" w:hAnsi="Times New Roman" w:cs="Times New Roman"/>
          <w:color w:val="000000"/>
          <w:sz w:val="24"/>
          <w:szCs w:val="24"/>
        </w:rPr>
        <w:t>о еще нужно для большого села. Пахотные земли здесь «сытные», урожайные. Заморозков вообще не бывает, по сравнению с Куналеем и Куйтуном. Зимой температура на 2- 3 градуса ниже чем в других селах.</w:t>
      </w:r>
      <w:r w:rsidRPr="007D0F9C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sectPr w:rsidR="00C023B5" w:rsidRPr="007D0F9C" w:rsidSect="007A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13E"/>
    <w:rsid w:val="00377E8E"/>
    <w:rsid w:val="006D10A6"/>
    <w:rsid w:val="00796869"/>
    <w:rsid w:val="007A2B96"/>
    <w:rsid w:val="007D0F9C"/>
    <w:rsid w:val="00907B14"/>
    <w:rsid w:val="00992383"/>
    <w:rsid w:val="00BB413E"/>
    <w:rsid w:val="00BE6431"/>
    <w:rsid w:val="00C023B5"/>
    <w:rsid w:val="00F7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9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locked/>
    <w:rsid w:val="00377E8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336</Words>
  <Characters>1920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4</cp:revision>
  <cp:lastPrinted>2015-10-13T01:05:00Z</cp:lastPrinted>
  <dcterms:created xsi:type="dcterms:W3CDTF">2015-10-13T01:00:00Z</dcterms:created>
  <dcterms:modified xsi:type="dcterms:W3CDTF">2020-03-25T07:14:00Z</dcterms:modified>
</cp:coreProperties>
</file>