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E6" w:rsidRDefault="00407FE6" w:rsidP="0097089A">
      <w:pPr>
        <w:ind w:left="142"/>
        <w:jc w:val="center"/>
        <w:rPr>
          <w:b/>
          <w:sz w:val="28"/>
          <w:szCs w:val="28"/>
        </w:rPr>
      </w:pPr>
    </w:p>
    <w:p w:rsidR="00407FE6" w:rsidRPr="00F2567D" w:rsidRDefault="00407FE6" w:rsidP="0097089A">
      <w:pPr>
        <w:ind w:left="142"/>
        <w:jc w:val="center"/>
        <w:rPr>
          <w:b/>
          <w:bCs/>
          <w:sz w:val="28"/>
          <w:szCs w:val="28"/>
        </w:rPr>
      </w:pPr>
      <w:r w:rsidRPr="00F2567D">
        <w:rPr>
          <w:b/>
          <w:sz w:val="28"/>
          <w:szCs w:val="28"/>
        </w:rPr>
        <w:t xml:space="preserve">МКУ </w:t>
      </w:r>
      <w:r w:rsidRPr="00F2567D">
        <w:rPr>
          <w:sz w:val="28"/>
          <w:szCs w:val="28"/>
        </w:rPr>
        <w:t xml:space="preserve">  </w:t>
      </w:r>
      <w:r w:rsidRPr="00F2567D">
        <w:rPr>
          <w:b/>
          <w:bCs/>
          <w:sz w:val="28"/>
          <w:szCs w:val="28"/>
        </w:rPr>
        <w:t>АДМИНИСТРАЦИЯ СЕЛЬСКОГО ПОСЕЛЕНИЯ</w:t>
      </w:r>
    </w:p>
    <w:p w:rsidR="00407FE6" w:rsidRDefault="00407FE6" w:rsidP="0097089A">
      <w:pPr>
        <w:ind w:left="142"/>
        <w:jc w:val="center"/>
        <w:rPr>
          <w:b/>
          <w:bCs/>
          <w:sz w:val="28"/>
          <w:szCs w:val="28"/>
        </w:rPr>
      </w:pPr>
      <w:r>
        <w:rPr>
          <w:b/>
          <w:bCs/>
          <w:sz w:val="28"/>
          <w:szCs w:val="28"/>
        </w:rPr>
        <w:t>«Десятниковское</w:t>
      </w:r>
      <w:r w:rsidRPr="00F2567D">
        <w:rPr>
          <w:b/>
          <w:bCs/>
          <w:sz w:val="28"/>
          <w:szCs w:val="28"/>
        </w:rPr>
        <w:t>»</w:t>
      </w:r>
    </w:p>
    <w:p w:rsidR="00407FE6" w:rsidRPr="00F2567D" w:rsidRDefault="00407FE6" w:rsidP="0097089A">
      <w:pPr>
        <w:ind w:left="142"/>
        <w:jc w:val="center"/>
        <w:rPr>
          <w:sz w:val="28"/>
          <w:szCs w:val="28"/>
        </w:rPr>
      </w:pPr>
      <w:r>
        <w:rPr>
          <w:noProof/>
        </w:rPr>
        <w:pict>
          <v:line id="_x0000_s1026" style="position:absolute;left:0;text-align:left;flip:y;z-index:251679744;mso-position-horizontal-relative:page" from="86.4pt,13.95pt" to="554.4pt,13.95pt" o:allowincell="f" strokeweight="2pt">
            <w10:wrap anchorx="page"/>
          </v:line>
        </w:pict>
      </w:r>
    </w:p>
    <w:p w:rsidR="00407FE6" w:rsidRPr="00F2567D" w:rsidRDefault="00407FE6" w:rsidP="0097089A">
      <w:pPr>
        <w:ind w:left="142"/>
        <w:jc w:val="center"/>
        <w:rPr>
          <w:sz w:val="28"/>
          <w:szCs w:val="28"/>
        </w:rPr>
      </w:pPr>
      <w:r>
        <w:rPr>
          <w:sz w:val="28"/>
          <w:szCs w:val="28"/>
        </w:rPr>
        <w:t>67113</w:t>
      </w:r>
      <w:r w:rsidRPr="00551826">
        <w:rPr>
          <w:sz w:val="28"/>
          <w:szCs w:val="28"/>
        </w:rPr>
        <w:t>3</w:t>
      </w:r>
      <w:r w:rsidRPr="00F2567D">
        <w:rPr>
          <w:sz w:val="28"/>
          <w:szCs w:val="28"/>
        </w:rPr>
        <w:t xml:space="preserve">, Республика Бурятия, Тарбагатайский район, с. </w:t>
      </w:r>
      <w:r>
        <w:rPr>
          <w:sz w:val="28"/>
          <w:szCs w:val="28"/>
        </w:rPr>
        <w:t>Десятниково</w:t>
      </w:r>
    </w:p>
    <w:p w:rsidR="00407FE6" w:rsidRDefault="00407FE6" w:rsidP="0097089A">
      <w:pPr>
        <w:ind w:left="142"/>
        <w:jc w:val="center"/>
        <w:rPr>
          <w:bCs/>
          <w:sz w:val="28"/>
          <w:szCs w:val="28"/>
        </w:rPr>
      </w:pPr>
      <w:r>
        <w:rPr>
          <w:bCs/>
          <w:sz w:val="28"/>
          <w:szCs w:val="28"/>
        </w:rPr>
        <w:t>ул. Ленина, 32 е</w:t>
      </w:r>
      <w:r w:rsidRPr="00F2567D">
        <w:rPr>
          <w:bCs/>
          <w:sz w:val="28"/>
          <w:szCs w:val="28"/>
        </w:rPr>
        <w:t xml:space="preserve"> </w:t>
      </w:r>
    </w:p>
    <w:p w:rsidR="00407FE6" w:rsidRPr="00F2567D" w:rsidRDefault="00407FE6" w:rsidP="0097089A">
      <w:pPr>
        <w:ind w:left="142"/>
        <w:jc w:val="center"/>
        <w:rPr>
          <w:bCs/>
          <w:sz w:val="28"/>
          <w:szCs w:val="28"/>
        </w:rPr>
      </w:pPr>
    </w:p>
    <w:p w:rsidR="00407FE6" w:rsidRDefault="00407FE6" w:rsidP="0097089A">
      <w:pPr>
        <w:tabs>
          <w:tab w:val="left" w:pos="2565"/>
        </w:tabs>
        <w:ind w:left="142"/>
        <w:jc w:val="center"/>
        <w:rPr>
          <w:b/>
          <w:sz w:val="28"/>
          <w:szCs w:val="28"/>
        </w:rPr>
      </w:pPr>
      <w:r>
        <w:rPr>
          <w:b/>
          <w:sz w:val="28"/>
          <w:szCs w:val="28"/>
        </w:rPr>
        <w:t>ПОСТАНОВЛЕНИЕ</w:t>
      </w:r>
    </w:p>
    <w:p w:rsidR="00407FE6" w:rsidRPr="00F2567D" w:rsidRDefault="00407FE6" w:rsidP="0097089A">
      <w:pPr>
        <w:tabs>
          <w:tab w:val="left" w:pos="2565"/>
        </w:tabs>
        <w:ind w:left="142"/>
        <w:jc w:val="center"/>
        <w:rPr>
          <w:b/>
          <w:sz w:val="28"/>
          <w:szCs w:val="28"/>
        </w:rPr>
      </w:pPr>
    </w:p>
    <w:p w:rsidR="00407FE6" w:rsidRPr="00F2567D" w:rsidRDefault="00407FE6" w:rsidP="0097089A">
      <w:pPr>
        <w:ind w:left="142"/>
        <w:jc w:val="center"/>
        <w:rPr>
          <w:sz w:val="28"/>
          <w:szCs w:val="28"/>
        </w:rPr>
      </w:pPr>
      <w:r>
        <w:rPr>
          <w:sz w:val="28"/>
          <w:szCs w:val="28"/>
        </w:rPr>
        <w:t>«18</w:t>
      </w:r>
      <w:r w:rsidRPr="00F2567D">
        <w:rPr>
          <w:sz w:val="28"/>
          <w:szCs w:val="28"/>
        </w:rPr>
        <w:t>»</w:t>
      </w:r>
      <w:r>
        <w:rPr>
          <w:sz w:val="28"/>
          <w:szCs w:val="28"/>
        </w:rPr>
        <w:t xml:space="preserve"> декабря  </w:t>
      </w:r>
      <w:smartTag w:uri="urn:schemas-microsoft-com:office:smarttags" w:element="metricconverter">
        <w:smartTagPr>
          <w:attr w:name="ProductID" w:val="2017 г"/>
        </w:smartTagPr>
        <w:r>
          <w:rPr>
            <w:sz w:val="28"/>
            <w:szCs w:val="28"/>
          </w:rPr>
          <w:t>2017 г</w:t>
        </w:r>
      </w:smartTag>
      <w:r>
        <w:rPr>
          <w:sz w:val="28"/>
          <w:szCs w:val="28"/>
        </w:rPr>
        <w:t xml:space="preserve">.              </w:t>
      </w:r>
      <w:r>
        <w:rPr>
          <w:sz w:val="28"/>
          <w:szCs w:val="28"/>
        </w:rPr>
        <w:tab/>
      </w:r>
      <w:r w:rsidRPr="00F2567D">
        <w:rPr>
          <w:sz w:val="28"/>
          <w:szCs w:val="28"/>
        </w:rPr>
        <w:t xml:space="preserve">№  </w:t>
      </w:r>
      <w:r>
        <w:rPr>
          <w:sz w:val="28"/>
          <w:szCs w:val="28"/>
        </w:rPr>
        <w:t>35</w:t>
      </w:r>
      <w:r w:rsidRPr="00F2567D">
        <w:rPr>
          <w:sz w:val="28"/>
          <w:szCs w:val="28"/>
        </w:rPr>
        <w:t xml:space="preserve">     </w:t>
      </w:r>
      <w:r w:rsidRPr="00F2567D">
        <w:rPr>
          <w:sz w:val="28"/>
          <w:szCs w:val="28"/>
        </w:rPr>
        <w:tab/>
      </w:r>
      <w:r w:rsidRPr="00F2567D">
        <w:rPr>
          <w:sz w:val="28"/>
          <w:szCs w:val="28"/>
        </w:rPr>
        <w:tab/>
        <w:t xml:space="preserve">   с.</w:t>
      </w:r>
      <w:r>
        <w:rPr>
          <w:sz w:val="28"/>
          <w:szCs w:val="28"/>
        </w:rPr>
        <w:t xml:space="preserve"> Десятниково</w:t>
      </w:r>
    </w:p>
    <w:p w:rsidR="00407FE6" w:rsidRDefault="00407FE6" w:rsidP="0097609D">
      <w:pPr>
        <w:jc w:val="center"/>
        <w:rPr>
          <w:b/>
        </w:rPr>
      </w:pPr>
    </w:p>
    <w:p w:rsidR="00407FE6" w:rsidRPr="0097609D" w:rsidRDefault="00407FE6" w:rsidP="0097609D">
      <w:pPr>
        <w:jc w:val="center"/>
        <w:rPr>
          <w:b/>
        </w:rPr>
      </w:pPr>
      <w:r w:rsidRPr="0097609D">
        <w:rPr>
          <w:b/>
        </w:rPr>
        <w:t>Об утверждении Административного регламента</w:t>
      </w:r>
    </w:p>
    <w:p w:rsidR="00407FE6" w:rsidRDefault="00407FE6" w:rsidP="00AB660D">
      <w:pPr>
        <w:jc w:val="center"/>
        <w:rPr>
          <w:b/>
        </w:rPr>
      </w:pPr>
      <w:r w:rsidRPr="0097609D">
        <w:rPr>
          <w:b/>
        </w:rPr>
        <w:t>предоставления муниципальной услуги</w:t>
      </w:r>
      <w:r>
        <w:rPr>
          <w:b/>
        </w:rPr>
        <w:t xml:space="preserve"> </w:t>
      </w:r>
      <w:r w:rsidRPr="0097609D">
        <w:rPr>
          <w:b/>
        </w:rPr>
        <w:t>«</w:t>
      </w:r>
      <w:r>
        <w:rPr>
          <w:b/>
        </w:rPr>
        <w:t xml:space="preserve">Признание граждан </w:t>
      </w:r>
    </w:p>
    <w:p w:rsidR="00407FE6" w:rsidRPr="0097609D" w:rsidRDefault="00407FE6" w:rsidP="00AB660D">
      <w:pPr>
        <w:jc w:val="center"/>
        <w:rPr>
          <w:b/>
        </w:rPr>
      </w:pPr>
      <w:r>
        <w:rPr>
          <w:b/>
        </w:rPr>
        <w:t>малоимущими в целях постановки на учет в качестве нуждающихся в жилых помещениях, предоставляемых по договорам социального найма</w:t>
      </w:r>
      <w:r w:rsidRPr="0097609D">
        <w:rPr>
          <w:b/>
        </w:rPr>
        <w:t>»</w:t>
      </w:r>
    </w:p>
    <w:p w:rsidR="00407FE6" w:rsidRDefault="00407FE6" w:rsidP="00785D23">
      <w:pPr>
        <w:ind w:firstLine="360"/>
        <w:jc w:val="center"/>
      </w:pPr>
    </w:p>
    <w:p w:rsidR="00407FE6" w:rsidRPr="0066560A" w:rsidRDefault="00407FE6" w:rsidP="00785D23">
      <w:pPr>
        <w:ind w:firstLine="360"/>
        <w:jc w:val="center"/>
      </w:pPr>
    </w:p>
    <w:p w:rsidR="00407FE6" w:rsidRPr="00F2567D" w:rsidRDefault="00407FE6" w:rsidP="0097089A">
      <w:pPr>
        <w:spacing w:before="100" w:beforeAutospacing="1" w:after="100" w:afterAutospacing="1"/>
        <w:ind w:firstLine="708"/>
        <w:jc w:val="both"/>
        <w:rPr>
          <w:sz w:val="28"/>
          <w:szCs w:val="28"/>
        </w:rPr>
      </w:pPr>
      <w:r w:rsidRPr="00F2567D">
        <w:rPr>
          <w:sz w:val="28"/>
          <w:szCs w:val="28"/>
        </w:rPr>
        <w:t>Руководствуясь Федеральным законом от 27.07.2010 № 210-ФЗ «Об организации предоставления государственных и муниципальных услуг»</w:t>
      </w:r>
    </w:p>
    <w:p w:rsidR="00407FE6" w:rsidRDefault="00407FE6" w:rsidP="0097089A">
      <w:pPr>
        <w:autoSpaceDE w:val="0"/>
        <w:autoSpaceDN w:val="0"/>
        <w:adjustRightInd w:val="0"/>
        <w:ind w:firstLine="709"/>
        <w:jc w:val="both"/>
        <w:rPr>
          <w:sz w:val="28"/>
          <w:szCs w:val="28"/>
        </w:rPr>
      </w:pPr>
      <w:r w:rsidRPr="00DD7982">
        <w:rPr>
          <w:sz w:val="28"/>
          <w:szCs w:val="28"/>
        </w:rPr>
        <w:t>ПОСТАНОВЛЯЮ:</w:t>
      </w:r>
    </w:p>
    <w:p w:rsidR="00407FE6" w:rsidRPr="00AB660D" w:rsidRDefault="00407FE6" w:rsidP="005A38F7">
      <w:pPr>
        <w:ind w:firstLine="708"/>
        <w:jc w:val="both"/>
        <w:rPr>
          <w:sz w:val="28"/>
          <w:szCs w:val="28"/>
        </w:rPr>
      </w:pPr>
    </w:p>
    <w:p w:rsidR="00407FE6" w:rsidRPr="00AB660D" w:rsidRDefault="00407FE6" w:rsidP="005A38F7">
      <w:pPr>
        <w:numPr>
          <w:ilvl w:val="0"/>
          <w:numId w:val="24"/>
        </w:numPr>
        <w:tabs>
          <w:tab w:val="left" w:pos="1134"/>
        </w:tabs>
        <w:ind w:left="0" w:firstLine="709"/>
        <w:jc w:val="both"/>
        <w:rPr>
          <w:sz w:val="28"/>
          <w:szCs w:val="28"/>
        </w:rPr>
      </w:pPr>
      <w:r w:rsidRPr="00AB660D">
        <w:rPr>
          <w:color w:val="000000"/>
          <w:sz w:val="28"/>
          <w:szCs w:val="28"/>
        </w:rPr>
        <w:t xml:space="preserve">Утвердить Административный регламент предоставления муниципальной услуги </w:t>
      </w:r>
      <w:r w:rsidRPr="00AB660D">
        <w:rPr>
          <w:sz w:val="28"/>
          <w:szCs w:val="28"/>
        </w:rPr>
        <w:t xml:space="preserve">«Признание </w:t>
      </w:r>
      <w:r>
        <w:rPr>
          <w:sz w:val="28"/>
          <w:szCs w:val="28"/>
        </w:rPr>
        <w:t xml:space="preserve">граждан </w:t>
      </w:r>
      <w:r w:rsidRPr="00AB660D">
        <w:rPr>
          <w:sz w:val="28"/>
          <w:szCs w:val="28"/>
        </w:rPr>
        <w:t xml:space="preserve">малоимущими в целях постановки на учет в качестве нуждающихся в жилых помещениях, предоставляемых по договорам социального найма» </w:t>
      </w:r>
      <w:r w:rsidRPr="00AB660D">
        <w:rPr>
          <w:color w:val="000000"/>
          <w:sz w:val="28"/>
          <w:szCs w:val="28"/>
        </w:rPr>
        <w:t>согласно приложению.</w:t>
      </w:r>
    </w:p>
    <w:p w:rsidR="00407FE6" w:rsidRDefault="00407FE6" w:rsidP="005A38F7">
      <w:pPr>
        <w:numPr>
          <w:ilvl w:val="0"/>
          <w:numId w:val="24"/>
        </w:numPr>
        <w:tabs>
          <w:tab w:val="left" w:pos="1134"/>
        </w:tabs>
        <w:ind w:left="0" w:firstLine="709"/>
        <w:jc w:val="both"/>
        <w:rPr>
          <w:color w:val="000000"/>
          <w:sz w:val="28"/>
          <w:szCs w:val="28"/>
        </w:rPr>
      </w:pPr>
      <w:r w:rsidRPr="00AB660D">
        <w:rPr>
          <w:color w:val="000000"/>
          <w:sz w:val="28"/>
          <w:szCs w:val="28"/>
        </w:rPr>
        <w:t>Настоящее постановление вступает в силу со дня его опубликования.</w:t>
      </w:r>
    </w:p>
    <w:p w:rsidR="00407FE6" w:rsidRPr="00AB660D" w:rsidRDefault="00407FE6" w:rsidP="005A38F7">
      <w:pPr>
        <w:numPr>
          <w:ilvl w:val="0"/>
          <w:numId w:val="24"/>
        </w:numPr>
        <w:tabs>
          <w:tab w:val="left" w:pos="1134"/>
        </w:tabs>
        <w:ind w:left="0" w:firstLine="709"/>
        <w:jc w:val="both"/>
        <w:rPr>
          <w:color w:val="000000"/>
          <w:sz w:val="28"/>
          <w:szCs w:val="28"/>
        </w:rPr>
      </w:pPr>
      <w:r w:rsidRPr="00981986">
        <w:rPr>
          <w:sz w:val="28"/>
          <w:szCs w:val="28"/>
        </w:rPr>
        <w:t>Контроль за исполнением насто</w:t>
      </w:r>
      <w:r>
        <w:rPr>
          <w:sz w:val="28"/>
          <w:szCs w:val="28"/>
        </w:rPr>
        <w:t xml:space="preserve">ящего Постановления оставляю за </w:t>
      </w:r>
      <w:r w:rsidRPr="00981986">
        <w:rPr>
          <w:sz w:val="28"/>
          <w:szCs w:val="28"/>
        </w:rPr>
        <w:t>собой.</w:t>
      </w:r>
      <w:r w:rsidRPr="00981986">
        <w:rPr>
          <w:sz w:val="28"/>
          <w:szCs w:val="28"/>
        </w:rPr>
        <w:br/>
      </w:r>
    </w:p>
    <w:p w:rsidR="00407FE6" w:rsidRDefault="00407FE6" w:rsidP="005A38F7">
      <w:pPr>
        <w:autoSpaceDE w:val="0"/>
        <w:autoSpaceDN w:val="0"/>
        <w:adjustRightInd w:val="0"/>
        <w:ind w:firstLine="709"/>
        <w:jc w:val="both"/>
        <w:rPr>
          <w:sz w:val="28"/>
          <w:szCs w:val="28"/>
        </w:rPr>
      </w:pPr>
    </w:p>
    <w:p w:rsidR="00407FE6" w:rsidRDefault="00407FE6" w:rsidP="005A38F7">
      <w:pPr>
        <w:autoSpaceDE w:val="0"/>
        <w:autoSpaceDN w:val="0"/>
        <w:adjustRightInd w:val="0"/>
        <w:ind w:firstLine="709"/>
        <w:jc w:val="both"/>
        <w:rPr>
          <w:sz w:val="28"/>
          <w:szCs w:val="28"/>
        </w:rPr>
      </w:pPr>
    </w:p>
    <w:p w:rsidR="00407FE6" w:rsidRPr="00DD7982" w:rsidRDefault="00407FE6" w:rsidP="005A38F7">
      <w:pPr>
        <w:autoSpaceDE w:val="0"/>
        <w:autoSpaceDN w:val="0"/>
        <w:adjustRightInd w:val="0"/>
        <w:ind w:firstLine="709"/>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r>
        <w:rPr>
          <w:sz w:val="28"/>
          <w:szCs w:val="28"/>
        </w:rPr>
        <w:t>Глава МО СП «Десятниковское»</w:t>
      </w:r>
      <w:r>
        <w:rPr>
          <w:sz w:val="28"/>
          <w:szCs w:val="28"/>
        </w:rPr>
        <w:tab/>
      </w:r>
      <w:r>
        <w:rPr>
          <w:sz w:val="28"/>
          <w:szCs w:val="28"/>
        </w:rPr>
        <w:tab/>
        <w:t xml:space="preserve">             П.А.Родионов</w:t>
      </w: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97609D">
      <w:pPr>
        <w:pStyle w:val="BodyTextIndent2"/>
        <w:spacing w:after="0" w:line="240" w:lineRule="auto"/>
        <w:ind w:left="0"/>
        <w:jc w:val="both"/>
        <w:rPr>
          <w:sz w:val="28"/>
          <w:szCs w:val="28"/>
        </w:rPr>
      </w:pPr>
    </w:p>
    <w:p w:rsidR="00407FE6" w:rsidRDefault="00407FE6" w:rsidP="00785D23">
      <w:pPr>
        <w:pStyle w:val="ConsPlusNormal"/>
        <w:widowControl/>
        <w:ind w:firstLine="0"/>
        <w:jc w:val="right"/>
        <w:outlineLvl w:val="0"/>
        <w:rPr>
          <w:rFonts w:ascii="Times New Roman" w:hAnsi="Times New Roman" w:cs="Times New Roman"/>
          <w:sz w:val="24"/>
          <w:szCs w:val="24"/>
        </w:rPr>
      </w:pPr>
    </w:p>
    <w:p w:rsidR="00407FE6" w:rsidRDefault="00407FE6" w:rsidP="00785D23">
      <w:pPr>
        <w:pStyle w:val="ConsPlusNormal"/>
        <w:widowControl/>
        <w:ind w:firstLine="0"/>
        <w:jc w:val="right"/>
        <w:outlineLvl w:val="0"/>
        <w:rPr>
          <w:rFonts w:ascii="Times New Roman" w:hAnsi="Times New Roman" w:cs="Times New Roman"/>
          <w:sz w:val="24"/>
          <w:szCs w:val="24"/>
        </w:rPr>
      </w:pPr>
    </w:p>
    <w:p w:rsidR="00407FE6" w:rsidRDefault="00407FE6" w:rsidP="00785D23">
      <w:pPr>
        <w:pStyle w:val="ConsPlusNormal"/>
        <w:widowControl/>
        <w:ind w:firstLine="0"/>
        <w:jc w:val="right"/>
        <w:outlineLvl w:val="0"/>
        <w:rPr>
          <w:rFonts w:ascii="Times New Roman" w:hAnsi="Times New Roman" w:cs="Times New Roman"/>
          <w:sz w:val="24"/>
          <w:szCs w:val="24"/>
        </w:rPr>
      </w:pPr>
    </w:p>
    <w:p w:rsidR="00407FE6" w:rsidRDefault="00407FE6" w:rsidP="00785D23">
      <w:pPr>
        <w:pStyle w:val="ConsPlusNormal"/>
        <w:widowControl/>
        <w:ind w:firstLine="0"/>
        <w:jc w:val="right"/>
        <w:outlineLvl w:val="0"/>
        <w:rPr>
          <w:rFonts w:ascii="Times New Roman" w:hAnsi="Times New Roman" w:cs="Times New Roman"/>
          <w:sz w:val="24"/>
          <w:szCs w:val="24"/>
        </w:rPr>
      </w:pPr>
    </w:p>
    <w:p w:rsidR="00407FE6" w:rsidRDefault="00407FE6" w:rsidP="00785D23">
      <w:pPr>
        <w:pStyle w:val="ConsPlusNormal"/>
        <w:widowControl/>
        <w:ind w:firstLine="0"/>
        <w:jc w:val="right"/>
        <w:outlineLvl w:val="0"/>
        <w:rPr>
          <w:rFonts w:ascii="Times New Roman" w:hAnsi="Times New Roman" w:cs="Times New Roman"/>
          <w:sz w:val="24"/>
          <w:szCs w:val="24"/>
        </w:rPr>
      </w:pPr>
    </w:p>
    <w:p w:rsidR="00407FE6" w:rsidRDefault="00407FE6" w:rsidP="002515B8">
      <w:pPr>
        <w:pStyle w:val="ConsPlusNormal"/>
        <w:widowControl/>
        <w:ind w:firstLine="0"/>
        <w:jc w:val="right"/>
        <w:outlineLvl w:val="0"/>
        <w:rPr>
          <w:rFonts w:ascii="Times New Roman" w:hAnsi="Times New Roman" w:cs="Times New Roman"/>
          <w:sz w:val="24"/>
          <w:szCs w:val="24"/>
        </w:rPr>
      </w:pPr>
    </w:p>
    <w:p w:rsidR="00407FE6" w:rsidRPr="0066560A" w:rsidRDefault="00407FE6" w:rsidP="002515B8">
      <w:pPr>
        <w:pStyle w:val="ConsPlusNormal"/>
        <w:widowControl/>
        <w:ind w:firstLine="0"/>
        <w:jc w:val="right"/>
        <w:outlineLvl w:val="0"/>
        <w:rPr>
          <w:rFonts w:ascii="Times New Roman" w:hAnsi="Times New Roman" w:cs="Times New Roman"/>
          <w:sz w:val="24"/>
          <w:szCs w:val="24"/>
        </w:rPr>
      </w:pPr>
      <w:r w:rsidRPr="0066560A">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6560A">
        <w:rPr>
          <w:rFonts w:ascii="Times New Roman" w:hAnsi="Times New Roman" w:cs="Times New Roman"/>
          <w:sz w:val="24"/>
          <w:szCs w:val="24"/>
        </w:rPr>
        <w:t xml:space="preserve">к </w:t>
      </w:r>
      <w:r>
        <w:rPr>
          <w:rFonts w:ascii="Times New Roman" w:hAnsi="Times New Roman" w:cs="Times New Roman"/>
          <w:sz w:val="24"/>
          <w:szCs w:val="24"/>
        </w:rPr>
        <w:t>п</w:t>
      </w:r>
      <w:r w:rsidRPr="0066560A">
        <w:rPr>
          <w:rFonts w:ascii="Times New Roman" w:hAnsi="Times New Roman" w:cs="Times New Roman"/>
          <w:sz w:val="24"/>
          <w:szCs w:val="24"/>
        </w:rPr>
        <w:t>остановлению</w:t>
      </w:r>
    </w:p>
    <w:p w:rsidR="00407FE6" w:rsidRPr="0066560A" w:rsidRDefault="00407FE6" w:rsidP="002515B8">
      <w:pPr>
        <w:pStyle w:val="ConsPlusNormal"/>
        <w:widowControl/>
        <w:ind w:firstLine="0"/>
        <w:jc w:val="right"/>
        <w:rPr>
          <w:rFonts w:ascii="Times New Roman" w:hAnsi="Times New Roman" w:cs="Times New Roman"/>
          <w:sz w:val="24"/>
          <w:szCs w:val="24"/>
        </w:rPr>
      </w:pPr>
      <w:r w:rsidRPr="0066560A">
        <w:rPr>
          <w:rFonts w:ascii="Times New Roman" w:hAnsi="Times New Roman" w:cs="Times New Roman"/>
          <w:sz w:val="24"/>
          <w:szCs w:val="24"/>
        </w:rPr>
        <w:t xml:space="preserve">Администрации </w:t>
      </w:r>
      <w:r>
        <w:rPr>
          <w:rFonts w:ascii="Times New Roman" w:hAnsi="Times New Roman" w:cs="Times New Roman"/>
          <w:sz w:val="24"/>
          <w:szCs w:val="24"/>
        </w:rPr>
        <w:t>МО СП «Десятниковское»</w:t>
      </w:r>
    </w:p>
    <w:p w:rsidR="00407FE6" w:rsidRPr="00010C5B" w:rsidRDefault="00407FE6" w:rsidP="002515B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18.12.2017 г.  № 35 </w:t>
      </w:r>
    </w:p>
    <w:p w:rsidR="00407FE6" w:rsidRPr="0066560A" w:rsidRDefault="00407FE6" w:rsidP="00785D23">
      <w:pPr>
        <w:pStyle w:val="ConsPlusNormal"/>
        <w:widowControl/>
        <w:ind w:firstLine="540"/>
        <w:jc w:val="both"/>
        <w:rPr>
          <w:rFonts w:ascii="Times New Roman" w:hAnsi="Times New Roman" w:cs="Times New Roman"/>
          <w:sz w:val="24"/>
          <w:szCs w:val="24"/>
        </w:rPr>
      </w:pPr>
    </w:p>
    <w:p w:rsidR="00407FE6" w:rsidRDefault="00407FE6" w:rsidP="00785D23">
      <w:pPr>
        <w:pStyle w:val="ConsPlusTitle"/>
        <w:widowControl/>
        <w:jc w:val="center"/>
        <w:rPr>
          <w:rFonts w:ascii="Times New Roman" w:hAnsi="Times New Roman" w:cs="Times New Roman"/>
          <w:sz w:val="24"/>
          <w:szCs w:val="24"/>
        </w:rPr>
      </w:pPr>
    </w:p>
    <w:p w:rsidR="00407FE6" w:rsidRPr="00AB660D" w:rsidRDefault="00407FE6" w:rsidP="00785D23">
      <w:pPr>
        <w:pStyle w:val="ConsPlusTitle"/>
        <w:widowControl/>
        <w:jc w:val="center"/>
        <w:rPr>
          <w:rFonts w:ascii="Times New Roman" w:hAnsi="Times New Roman" w:cs="Times New Roman"/>
          <w:b w:val="0"/>
          <w:sz w:val="24"/>
          <w:szCs w:val="24"/>
        </w:rPr>
      </w:pPr>
      <w:r w:rsidRPr="00AB660D">
        <w:rPr>
          <w:rFonts w:ascii="Times New Roman" w:hAnsi="Times New Roman" w:cs="Times New Roman"/>
          <w:b w:val="0"/>
          <w:sz w:val="24"/>
          <w:szCs w:val="24"/>
        </w:rPr>
        <w:t>АДМИНИСТРАТИВНЫЙ РЕГЛАМЕНТ</w:t>
      </w:r>
    </w:p>
    <w:p w:rsidR="00407FE6" w:rsidRPr="0066560A" w:rsidRDefault="00407FE6" w:rsidP="00AB660D">
      <w:pPr>
        <w:jc w:val="center"/>
      </w:pPr>
      <w:r>
        <w:t xml:space="preserve">предоставления муниципальной услуги </w:t>
      </w:r>
      <w:r w:rsidRPr="00AB660D">
        <w:t xml:space="preserve">«Признание </w:t>
      </w:r>
      <w:r>
        <w:t xml:space="preserve">граждан </w:t>
      </w:r>
      <w:r w:rsidRPr="00AB660D">
        <w:t>малоимущими в целях постановки на учет в качестве нуждающихся в жилых помещениях, предоставляемых по договорам социального найма»</w:t>
      </w:r>
    </w:p>
    <w:p w:rsidR="00407FE6" w:rsidRPr="0066560A" w:rsidRDefault="00407FE6" w:rsidP="00785D23">
      <w:pPr>
        <w:pStyle w:val="ConsPlusNormal"/>
        <w:widowControl/>
        <w:ind w:firstLine="540"/>
        <w:jc w:val="both"/>
        <w:rPr>
          <w:rFonts w:ascii="Times New Roman" w:hAnsi="Times New Roman" w:cs="Times New Roman"/>
          <w:sz w:val="24"/>
          <w:szCs w:val="24"/>
        </w:rPr>
      </w:pPr>
    </w:p>
    <w:p w:rsidR="00407FE6" w:rsidRPr="0066560A" w:rsidRDefault="00407FE6" w:rsidP="00785D23">
      <w:pPr>
        <w:pStyle w:val="ConsPlusNormal"/>
        <w:widowControl/>
        <w:ind w:firstLine="0"/>
        <w:jc w:val="center"/>
        <w:outlineLvl w:val="1"/>
        <w:rPr>
          <w:rFonts w:ascii="Times New Roman" w:hAnsi="Times New Roman" w:cs="Times New Roman"/>
          <w:sz w:val="24"/>
          <w:szCs w:val="24"/>
        </w:rPr>
      </w:pPr>
      <w:r w:rsidRPr="0066560A">
        <w:rPr>
          <w:rFonts w:ascii="Times New Roman" w:hAnsi="Times New Roman" w:cs="Times New Roman"/>
          <w:sz w:val="24"/>
          <w:szCs w:val="24"/>
        </w:rPr>
        <w:t>1. Общие положения</w:t>
      </w:r>
    </w:p>
    <w:p w:rsidR="00407FE6" w:rsidRPr="003E4990" w:rsidRDefault="00407FE6" w:rsidP="00A32F53">
      <w:pPr>
        <w:pStyle w:val="ConsPlusNormal"/>
        <w:widowControl/>
        <w:tabs>
          <w:tab w:val="left" w:pos="567"/>
          <w:tab w:val="left" w:pos="993"/>
        </w:tabs>
        <w:ind w:firstLine="540"/>
        <w:jc w:val="both"/>
        <w:rPr>
          <w:rFonts w:ascii="Times New Roman" w:hAnsi="Times New Roman" w:cs="Times New Roman"/>
          <w:sz w:val="24"/>
          <w:szCs w:val="24"/>
        </w:rPr>
      </w:pPr>
    </w:p>
    <w:p w:rsidR="00407FE6" w:rsidRPr="00A32F53" w:rsidRDefault="00407FE6" w:rsidP="00A32F53">
      <w:pPr>
        <w:pStyle w:val="ConsPlusNormal"/>
        <w:widowControl/>
        <w:numPr>
          <w:ilvl w:val="1"/>
          <w:numId w:val="46"/>
        </w:numPr>
        <w:tabs>
          <w:tab w:val="left" w:pos="567"/>
          <w:tab w:val="left" w:pos="993"/>
        </w:tabs>
        <w:ind w:left="0" w:firstLine="540"/>
        <w:jc w:val="both"/>
        <w:rPr>
          <w:rFonts w:ascii="Times New Roman" w:hAnsi="Times New Roman" w:cs="Times New Roman"/>
          <w:sz w:val="24"/>
          <w:szCs w:val="24"/>
        </w:rPr>
      </w:pPr>
      <w:r w:rsidRPr="00A32F53">
        <w:rPr>
          <w:rFonts w:ascii="Times New Roman" w:hAnsi="Times New Roman" w:cs="Times New Roman"/>
          <w:sz w:val="24"/>
          <w:szCs w:val="24"/>
        </w:rPr>
        <w:t>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407FE6" w:rsidRPr="007F2112" w:rsidRDefault="00407FE6" w:rsidP="00A32F53">
      <w:pPr>
        <w:pStyle w:val="ConsPlusNormal"/>
        <w:tabs>
          <w:tab w:val="left" w:pos="567"/>
          <w:tab w:val="left" w:pos="993"/>
        </w:tabs>
        <w:ind w:firstLine="540"/>
        <w:jc w:val="both"/>
        <w:rPr>
          <w:rFonts w:ascii="Times New Roman" w:hAnsi="Times New Roman" w:cs="Times New Roman"/>
          <w:sz w:val="24"/>
          <w:szCs w:val="24"/>
        </w:rPr>
      </w:pPr>
      <w:r w:rsidRPr="000A50BF">
        <w:rPr>
          <w:rFonts w:ascii="Times New Roman" w:hAnsi="Times New Roman" w:cs="Times New Roman"/>
          <w:sz w:val="24"/>
          <w:szCs w:val="24"/>
        </w:rPr>
        <w:t>1.2. Заявителями для получения муниципальной услуги являются одиноко проживающие граждане или граждане, проживающие в составе семьи, обратившиеся от</w:t>
      </w:r>
      <w:r w:rsidRPr="007F2112">
        <w:rPr>
          <w:rFonts w:ascii="Times New Roman" w:hAnsi="Times New Roman" w:cs="Times New Roman"/>
          <w:sz w:val="24"/>
          <w:szCs w:val="24"/>
        </w:rPr>
        <w:t xml:space="preserve"> своего имени либо в интересах членов своей семьи и осуществляющи</w:t>
      </w:r>
      <w:r>
        <w:rPr>
          <w:rFonts w:ascii="Times New Roman" w:hAnsi="Times New Roman" w:cs="Times New Roman"/>
          <w:sz w:val="24"/>
          <w:szCs w:val="24"/>
        </w:rPr>
        <w:t>е</w:t>
      </w:r>
      <w:r w:rsidRPr="007F2112">
        <w:rPr>
          <w:rFonts w:ascii="Times New Roman" w:hAnsi="Times New Roman" w:cs="Times New Roman"/>
          <w:sz w:val="24"/>
          <w:szCs w:val="24"/>
        </w:rPr>
        <w:t xml:space="preserve"> в последнем случае представительство членов своей семьи, постоянно проживающие на территории </w:t>
      </w:r>
      <w:r>
        <w:rPr>
          <w:rFonts w:ascii="Times New Roman" w:hAnsi="Times New Roman" w:cs="Times New Roman"/>
          <w:sz w:val="24"/>
          <w:szCs w:val="24"/>
        </w:rPr>
        <w:t>муниципального образования сельского поселения «Десятниковское»</w:t>
      </w:r>
      <w:r w:rsidRPr="007F2112">
        <w:rPr>
          <w:rFonts w:ascii="Times New Roman" w:hAnsi="Times New Roman" w:cs="Times New Roman"/>
          <w:sz w:val="24"/>
          <w:szCs w:val="24"/>
        </w:rPr>
        <w:t xml:space="preserve"> (далее - заявители).</w:t>
      </w:r>
    </w:p>
    <w:p w:rsidR="00407FE6" w:rsidRPr="007F2112" w:rsidRDefault="00407FE6" w:rsidP="00A32F53">
      <w:pPr>
        <w:pStyle w:val="NormalWeb"/>
        <w:tabs>
          <w:tab w:val="left" w:pos="567"/>
          <w:tab w:val="left" w:pos="993"/>
        </w:tabs>
        <w:spacing w:before="0" w:beforeAutospacing="0" w:after="0" w:afterAutospacing="0"/>
        <w:ind w:firstLine="540"/>
        <w:jc w:val="both"/>
      </w:pPr>
      <w:r w:rsidRPr="007F2112">
        <w:t>1.3. Порядок информирования о предоставлении муниципальной услуги.</w:t>
      </w:r>
    </w:p>
    <w:p w:rsidR="00407FE6" w:rsidRPr="007F2112" w:rsidRDefault="00407FE6" w:rsidP="00A32F53">
      <w:pPr>
        <w:pStyle w:val="NormalWeb"/>
        <w:tabs>
          <w:tab w:val="left" w:pos="567"/>
          <w:tab w:val="left" w:pos="993"/>
        </w:tabs>
        <w:spacing w:before="0" w:beforeAutospacing="0" w:after="0" w:afterAutospacing="0"/>
        <w:ind w:firstLine="540"/>
        <w:jc w:val="both"/>
      </w:pPr>
      <w:r w:rsidRPr="007F2112">
        <w:t>1.3.1. Информация о месте нахождения и графике работы органов, предоставляющих муниципальную услугу, предоставляется заявителям:</w:t>
      </w:r>
    </w:p>
    <w:p w:rsidR="00407FE6" w:rsidRPr="00582C12" w:rsidRDefault="00407FE6" w:rsidP="00E440AC">
      <w:pPr>
        <w:pStyle w:val="NormalWeb"/>
        <w:spacing w:before="0" w:beforeAutospacing="0" w:after="0" w:afterAutospacing="0"/>
        <w:ind w:firstLine="540"/>
        <w:jc w:val="both"/>
      </w:pPr>
      <w:r w:rsidRPr="007F2112">
        <w:t xml:space="preserve">- по номеру телефона для консультаций </w:t>
      </w:r>
      <w:r w:rsidRPr="00582C12">
        <w:t xml:space="preserve">Администрации </w:t>
      </w:r>
      <w:r>
        <w:t>МО СП «Десятниковское» 8(30146)58-3-99</w:t>
      </w:r>
    </w:p>
    <w:p w:rsidR="00407FE6" w:rsidRDefault="00407FE6" w:rsidP="00785D23">
      <w:pPr>
        <w:pStyle w:val="NormalWeb"/>
        <w:spacing w:before="0" w:beforeAutospacing="0" w:after="0" w:afterAutospacing="0"/>
        <w:ind w:firstLine="540"/>
        <w:jc w:val="both"/>
      </w:pPr>
      <w:r w:rsidRPr="00582C12">
        <w:t>ГБУ «Многофункциональный центр Республики Бурятия по предоставлению государственных и муниципальных услуг»</w:t>
      </w:r>
      <w:r>
        <w:t xml:space="preserve"> </w:t>
      </w:r>
      <w:r w:rsidRPr="00582C12">
        <w:t xml:space="preserve">(далее ГБУ «МФЦ РБ») - </w:t>
      </w:r>
      <w:r>
        <w:t>8(3012)</w:t>
      </w:r>
      <w:r w:rsidRPr="00582C12">
        <w:t xml:space="preserve">287-287, </w:t>
      </w:r>
      <w:r>
        <w:t>8(3012)</w:t>
      </w:r>
      <w:r w:rsidRPr="00582C12">
        <w:t>250-517.</w:t>
      </w:r>
    </w:p>
    <w:p w:rsidR="00407FE6" w:rsidRPr="00582C12" w:rsidRDefault="00407FE6" w:rsidP="00785D23">
      <w:pPr>
        <w:pStyle w:val="NormalWeb"/>
        <w:spacing w:before="0" w:beforeAutospacing="0" w:after="0" w:afterAutospacing="0"/>
        <w:ind w:firstLine="540"/>
        <w:jc w:val="both"/>
      </w:pPr>
      <w:r>
        <w:t>ГБУ «МФЦ РБ» по Тарбагатайскому району – 8(30146)56-519.</w:t>
      </w:r>
    </w:p>
    <w:p w:rsidR="00407FE6" w:rsidRPr="003E4990" w:rsidRDefault="00407FE6" w:rsidP="00785D23">
      <w:pPr>
        <w:pStyle w:val="NormalWeb"/>
        <w:spacing w:before="0" w:beforeAutospacing="0" w:after="0" w:afterAutospacing="0"/>
        <w:ind w:firstLine="540"/>
        <w:jc w:val="both"/>
      </w:pPr>
      <w:r w:rsidRPr="003E4990">
        <w:t>- лично при</w:t>
      </w:r>
      <w:r>
        <w:t xml:space="preserve"> обращении к специалистам </w:t>
      </w:r>
      <w:r w:rsidRPr="003E4990">
        <w:t xml:space="preserve">Администрации </w:t>
      </w:r>
      <w:r>
        <w:t>МО СП «Десятниковское» (далее – Администрации), ГБУ «МФЦ РБ», ГБУ «МФЦ РБ» по Тарбагатайскому району по адресам</w:t>
      </w:r>
      <w:r w:rsidRPr="003E4990">
        <w:t>:</w:t>
      </w:r>
    </w:p>
    <w:p w:rsidR="00407FE6" w:rsidRPr="00B26B31" w:rsidRDefault="00407FE6" w:rsidP="00E440AC">
      <w:pPr>
        <w:pStyle w:val="NormalWeb"/>
        <w:spacing w:before="0" w:beforeAutospacing="0" w:after="0" w:afterAutospacing="0"/>
        <w:ind w:firstLine="540"/>
        <w:jc w:val="both"/>
      </w:pPr>
      <w:r w:rsidRPr="003E4990">
        <w:t>Администрация</w:t>
      </w:r>
      <w:r>
        <w:t>: 671123</w:t>
      </w:r>
      <w:r w:rsidRPr="003E4990">
        <w:t xml:space="preserve">, </w:t>
      </w:r>
      <w:r>
        <w:t>Тарбагатайский район,</w:t>
      </w:r>
      <w:r w:rsidRPr="003E4990">
        <w:t xml:space="preserve"> </w:t>
      </w:r>
      <w:r>
        <w:t>с.Десятниково</w:t>
      </w:r>
      <w:r w:rsidRPr="003E4990">
        <w:t xml:space="preserve">, ул. </w:t>
      </w:r>
      <w:r>
        <w:t>Ленина,32 е</w:t>
      </w:r>
      <w:r w:rsidRPr="003E4990">
        <w:t xml:space="preserve">, </w:t>
      </w:r>
      <w:r>
        <w:t xml:space="preserve">адрес электронной почты </w:t>
      </w:r>
      <w:r>
        <w:rPr>
          <w:lang w:val="en-US"/>
        </w:rPr>
        <w:t>dessp</w:t>
      </w:r>
      <w:r w:rsidRPr="007013B2">
        <w:t>14</w:t>
      </w:r>
      <w:r w:rsidRPr="00D879AB">
        <w:t>@</w:t>
      </w:r>
      <w:r>
        <w:rPr>
          <w:lang w:val="en-US"/>
        </w:rPr>
        <w:t>mail</w:t>
      </w:r>
      <w:r w:rsidRPr="00D879AB">
        <w:t>.</w:t>
      </w:r>
      <w:r>
        <w:rPr>
          <w:lang w:val="en-US"/>
        </w:rPr>
        <w:t>ru</w:t>
      </w:r>
      <w:r w:rsidRPr="00B26B31">
        <w:t>;</w:t>
      </w:r>
    </w:p>
    <w:p w:rsidR="00407FE6" w:rsidRDefault="00407FE6" w:rsidP="00E440AC">
      <w:pPr>
        <w:pStyle w:val="NormalWeb"/>
        <w:spacing w:before="0" w:beforeAutospacing="0" w:after="0" w:afterAutospacing="0"/>
        <w:ind w:firstLine="540"/>
        <w:jc w:val="both"/>
      </w:pPr>
      <w:r w:rsidRPr="003E4990">
        <w:t>График работы:</w:t>
      </w:r>
      <w:r>
        <w:t xml:space="preserve">  </w:t>
      </w:r>
    </w:p>
    <w:p w:rsidR="00407FE6" w:rsidRDefault="00407FE6" w:rsidP="00E440AC">
      <w:pPr>
        <w:pStyle w:val="NormalWeb"/>
        <w:spacing w:before="0" w:beforeAutospacing="0" w:after="0" w:afterAutospacing="0"/>
        <w:ind w:firstLine="540"/>
        <w:jc w:val="both"/>
      </w:pPr>
      <w:r>
        <w:t>понедельник – пятница с 08.</w:t>
      </w:r>
      <w:r w:rsidRPr="00D879AB">
        <w:t>0</w:t>
      </w:r>
      <w:r>
        <w:t xml:space="preserve">0 до </w:t>
      </w:r>
      <w:r w:rsidRPr="00D879AB">
        <w:t>16</w:t>
      </w:r>
      <w:r>
        <w:t>.</w:t>
      </w:r>
      <w:r w:rsidRPr="00D879AB">
        <w:t>0</w:t>
      </w:r>
      <w:r>
        <w:t>0 ч., обед 12.00-1</w:t>
      </w:r>
      <w:r w:rsidRPr="00D879AB">
        <w:t>3</w:t>
      </w:r>
      <w:r>
        <w:t>.</w:t>
      </w:r>
      <w:r w:rsidRPr="00D879AB">
        <w:t>00</w:t>
      </w:r>
      <w:r>
        <w:t xml:space="preserve"> ч. </w:t>
      </w:r>
    </w:p>
    <w:p w:rsidR="00407FE6" w:rsidRPr="003E4990" w:rsidRDefault="00407FE6" w:rsidP="00E440AC">
      <w:pPr>
        <w:pStyle w:val="NormalWeb"/>
        <w:spacing w:before="0" w:beforeAutospacing="0" w:after="0" w:afterAutospacing="0"/>
        <w:ind w:firstLine="540"/>
        <w:jc w:val="both"/>
      </w:pPr>
      <w:r>
        <w:t>График приема населения Администрацией:</w:t>
      </w:r>
    </w:p>
    <w:tbl>
      <w:tblPr>
        <w:tblW w:w="7337" w:type="dxa"/>
        <w:jc w:val="center"/>
        <w:tblCellSpacing w:w="0" w:type="dxa"/>
        <w:tblInd w:w="-32" w:type="dxa"/>
        <w:tblCellMar>
          <w:top w:w="15" w:type="dxa"/>
          <w:left w:w="15" w:type="dxa"/>
          <w:bottom w:w="15" w:type="dxa"/>
          <w:right w:w="15" w:type="dxa"/>
        </w:tblCellMar>
        <w:tblLook w:val="0000"/>
      </w:tblPr>
      <w:tblGrid>
        <w:gridCol w:w="2483"/>
        <w:gridCol w:w="4854"/>
      </w:tblGrid>
      <w:tr w:rsidR="00407FE6" w:rsidRPr="003E4990" w:rsidTr="00E440AC">
        <w:trPr>
          <w:tblCellSpacing w:w="0" w:type="dxa"/>
          <w:jc w:val="center"/>
        </w:trPr>
        <w:tc>
          <w:tcPr>
            <w:tcW w:w="2483" w:type="dxa"/>
            <w:tcBorders>
              <w:top w:val="nil"/>
              <w:left w:val="nil"/>
              <w:bottom w:val="nil"/>
              <w:right w:val="nil"/>
            </w:tcBorders>
            <w:tcMar>
              <w:top w:w="0" w:type="dxa"/>
              <w:left w:w="0" w:type="dxa"/>
              <w:bottom w:w="0" w:type="dxa"/>
              <w:right w:w="0" w:type="dxa"/>
            </w:tcMar>
          </w:tcPr>
          <w:p w:rsidR="00407FE6" w:rsidRPr="003E4990" w:rsidRDefault="00407FE6" w:rsidP="00E440AC">
            <w:pPr>
              <w:pStyle w:val="NormalWeb"/>
              <w:spacing w:before="0" w:beforeAutospacing="0" w:after="0" w:afterAutospacing="0"/>
              <w:jc w:val="both"/>
            </w:pPr>
            <w:r w:rsidRPr="003E4990">
              <w:t>Понедельник</w:t>
            </w:r>
            <w:r>
              <w:t xml:space="preserve"> – четверг:</w:t>
            </w:r>
          </w:p>
        </w:tc>
        <w:tc>
          <w:tcPr>
            <w:tcW w:w="4854" w:type="dxa"/>
            <w:tcBorders>
              <w:top w:val="nil"/>
              <w:left w:val="nil"/>
              <w:bottom w:val="nil"/>
              <w:right w:val="nil"/>
            </w:tcBorders>
            <w:tcMar>
              <w:top w:w="0" w:type="dxa"/>
              <w:left w:w="0" w:type="dxa"/>
              <w:bottom w:w="0" w:type="dxa"/>
              <w:right w:w="0" w:type="dxa"/>
            </w:tcMar>
          </w:tcPr>
          <w:p w:rsidR="00407FE6" w:rsidRPr="003E4990" w:rsidRDefault="00407FE6" w:rsidP="00E440AC">
            <w:pPr>
              <w:pStyle w:val="NormalWeb"/>
              <w:spacing w:before="0" w:beforeAutospacing="0" w:after="0" w:afterAutospacing="0"/>
              <w:jc w:val="both"/>
            </w:pPr>
            <w:r>
              <w:t xml:space="preserve"> </w:t>
            </w:r>
            <w:r w:rsidRPr="003E4990">
              <w:t xml:space="preserve">с </w:t>
            </w:r>
            <w:r>
              <w:t>08.00 до 16</w:t>
            </w:r>
            <w:r w:rsidRPr="003E4990">
              <w:t>.00 ч</w:t>
            </w:r>
            <w:r>
              <w:t>.</w:t>
            </w:r>
          </w:p>
        </w:tc>
      </w:tr>
      <w:tr w:rsidR="00407FE6" w:rsidRPr="003E4990" w:rsidTr="00E440AC">
        <w:trPr>
          <w:tblCellSpacing w:w="0" w:type="dxa"/>
          <w:jc w:val="center"/>
        </w:trPr>
        <w:tc>
          <w:tcPr>
            <w:tcW w:w="2483" w:type="dxa"/>
            <w:tcBorders>
              <w:top w:val="nil"/>
              <w:left w:val="nil"/>
              <w:bottom w:val="nil"/>
              <w:right w:val="nil"/>
            </w:tcBorders>
            <w:tcMar>
              <w:top w:w="0" w:type="dxa"/>
              <w:left w:w="0" w:type="dxa"/>
              <w:bottom w:w="0" w:type="dxa"/>
              <w:right w:w="0" w:type="dxa"/>
            </w:tcMar>
          </w:tcPr>
          <w:p w:rsidR="00407FE6" w:rsidRPr="003E4990" w:rsidRDefault="00407FE6" w:rsidP="00E440AC">
            <w:pPr>
              <w:pStyle w:val="NormalWeb"/>
              <w:spacing w:before="0" w:beforeAutospacing="0" w:after="0" w:afterAutospacing="0"/>
              <w:jc w:val="both"/>
            </w:pPr>
            <w:r>
              <w:t xml:space="preserve">Пятница – неприемный </w:t>
            </w:r>
          </w:p>
        </w:tc>
        <w:tc>
          <w:tcPr>
            <w:tcW w:w="4854" w:type="dxa"/>
            <w:tcBorders>
              <w:top w:val="nil"/>
              <w:left w:val="nil"/>
              <w:bottom w:val="nil"/>
              <w:right w:val="nil"/>
            </w:tcBorders>
            <w:tcMar>
              <w:top w:w="0" w:type="dxa"/>
              <w:left w:w="0" w:type="dxa"/>
              <w:bottom w:w="0" w:type="dxa"/>
              <w:right w:w="0" w:type="dxa"/>
            </w:tcMar>
          </w:tcPr>
          <w:p w:rsidR="00407FE6" w:rsidRPr="003E4990" w:rsidRDefault="00407FE6" w:rsidP="00E440AC">
            <w:pPr>
              <w:pStyle w:val="NormalWeb"/>
              <w:spacing w:before="0" w:beforeAutospacing="0" w:after="0" w:afterAutospacing="0"/>
              <w:jc w:val="both"/>
            </w:pPr>
            <w:r>
              <w:t xml:space="preserve"> день</w:t>
            </w:r>
          </w:p>
        </w:tc>
      </w:tr>
    </w:tbl>
    <w:p w:rsidR="00407FE6" w:rsidRPr="00582C12" w:rsidRDefault="00407FE6" w:rsidP="00E440AC">
      <w:pPr>
        <w:pStyle w:val="NormalWeb"/>
        <w:spacing w:before="0" w:beforeAutospacing="0" w:after="0" w:afterAutospacing="0"/>
        <w:ind w:firstLine="540"/>
        <w:jc w:val="both"/>
      </w:pPr>
      <w:r>
        <w:t>ГБУ «</w:t>
      </w:r>
      <w:r w:rsidRPr="00582C12">
        <w:t xml:space="preserve">МФЦ РБ»: </w:t>
      </w:r>
      <w:smartTag w:uri="urn:schemas-microsoft-com:office:smarttags" w:element="metricconverter">
        <w:smartTagPr>
          <w:attr w:name="ProductID" w:val="670013, г"/>
        </w:smartTagPr>
        <w:r w:rsidRPr="00582C12">
          <w:t>670013, г</w:t>
        </w:r>
      </w:smartTag>
      <w:r w:rsidRPr="00582C12">
        <w:t xml:space="preserve">. Улан-Удэ, ул. Ключевская, 76а, 3 зал; </w:t>
      </w:r>
    </w:p>
    <w:p w:rsidR="00407FE6" w:rsidRPr="003E4990" w:rsidRDefault="00407FE6" w:rsidP="00AB1BE4">
      <w:pPr>
        <w:pStyle w:val="NormalWeb"/>
        <w:spacing w:before="0" w:beforeAutospacing="0" w:after="0" w:afterAutospacing="0"/>
        <w:jc w:val="both"/>
      </w:pPr>
      <w:r>
        <w:t>Филиал ГБУ «МФЦ РБ» по Железнодорожному району, г. Улан-Удэ, ул. Столичная, 2А.</w:t>
      </w:r>
    </w:p>
    <w:p w:rsidR="00407FE6" w:rsidRPr="003E4990" w:rsidRDefault="00407FE6" w:rsidP="00785D23">
      <w:pPr>
        <w:pStyle w:val="NormalWeb"/>
        <w:spacing w:before="0" w:beforeAutospacing="0" w:after="0" w:afterAutospacing="0"/>
        <w:ind w:firstLine="567"/>
        <w:jc w:val="both"/>
      </w:pPr>
      <w:r w:rsidRPr="003E4990">
        <w:t xml:space="preserve">Адрес электронной почты, e-mail: </w:t>
      </w:r>
      <w:hyperlink r:id="rId7" w:history="1">
        <w:r w:rsidRPr="0037305B">
          <w:rPr>
            <w:rStyle w:val="Hyperlink"/>
          </w:rPr>
          <w:t>mfcrb@mail.ru</w:t>
        </w:r>
      </w:hyperlink>
    </w:p>
    <w:p w:rsidR="00407FE6" w:rsidRPr="00CF6573" w:rsidRDefault="00407FE6" w:rsidP="00785D23">
      <w:pPr>
        <w:pStyle w:val="NormalWeb"/>
        <w:spacing w:before="0" w:beforeAutospacing="0" w:after="0" w:afterAutospacing="0"/>
        <w:ind w:firstLine="567"/>
        <w:jc w:val="both"/>
      </w:pPr>
      <w:r w:rsidRPr="00CF6573">
        <w:t>График работы: прием населения</w:t>
      </w:r>
    </w:p>
    <w:tbl>
      <w:tblPr>
        <w:tblW w:w="7884" w:type="dxa"/>
        <w:jc w:val="center"/>
        <w:tblCellSpacing w:w="0" w:type="dxa"/>
        <w:tblCellMar>
          <w:top w:w="15" w:type="dxa"/>
          <w:left w:w="15" w:type="dxa"/>
          <w:bottom w:w="15" w:type="dxa"/>
          <w:right w:w="15" w:type="dxa"/>
        </w:tblCellMar>
        <w:tblLook w:val="0000"/>
      </w:tblPr>
      <w:tblGrid>
        <w:gridCol w:w="4652"/>
        <w:gridCol w:w="3232"/>
      </w:tblGrid>
      <w:tr w:rsidR="00407FE6" w:rsidRPr="00CF6573" w:rsidTr="00CF6573">
        <w:trPr>
          <w:tblCellSpacing w:w="0" w:type="dxa"/>
          <w:jc w:val="center"/>
        </w:trPr>
        <w:tc>
          <w:tcPr>
            <w:tcW w:w="4652" w:type="dxa"/>
            <w:tcMar>
              <w:top w:w="0" w:type="dxa"/>
              <w:left w:w="0" w:type="dxa"/>
              <w:bottom w:w="0" w:type="dxa"/>
              <w:right w:w="0" w:type="dxa"/>
            </w:tcMar>
          </w:tcPr>
          <w:p w:rsidR="00407FE6" w:rsidRPr="00CF6573" w:rsidRDefault="00407FE6" w:rsidP="00CF6573">
            <w:pPr>
              <w:pStyle w:val="NormalWeb"/>
              <w:spacing w:before="0" w:beforeAutospacing="0" w:after="0" w:afterAutospacing="0"/>
              <w:ind w:left="36"/>
              <w:jc w:val="both"/>
              <w:rPr>
                <w:color w:val="FF0000"/>
              </w:rPr>
            </w:pPr>
            <w:r w:rsidRPr="00CF6573">
              <w:rPr>
                <w:color w:val="000000"/>
                <w:shd w:val="clear" w:color="auto" w:fill="FFFFFF"/>
              </w:rPr>
              <w:t>Понедельник с</w:t>
            </w:r>
            <w:r w:rsidRPr="00CF6573">
              <w:rPr>
                <w:rStyle w:val="apple-converted-space"/>
                <w:color w:val="000000"/>
                <w:shd w:val="clear" w:color="auto" w:fill="FFFFFF"/>
              </w:rPr>
              <w:t> </w:t>
            </w:r>
            <w:r w:rsidRPr="00CF6573">
              <w:rPr>
                <w:bCs/>
                <w:color w:val="000000"/>
                <w:shd w:val="clear" w:color="auto" w:fill="FFFFFF"/>
              </w:rPr>
              <w:t xml:space="preserve">08.30 до 20.00  ч. </w:t>
            </w:r>
          </w:p>
        </w:tc>
        <w:tc>
          <w:tcPr>
            <w:tcW w:w="3232" w:type="dxa"/>
            <w:tcMar>
              <w:top w:w="0" w:type="dxa"/>
              <w:left w:w="0" w:type="dxa"/>
              <w:bottom w:w="0" w:type="dxa"/>
              <w:right w:w="0" w:type="dxa"/>
            </w:tcMar>
          </w:tcPr>
          <w:p w:rsidR="00407FE6" w:rsidRPr="00CF6573" w:rsidRDefault="00407FE6" w:rsidP="00F72B96">
            <w:pPr>
              <w:pStyle w:val="NormalWeb"/>
              <w:spacing w:before="0" w:beforeAutospacing="0" w:after="0" w:afterAutospacing="0"/>
              <w:jc w:val="both"/>
            </w:pPr>
          </w:p>
        </w:tc>
      </w:tr>
      <w:tr w:rsidR="00407FE6" w:rsidRPr="00CF6573" w:rsidTr="00CF6573">
        <w:trPr>
          <w:tblCellSpacing w:w="0" w:type="dxa"/>
          <w:jc w:val="center"/>
        </w:trPr>
        <w:tc>
          <w:tcPr>
            <w:tcW w:w="4652" w:type="dxa"/>
            <w:tcMar>
              <w:top w:w="0" w:type="dxa"/>
              <w:left w:w="0" w:type="dxa"/>
              <w:bottom w:w="0" w:type="dxa"/>
              <w:right w:w="0" w:type="dxa"/>
            </w:tcMar>
          </w:tcPr>
          <w:p w:rsidR="00407FE6" w:rsidRPr="00CF6573" w:rsidRDefault="00407FE6" w:rsidP="00CF6573">
            <w:r w:rsidRPr="00CF6573">
              <w:rPr>
                <w:color w:val="000000"/>
                <w:shd w:val="clear" w:color="auto" w:fill="FFFFFF"/>
              </w:rPr>
              <w:t>Вторник-пятница с</w:t>
            </w:r>
            <w:r w:rsidRPr="00CF6573">
              <w:rPr>
                <w:rStyle w:val="apple-converted-space"/>
                <w:color w:val="000000"/>
                <w:shd w:val="clear" w:color="auto" w:fill="FFFFFF"/>
              </w:rPr>
              <w:t> </w:t>
            </w:r>
            <w:r w:rsidRPr="00CF6573">
              <w:rPr>
                <w:bCs/>
                <w:color w:val="000000"/>
                <w:shd w:val="clear" w:color="auto" w:fill="FFFFFF"/>
              </w:rPr>
              <w:t>08.30 до 19.00 ч.</w:t>
            </w:r>
          </w:p>
        </w:tc>
        <w:tc>
          <w:tcPr>
            <w:tcW w:w="3232" w:type="dxa"/>
            <w:tcMar>
              <w:top w:w="0" w:type="dxa"/>
              <w:left w:w="0" w:type="dxa"/>
              <w:bottom w:w="0" w:type="dxa"/>
              <w:right w:w="0" w:type="dxa"/>
            </w:tcMar>
          </w:tcPr>
          <w:p w:rsidR="00407FE6" w:rsidRPr="00CF6573" w:rsidRDefault="00407FE6"/>
        </w:tc>
      </w:tr>
      <w:tr w:rsidR="00407FE6" w:rsidRPr="00CF6573" w:rsidTr="00CF6573">
        <w:trPr>
          <w:tblCellSpacing w:w="0" w:type="dxa"/>
          <w:jc w:val="center"/>
        </w:trPr>
        <w:tc>
          <w:tcPr>
            <w:tcW w:w="4652" w:type="dxa"/>
            <w:tcMar>
              <w:top w:w="0" w:type="dxa"/>
              <w:left w:w="0" w:type="dxa"/>
              <w:bottom w:w="0" w:type="dxa"/>
              <w:right w:w="0" w:type="dxa"/>
            </w:tcMar>
          </w:tcPr>
          <w:p w:rsidR="00407FE6" w:rsidRPr="00CF6573" w:rsidRDefault="00407FE6" w:rsidP="00CF6573">
            <w:pPr>
              <w:pStyle w:val="NormalWeb"/>
              <w:spacing w:before="0" w:beforeAutospacing="0" w:after="0" w:afterAutospacing="0"/>
              <w:jc w:val="both"/>
            </w:pPr>
            <w:r w:rsidRPr="00CF6573">
              <w:rPr>
                <w:color w:val="000000"/>
                <w:shd w:val="clear" w:color="auto" w:fill="FFFFFF"/>
              </w:rPr>
              <w:t>Суббота с</w:t>
            </w:r>
            <w:r w:rsidRPr="00CF6573">
              <w:rPr>
                <w:rStyle w:val="apple-converted-space"/>
                <w:color w:val="000000"/>
                <w:shd w:val="clear" w:color="auto" w:fill="FFFFFF"/>
              </w:rPr>
              <w:t> </w:t>
            </w:r>
            <w:r w:rsidRPr="00CF6573">
              <w:rPr>
                <w:bCs/>
                <w:color w:val="000000"/>
                <w:shd w:val="clear" w:color="auto" w:fill="FFFFFF"/>
              </w:rPr>
              <w:t>09.00 до 13.00 ч.</w:t>
            </w:r>
          </w:p>
        </w:tc>
        <w:tc>
          <w:tcPr>
            <w:tcW w:w="3232" w:type="dxa"/>
            <w:tcMar>
              <w:top w:w="0" w:type="dxa"/>
              <w:left w:w="0" w:type="dxa"/>
              <w:bottom w:w="0" w:type="dxa"/>
              <w:right w:w="0" w:type="dxa"/>
            </w:tcMar>
          </w:tcPr>
          <w:p w:rsidR="00407FE6" w:rsidRPr="00CF6573" w:rsidRDefault="00407FE6" w:rsidP="00CF6573">
            <w:pPr>
              <w:pStyle w:val="NormalWeb"/>
              <w:spacing w:before="0" w:beforeAutospacing="0" w:after="0" w:afterAutospacing="0"/>
              <w:jc w:val="both"/>
            </w:pPr>
          </w:p>
        </w:tc>
      </w:tr>
      <w:tr w:rsidR="00407FE6" w:rsidRPr="00CF6573" w:rsidTr="00CF6573">
        <w:trPr>
          <w:tblCellSpacing w:w="0" w:type="dxa"/>
          <w:jc w:val="center"/>
        </w:trPr>
        <w:tc>
          <w:tcPr>
            <w:tcW w:w="4652" w:type="dxa"/>
            <w:tcMar>
              <w:top w:w="0" w:type="dxa"/>
              <w:left w:w="0" w:type="dxa"/>
              <w:bottom w:w="0" w:type="dxa"/>
              <w:right w:w="0" w:type="dxa"/>
            </w:tcMar>
          </w:tcPr>
          <w:p w:rsidR="00407FE6" w:rsidRPr="00CF6573" w:rsidRDefault="00407FE6" w:rsidP="00CF6573">
            <w:pPr>
              <w:pStyle w:val="NormalWeb"/>
              <w:spacing w:before="0" w:beforeAutospacing="0" w:after="0" w:afterAutospacing="0"/>
              <w:jc w:val="both"/>
              <w:rPr>
                <w:color w:val="000000"/>
                <w:shd w:val="clear" w:color="auto" w:fill="FFFFFF"/>
              </w:rPr>
            </w:pPr>
            <w:r w:rsidRPr="00CF6573">
              <w:rPr>
                <w:color w:val="000000"/>
                <w:shd w:val="clear" w:color="auto" w:fill="FFFFFF"/>
              </w:rPr>
              <w:t>Воскресенье -</w:t>
            </w:r>
            <w:r w:rsidRPr="00CF6573">
              <w:rPr>
                <w:rStyle w:val="apple-converted-space"/>
                <w:color w:val="000000"/>
                <w:shd w:val="clear" w:color="auto" w:fill="FFFFFF"/>
              </w:rPr>
              <w:t> </w:t>
            </w:r>
            <w:r w:rsidRPr="00CF6573">
              <w:rPr>
                <w:bCs/>
                <w:color w:val="000000"/>
                <w:shd w:val="clear" w:color="auto" w:fill="FFFFFF"/>
              </w:rPr>
              <w:t>выходной</w:t>
            </w:r>
          </w:p>
        </w:tc>
        <w:tc>
          <w:tcPr>
            <w:tcW w:w="3232" w:type="dxa"/>
            <w:tcMar>
              <w:top w:w="0" w:type="dxa"/>
              <w:left w:w="0" w:type="dxa"/>
              <w:bottom w:w="0" w:type="dxa"/>
              <w:right w:w="0" w:type="dxa"/>
            </w:tcMar>
          </w:tcPr>
          <w:p w:rsidR="00407FE6" w:rsidRPr="00CF6573" w:rsidRDefault="00407FE6" w:rsidP="00CF6573">
            <w:pPr>
              <w:pStyle w:val="NormalWeb"/>
              <w:spacing w:before="0" w:beforeAutospacing="0" w:after="0" w:afterAutospacing="0"/>
              <w:jc w:val="both"/>
            </w:pPr>
          </w:p>
        </w:tc>
      </w:tr>
      <w:tr w:rsidR="00407FE6" w:rsidRPr="00CF6573" w:rsidTr="00CF6573">
        <w:trPr>
          <w:tblCellSpacing w:w="0" w:type="dxa"/>
          <w:jc w:val="center"/>
        </w:trPr>
        <w:tc>
          <w:tcPr>
            <w:tcW w:w="4652" w:type="dxa"/>
            <w:tcMar>
              <w:top w:w="0" w:type="dxa"/>
              <w:left w:w="0" w:type="dxa"/>
              <w:bottom w:w="0" w:type="dxa"/>
              <w:right w:w="0" w:type="dxa"/>
            </w:tcMar>
          </w:tcPr>
          <w:p w:rsidR="00407FE6" w:rsidRPr="00CF6573" w:rsidRDefault="00407FE6" w:rsidP="00CF6573">
            <w:pPr>
              <w:pStyle w:val="NormalWeb"/>
              <w:spacing w:before="0" w:beforeAutospacing="0" w:after="0" w:afterAutospacing="0"/>
              <w:jc w:val="both"/>
              <w:rPr>
                <w:color w:val="000000"/>
                <w:shd w:val="clear" w:color="auto" w:fill="FFFFFF"/>
              </w:rPr>
            </w:pPr>
            <w:r w:rsidRPr="00CF6573">
              <w:rPr>
                <w:color w:val="000000"/>
                <w:shd w:val="clear" w:color="auto" w:fill="FFFFFF"/>
              </w:rPr>
              <w:t>Последняя среда месяца</w:t>
            </w:r>
            <w:r>
              <w:rPr>
                <w:color w:val="000000"/>
                <w:shd w:val="clear" w:color="auto" w:fill="FFFFFF"/>
              </w:rPr>
              <w:t xml:space="preserve"> с </w:t>
            </w:r>
            <w:r w:rsidRPr="00CF6573">
              <w:rPr>
                <w:bCs/>
                <w:color w:val="000000"/>
                <w:shd w:val="clear" w:color="auto" w:fill="FFFFFF"/>
              </w:rPr>
              <w:t>08.30</w:t>
            </w:r>
            <w:r>
              <w:rPr>
                <w:bCs/>
                <w:color w:val="000000"/>
                <w:shd w:val="clear" w:color="auto" w:fill="FFFFFF"/>
              </w:rPr>
              <w:t xml:space="preserve"> до </w:t>
            </w:r>
            <w:r w:rsidRPr="00CF6573">
              <w:rPr>
                <w:bCs/>
                <w:color w:val="000000"/>
                <w:shd w:val="clear" w:color="auto" w:fill="FFFFFF"/>
              </w:rPr>
              <w:t>16.00</w:t>
            </w:r>
            <w:r>
              <w:rPr>
                <w:bCs/>
                <w:color w:val="000000"/>
                <w:shd w:val="clear" w:color="auto" w:fill="FFFFFF"/>
              </w:rPr>
              <w:t xml:space="preserve"> ч.</w:t>
            </w:r>
          </w:p>
        </w:tc>
        <w:tc>
          <w:tcPr>
            <w:tcW w:w="3232" w:type="dxa"/>
            <w:tcMar>
              <w:top w:w="0" w:type="dxa"/>
              <w:left w:w="0" w:type="dxa"/>
              <w:bottom w:w="0" w:type="dxa"/>
              <w:right w:w="0" w:type="dxa"/>
            </w:tcMar>
          </w:tcPr>
          <w:p w:rsidR="00407FE6" w:rsidRPr="00CF6573" w:rsidRDefault="00407FE6" w:rsidP="00E440AC">
            <w:pPr>
              <w:pStyle w:val="NormalWeb"/>
              <w:spacing w:before="0" w:beforeAutospacing="0" w:after="0" w:afterAutospacing="0"/>
              <w:jc w:val="both"/>
            </w:pPr>
          </w:p>
        </w:tc>
      </w:tr>
    </w:tbl>
    <w:p w:rsidR="00407FE6" w:rsidRDefault="00407FE6" w:rsidP="00AB1BE4">
      <w:pPr>
        <w:pStyle w:val="NormalWeb"/>
        <w:spacing w:before="0" w:beforeAutospacing="0" w:after="0" w:afterAutospacing="0"/>
        <w:jc w:val="both"/>
      </w:pPr>
    </w:p>
    <w:p w:rsidR="00407FE6" w:rsidRPr="00D879AB" w:rsidRDefault="00407FE6" w:rsidP="00E440AC">
      <w:pPr>
        <w:pStyle w:val="NormalWeb"/>
        <w:spacing w:before="0" w:beforeAutospacing="0" w:after="0" w:afterAutospacing="0"/>
        <w:ind w:firstLine="567"/>
        <w:jc w:val="both"/>
      </w:pPr>
      <w:r w:rsidRPr="00D879AB">
        <w:t>ГБУ «МФЦ РБ» по Тарбагатайскому району:</w:t>
      </w:r>
    </w:p>
    <w:p w:rsidR="00407FE6" w:rsidRPr="00D879AB" w:rsidRDefault="00407FE6" w:rsidP="00E440AC">
      <w:r w:rsidRPr="00D879AB">
        <w:rPr>
          <w:bCs/>
        </w:rPr>
        <w:t xml:space="preserve">адрес электронной почты </w:t>
      </w:r>
      <w:hyperlink r:id="rId8" w:history="1">
        <w:r w:rsidRPr="00D879AB">
          <w:rPr>
            <w:rStyle w:val="Hyperlink"/>
          </w:rPr>
          <w:t>info</w:t>
        </w:r>
      </w:hyperlink>
      <w:hyperlink r:id="rId9" w:history="1">
        <w:r w:rsidRPr="00D879AB">
          <w:rPr>
            <w:rStyle w:val="Hyperlink"/>
          </w:rPr>
          <w:t>@</w:t>
        </w:r>
      </w:hyperlink>
      <w:hyperlink r:id="rId10" w:history="1">
        <w:r w:rsidRPr="00D879AB">
          <w:rPr>
            <w:rStyle w:val="Hyperlink"/>
          </w:rPr>
          <w:t>mfc</w:t>
        </w:r>
      </w:hyperlink>
      <w:hyperlink r:id="rId11" w:history="1">
        <w:r w:rsidRPr="00D879AB">
          <w:rPr>
            <w:rStyle w:val="Hyperlink"/>
          </w:rPr>
          <w:t>.</w:t>
        </w:r>
      </w:hyperlink>
      <w:hyperlink r:id="rId12" w:history="1">
        <w:r w:rsidRPr="00D879AB">
          <w:rPr>
            <w:rStyle w:val="Hyperlink"/>
          </w:rPr>
          <w:t>govrb</w:t>
        </w:r>
      </w:hyperlink>
      <w:hyperlink r:id="rId13" w:history="1">
        <w:r w:rsidRPr="00D879AB">
          <w:rPr>
            <w:rStyle w:val="Hyperlink"/>
          </w:rPr>
          <w:t>.</w:t>
        </w:r>
      </w:hyperlink>
      <w:hyperlink r:id="rId14" w:history="1">
        <w:r w:rsidRPr="00D879AB">
          <w:rPr>
            <w:rStyle w:val="Hyperlink"/>
          </w:rPr>
          <w:t>ru</w:t>
        </w:r>
      </w:hyperlink>
      <w:r w:rsidRPr="00D879AB">
        <w:t xml:space="preserve">, официальный сайт </w:t>
      </w:r>
      <w:hyperlink r:id="rId15" w:history="1">
        <w:r w:rsidRPr="00D879AB">
          <w:rPr>
            <w:rStyle w:val="Hyperlink"/>
          </w:rPr>
          <w:t>http://mfc.govrb.ru</w:t>
        </w:r>
      </w:hyperlink>
      <w:r w:rsidRPr="00D879AB">
        <w:t>.</w:t>
      </w:r>
    </w:p>
    <w:p w:rsidR="00407FE6" w:rsidRDefault="00407FE6" w:rsidP="00E440AC"/>
    <w:p w:rsidR="00407FE6" w:rsidRPr="00D879AB" w:rsidRDefault="00407FE6" w:rsidP="00E440AC">
      <w:r w:rsidRPr="00D879AB">
        <w:t>График работы:</w:t>
      </w:r>
    </w:p>
    <w:p w:rsidR="00407FE6" w:rsidRPr="00D879AB" w:rsidRDefault="00407FE6" w:rsidP="00E440AC">
      <w:r w:rsidRPr="00D879AB">
        <w:t>Понедельник-четверг с 08.30 ч. до 17.30 ч.</w:t>
      </w:r>
    </w:p>
    <w:p w:rsidR="00407FE6" w:rsidRPr="00D879AB" w:rsidRDefault="00407FE6" w:rsidP="00E440AC">
      <w:r w:rsidRPr="00D879AB">
        <w:t>Пятница с 08.30 ч до 16.30 ч,</w:t>
      </w:r>
    </w:p>
    <w:p w:rsidR="00407FE6" w:rsidRPr="00D879AB" w:rsidRDefault="00407FE6" w:rsidP="00E440AC">
      <w:r w:rsidRPr="00D879AB">
        <w:t>Последняя среда месяца с 08.30 ч. до 15.00 ч.</w:t>
      </w:r>
    </w:p>
    <w:p w:rsidR="00407FE6" w:rsidRPr="00061769" w:rsidRDefault="00407FE6" w:rsidP="00E440AC">
      <w:r w:rsidRPr="00D879AB">
        <w:t>Субб</w:t>
      </w:r>
      <w:r>
        <w:t>ота, воскресенье – выходные дни</w:t>
      </w:r>
    </w:p>
    <w:p w:rsidR="00407FE6" w:rsidRPr="003E4990" w:rsidRDefault="00407FE6" w:rsidP="005F436D">
      <w:pPr>
        <w:pStyle w:val="NormalWeb"/>
        <w:spacing w:before="0" w:beforeAutospacing="0" w:after="0" w:afterAutospacing="0"/>
        <w:ind w:firstLine="567"/>
        <w:jc w:val="both"/>
      </w:pPr>
      <w:r w:rsidRPr="003E4990">
        <w:t>1.3.</w:t>
      </w:r>
      <w:r>
        <w:t>2</w:t>
      </w:r>
      <w:r w:rsidRPr="003E4990">
        <w:t xml:space="preserve">. Адрес официального сайта </w:t>
      </w:r>
      <w:r>
        <w:t xml:space="preserve">Администрации: </w:t>
      </w:r>
      <w:r>
        <w:rPr>
          <w:lang w:val="en-US"/>
        </w:rPr>
        <w:t>www</w:t>
      </w:r>
      <w:r>
        <w:t>.</w:t>
      </w:r>
      <w:r>
        <w:rPr>
          <w:lang w:val="en-US"/>
        </w:rPr>
        <w:t>tarbagatay</w:t>
      </w:r>
      <w:r w:rsidRPr="00061769">
        <w:t>.</w:t>
      </w:r>
      <w:r w:rsidRPr="003E4990">
        <w:t>ru</w:t>
      </w:r>
    </w:p>
    <w:p w:rsidR="00407FE6" w:rsidRPr="003E4990" w:rsidRDefault="00407FE6" w:rsidP="00785D23">
      <w:pPr>
        <w:pStyle w:val="NormalWeb"/>
        <w:spacing w:before="0" w:beforeAutospacing="0" w:after="0" w:afterAutospacing="0"/>
        <w:ind w:firstLine="567"/>
        <w:jc w:val="both"/>
      </w:pPr>
      <w:r w:rsidRPr="003E4990">
        <w:t>1.3.</w:t>
      </w:r>
      <w:r>
        <w:t>3</w:t>
      </w:r>
      <w:r w:rsidRPr="003E4990">
        <w:t>. Информация по вопросам предоставления муниципальной услуги может быть получена заявителем:</w:t>
      </w:r>
    </w:p>
    <w:p w:rsidR="00407FE6" w:rsidRPr="003E4990" w:rsidRDefault="00407FE6" w:rsidP="00785D23">
      <w:pPr>
        <w:pStyle w:val="NormalWeb"/>
        <w:spacing w:before="0" w:beforeAutospacing="0" w:after="0" w:afterAutospacing="0"/>
        <w:jc w:val="both"/>
      </w:pPr>
      <w:r w:rsidRPr="003E4990">
        <w:t>- при личном обращении;</w:t>
      </w:r>
    </w:p>
    <w:p w:rsidR="00407FE6" w:rsidRPr="003E4990" w:rsidRDefault="00407FE6" w:rsidP="00785D23">
      <w:pPr>
        <w:pStyle w:val="NormalWeb"/>
        <w:spacing w:before="0" w:beforeAutospacing="0" w:after="0" w:afterAutospacing="0"/>
        <w:jc w:val="both"/>
      </w:pPr>
      <w:r w:rsidRPr="003E4990">
        <w:t>- при письменном обращении;</w:t>
      </w:r>
    </w:p>
    <w:p w:rsidR="00407FE6" w:rsidRPr="003E4990" w:rsidRDefault="00407FE6" w:rsidP="00785D23">
      <w:pPr>
        <w:pStyle w:val="NormalWeb"/>
        <w:spacing w:before="0" w:beforeAutospacing="0" w:after="0" w:afterAutospacing="0"/>
        <w:jc w:val="both"/>
      </w:pPr>
      <w:r w:rsidRPr="003E4990">
        <w:t>- при обращении по адресам электронной почты, указанным в п. 1.3.1 настоящего административного регламента;</w:t>
      </w:r>
    </w:p>
    <w:p w:rsidR="00407FE6" w:rsidRPr="003E4990" w:rsidRDefault="00407FE6" w:rsidP="00785D23">
      <w:pPr>
        <w:pStyle w:val="NormalWeb"/>
        <w:spacing w:before="0" w:beforeAutospacing="0" w:after="0" w:afterAutospacing="0"/>
        <w:jc w:val="both"/>
      </w:pPr>
      <w:r w:rsidRPr="003E4990">
        <w:t xml:space="preserve">- на официальном сайте </w:t>
      </w:r>
      <w:r>
        <w:t>Администрации,</w:t>
      </w:r>
      <w:r w:rsidRPr="003E4990">
        <w:t xml:space="preserve"> сайте ГБУ «МФЦ РБ»</w:t>
      </w:r>
      <w:r>
        <w:t>, сайте ГБУ «МФЦ РБ» по Тарбагатайскому району</w:t>
      </w:r>
      <w:r w:rsidRPr="003E4990">
        <w:t xml:space="preserve"> в сети Интернет;</w:t>
      </w:r>
    </w:p>
    <w:p w:rsidR="00407FE6" w:rsidRPr="003E4990" w:rsidRDefault="00407FE6" w:rsidP="00785D23">
      <w:pPr>
        <w:pStyle w:val="NormalWeb"/>
        <w:spacing w:before="0" w:beforeAutospacing="0" w:after="0" w:afterAutospacing="0"/>
        <w:jc w:val="both"/>
      </w:pPr>
      <w:r w:rsidRPr="003E4990">
        <w:t>- в центре телефонного облуживания ГБУ «МФЦ РБ» по номе</w:t>
      </w:r>
      <w:r>
        <w:t>рам 8(3012)287-287, 8(3012)250-517.</w:t>
      </w:r>
    </w:p>
    <w:p w:rsidR="00407FE6" w:rsidRPr="003E4990" w:rsidRDefault="00407FE6" w:rsidP="00785D23">
      <w:pPr>
        <w:pStyle w:val="NormalWeb"/>
        <w:spacing w:before="0" w:beforeAutospacing="0" w:after="0" w:afterAutospacing="0"/>
        <w:jc w:val="both"/>
      </w:pPr>
      <w:r w:rsidRPr="003E4990">
        <w:t>- на ин</w:t>
      </w:r>
      <w:r>
        <w:t>формационных стендах в зданиях Администрации, ГБУ «МФЦ РБ» и ГБУ «МФЦ РБ» по Тарбагатайскому району.</w:t>
      </w:r>
    </w:p>
    <w:p w:rsidR="00407FE6" w:rsidRPr="003E4990" w:rsidRDefault="00407FE6" w:rsidP="00785D23">
      <w:pPr>
        <w:pStyle w:val="NormalWeb"/>
        <w:spacing w:before="0" w:beforeAutospacing="0" w:after="0" w:afterAutospacing="0"/>
        <w:ind w:firstLine="567"/>
        <w:jc w:val="both"/>
      </w:pPr>
      <w:r w:rsidRPr="003E4990">
        <w:t>Информация предоставляется по следующим вопросам:</w:t>
      </w:r>
    </w:p>
    <w:p w:rsidR="00407FE6" w:rsidRPr="00582C12" w:rsidRDefault="00407FE6" w:rsidP="00785D23">
      <w:pPr>
        <w:pStyle w:val="NormalWeb"/>
        <w:spacing w:before="0" w:beforeAutospacing="0" w:after="0" w:afterAutospacing="0"/>
        <w:jc w:val="both"/>
      </w:pPr>
      <w:r w:rsidRPr="00582C12">
        <w:t>- перечень документов, необходимых для предоставления муниципальной услуги;</w:t>
      </w:r>
    </w:p>
    <w:p w:rsidR="00407FE6" w:rsidRPr="00582C12" w:rsidRDefault="00407FE6" w:rsidP="00785D23">
      <w:pPr>
        <w:pStyle w:val="NormalWeb"/>
        <w:spacing w:before="0" w:beforeAutospacing="0" w:after="0" w:afterAutospacing="0"/>
        <w:jc w:val="both"/>
      </w:pPr>
      <w:r w:rsidRPr="00582C12">
        <w:t>- график приема граждан специалистами ГБУ «МФЦ РБ»,</w:t>
      </w:r>
      <w:r>
        <w:t xml:space="preserve"> ГБУ «МФЦ РБ» по Тарбагатайскому району,</w:t>
      </w:r>
      <w:r w:rsidRPr="00582C12">
        <w:t xml:space="preserve"> А</w:t>
      </w:r>
      <w:r>
        <w:t>дминистрации</w:t>
      </w:r>
      <w:r w:rsidRPr="00582C12">
        <w:t>;</w:t>
      </w:r>
    </w:p>
    <w:p w:rsidR="00407FE6" w:rsidRPr="00582C12" w:rsidRDefault="00407FE6" w:rsidP="00785D23">
      <w:pPr>
        <w:pStyle w:val="NormalWeb"/>
        <w:spacing w:before="0" w:beforeAutospacing="0" w:after="0" w:afterAutospacing="0"/>
        <w:jc w:val="both"/>
      </w:pPr>
      <w:r w:rsidRPr="00582C12">
        <w:t>- порядок и сроки предоставления муниципальной услуги;</w:t>
      </w:r>
    </w:p>
    <w:p w:rsidR="00407FE6" w:rsidRPr="00582C12" w:rsidRDefault="00407FE6" w:rsidP="00785D23">
      <w:pPr>
        <w:pStyle w:val="NormalWeb"/>
        <w:spacing w:before="0" w:beforeAutospacing="0" w:after="0" w:afterAutospacing="0"/>
        <w:jc w:val="both"/>
      </w:pPr>
      <w:r w:rsidRPr="003E4990">
        <w:t xml:space="preserve">- порядок обжалования решений или действий (бездействия), принятых или </w:t>
      </w:r>
      <w:r w:rsidRPr="00582C12">
        <w:t>осуществленных в ходе предоставления муниципальной услуги.</w:t>
      </w:r>
    </w:p>
    <w:p w:rsidR="00407FE6" w:rsidRPr="00582C12" w:rsidRDefault="00407FE6" w:rsidP="00903382">
      <w:pPr>
        <w:pStyle w:val="NormalWeb"/>
        <w:spacing w:before="0" w:beforeAutospacing="0" w:after="0" w:afterAutospacing="0"/>
        <w:ind w:firstLine="567"/>
        <w:jc w:val="both"/>
      </w:pPr>
      <w:r w:rsidRPr="00582C12">
        <w:t>1.3.</w:t>
      </w:r>
      <w:r>
        <w:t>4</w:t>
      </w:r>
      <w:r w:rsidRPr="00582C12">
        <w:t>. На инфо</w:t>
      </w:r>
      <w:r>
        <w:t>рмационных стендах Администрации</w:t>
      </w:r>
      <w:r w:rsidRPr="00582C12">
        <w:t>, ГБУ «МФЦ РБ</w:t>
      </w:r>
      <w:r>
        <w:t>», ГБУ «МФЦ РБ» по Тарбагатайскому району</w:t>
      </w:r>
      <w:r w:rsidRPr="00582C12">
        <w:t xml:space="preserve"> размещается следующая информация:</w:t>
      </w:r>
    </w:p>
    <w:p w:rsidR="00407FE6" w:rsidRPr="00582C12" w:rsidRDefault="00407FE6" w:rsidP="00785D23">
      <w:pPr>
        <w:pStyle w:val="NormalWeb"/>
        <w:spacing w:before="0" w:beforeAutospacing="0" w:after="0" w:afterAutospacing="0"/>
        <w:jc w:val="both"/>
      </w:pPr>
      <w:r w:rsidRPr="00582C12">
        <w:t>- текст Административного регламента с приложениями;</w:t>
      </w:r>
    </w:p>
    <w:p w:rsidR="00407FE6" w:rsidRPr="003E4990" w:rsidRDefault="00407FE6" w:rsidP="00785D23">
      <w:pPr>
        <w:pStyle w:val="NormalWeb"/>
        <w:spacing w:before="0" w:beforeAutospacing="0" w:after="0" w:afterAutospacing="0"/>
        <w:jc w:val="both"/>
      </w:pPr>
      <w:r w:rsidRPr="00582C12">
        <w:t>- перечень документов, необходимых для предоставления услуги, и требования,</w:t>
      </w:r>
      <w:r w:rsidRPr="003E4990">
        <w:t xml:space="preserve"> предъявляемые к этим документам;</w:t>
      </w:r>
    </w:p>
    <w:p w:rsidR="00407FE6" w:rsidRPr="003E4990" w:rsidRDefault="00407FE6" w:rsidP="00785D23">
      <w:pPr>
        <w:pStyle w:val="NormalWeb"/>
        <w:spacing w:before="0" w:beforeAutospacing="0" w:after="0" w:afterAutospacing="0"/>
        <w:jc w:val="both"/>
      </w:pPr>
      <w:r w:rsidRPr="003E4990">
        <w:t>- образцы оформления документов, необходимых для предоставления услуги, и требования к ним;</w:t>
      </w:r>
    </w:p>
    <w:p w:rsidR="00407FE6" w:rsidRPr="003E4990" w:rsidRDefault="00407FE6" w:rsidP="00785D23">
      <w:pPr>
        <w:pStyle w:val="NormalWeb"/>
        <w:spacing w:before="0" w:beforeAutospacing="0" w:after="0" w:afterAutospacing="0"/>
        <w:jc w:val="both"/>
      </w:pPr>
      <w:r w:rsidRPr="003E4990">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407FE6" w:rsidRPr="003E4990" w:rsidRDefault="00407FE6" w:rsidP="00785D23">
      <w:pPr>
        <w:pStyle w:val="NormalWeb"/>
        <w:spacing w:before="0" w:beforeAutospacing="0" w:after="0" w:afterAutospacing="0"/>
        <w:jc w:val="both"/>
      </w:pPr>
      <w:r w:rsidRPr="003E4990">
        <w:t>- основания отказа в предоставлении муниципальной услуги.</w:t>
      </w:r>
    </w:p>
    <w:p w:rsidR="00407FE6" w:rsidRDefault="00407FE6" w:rsidP="00903382">
      <w:pPr>
        <w:pStyle w:val="NormalWeb"/>
        <w:spacing w:before="0" w:beforeAutospacing="0" w:after="0" w:afterAutospacing="0"/>
        <w:ind w:firstLine="567"/>
        <w:jc w:val="both"/>
      </w:pPr>
      <w:r w:rsidRPr="00582C12">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w:t>
      </w:r>
      <w:r>
        <w:t xml:space="preserve">дминистрации </w:t>
      </w:r>
      <w:r w:rsidRPr="00582C12">
        <w:t>обратившимся</w:t>
      </w:r>
      <w:r w:rsidRPr="003E4990">
        <w:t xml:space="preserve"> сообщается о невозможности представления интересующей их информации.</w:t>
      </w:r>
    </w:p>
    <w:p w:rsidR="00407FE6" w:rsidRDefault="00407FE6" w:rsidP="00903382">
      <w:pPr>
        <w:pStyle w:val="NormalWeb"/>
        <w:spacing w:before="0" w:beforeAutospacing="0" w:after="0" w:afterAutospacing="0"/>
        <w:ind w:firstLine="567"/>
        <w:jc w:val="both"/>
      </w:pPr>
    </w:p>
    <w:p w:rsidR="00407FE6" w:rsidRPr="003E4990" w:rsidRDefault="00407FE6" w:rsidP="00903382">
      <w:pPr>
        <w:pStyle w:val="NormalWeb"/>
        <w:spacing w:before="0" w:beforeAutospacing="0" w:after="0" w:afterAutospacing="0"/>
        <w:ind w:firstLine="567"/>
        <w:jc w:val="center"/>
      </w:pPr>
      <w:r w:rsidRPr="003E4990">
        <w:t>2. Стандарт предоставления муниципальной услуги</w:t>
      </w:r>
    </w:p>
    <w:p w:rsidR="00407FE6" w:rsidRPr="003E4990" w:rsidRDefault="00407FE6" w:rsidP="00903382">
      <w:pPr>
        <w:pStyle w:val="NormalWeb"/>
        <w:spacing w:before="0" w:beforeAutospacing="0" w:after="0" w:afterAutospacing="0"/>
        <w:ind w:firstLine="567"/>
        <w:jc w:val="center"/>
      </w:pPr>
    </w:p>
    <w:p w:rsidR="00407FE6" w:rsidRPr="003E4990" w:rsidRDefault="00407FE6" w:rsidP="00903382">
      <w:pPr>
        <w:pStyle w:val="NormalWeb"/>
        <w:spacing w:before="0" w:beforeAutospacing="0" w:after="0" w:afterAutospacing="0"/>
        <w:ind w:firstLine="567"/>
        <w:jc w:val="both"/>
      </w:pPr>
      <w:r w:rsidRPr="003E4990">
        <w:t xml:space="preserve">2.1. Наименование муниципальной услуги: </w:t>
      </w:r>
      <w:r w:rsidRPr="00AB660D">
        <w:t xml:space="preserve">«Признание </w:t>
      </w:r>
      <w:r>
        <w:t xml:space="preserve">граждан </w:t>
      </w:r>
      <w:r w:rsidRPr="00AB660D">
        <w:t>малоимущими в целях постановки на учет в качестве нуждающихся в жилых помещениях, предоставляемых по договорам социального найма»</w:t>
      </w:r>
      <w:r w:rsidRPr="003E4990">
        <w:t>.</w:t>
      </w:r>
    </w:p>
    <w:p w:rsidR="00407FE6" w:rsidRDefault="00407FE6" w:rsidP="00D64AE6">
      <w:pPr>
        <w:pStyle w:val="NormalWeb"/>
        <w:spacing w:before="0" w:beforeAutospacing="0" w:after="0" w:afterAutospacing="0"/>
        <w:ind w:firstLine="567"/>
        <w:jc w:val="both"/>
      </w:pPr>
      <w:r w:rsidRPr="003E4990">
        <w:t>2.2. Наименование органа, предоставляющего муниципальную услугу –Администраци</w:t>
      </w:r>
      <w:r>
        <w:t>я.</w:t>
      </w:r>
    </w:p>
    <w:p w:rsidR="00407FE6" w:rsidRPr="00790647" w:rsidRDefault="00407FE6" w:rsidP="00903382">
      <w:pPr>
        <w:pStyle w:val="NormalWeb"/>
        <w:spacing w:before="0" w:beforeAutospacing="0" w:after="0" w:afterAutospacing="0"/>
        <w:ind w:firstLine="567"/>
        <w:jc w:val="both"/>
      </w:pPr>
      <w:r w:rsidRPr="003E4990">
        <w:t>2.3. Результатом предостав</w:t>
      </w:r>
      <w:r>
        <w:t>ления муниципальной услуги являе</w:t>
      </w:r>
      <w:r w:rsidRPr="003E4990">
        <w:t>тся</w:t>
      </w:r>
      <w:r w:rsidRPr="00061769">
        <w:t xml:space="preserve"> </w:t>
      </w:r>
      <w:r w:rsidRPr="00790647">
        <w:t>выдача уведомления о признании заявителя малоимущим или об отказе в признании заявителя малоимущим.</w:t>
      </w:r>
    </w:p>
    <w:p w:rsidR="00407FE6" w:rsidRPr="008827A0" w:rsidRDefault="00407FE6" w:rsidP="008827A0">
      <w:pPr>
        <w:pStyle w:val="ConsPlusNormal"/>
        <w:ind w:firstLine="540"/>
        <w:jc w:val="both"/>
        <w:rPr>
          <w:rFonts w:ascii="Times New Roman" w:hAnsi="Times New Roman" w:cs="Times New Roman"/>
          <w:sz w:val="24"/>
          <w:szCs w:val="24"/>
        </w:rPr>
      </w:pPr>
      <w:r w:rsidRPr="008827A0">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со дня получения заявления и всех необходимых документов.</w:t>
      </w:r>
    </w:p>
    <w:p w:rsidR="00407FE6" w:rsidRPr="008827A0" w:rsidRDefault="00407FE6" w:rsidP="00903382">
      <w:pPr>
        <w:pStyle w:val="NormalWeb"/>
        <w:spacing w:before="0" w:beforeAutospacing="0" w:after="0" w:afterAutospacing="0"/>
        <w:ind w:firstLine="567"/>
        <w:jc w:val="both"/>
      </w:pPr>
      <w:r w:rsidRPr="008827A0">
        <w:t>Выдача результатов предоставления услуги осуществляется в течение трех рабочих дней со дня принятия решения.</w:t>
      </w:r>
    </w:p>
    <w:p w:rsidR="00407FE6" w:rsidRPr="003E4990" w:rsidRDefault="00407FE6" w:rsidP="00197241">
      <w:pPr>
        <w:pStyle w:val="NormalWeb"/>
        <w:spacing w:before="0" w:beforeAutospacing="0" w:after="0" w:afterAutospacing="0"/>
        <w:ind w:firstLine="567"/>
        <w:jc w:val="both"/>
      </w:pPr>
      <w:r w:rsidRPr="008827A0">
        <w:t>В случае предоставления гражданином заявления о признании малоимущим в целях</w:t>
      </w:r>
      <w:r>
        <w:t xml:space="preserve"> постановки на учет </w:t>
      </w:r>
      <w:r w:rsidRPr="00AB660D">
        <w:t>в качестве нуждающихся в жилых помещениях, предоставляемых по договорам социального найма</w:t>
      </w:r>
      <w:r>
        <w:t xml:space="preserve"> через ГБУ «МФЦ», ГБУ «МФЦ РБ» по Тарбагатайскому району срок принятия решения исчисляется со дня передачи ГБУ «МФЦ», ГБУ «МФЦ РБ» по Тарбагатайскому району такого заявления в орган, осуществляющий признание малоимущими.</w:t>
      </w:r>
    </w:p>
    <w:p w:rsidR="00407FE6" w:rsidRPr="00582C12" w:rsidRDefault="00407FE6" w:rsidP="00903382">
      <w:pPr>
        <w:pStyle w:val="NormalWeb"/>
        <w:spacing w:before="0" w:beforeAutospacing="0" w:after="0" w:afterAutospacing="0"/>
        <w:ind w:firstLine="567"/>
        <w:jc w:val="both"/>
      </w:pPr>
      <w:r w:rsidRPr="003E4990">
        <w:t xml:space="preserve">2.5. Предоставление муниципальной услуги осуществляется в соответствии с </w:t>
      </w:r>
      <w:r w:rsidRPr="00582C12">
        <w:t>нормативно-правовыми актами:</w:t>
      </w:r>
    </w:p>
    <w:p w:rsidR="00407FE6" w:rsidRDefault="00407FE6" w:rsidP="00903382">
      <w:pPr>
        <w:pStyle w:val="NormalWeb"/>
        <w:spacing w:before="0" w:beforeAutospacing="0" w:after="0" w:afterAutospacing="0"/>
        <w:ind w:firstLine="567"/>
        <w:jc w:val="both"/>
      </w:pPr>
      <w:r w:rsidRPr="00582C12">
        <w:t>Жилищным кодексом Российской Федерации («Российская газета», № 1 от 12.01.2005);</w:t>
      </w:r>
    </w:p>
    <w:p w:rsidR="00407FE6" w:rsidRPr="00582C12" w:rsidRDefault="00407FE6" w:rsidP="00582C12">
      <w:pPr>
        <w:pStyle w:val="NormalWeb"/>
        <w:spacing w:before="0" w:beforeAutospacing="0" w:after="0" w:afterAutospacing="0"/>
        <w:ind w:firstLine="567"/>
        <w:jc w:val="both"/>
      </w:pPr>
      <w:r w:rsidRPr="00582C12">
        <w:t>Федеральны</w:t>
      </w:r>
      <w:r>
        <w:t>м</w:t>
      </w:r>
      <w:r w:rsidRPr="00582C12">
        <w:t xml:space="preserve"> закон</w:t>
      </w:r>
      <w:r>
        <w:t>ом</w:t>
      </w:r>
      <w:r w:rsidRPr="00582C12">
        <w:t xml:space="preserve"> от 29.12.2004 № 189-ФЗ «О введении в действие Жилищного кодекса Российской Федерации» («Российская газета», № 1 от 12.01.2005);</w:t>
      </w:r>
    </w:p>
    <w:p w:rsidR="00407FE6" w:rsidRPr="00582C12" w:rsidRDefault="00407FE6" w:rsidP="00903382">
      <w:pPr>
        <w:pStyle w:val="NormalWeb"/>
        <w:spacing w:before="0" w:beforeAutospacing="0" w:after="0" w:afterAutospacing="0"/>
        <w:ind w:firstLine="567"/>
        <w:jc w:val="both"/>
      </w:pPr>
      <w:r w:rsidRPr="00582C12">
        <w:t>Федеральным законом от 27.07.2010 № 210-ФЗ «Об организации предоставления государственных и муниципальных услуг» («Российская газета», № 168 от 30.07.2010);</w:t>
      </w:r>
    </w:p>
    <w:p w:rsidR="00407FE6" w:rsidRPr="003E4990" w:rsidRDefault="00407FE6" w:rsidP="00903382">
      <w:pPr>
        <w:pStyle w:val="NormalWeb"/>
        <w:spacing w:before="0" w:beforeAutospacing="0" w:after="0" w:afterAutospacing="0"/>
        <w:ind w:firstLine="567"/>
        <w:jc w:val="both"/>
      </w:pPr>
      <w:r w:rsidRPr="003E4990">
        <w:t xml:space="preserve">Законом Республики Бурятия </w:t>
      </w:r>
      <w:r>
        <w:t>№</w:t>
      </w:r>
      <w:r w:rsidRPr="003E4990">
        <w:t xml:space="preserve">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(«Бурятия», </w:t>
      </w:r>
      <w:r>
        <w:t xml:space="preserve">         №</w:t>
      </w:r>
      <w:r w:rsidRPr="003E4990">
        <w:t xml:space="preserve"> 246 от 31.12.2005);</w:t>
      </w:r>
    </w:p>
    <w:p w:rsidR="00407FE6" w:rsidRPr="0046291E" w:rsidRDefault="00407FE6" w:rsidP="008F2F6D">
      <w:pPr>
        <w:pStyle w:val="NormalWeb"/>
        <w:spacing w:before="0" w:beforeAutospacing="0" w:after="0" w:afterAutospacing="0"/>
        <w:ind w:firstLine="567"/>
        <w:jc w:val="both"/>
      </w:pPr>
      <w:r w:rsidRPr="0046291E">
        <w:t>настоящим Административным регламентом.</w:t>
      </w:r>
    </w:p>
    <w:p w:rsidR="00407FE6" w:rsidRPr="0046291E" w:rsidRDefault="00407FE6" w:rsidP="00903382">
      <w:pPr>
        <w:pStyle w:val="NormalWeb"/>
        <w:spacing w:before="0" w:beforeAutospacing="0" w:after="0" w:afterAutospacing="0"/>
        <w:ind w:firstLine="567"/>
        <w:jc w:val="both"/>
      </w:pPr>
      <w:r w:rsidRPr="0046291E">
        <w:t>2.6. Перечень документов, необходимых для предоставления муниципальной услуги:</w:t>
      </w:r>
    </w:p>
    <w:p w:rsidR="00407FE6" w:rsidRPr="0046291E" w:rsidRDefault="00407FE6" w:rsidP="0046291E">
      <w:pPr>
        <w:pStyle w:val="ConsPlusNormal"/>
        <w:ind w:firstLine="540"/>
        <w:jc w:val="both"/>
        <w:rPr>
          <w:rFonts w:ascii="Times New Roman" w:hAnsi="Times New Roman" w:cs="Times New Roman"/>
          <w:sz w:val="24"/>
          <w:szCs w:val="24"/>
        </w:rPr>
      </w:pPr>
      <w:r w:rsidRPr="0046291E">
        <w:rPr>
          <w:rFonts w:ascii="Times New Roman" w:hAnsi="Times New Roman" w:cs="Times New Roman"/>
          <w:sz w:val="24"/>
          <w:szCs w:val="24"/>
        </w:rPr>
        <w:t>1. заявление о признании малоимущим (приложение 1 к настоящему административному регламенту), которое подписывается всеми дееспособными членами семьи, указанными в заявлении</w:t>
      </w:r>
      <w:r>
        <w:rPr>
          <w:rFonts w:ascii="Times New Roman" w:hAnsi="Times New Roman" w:cs="Times New Roman"/>
          <w:sz w:val="24"/>
          <w:szCs w:val="24"/>
        </w:rPr>
        <w:t xml:space="preserve">. Заявитель </w:t>
      </w:r>
      <w:r w:rsidRPr="0046291E">
        <w:rPr>
          <w:rFonts w:ascii="Times New Roman" w:hAnsi="Times New Roman" w:cs="Times New Roman"/>
          <w:sz w:val="24"/>
          <w:szCs w:val="24"/>
        </w:rPr>
        <w:t>имеет право подать одновременно с заявлением о признании малоимущим заявление о принятии на учет в качестве нуждающегося в жилом помещении, предоставляемом по договору социального найма.</w:t>
      </w:r>
    </w:p>
    <w:p w:rsidR="00407FE6" w:rsidRPr="003E4990" w:rsidRDefault="00407FE6" w:rsidP="00373806">
      <w:pPr>
        <w:pStyle w:val="NormalWeb"/>
        <w:spacing w:before="0" w:beforeAutospacing="0" w:after="0" w:afterAutospacing="0"/>
        <w:ind w:firstLine="567"/>
        <w:jc w:val="both"/>
      </w:pPr>
      <w:r w:rsidRPr="0046291E">
        <w:t>2. паспорт или иной документ, удостоверяющий личность каждого члена семьи</w:t>
      </w:r>
      <w:r w:rsidRPr="003E4990">
        <w:t xml:space="preserve"> заявителя;</w:t>
      </w:r>
    </w:p>
    <w:p w:rsidR="00407FE6" w:rsidRPr="003E4990" w:rsidRDefault="00407FE6" w:rsidP="00373806">
      <w:pPr>
        <w:pStyle w:val="NormalWeb"/>
        <w:spacing w:before="0" w:beforeAutospacing="0" w:after="0" w:afterAutospacing="0"/>
        <w:ind w:firstLine="567"/>
        <w:jc w:val="both"/>
      </w:pPr>
      <w:r>
        <w:t xml:space="preserve">3. </w:t>
      </w:r>
      <w:r w:rsidRPr="003E4990">
        <w:t>документы о составе семьи заявителя (свидетельства о рождении, о заключении брака, решение об усыновлении (удочерении), судебные решения);</w:t>
      </w:r>
    </w:p>
    <w:p w:rsidR="00407FE6" w:rsidRDefault="00407FE6" w:rsidP="00373806">
      <w:pPr>
        <w:pStyle w:val="NormalWeb"/>
        <w:spacing w:before="0" w:beforeAutospacing="0" w:after="0" w:afterAutospacing="0"/>
        <w:ind w:firstLine="567"/>
        <w:jc w:val="both"/>
      </w:pPr>
      <w:r>
        <w:t xml:space="preserve">4. </w:t>
      </w:r>
      <w:r w:rsidRPr="003E4990">
        <w:t>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407FE6" w:rsidRPr="003E4990" w:rsidRDefault="00407FE6" w:rsidP="00373806">
      <w:pPr>
        <w:pStyle w:val="NormalWeb"/>
        <w:spacing w:before="0" w:beforeAutospacing="0" w:after="0" w:afterAutospacing="0"/>
        <w:ind w:firstLine="567"/>
        <w:jc w:val="both"/>
      </w:pPr>
      <w:r>
        <w:t xml:space="preserve">5. </w:t>
      </w:r>
      <w:r w:rsidRPr="003E4990">
        <w:t>документы, подтверждающие суммы уплачиваемых (получаемых) алиментов;</w:t>
      </w:r>
    </w:p>
    <w:p w:rsidR="00407FE6" w:rsidRPr="003E4990" w:rsidRDefault="00407FE6" w:rsidP="00373806">
      <w:pPr>
        <w:pStyle w:val="NormalWeb"/>
        <w:spacing w:before="0" w:beforeAutospacing="0" w:after="0" w:afterAutospacing="0"/>
        <w:ind w:firstLine="567"/>
        <w:jc w:val="both"/>
      </w:pPr>
      <w:r>
        <w:t xml:space="preserve">6. </w:t>
      </w:r>
      <w:r w:rsidRPr="003E4990">
        <w:t>документы о суммах начисленных пенсий, доплат к ним и пособий;</w:t>
      </w:r>
    </w:p>
    <w:p w:rsidR="00407FE6" w:rsidRPr="00DF016F" w:rsidRDefault="00407FE6" w:rsidP="00373806">
      <w:pPr>
        <w:pStyle w:val="NormalWeb"/>
        <w:spacing w:before="0" w:beforeAutospacing="0" w:after="0" w:afterAutospacing="0"/>
        <w:ind w:firstLine="567"/>
        <w:jc w:val="both"/>
      </w:pPr>
      <w:r>
        <w:t xml:space="preserve">7. </w:t>
      </w:r>
      <w:r w:rsidRPr="003E4990">
        <w:t xml:space="preserve">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w:t>
      </w:r>
      <w:r w:rsidRPr="00DF016F">
        <w:t>на каждого члена семьи заявителя;</w:t>
      </w:r>
    </w:p>
    <w:p w:rsidR="00407FE6" w:rsidRPr="00DF016F" w:rsidRDefault="00407FE6" w:rsidP="00373806">
      <w:pPr>
        <w:pStyle w:val="NormalWeb"/>
        <w:spacing w:before="0" w:beforeAutospacing="0" w:after="0" w:afterAutospacing="0"/>
        <w:ind w:firstLine="567"/>
        <w:jc w:val="both"/>
      </w:pPr>
      <w:r w:rsidRPr="00DF016F">
        <w:t>8. документы о выплатах, производимых органом службы занятости по месту жительства гражданина на каждого члена семьи;</w:t>
      </w:r>
    </w:p>
    <w:p w:rsidR="00407FE6" w:rsidRPr="00CA3DBA" w:rsidRDefault="00407FE6" w:rsidP="00373806">
      <w:pPr>
        <w:pStyle w:val="NormalWeb"/>
        <w:spacing w:before="0" w:beforeAutospacing="0" w:after="0" w:afterAutospacing="0"/>
        <w:ind w:firstLine="567"/>
        <w:jc w:val="both"/>
      </w:pPr>
      <w:r w:rsidRPr="00CA3DBA">
        <w:t xml:space="preserve">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 </w:t>
      </w:r>
    </w:p>
    <w:p w:rsidR="00407FE6" w:rsidRPr="000051C5" w:rsidRDefault="00407FE6" w:rsidP="000051C5">
      <w:pPr>
        <w:pStyle w:val="ConsPlusNormal"/>
        <w:ind w:firstLine="567"/>
        <w:jc w:val="both"/>
      </w:pPr>
      <w:r w:rsidRPr="00DF016F">
        <w:rPr>
          <w:rFonts w:ascii="Times New Roman" w:hAnsi="Times New Roman" w:cs="Times New Roman"/>
          <w:sz w:val="24"/>
          <w:szCs w:val="24"/>
        </w:rPr>
        <w:t xml:space="preserve">10. </w:t>
      </w:r>
      <w:r w:rsidRPr="00E02343">
        <w:rPr>
          <w:rFonts w:ascii="Times New Roman" w:hAnsi="Times New Roman" w:cs="Times New Roman"/>
          <w:spacing w:val="2"/>
          <w:sz w:val="24"/>
          <w:szCs w:val="24"/>
          <w:shd w:val="clear" w:color="auto" w:fill="FFFFFF"/>
        </w:rPr>
        <w:t>документы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наличии (отсутствии) в собственности гражданина и (или) членов семьи недвижимого имущества, указанного в подпунктах 1 и 2 пункта 1 приложения 3 к Закону Республики Бурятия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407FE6" w:rsidRDefault="00407FE6" w:rsidP="00973FDB">
      <w:pPr>
        <w:pStyle w:val="NormalWeb"/>
        <w:spacing w:before="0" w:beforeAutospacing="0" w:after="0" w:afterAutospacing="0"/>
        <w:ind w:firstLine="567"/>
        <w:jc w:val="both"/>
      </w:pPr>
      <w:r>
        <w:t xml:space="preserve">11. </w:t>
      </w:r>
      <w:r w:rsidRPr="000E3746">
        <w:t xml:space="preserve"> </w:t>
      </w:r>
      <w:r>
        <w:t xml:space="preserve">выписка (выписки) из Единого государственного реестра недвижимости, удостоверяющая (удостоверяющие) государственную регистрацию возникновения или перехода прав </w:t>
      </w:r>
      <w:r w:rsidRPr="000E3746">
        <w:t>на недвижимое имущество (при наличии в собственности заявителя и (или) членов его семьи имущества, указанного в подпунктах 1 и 2 пункта 1 приложения</w:t>
      </w:r>
      <w:r>
        <w:t xml:space="preserve"> 3 к Закону Республики Бурятия №</w:t>
      </w:r>
      <w:r w:rsidRPr="000E3746">
        <w:t>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407FE6" w:rsidRPr="00A32F53" w:rsidRDefault="00407FE6" w:rsidP="00A32F53">
      <w:pPr>
        <w:pStyle w:val="NormalWeb"/>
        <w:spacing w:before="0" w:beforeAutospacing="0" w:after="0" w:afterAutospacing="0"/>
        <w:ind w:firstLine="567"/>
        <w:jc w:val="both"/>
      </w:pPr>
      <w:r>
        <w:t xml:space="preserve">12. </w:t>
      </w:r>
      <w:r w:rsidRPr="000E3746">
        <w:t xml:space="preserve">свидетельство(а) о государственной регистрации транспортного(ых) средства (средств) (при наличии в собственности гражданина и (или) членов его семьи имущества, </w:t>
      </w:r>
      <w:r w:rsidRPr="00A32F53">
        <w:t>указанного в подпункте 3 пункта 1 приложения 2 к Закону Республики Бурятия №1440-III от 29.12.2005);</w:t>
      </w:r>
    </w:p>
    <w:p w:rsidR="00407FE6" w:rsidRDefault="00407FE6" w:rsidP="00A32F53">
      <w:pPr>
        <w:pStyle w:val="ConsPlusNormal"/>
        <w:ind w:firstLine="567"/>
        <w:jc w:val="both"/>
        <w:rPr>
          <w:rFonts w:ascii="Times New Roman" w:hAnsi="Times New Roman" w:cs="Times New Roman"/>
          <w:sz w:val="24"/>
          <w:szCs w:val="24"/>
        </w:rPr>
      </w:pPr>
      <w:r w:rsidRPr="00973FDB">
        <w:rPr>
          <w:rFonts w:ascii="Times New Roman" w:hAnsi="Times New Roman" w:cs="Times New Roman"/>
          <w:sz w:val="24"/>
          <w:szCs w:val="24"/>
        </w:rPr>
        <w:t>1</w:t>
      </w:r>
      <w:r>
        <w:rPr>
          <w:rFonts w:ascii="Times New Roman" w:hAnsi="Times New Roman" w:cs="Times New Roman"/>
          <w:sz w:val="24"/>
          <w:szCs w:val="24"/>
        </w:rPr>
        <w:t>3</w:t>
      </w:r>
      <w:r w:rsidRPr="00973FDB">
        <w:rPr>
          <w:rFonts w:ascii="Times New Roman" w:hAnsi="Times New Roman" w:cs="Times New Roman"/>
          <w:sz w:val="24"/>
          <w:szCs w:val="24"/>
        </w:rPr>
        <w:t>. документы,</w:t>
      </w:r>
      <w:r w:rsidRPr="00BD62BB">
        <w:rPr>
          <w:rFonts w:ascii="Times New Roman" w:hAnsi="Times New Roman" w:cs="Times New Roman"/>
          <w:sz w:val="24"/>
          <w:szCs w:val="24"/>
        </w:rPr>
        <w:t xml:space="preserve">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407FE6" w:rsidRPr="00A32F53" w:rsidRDefault="00407FE6" w:rsidP="00A32F53">
      <w:pPr>
        <w:pStyle w:val="NormalWeb"/>
        <w:spacing w:before="0" w:beforeAutospacing="0" w:after="0" w:afterAutospacing="0"/>
        <w:ind w:firstLine="567"/>
        <w:jc w:val="both"/>
      </w:pPr>
      <w:r w:rsidRPr="00A32F53">
        <w:t>1</w:t>
      </w:r>
      <w:r>
        <w:t>4</w:t>
      </w:r>
      <w:r w:rsidRPr="00A32F53">
        <w:t>. документы о кадастровой стоимости или нормативной цене земли;</w:t>
      </w:r>
    </w:p>
    <w:p w:rsidR="00407FE6" w:rsidRPr="00A32F53" w:rsidRDefault="00407FE6" w:rsidP="00A32F53">
      <w:pPr>
        <w:ind w:firstLine="567"/>
        <w:jc w:val="both"/>
      </w:pPr>
      <w:r w:rsidRPr="00A32F53">
        <w:t>1</w:t>
      </w:r>
      <w:r>
        <w:t>5</w:t>
      </w:r>
      <w:r w:rsidRPr="00A32F53">
        <w:t>. документы, подтверждающие стоимость транспортного средства (при наличии в собственности заявителя и (или) членов его семьи имущества, указанного в подпункте 3 пункта 1 приложения 2 к Закону Республики Бурятия N1440-III от 29.12.2005).</w:t>
      </w:r>
    </w:p>
    <w:p w:rsidR="00407FE6" w:rsidRPr="00C50E56" w:rsidRDefault="00407FE6" w:rsidP="00A32F53">
      <w:pPr>
        <w:pStyle w:val="NormalWeb"/>
        <w:spacing w:before="0" w:beforeAutospacing="0" w:after="0" w:afterAutospacing="0"/>
        <w:ind w:firstLine="567"/>
        <w:jc w:val="both"/>
      </w:pPr>
      <w:r w:rsidRPr="00A32F5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w:t>
      </w:r>
      <w:r w:rsidRPr="00C50E56">
        <w:t xml:space="preserve">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(приложение </w:t>
      </w:r>
      <w:r>
        <w:t>2</w:t>
      </w:r>
      <w:r w:rsidRPr="00C50E56">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07FE6" w:rsidRDefault="00407FE6" w:rsidP="00903382">
      <w:pPr>
        <w:pStyle w:val="NormalWeb"/>
        <w:spacing w:before="0" w:beforeAutospacing="0" w:after="0" w:afterAutospacing="0"/>
        <w:ind w:firstLine="567"/>
        <w:jc w:val="both"/>
      </w:pPr>
      <w:r w:rsidRPr="00C50E56">
        <w:t>2.7. Исчерпывающий перечень документов, необходимых для предоставления</w:t>
      </w:r>
      <w:r w:rsidRPr="00061769">
        <w:t xml:space="preserve"> </w:t>
      </w:r>
      <w:r w:rsidRPr="00582C12">
        <w:t>муниципальной услуги, которые подлежат представлению в рамках межведомственного</w:t>
      </w:r>
      <w:r>
        <w:t xml:space="preserve"> взаимодействия и которые заявитель вправе представить самостоятельно.</w:t>
      </w:r>
    </w:p>
    <w:p w:rsidR="00407FE6" w:rsidRDefault="00407FE6" w:rsidP="00903382">
      <w:pPr>
        <w:pStyle w:val="NormalWeb"/>
        <w:spacing w:before="0" w:beforeAutospacing="0" w:after="0" w:afterAutospacing="0"/>
        <w:ind w:firstLine="567"/>
        <w:jc w:val="both"/>
      </w:pPr>
      <w:r>
        <w:t>2.7.1. Документы (их копии или сведения, содержащиеся в них), указанные в пп.6-8, 10, 11, 13, 14 пункта 2.6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407FE6" w:rsidRDefault="00407FE6" w:rsidP="00903382">
      <w:pPr>
        <w:pStyle w:val="NormalWeb"/>
        <w:spacing w:before="0" w:beforeAutospacing="0" w:after="0" w:afterAutospacing="0"/>
        <w:ind w:firstLine="567"/>
        <w:jc w:val="both"/>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407FE6" w:rsidRDefault="00407FE6" w:rsidP="00903382">
      <w:pPr>
        <w:pStyle w:val="NormalWeb"/>
        <w:spacing w:before="0" w:beforeAutospacing="0" w:after="0" w:afterAutospacing="0"/>
        <w:ind w:firstLine="567"/>
        <w:jc w:val="both"/>
      </w:pPr>
      <w:r>
        <w:t>2.7.2. Администрация, предоставляющая муниципальную услугу, не вправе требовать от заявителя:</w:t>
      </w:r>
    </w:p>
    <w:p w:rsidR="00407FE6" w:rsidRDefault="00407FE6" w:rsidP="00903382">
      <w:pPr>
        <w:pStyle w:val="NormalWeb"/>
        <w:spacing w:before="0" w:beforeAutospacing="0" w:after="0" w:afterAutospacing="0"/>
        <w:ind w:firstLine="567"/>
        <w:jc w:val="both"/>
      </w:pPr>
      <w: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407FE6" w:rsidRDefault="00407FE6" w:rsidP="00903382">
      <w:pPr>
        <w:pStyle w:val="NormalWeb"/>
        <w:spacing w:before="0" w:beforeAutospacing="0" w:after="0" w:afterAutospacing="0"/>
        <w:ind w:firstLine="567"/>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07FE6" w:rsidRDefault="00407FE6" w:rsidP="00903382">
      <w:pPr>
        <w:pStyle w:val="NormalWeb"/>
        <w:spacing w:before="0" w:beforeAutospacing="0" w:after="0" w:afterAutospacing="0"/>
        <w:ind w:firstLine="567"/>
        <w:jc w:val="both"/>
      </w:pPr>
      <w: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407FE6" w:rsidRPr="003E4990" w:rsidRDefault="00407FE6" w:rsidP="00903382">
      <w:pPr>
        <w:pStyle w:val="NormalWeb"/>
        <w:spacing w:before="0" w:beforeAutospacing="0" w:after="0" w:afterAutospacing="0"/>
        <w:ind w:firstLine="567"/>
        <w:jc w:val="both"/>
      </w:pPr>
      <w:r w:rsidRPr="003E4990">
        <w:t>2.8. Отказ в приеме документов, необходимых для предоставления муниципальной услуги, законодательством не предусмотрен.</w:t>
      </w:r>
    </w:p>
    <w:p w:rsidR="00407FE6" w:rsidRPr="003E4990" w:rsidRDefault="00407FE6" w:rsidP="00903382">
      <w:pPr>
        <w:pStyle w:val="NormalWeb"/>
        <w:spacing w:before="0" w:beforeAutospacing="0" w:after="0" w:afterAutospacing="0"/>
        <w:ind w:firstLine="567"/>
        <w:jc w:val="both"/>
      </w:pPr>
      <w:r w:rsidRPr="003E4990">
        <w:t>2.9. Основания для приостановления предоставления муниципальной услуги законодательством не предусмотрены.</w:t>
      </w:r>
    </w:p>
    <w:p w:rsidR="00407FE6" w:rsidRPr="003E4990" w:rsidRDefault="00407FE6" w:rsidP="00903382">
      <w:pPr>
        <w:pStyle w:val="NormalWeb"/>
        <w:spacing w:before="0" w:beforeAutospacing="0" w:after="0" w:afterAutospacing="0"/>
        <w:ind w:firstLine="567"/>
        <w:jc w:val="both"/>
      </w:pPr>
      <w:r>
        <w:t>2.9.1. Основаниями для отказа в предоставлении муниципальной услуги по признанию заявителя и членов его семьи малоимущими являются</w:t>
      </w:r>
      <w:r w:rsidRPr="003E4990">
        <w:t>:</w:t>
      </w:r>
    </w:p>
    <w:p w:rsidR="00407FE6" w:rsidRPr="001624EB" w:rsidRDefault="00407FE6" w:rsidP="001624EB">
      <w:pPr>
        <w:autoSpaceDE w:val="0"/>
        <w:autoSpaceDN w:val="0"/>
        <w:adjustRightInd w:val="0"/>
        <w:ind w:firstLine="540"/>
        <w:jc w:val="both"/>
      </w:pPr>
      <w:r>
        <w:t xml:space="preserve">- </w:t>
      </w:r>
      <w:r w:rsidRPr="001624EB">
        <w:t xml:space="preserve">среднедушевой доход заявителя и членов его семьи, определенный в соответствии со </w:t>
      </w:r>
      <w:hyperlink r:id="rId16" w:history="1">
        <w:r w:rsidRPr="001624EB">
          <w:t>статьей 5</w:t>
        </w:r>
      </w:hyperlink>
      <w:r>
        <w:t xml:space="preserve"> Закона</w:t>
      </w:r>
      <w:r w:rsidRPr="000E3746">
        <w:t xml:space="preserve"> Республики Бурятия </w:t>
      </w:r>
      <w:r>
        <w:t xml:space="preserve">№ </w:t>
      </w:r>
      <w:r w:rsidRPr="000E3746">
        <w:t>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r w:rsidRPr="001624EB">
        <w:t>,</w:t>
      </w:r>
      <w:r>
        <w:t xml:space="preserve"> </w:t>
      </w:r>
      <w:r w:rsidRPr="001624EB">
        <w:t>превышает размера порогового значения дохода, установленного на территории муниципального образования;</w:t>
      </w:r>
    </w:p>
    <w:p w:rsidR="00407FE6" w:rsidRDefault="00407FE6" w:rsidP="001624EB">
      <w:pPr>
        <w:autoSpaceDE w:val="0"/>
        <w:autoSpaceDN w:val="0"/>
        <w:adjustRightInd w:val="0"/>
        <w:ind w:firstLine="540"/>
        <w:jc w:val="both"/>
      </w:pPr>
      <w:r>
        <w:t>-</w:t>
      </w:r>
      <w:r w:rsidRPr="001624EB">
        <w:t xml:space="preserve">стоимость имущества, находящегося в собственности заявителя и членов его семьи и подлежащего налогообложению, определяемая в порядке, установленном </w:t>
      </w:r>
      <w:hyperlink r:id="rId17" w:history="1">
        <w:r w:rsidRPr="001624EB">
          <w:t>статьей 6</w:t>
        </w:r>
      </w:hyperlink>
      <w:r>
        <w:t>Закона</w:t>
      </w:r>
      <w:r w:rsidRPr="000E3746">
        <w:t xml:space="preserve"> Республики Бурятия </w:t>
      </w:r>
      <w:r>
        <w:t xml:space="preserve">№ </w:t>
      </w:r>
      <w:r w:rsidRPr="000E3746">
        <w:t>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r w:rsidRPr="001624EB">
        <w:t>, превышает порогово</w:t>
      </w:r>
      <w:r>
        <w:t>е</w:t>
      </w:r>
      <w:r w:rsidRPr="001624EB">
        <w:t xml:space="preserve"> значени</w:t>
      </w:r>
      <w:r>
        <w:t>е</w:t>
      </w:r>
      <w:r w:rsidRPr="001624EB">
        <w:t xml:space="preserve"> стоимости имущества, подлежащего налогообложению, установленного на территории муниципального образования</w:t>
      </w:r>
      <w:r>
        <w:t>;</w:t>
      </w:r>
    </w:p>
    <w:p w:rsidR="00407FE6" w:rsidRPr="003E4990" w:rsidRDefault="00407FE6" w:rsidP="00EB76C9">
      <w:pPr>
        <w:pStyle w:val="NormalWeb"/>
        <w:spacing w:before="0" w:beforeAutospacing="0" w:after="0" w:afterAutospacing="0"/>
        <w:ind w:firstLine="567"/>
        <w:jc w:val="both"/>
      </w:pPr>
      <w:r w:rsidRPr="003E4990">
        <w:t>- не представлены предусмотренные пункт</w:t>
      </w:r>
      <w:r>
        <w:t>ом</w:t>
      </w:r>
      <w:r w:rsidRPr="003E4990">
        <w:t xml:space="preserve"> 2.6 настоящего </w:t>
      </w:r>
      <w:r>
        <w:t xml:space="preserve">Административного </w:t>
      </w:r>
      <w:r w:rsidRPr="003E4990">
        <w:t xml:space="preserve">регламента документы, обязанность по представлению которых возложена на граждан, подающих заявление о </w:t>
      </w:r>
      <w:r>
        <w:t>признании малоимущими в</w:t>
      </w:r>
      <w:r w:rsidRPr="003878F8">
        <w:t xml:space="preserve"> целях постановки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w:t>
      </w:r>
      <w:r w:rsidRPr="003E4990">
        <w:t xml:space="preserve">; </w:t>
      </w:r>
    </w:p>
    <w:p w:rsidR="00407FE6" w:rsidRDefault="00407FE6" w:rsidP="00A67485">
      <w:pPr>
        <w:pStyle w:val="NormalWeb"/>
        <w:spacing w:before="0" w:beforeAutospacing="0" w:after="0" w:afterAutospacing="0"/>
        <w:ind w:firstLine="567"/>
        <w:jc w:val="both"/>
      </w:pPr>
      <w:r w:rsidRPr="003E4990">
        <w:t xml:space="preserve">Отказ </w:t>
      </w:r>
      <w:r>
        <w:t>в признании малоимущим с целью постановки на учет в качестве нуждающихся в жилых помещениях, предоставляемых по договорам социального найма,</w:t>
      </w:r>
      <w:r w:rsidRPr="003E4990">
        <w:t>не является препятствием для повторного обращения заявителя после устранения причин, послуживших основанием для отказа.</w:t>
      </w:r>
    </w:p>
    <w:p w:rsidR="00407FE6" w:rsidRPr="003E4990" w:rsidRDefault="00407FE6" w:rsidP="00903382">
      <w:pPr>
        <w:pStyle w:val="NormalWeb"/>
        <w:spacing w:before="0" w:beforeAutospacing="0" w:after="0" w:afterAutospacing="0"/>
        <w:ind w:firstLine="567"/>
        <w:jc w:val="both"/>
      </w:pPr>
      <w:r w:rsidRPr="003E4990">
        <w:t>2.10. Для предоставления муниципальной услуги необходимым и обяза</w:t>
      </w:r>
      <w:r>
        <w:t>тельным</w:t>
      </w:r>
      <w:r w:rsidRPr="003E4990">
        <w:t xml:space="preserve"> явля</w:t>
      </w:r>
      <w:r>
        <w:t>ется предоставление документа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407FE6" w:rsidRPr="003E4990" w:rsidRDefault="00407FE6" w:rsidP="00903382">
      <w:pPr>
        <w:pStyle w:val="NormalWeb"/>
        <w:spacing w:before="0" w:beforeAutospacing="0" w:after="0" w:afterAutospacing="0"/>
        <w:ind w:firstLine="567"/>
        <w:jc w:val="both"/>
      </w:pPr>
      <w:r w:rsidRPr="003E4990">
        <w:t>2.1</w:t>
      </w:r>
      <w:r>
        <w:t>1</w:t>
      </w:r>
      <w:r w:rsidRPr="003E4990">
        <w:t>. Предоставление муниципальной услуги осуществляется бесплатно.</w:t>
      </w:r>
    </w:p>
    <w:p w:rsidR="00407FE6" w:rsidRPr="003E4990" w:rsidRDefault="00407FE6" w:rsidP="00903382">
      <w:pPr>
        <w:pStyle w:val="NormalWeb"/>
        <w:spacing w:before="0" w:beforeAutospacing="0" w:after="0" w:afterAutospacing="0"/>
        <w:ind w:firstLine="567"/>
        <w:jc w:val="both"/>
      </w:pPr>
      <w:r w:rsidRPr="003E4990">
        <w:t>2.1</w:t>
      </w:r>
      <w:r>
        <w:t>2</w:t>
      </w:r>
      <w:r w:rsidRPr="003E4990">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07FE6" w:rsidRPr="003E4990" w:rsidRDefault="00407FE6" w:rsidP="00903382">
      <w:pPr>
        <w:pStyle w:val="NormalWeb"/>
        <w:spacing w:before="0" w:beforeAutospacing="0" w:after="0" w:afterAutospacing="0"/>
        <w:ind w:firstLine="567"/>
        <w:jc w:val="both"/>
      </w:pPr>
      <w:r w:rsidRPr="003E4990">
        <w:t>2.1</w:t>
      </w:r>
      <w:r>
        <w:t>3</w:t>
      </w:r>
      <w:r w:rsidRPr="003E4990">
        <w:t xml:space="preserve">. Срок и порядок регистрации </w:t>
      </w:r>
      <w:r>
        <w:t>запроса заявителя</w:t>
      </w:r>
      <w:r w:rsidRPr="003E4990">
        <w:t xml:space="preserve"> о предоставлении муниципальной услуги.</w:t>
      </w:r>
    </w:p>
    <w:p w:rsidR="00407FE6" w:rsidRDefault="00407FE6" w:rsidP="00903382">
      <w:pPr>
        <w:pStyle w:val="NormalWeb"/>
        <w:spacing w:before="0" w:beforeAutospacing="0" w:after="0" w:afterAutospacing="0"/>
        <w:ind w:firstLine="567"/>
        <w:jc w:val="both"/>
      </w:pPr>
      <w:r w:rsidRPr="003E4990">
        <w:t>Пр</w:t>
      </w:r>
      <w:r>
        <w:t xml:space="preserve">и личном обращении заявителя в Администрацию </w:t>
      </w:r>
      <w:r w:rsidRPr="003E4990">
        <w:t>регистрация запроса о предоставлении муниципальной услуги осуществляется в день приема заявления и документов</w:t>
      </w:r>
      <w:r>
        <w:t>.</w:t>
      </w:r>
    </w:p>
    <w:p w:rsidR="00407FE6" w:rsidRPr="003E4990" w:rsidRDefault="00407FE6" w:rsidP="002B7A47">
      <w:pPr>
        <w:pStyle w:val="NormalWeb"/>
        <w:spacing w:before="0" w:beforeAutospacing="0" w:after="0" w:afterAutospacing="0"/>
        <w:ind w:firstLine="567"/>
        <w:jc w:val="both"/>
      </w:pPr>
      <w:r>
        <w:t xml:space="preserve">При обращении заявителя в ГБУ «МФЦ», ГБУ «МФЦ РБ» по Тарбагатайскому району  регистрация запроса о предоставлении муниципальной услуги </w:t>
      </w:r>
      <w:r w:rsidRPr="003E4990">
        <w:t xml:space="preserve">осуществляется в день </w:t>
      </w:r>
      <w:r>
        <w:t>передачи</w:t>
      </w:r>
      <w:r w:rsidRPr="003E4990">
        <w:t xml:space="preserve"> заявления и документов</w:t>
      </w:r>
      <w:r>
        <w:t xml:space="preserve"> в Администрацию</w:t>
      </w:r>
      <w:r w:rsidRPr="003E4990">
        <w:t>.</w:t>
      </w:r>
    </w:p>
    <w:p w:rsidR="00407FE6" w:rsidRPr="00CA3DBA" w:rsidRDefault="00407FE6" w:rsidP="00CA3D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осуществляе</w:t>
      </w:r>
      <w:r w:rsidRPr="00CA3DBA">
        <w:rPr>
          <w:rFonts w:ascii="Times New Roman" w:hAnsi="Times New Roman" w:cs="Times New Roman"/>
          <w:sz w:val="24"/>
          <w:szCs w:val="24"/>
        </w:rPr>
        <w:t>т учет заявлений в электронной базе «Регистрация и учет граждан, нуждающихся в жилых помещениях» или в Книге регистрации заявлений граждан о признании малоимущими</w:t>
      </w:r>
      <w:r>
        <w:rPr>
          <w:rFonts w:ascii="Times New Roman" w:hAnsi="Times New Roman" w:cs="Times New Roman"/>
          <w:sz w:val="24"/>
          <w:szCs w:val="24"/>
        </w:rPr>
        <w:t xml:space="preserve"> на бумажном носителе</w:t>
      </w:r>
      <w:r w:rsidRPr="00CA3DBA">
        <w:rPr>
          <w:rFonts w:ascii="Times New Roman" w:hAnsi="Times New Roman" w:cs="Times New Roman"/>
          <w:sz w:val="24"/>
          <w:szCs w:val="24"/>
        </w:rPr>
        <w:t>. В случае учета заявлений в электронной базе, реест</w:t>
      </w:r>
      <w:r>
        <w:rPr>
          <w:rFonts w:ascii="Times New Roman" w:hAnsi="Times New Roman" w:cs="Times New Roman"/>
          <w:sz w:val="24"/>
          <w:szCs w:val="24"/>
        </w:rPr>
        <w:t>р ежемесячно распечатывается в К</w:t>
      </w:r>
      <w:r w:rsidRPr="00CA3DBA">
        <w:rPr>
          <w:rFonts w:ascii="Times New Roman" w:hAnsi="Times New Roman" w:cs="Times New Roman"/>
          <w:sz w:val="24"/>
          <w:szCs w:val="24"/>
        </w:rPr>
        <w:t>нигу</w:t>
      </w:r>
      <w:r>
        <w:rPr>
          <w:rFonts w:ascii="Times New Roman" w:hAnsi="Times New Roman" w:cs="Times New Roman"/>
          <w:sz w:val="24"/>
          <w:szCs w:val="24"/>
        </w:rPr>
        <w:t xml:space="preserve"> регистрации </w:t>
      </w:r>
      <w:r w:rsidRPr="00CA3DBA">
        <w:rPr>
          <w:rFonts w:ascii="Times New Roman" w:hAnsi="Times New Roman" w:cs="Times New Roman"/>
          <w:sz w:val="24"/>
          <w:szCs w:val="24"/>
        </w:rPr>
        <w:t>заявлений граждан о признании малоимущими</w:t>
      </w:r>
      <w:r>
        <w:rPr>
          <w:rFonts w:ascii="Times New Roman" w:hAnsi="Times New Roman" w:cs="Times New Roman"/>
          <w:sz w:val="24"/>
          <w:szCs w:val="24"/>
        </w:rPr>
        <w:t xml:space="preserve">. Книга регистрации </w:t>
      </w:r>
      <w:r w:rsidRPr="00CA3DBA">
        <w:rPr>
          <w:rFonts w:ascii="Times New Roman" w:hAnsi="Times New Roman" w:cs="Times New Roman"/>
          <w:sz w:val="24"/>
          <w:szCs w:val="24"/>
        </w:rPr>
        <w:t>прошивается, скрепляется подписью специалиста, ответственного за предоставлением муниципальной услуги, и печатью.</w:t>
      </w:r>
    </w:p>
    <w:p w:rsidR="00407FE6" w:rsidRPr="00CA3DBA" w:rsidRDefault="00407FE6" w:rsidP="00903382">
      <w:pPr>
        <w:pStyle w:val="NormalWeb"/>
        <w:spacing w:before="0" w:beforeAutospacing="0" w:after="0" w:afterAutospacing="0"/>
        <w:ind w:firstLine="567"/>
        <w:jc w:val="both"/>
      </w:pPr>
      <w:r w:rsidRPr="00CA3DBA">
        <w:t>2.14. Требования к местам предоставления муниципальной услуги.</w:t>
      </w:r>
    </w:p>
    <w:p w:rsidR="00407FE6" w:rsidRPr="0028644D" w:rsidRDefault="00407FE6" w:rsidP="00903382">
      <w:pPr>
        <w:pStyle w:val="NormalWeb"/>
        <w:spacing w:before="0" w:beforeAutospacing="0" w:after="0" w:afterAutospacing="0"/>
        <w:ind w:firstLine="567"/>
        <w:jc w:val="both"/>
      </w:pPr>
      <w:r w:rsidRPr="0028644D">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407FE6" w:rsidRPr="0028644D" w:rsidRDefault="00407FE6" w:rsidP="0028644D">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407FE6" w:rsidRPr="0028644D" w:rsidRDefault="00407FE6" w:rsidP="0028644D">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07FE6" w:rsidRPr="0028644D" w:rsidRDefault="00407FE6" w:rsidP="0028644D">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07FE6" w:rsidRPr="0028644D" w:rsidRDefault="00407FE6" w:rsidP="0028644D">
      <w:pPr>
        <w:autoSpaceDE w:val="0"/>
        <w:autoSpaceDN w:val="0"/>
        <w:ind w:firstLine="540"/>
        <w:jc w:val="both"/>
      </w:pPr>
      <w:r w:rsidRPr="0028644D">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07FE6" w:rsidRPr="0028644D" w:rsidRDefault="00407FE6" w:rsidP="0028644D">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7FE6" w:rsidRPr="0028644D" w:rsidRDefault="00407FE6" w:rsidP="0028644D">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407FE6" w:rsidRDefault="00407FE6" w:rsidP="00903382">
      <w:pPr>
        <w:pStyle w:val="NormalWeb"/>
        <w:spacing w:before="0" w:beforeAutospacing="0" w:after="0" w:afterAutospacing="0"/>
        <w:ind w:firstLine="567"/>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407FE6" w:rsidRPr="00782CD4" w:rsidRDefault="00407FE6" w:rsidP="00782CD4">
      <w:pPr>
        <w:pStyle w:val="ConsPlusNormal"/>
        <w:ind w:firstLine="540"/>
        <w:jc w:val="both"/>
        <w:rPr>
          <w:rFonts w:ascii="Times New Roman" w:hAnsi="Times New Roman" w:cs="Times New Roman"/>
          <w:sz w:val="24"/>
          <w:szCs w:val="24"/>
        </w:rPr>
      </w:pPr>
      <w:r w:rsidRPr="00782CD4">
        <w:rPr>
          <w:rFonts w:ascii="Times New Roman" w:hAnsi="Times New Roman" w:cs="Times New Roman"/>
          <w:sz w:val="24"/>
          <w:szCs w:val="24"/>
        </w:rPr>
        <w:t>2.1</w:t>
      </w:r>
      <w:r>
        <w:rPr>
          <w:rFonts w:ascii="Times New Roman" w:hAnsi="Times New Roman" w:cs="Times New Roman"/>
          <w:sz w:val="24"/>
          <w:szCs w:val="24"/>
        </w:rPr>
        <w:t>5</w:t>
      </w:r>
      <w:r w:rsidRPr="00782CD4">
        <w:rPr>
          <w:rFonts w:ascii="Times New Roman" w:hAnsi="Times New Roman" w:cs="Times New Roman"/>
          <w:sz w:val="24"/>
          <w:szCs w:val="24"/>
        </w:rPr>
        <w:t>. Показателями доступности и качества муниципальной услуги являются:</w:t>
      </w:r>
    </w:p>
    <w:p w:rsidR="00407FE6"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взаимодействие заявителя с должностными лицами при предоставлении муниципальной услуги не более двух раз;</w:t>
      </w:r>
    </w:p>
    <w:p w:rsidR="00407FE6" w:rsidRPr="00782CD4"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среднее время ожидания заявителя в очереди на подачу заявления (запроса, документов) на предоставление муниципальной услуги не более 15 минут;</w:t>
      </w:r>
    </w:p>
    <w:p w:rsidR="00407FE6" w:rsidRPr="00782CD4"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среднее время ожидания заявителя в очереди на получение результата предоставления муниципальной услуги не более 15 минут;</w:t>
      </w:r>
    </w:p>
    <w:p w:rsidR="00407FE6" w:rsidRPr="00782CD4"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 xml:space="preserve">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w:t>
      </w:r>
      <w:r>
        <w:rPr>
          <w:rFonts w:ascii="Times New Roman" w:hAnsi="Times New Roman" w:cs="Times New Roman"/>
          <w:sz w:val="24"/>
          <w:szCs w:val="24"/>
        </w:rPr>
        <w:t>Администрации</w:t>
      </w:r>
      <w:r w:rsidRPr="00782CD4">
        <w:rPr>
          <w:rFonts w:ascii="Times New Roman" w:hAnsi="Times New Roman" w:cs="Times New Roman"/>
          <w:sz w:val="24"/>
          <w:szCs w:val="24"/>
        </w:rPr>
        <w:t>;</w:t>
      </w:r>
    </w:p>
    <w:p w:rsidR="00407FE6" w:rsidRPr="00782CD4"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отсутствие нарушений сроков предоставления муниципальной услуги;</w:t>
      </w:r>
    </w:p>
    <w:p w:rsidR="00407FE6" w:rsidRPr="00782CD4" w:rsidRDefault="00407FE6" w:rsidP="00782CD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отсутствие жалоб со стороны заявителей по результатам предоставления муниципальной услуги.</w:t>
      </w:r>
    </w:p>
    <w:p w:rsidR="00407FE6" w:rsidRPr="00782CD4" w:rsidRDefault="00407FE6" w:rsidP="00782CD4">
      <w:pPr>
        <w:pStyle w:val="NormalWeb"/>
        <w:spacing w:before="0" w:beforeAutospacing="0" w:after="0" w:afterAutospacing="0"/>
        <w:ind w:firstLine="567"/>
        <w:jc w:val="both"/>
      </w:pPr>
      <w:r w:rsidRPr="00782CD4">
        <w:t>2.1</w:t>
      </w:r>
      <w:r>
        <w:t>6</w:t>
      </w:r>
      <w:r w:rsidRPr="00782CD4">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7FE6" w:rsidRDefault="00407FE6" w:rsidP="000A50BF">
      <w:pPr>
        <w:ind w:firstLine="709"/>
        <w:jc w:val="both"/>
      </w:pPr>
      <w:r>
        <w:t>Прием заявлений и необходимых документов, а также выдачу документов по результатам предоставления муниципальной услуги осуществляются в ГБУ «МФЦ РБ», ГБУ «МФЦ РБ» по Тарбагатайскому району в соответствии с заключенным в установленном порядке соглашением о взаимодействии.</w:t>
      </w:r>
    </w:p>
    <w:p w:rsidR="00407FE6" w:rsidRDefault="00407FE6" w:rsidP="000A50BF">
      <w:pPr>
        <w:ind w:firstLine="709"/>
        <w:jc w:val="both"/>
      </w:pPr>
    </w:p>
    <w:p w:rsidR="00407FE6" w:rsidRPr="003E4990" w:rsidRDefault="00407FE6" w:rsidP="009936BE">
      <w:pPr>
        <w:pStyle w:val="NormalWeb"/>
        <w:spacing w:before="0" w:beforeAutospacing="0" w:after="0" w:afterAutospacing="0"/>
        <w:ind w:firstLine="567"/>
        <w:jc w:val="center"/>
      </w:pPr>
      <w:r w:rsidRPr="003E4990">
        <w:t>3. Состав, последовательность и сроки выполнения административных процедур, требования к порядку их выполнения, в том числе особенности выполнения</w:t>
      </w:r>
      <w:r>
        <w:t xml:space="preserve"> </w:t>
      </w:r>
      <w:r w:rsidRPr="003E4990">
        <w:t>административных процедур в электронной форме.</w:t>
      </w:r>
    </w:p>
    <w:p w:rsidR="00407FE6" w:rsidRPr="003E4990" w:rsidRDefault="00407FE6" w:rsidP="009936BE">
      <w:pPr>
        <w:pStyle w:val="NormalWeb"/>
        <w:spacing w:before="0" w:beforeAutospacing="0" w:after="0" w:afterAutospacing="0"/>
        <w:ind w:firstLine="567"/>
        <w:jc w:val="both"/>
        <w:rPr>
          <w:rFonts w:ascii="Arial" w:hAnsi="Arial" w:cs="Arial"/>
        </w:rPr>
      </w:pPr>
    </w:p>
    <w:p w:rsidR="00407FE6" w:rsidRDefault="00407FE6" w:rsidP="009936BE">
      <w:pPr>
        <w:pStyle w:val="NormalWeb"/>
        <w:spacing w:before="0" w:beforeAutospacing="0" w:after="0" w:afterAutospacing="0"/>
        <w:ind w:firstLine="567"/>
        <w:jc w:val="both"/>
      </w:pPr>
      <w:r>
        <w:t xml:space="preserve">3.1. </w:t>
      </w:r>
      <w:r w:rsidRPr="003878F8">
        <w:t>Признание граждан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w:t>
      </w:r>
      <w:r>
        <w:t>, состоит из следующих административных процедур:</w:t>
      </w:r>
    </w:p>
    <w:p w:rsidR="00407FE6" w:rsidRPr="003E4990" w:rsidRDefault="00407FE6" w:rsidP="009936BE">
      <w:pPr>
        <w:pStyle w:val="NormalWeb"/>
        <w:spacing w:before="0" w:beforeAutospacing="0" w:after="0" w:afterAutospacing="0"/>
        <w:ind w:firstLine="567"/>
        <w:jc w:val="both"/>
        <w:rPr>
          <w:rFonts w:ascii="Arial" w:hAnsi="Arial" w:cs="Arial"/>
        </w:rPr>
      </w:pPr>
      <w:r w:rsidRPr="003E4990">
        <w:t>- прием заявления о признании малоимущими в целях постановки на учет в качестве нуждающихся в жилых помещениях и необходимых документов (в том числе в электронной форме);</w:t>
      </w:r>
    </w:p>
    <w:p w:rsidR="00407FE6" w:rsidRDefault="00407FE6" w:rsidP="009936BE">
      <w:pPr>
        <w:pStyle w:val="NormalWeb"/>
        <w:spacing w:before="0" w:beforeAutospacing="0" w:after="0" w:afterAutospacing="0"/>
        <w:ind w:firstLine="567"/>
        <w:jc w:val="both"/>
      </w:pPr>
      <w:r w:rsidRPr="003E4990">
        <w:t>- рассмотрение заявления и документов о признании малоимущими в целях постановки на учет в качестве нуждающихся в жилых помещениях,</w:t>
      </w:r>
      <w:r w:rsidRPr="00061769">
        <w:t xml:space="preserve"> </w:t>
      </w:r>
      <w:r w:rsidRPr="003E4990">
        <w:t>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r>
        <w:t>;</w:t>
      </w:r>
    </w:p>
    <w:p w:rsidR="00407FE6" w:rsidRPr="003E4990" w:rsidRDefault="00407FE6" w:rsidP="009936BE">
      <w:pPr>
        <w:pStyle w:val="NormalWeb"/>
        <w:spacing w:before="0" w:beforeAutospacing="0" w:after="0" w:afterAutospacing="0"/>
        <w:ind w:firstLine="567"/>
        <w:jc w:val="both"/>
        <w:rPr>
          <w:rFonts w:ascii="Arial" w:hAnsi="Arial" w:cs="Arial"/>
        </w:rPr>
      </w:pPr>
      <w:r>
        <w:t>-</w:t>
      </w:r>
      <w:r w:rsidRPr="003E4990">
        <w:t xml:space="preserve"> принятие решения о признании </w:t>
      </w:r>
      <w:r>
        <w:t>малоимущим(</w:t>
      </w:r>
      <w:r w:rsidRPr="003E4990">
        <w:t xml:space="preserve">отказе в признании </w:t>
      </w:r>
      <w:r>
        <w:t>малоимущим)</w:t>
      </w:r>
      <w:r w:rsidRPr="003E4990">
        <w:t>;</w:t>
      </w:r>
    </w:p>
    <w:p w:rsidR="00407FE6" w:rsidRPr="003E4990" w:rsidRDefault="00407FE6" w:rsidP="009936BE">
      <w:pPr>
        <w:pStyle w:val="NormalWeb"/>
        <w:spacing w:before="0" w:beforeAutospacing="0" w:after="0" w:afterAutospacing="0"/>
        <w:ind w:firstLine="567"/>
        <w:jc w:val="both"/>
        <w:rPr>
          <w:rFonts w:ascii="Arial" w:hAnsi="Arial" w:cs="Arial"/>
        </w:rPr>
      </w:pPr>
      <w:r w:rsidRPr="003E4990">
        <w:t>- направление заявителю</w:t>
      </w:r>
      <w:r>
        <w:t xml:space="preserve"> уведомления о признании малоимущим (отказе в признании малоимущим)</w:t>
      </w:r>
      <w:r w:rsidRPr="003E4990">
        <w:t>;</w:t>
      </w:r>
    </w:p>
    <w:p w:rsidR="00407FE6" w:rsidRPr="003E4990" w:rsidRDefault="00407FE6" w:rsidP="009936BE">
      <w:pPr>
        <w:pStyle w:val="NormalWeb"/>
        <w:spacing w:before="0" w:beforeAutospacing="0" w:after="0" w:afterAutospacing="0"/>
        <w:ind w:firstLine="567"/>
        <w:jc w:val="both"/>
        <w:rPr>
          <w:rFonts w:ascii="Arial" w:hAnsi="Arial" w:cs="Arial"/>
        </w:rPr>
      </w:pPr>
      <w:r w:rsidRPr="003E4990">
        <w:t xml:space="preserve">3.1.1 Административная процедура - прием заявления о признании </w:t>
      </w:r>
      <w:r>
        <w:t>заявителя</w:t>
      </w:r>
      <w:r w:rsidRPr="00061769">
        <w:t xml:space="preserve"> </w:t>
      </w:r>
      <w:r w:rsidRPr="003E4990">
        <w:t>малоимущим в целях постановки на учет в качестве нуждающихся в жилых помещениях и необходимых документов (в том числе в электронной форме).</w:t>
      </w:r>
    </w:p>
    <w:p w:rsidR="00407FE6" w:rsidRPr="003E4990" w:rsidRDefault="00407FE6" w:rsidP="009936BE">
      <w:pPr>
        <w:pStyle w:val="NormalWeb"/>
        <w:spacing w:before="0" w:beforeAutospacing="0" w:after="0" w:afterAutospacing="0"/>
        <w:ind w:firstLine="567"/>
        <w:jc w:val="both"/>
      </w:pPr>
      <w:r w:rsidRPr="003E4990">
        <w:t>Основанием для начала административной процедуры является личное обращение заявителя с докумен</w:t>
      </w:r>
      <w:r>
        <w:t>тами, указанными в пункте 2.6</w:t>
      </w:r>
      <w:r w:rsidRPr="003E4990">
        <w:t xml:space="preserve"> настоящего а</w:t>
      </w:r>
      <w:r>
        <w:t>дминистративного регламента, в А</w:t>
      </w:r>
      <w:r w:rsidRPr="003E4990">
        <w:t>дминистрацию или обращение заявителя с документами, указанными в пункте 2.6 настоящего административног</w:t>
      </w:r>
      <w:r>
        <w:t>о регламента через ГБУ «МФЦ РБ», ГБУ «МФЦ РБ» по Тарбагатайскому району.</w:t>
      </w:r>
    </w:p>
    <w:p w:rsidR="00407FE6" w:rsidRPr="003E4990" w:rsidRDefault="00407FE6" w:rsidP="009936BE">
      <w:pPr>
        <w:pStyle w:val="NormalWeb"/>
        <w:spacing w:before="0" w:beforeAutospacing="0" w:after="0" w:afterAutospacing="0"/>
        <w:ind w:firstLine="567"/>
        <w:jc w:val="both"/>
      </w:pPr>
      <w:r w:rsidRPr="003E4990">
        <w:t>При личном обращении заявителя специалист</w:t>
      </w:r>
      <w:r>
        <w:t xml:space="preserve"> Администрации</w:t>
      </w:r>
      <w:r w:rsidRPr="003E4990">
        <w:t>, ответственный за прием документов:</w:t>
      </w:r>
    </w:p>
    <w:p w:rsidR="00407FE6" w:rsidRPr="003E4990" w:rsidRDefault="00407FE6" w:rsidP="009936BE">
      <w:pPr>
        <w:pStyle w:val="NormalWeb"/>
        <w:spacing w:before="0" w:beforeAutospacing="0" w:after="0" w:afterAutospacing="0"/>
        <w:ind w:firstLine="567"/>
        <w:jc w:val="both"/>
      </w:pPr>
      <w:r w:rsidRPr="003E4990">
        <w:t>- устанавливает предмет обращения, проверяет документ, удостоверяющий личность заявителя;</w:t>
      </w:r>
    </w:p>
    <w:p w:rsidR="00407FE6" w:rsidRPr="003E4990" w:rsidRDefault="00407FE6" w:rsidP="009936BE">
      <w:pPr>
        <w:pStyle w:val="NormalWeb"/>
        <w:spacing w:before="0" w:beforeAutospacing="0" w:after="0" w:afterAutospacing="0"/>
        <w:ind w:firstLine="567"/>
        <w:jc w:val="both"/>
      </w:pPr>
      <w:r w:rsidRPr="003E4990">
        <w:t>- проверяет полномочия представителя заявителя, действующего от его имени;</w:t>
      </w:r>
    </w:p>
    <w:p w:rsidR="00407FE6" w:rsidRPr="003E4990" w:rsidRDefault="00407FE6" w:rsidP="009936BE">
      <w:pPr>
        <w:pStyle w:val="NormalWeb"/>
        <w:spacing w:before="0" w:beforeAutospacing="0" w:after="0" w:afterAutospacing="0"/>
        <w:ind w:firstLine="567"/>
        <w:jc w:val="both"/>
      </w:pPr>
      <w:r w:rsidRPr="003E4990">
        <w:t>- проверяет заявление на соответствие установленным требованиям;</w:t>
      </w:r>
    </w:p>
    <w:p w:rsidR="00407FE6" w:rsidRPr="003E4990" w:rsidRDefault="00407FE6" w:rsidP="009936BE">
      <w:pPr>
        <w:pStyle w:val="NormalWeb"/>
        <w:spacing w:before="0" w:beforeAutospacing="0" w:after="0" w:afterAutospacing="0"/>
        <w:ind w:firstLine="567"/>
        <w:jc w:val="both"/>
      </w:pPr>
      <w:r w:rsidRPr="003E4990">
        <w:t>- проверяет документы и дает их оценку на предмет соответствия перечню документов, указанн</w:t>
      </w:r>
      <w:r>
        <w:t>ых в пункте 2.6 настоящего А</w:t>
      </w:r>
      <w:r w:rsidRPr="003E4990">
        <w:t>дминистративного регламента;</w:t>
      </w:r>
    </w:p>
    <w:p w:rsidR="00407FE6" w:rsidRPr="003E4990" w:rsidRDefault="00407FE6" w:rsidP="009936BE">
      <w:pPr>
        <w:pStyle w:val="NormalWeb"/>
        <w:spacing w:before="0" w:beforeAutospacing="0" w:after="0" w:afterAutospacing="0"/>
        <w:ind w:firstLine="567"/>
        <w:jc w:val="both"/>
      </w:pPr>
      <w:r w:rsidRPr="003E4990">
        <w:t>- заверяет копии принятых документов после проверки их соответствия оригиналу;</w:t>
      </w:r>
    </w:p>
    <w:p w:rsidR="00407FE6" w:rsidRPr="003E4990" w:rsidRDefault="00407FE6" w:rsidP="009936BE">
      <w:pPr>
        <w:pStyle w:val="NormalWeb"/>
        <w:spacing w:before="0" w:beforeAutospacing="0" w:after="0" w:afterAutospacing="0"/>
        <w:ind w:firstLine="567"/>
        <w:jc w:val="both"/>
      </w:pPr>
      <w:r w:rsidRPr="003E4990">
        <w:t>- выдает расписку (приложение</w:t>
      </w:r>
      <w:r w:rsidRPr="00061769">
        <w:t xml:space="preserve"> </w:t>
      </w:r>
      <w:r>
        <w:t>3 к настоящему А</w:t>
      </w:r>
      <w:r w:rsidRPr="003E4990">
        <w:t xml:space="preserve">дминистративному регламенту) в получении документов с указанием их перечня и даты получения (в случае поступления заявления от гражданина). </w:t>
      </w:r>
    </w:p>
    <w:p w:rsidR="00407FE6" w:rsidRPr="005C60C7" w:rsidRDefault="00407FE6" w:rsidP="00B73AE8">
      <w:pPr>
        <w:widowControl w:val="0"/>
        <w:autoSpaceDE w:val="0"/>
        <w:autoSpaceDN w:val="0"/>
        <w:adjustRightInd w:val="0"/>
        <w:ind w:firstLine="540"/>
        <w:jc w:val="both"/>
      </w:pPr>
      <w:r w:rsidRPr="005C60C7">
        <w:t>При обращении заявителя за предоставлен</w:t>
      </w:r>
      <w:r>
        <w:t>ием муниципальной услуги в ГБУ «</w:t>
      </w:r>
      <w:r w:rsidRPr="005C60C7">
        <w:t xml:space="preserve">МФЦ </w:t>
      </w:r>
      <w:r>
        <w:t>РБ», ГБУ «МФЦ РБ» по Тарбагатайскому району</w:t>
      </w:r>
      <w:r w:rsidRPr="005C60C7">
        <w:t xml:space="preserve"> специалист данного учреждения:</w:t>
      </w:r>
    </w:p>
    <w:p w:rsidR="00407FE6" w:rsidRPr="005C60C7" w:rsidRDefault="00407FE6" w:rsidP="00B73AE8">
      <w:pPr>
        <w:widowControl w:val="0"/>
        <w:autoSpaceDE w:val="0"/>
        <w:autoSpaceDN w:val="0"/>
        <w:adjustRightInd w:val="0"/>
        <w:ind w:firstLine="540"/>
        <w:jc w:val="both"/>
      </w:pPr>
      <w:r w:rsidRPr="005C60C7">
        <w:t xml:space="preserve">- сканирует заявление и принятые документы, указанные в </w:t>
      </w:r>
      <w:hyperlink w:anchor="P194" w:history="1">
        <w:r w:rsidRPr="005C60C7">
          <w:t>пункте 2.6.1</w:t>
        </w:r>
      </w:hyperlink>
      <w:r w:rsidRPr="005C60C7">
        <w:t xml:space="preserve"> нас</w:t>
      </w:r>
      <w:r>
        <w:t>тоящего а</w:t>
      </w:r>
      <w:r w:rsidRPr="005C60C7">
        <w:t>дминистративного регламента.</w:t>
      </w:r>
    </w:p>
    <w:p w:rsidR="00407FE6" w:rsidRPr="005C60C7" w:rsidRDefault="00407FE6" w:rsidP="00B73AE8">
      <w:pPr>
        <w:widowControl w:val="0"/>
        <w:autoSpaceDE w:val="0"/>
        <w:autoSpaceDN w:val="0"/>
        <w:adjustRightInd w:val="0"/>
        <w:ind w:firstLine="540"/>
        <w:jc w:val="both"/>
      </w:pPr>
      <w:r w:rsidRPr="005C60C7">
        <w:t xml:space="preserve">- сформированный пакет документов, заверенный электронной цифровой подписью, направляет в </w:t>
      </w:r>
      <w:r>
        <w:t xml:space="preserve">Администрацию </w:t>
      </w:r>
      <w:r w:rsidRPr="005C60C7">
        <w:t>посредством АИС МФЦ в ИС «Электронные услуги Республики Бурятия» не позднее следующего рабочего дня за днем приема документов.</w:t>
      </w:r>
    </w:p>
    <w:p w:rsidR="00407FE6" w:rsidRDefault="00407FE6" w:rsidP="009936BE">
      <w:pPr>
        <w:pStyle w:val="NormalWeb"/>
        <w:spacing w:before="0" w:beforeAutospacing="0" w:after="0" w:afterAutospacing="0"/>
        <w:ind w:firstLine="567"/>
        <w:jc w:val="both"/>
      </w:pPr>
      <w:r w:rsidRPr="005C60C7">
        <w:t>Специалист</w:t>
      </w:r>
      <w:r>
        <w:t xml:space="preserve"> Администрации</w:t>
      </w:r>
      <w:r w:rsidRPr="005C60C7">
        <w:t xml:space="preserve">, ответственный за предоставление </w:t>
      </w:r>
      <w:r>
        <w:t>муниципальной услуги:</w:t>
      </w:r>
    </w:p>
    <w:p w:rsidR="00407FE6" w:rsidRDefault="00407FE6" w:rsidP="001947BF">
      <w:pPr>
        <w:pStyle w:val="NormalWeb"/>
        <w:spacing w:before="0" w:beforeAutospacing="0" w:after="0" w:afterAutospacing="0"/>
        <w:ind w:firstLine="567"/>
        <w:jc w:val="both"/>
      </w:pPr>
      <w:r w:rsidRPr="003E4990">
        <w:t>- пров</w:t>
      </w:r>
      <w:r>
        <w:t>еряет</w:t>
      </w:r>
      <w:r w:rsidRPr="00061769">
        <w:t xml:space="preserve"> </w:t>
      </w:r>
      <w:r>
        <w:t>комплектность документов на соответствие с распиской,</w:t>
      </w:r>
    </w:p>
    <w:p w:rsidR="00407FE6" w:rsidRPr="003E4990" w:rsidRDefault="00407FE6" w:rsidP="001947BF">
      <w:pPr>
        <w:pStyle w:val="NormalWeb"/>
        <w:spacing w:before="0" w:beforeAutospacing="0" w:after="0" w:afterAutospacing="0"/>
        <w:ind w:firstLine="567"/>
        <w:jc w:val="both"/>
      </w:pPr>
      <w:r>
        <w:t>- проверяет качество изображения отсканированных документов</w:t>
      </w:r>
      <w:r w:rsidRPr="003E4990">
        <w:t>;</w:t>
      </w:r>
    </w:p>
    <w:p w:rsidR="00407FE6" w:rsidRDefault="00407FE6" w:rsidP="009936BE">
      <w:pPr>
        <w:pStyle w:val="NormalWeb"/>
        <w:spacing w:before="0" w:beforeAutospacing="0" w:after="0" w:afterAutospacing="0"/>
        <w:ind w:firstLine="567"/>
        <w:jc w:val="both"/>
      </w:pPr>
      <w:r>
        <w:t>- осуществляет распечатку заявления и приложенных к заявлению документов на бумажном носителе.</w:t>
      </w:r>
    </w:p>
    <w:p w:rsidR="00407FE6" w:rsidRPr="00CA3DBA" w:rsidRDefault="00407FE6" w:rsidP="009936BE">
      <w:pPr>
        <w:pStyle w:val="NormalWeb"/>
        <w:spacing w:before="0" w:beforeAutospacing="0" w:after="0" w:afterAutospacing="0"/>
        <w:ind w:firstLine="567"/>
        <w:jc w:val="both"/>
      </w:pPr>
      <w:r w:rsidRPr="00CA3DBA">
        <w:t>Административная процедура завершается регистрацией заявления в Книге регистрации заявлений граждан о признании малоимущими</w:t>
      </w:r>
      <w:r>
        <w:t xml:space="preserve"> на бумажном носителе</w:t>
      </w:r>
      <w:r w:rsidRPr="00CA3DBA">
        <w:t>. Специалист</w:t>
      </w:r>
      <w:r>
        <w:t>,</w:t>
      </w:r>
      <w:r w:rsidRPr="00CA3DBA">
        <w:t xml:space="preserve"> ответственный за предоставление услуги, формирует учетное дело заявителя, которому присваивается номер, соответствующий номеру электронной базы.</w:t>
      </w:r>
    </w:p>
    <w:p w:rsidR="00407FE6" w:rsidRPr="003E4990" w:rsidRDefault="00407FE6" w:rsidP="009936BE">
      <w:pPr>
        <w:pStyle w:val="NormalWeb"/>
        <w:spacing w:before="0" w:beforeAutospacing="0" w:after="0" w:afterAutospacing="0"/>
        <w:ind w:firstLine="567"/>
        <w:jc w:val="both"/>
      </w:pPr>
      <w:r w:rsidRPr="003E4990">
        <w:t>Общий срок исполнения административной процедуры</w:t>
      </w:r>
      <w:r>
        <w:t xml:space="preserve"> </w:t>
      </w:r>
      <w:r w:rsidRPr="003E4990">
        <w:t xml:space="preserve">не более </w:t>
      </w:r>
      <w:r>
        <w:t xml:space="preserve">1 </w:t>
      </w:r>
      <w:r w:rsidRPr="003E4990">
        <w:t>рабоч</w:t>
      </w:r>
      <w:r>
        <w:t xml:space="preserve">его дня со </w:t>
      </w:r>
      <w:r w:rsidRPr="003E4990">
        <w:t>дн</w:t>
      </w:r>
      <w:r>
        <w:t xml:space="preserve">я </w:t>
      </w:r>
      <w:r w:rsidRPr="003E4990">
        <w:t xml:space="preserve"> получения запроса.</w:t>
      </w:r>
    </w:p>
    <w:p w:rsidR="00407FE6" w:rsidRDefault="00407FE6" w:rsidP="009936BE">
      <w:pPr>
        <w:pStyle w:val="NormalWeb"/>
        <w:spacing w:before="0" w:beforeAutospacing="0" w:after="0" w:afterAutospacing="0"/>
        <w:ind w:firstLine="567"/>
        <w:jc w:val="both"/>
      </w:pPr>
      <w:r w:rsidRPr="003E4990">
        <w:t>3.1.2 Административная процедура - рассмотрение заяв</w:t>
      </w:r>
      <w:r>
        <w:t>ления и документов о признании заявителя малоимущим</w:t>
      </w:r>
      <w:r w:rsidRPr="003E4990">
        <w:t xml:space="preserve"> в целях постановки на учет в качестве нуждающихся в жилых помещениях,</w:t>
      </w:r>
      <w:r w:rsidRPr="00061769">
        <w:t xml:space="preserve"> </w:t>
      </w:r>
      <w:r w:rsidRPr="003E4990">
        <w:t>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r>
        <w:t>.</w:t>
      </w:r>
    </w:p>
    <w:p w:rsidR="00407FE6" w:rsidRPr="003E4990" w:rsidRDefault="00407FE6" w:rsidP="009936BE">
      <w:pPr>
        <w:pStyle w:val="NormalWeb"/>
        <w:spacing w:before="0" w:beforeAutospacing="0" w:after="0" w:afterAutospacing="0"/>
        <w:ind w:firstLine="567"/>
        <w:jc w:val="both"/>
      </w:pPr>
      <w:r w:rsidRPr="003E4990">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407FE6" w:rsidRPr="003E4990" w:rsidRDefault="00407FE6" w:rsidP="009936BE">
      <w:pPr>
        <w:pStyle w:val="NormalWeb"/>
        <w:spacing w:before="0" w:beforeAutospacing="0" w:after="0" w:afterAutospacing="0"/>
        <w:ind w:firstLine="567"/>
        <w:jc w:val="both"/>
      </w:pPr>
      <w:r w:rsidRPr="003E4990">
        <w:t>Специалист, ответственный за предоставление муниципальной услуги:</w:t>
      </w:r>
    </w:p>
    <w:p w:rsidR="00407FE6" w:rsidRPr="003E4990" w:rsidRDefault="00407FE6" w:rsidP="009936BE">
      <w:pPr>
        <w:pStyle w:val="NormalWeb"/>
        <w:spacing w:before="0" w:beforeAutospacing="0" w:after="0" w:afterAutospacing="0"/>
        <w:ind w:firstLine="567"/>
        <w:jc w:val="both"/>
      </w:pPr>
      <w:r w:rsidRPr="003E4990">
        <w:t>- проверяет полноту представленного пакета документов в соотве</w:t>
      </w:r>
      <w:r>
        <w:t>тствии с п. 2.6 настоящего а</w:t>
      </w:r>
      <w:r w:rsidRPr="003E4990">
        <w:t>дминистративного регламента;</w:t>
      </w:r>
    </w:p>
    <w:p w:rsidR="00407FE6" w:rsidRPr="003E4990" w:rsidRDefault="00407FE6" w:rsidP="008E258C">
      <w:pPr>
        <w:pStyle w:val="NormalWeb"/>
        <w:spacing w:before="0" w:beforeAutospacing="0" w:after="0" w:afterAutospacing="0"/>
        <w:ind w:firstLine="567"/>
        <w:jc w:val="both"/>
      </w:pPr>
      <w:r w:rsidRPr="003E4990">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407FE6" w:rsidRPr="003E4990" w:rsidRDefault="00407FE6" w:rsidP="008E258C">
      <w:pPr>
        <w:pStyle w:val="NormalWeb"/>
        <w:spacing w:before="0" w:beforeAutospacing="0" w:after="0" w:afterAutospacing="0"/>
        <w:ind w:firstLine="567"/>
        <w:jc w:val="both"/>
      </w:pPr>
      <w:r w:rsidRPr="003E4990">
        <w:t xml:space="preserve">- при поступлении ответов приобщает документы и справки к учетному делу заявителя. </w:t>
      </w:r>
    </w:p>
    <w:p w:rsidR="00407FE6" w:rsidRPr="003E4990" w:rsidRDefault="00407FE6" w:rsidP="008E258C">
      <w:pPr>
        <w:pStyle w:val="NormalWeb"/>
        <w:spacing w:before="0" w:beforeAutospacing="0" w:after="0" w:afterAutospacing="0"/>
        <w:ind w:firstLine="567"/>
        <w:jc w:val="both"/>
      </w:pPr>
      <w:r w:rsidRPr="003E4990">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407FE6" w:rsidRPr="003E4990" w:rsidRDefault="00407FE6" w:rsidP="008E258C">
      <w:pPr>
        <w:pStyle w:val="NormalWeb"/>
        <w:spacing w:before="0" w:beforeAutospacing="0" w:after="0" w:afterAutospacing="0"/>
        <w:ind w:firstLine="567"/>
        <w:jc w:val="both"/>
      </w:pPr>
      <w:r w:rsidRPr="003E4990">
        <w:t>Общий срок исполнения админ</w:t>
      </w:r>
      <w:r>
        <w:t>истративной процедуры не более 16 рабочих</w:t>
      </w:r>
      <w:r w:rsidRPr="003E4990">
        <w:t xml:space="preserve"> дней с</w:t>
      </w:r>
      <w:r>
        <w:t xml:space="preserve">о дня </w:t>
      </w:r>
      <w:r w:rsidRPr="003E4990">
        <w:t xml:space="preserve">получения заявления. </w:t>
      </w:r>
    </w:p>
    <w:p w:rsidR="00407FE6" w:rsidRPr="003E4990" w:rsidRDefault="00407FE6" w:rsidP="008E258C">
      <w:pPr>
        <w:pStyle w:val="NormalWeb"/>
        <w:spacing w:before="0" w:beforeAutospacing="0" w:after="0" w:afterAutospacing="0"/>
        <w:ind w:firstLine="567"/>
        <w:jc w:val="both"/>
      </w:pPr>
      <w:r>
        <w:t xml:space="preserve">3.1.3. </w:t>
      </w:r>
      <w:r w:rsidRPr="003E4990">
        <w:t xml:space="preserve">Административная процедура принятие решения о признании </w:t>
      </w:r>
      <w:r>
        <w:t>заявителя малоимущим</w:t>
      </w:r>
      <w:r w:rsidRPr="003E4990">
        <w:t xml:space="preserve"> либо отказе в признании малоимущим.</w:t>
      </w:r>
      <w:r>
        <w:t xml:space="preserve"> </w:t>
      </w:r>
      <w:bookmarkStart w:id="0" w:name="_GoBack"/>
      <w:r w:rsidRPr="003E4990">
        <w:t xml:space="preserve">Основанием для начала административной процедуры является приобщение документов и справок, полученных по межведомственным запросам к учетному делу заявителя. </w:t>
      </w:r>
    </w:p>
    <w:p w:rsidR="00407FE6" w:rsidRPr="003E4990" w:rsidRDefault="00407FE6" w:rsidP="008E258C">
      <w:pPr>
        <w:pStyle w:val="NormalWeb"/>
        <w:spacing w:before="0" w:beforeAutospacing="0" w:after="0" w:afterAutospacing="0"/>
        <w:ind w:firstLine="567"/>
        <w:jc w:val="both"/>
      </w:pPr>
      <w:r w:rsidRPr="003E4990">
        <w:t>Специалист, ответственный за предоставление муниципальной услуги:</w:t>
      </w:r>
    </w:p>
    <w:p w:rsidR="00407FE6" w:rsidRPr="003E4990" w:rsidRDefault="00407FE6" w:rsidP="009936BE">
      <w:pPr>
        <w:pStyle w:val="NormalWeb"/>
        <w:spacing w:before="0" w:beforeAutospacing="0" w:after="0" w:afterAutospacing="0"/>
        <w:ind w:firstLine="567"/>
        <w:jc w:val="both"/>
      </w:pPr>
      <w:r w:rsidRPr="003E4990">
        <w:t>- при поступлении ответов приобщает документы и справки к учетному делу заявителя, сверяет среднемесячный совокупный доход, приходящийся на каждого члена семьи, с пороговым значением дохода</w:t>
      </w:r>
      <w:r>
        <w:t>; с</w:t>
      </w:r>
      <w:r w:rsidRPr="003E4990">
        <w:t>тоимость имущества, находящегося в собственности каждого члена семьи, с пороговым значением стоимости имущества;</w:t>
      </w:r>
    </w:p>
    <w:p w:rsidR="00407FE6" w:rsidRPr="003E4990" w:rsidRDefault="00407FE6" w:rsidP="009936BE">
      <w:pPr>
        <w:pStyle w:val="NormalWeb"/>
        <w:spacing w:before="0" w:beforeAutospacing="0" w:after="0" w:afterAutospacing="0"/>
        <w:ind w:firstLine="567"/>
        <w:jc w:val="both"/>
      </w:pPr>
      <w:r w:rsidRPr="003E4990">
        <w:t>- осуществляет подготовку решения о признании граждан малоимущими либо отказе в признании граждан малоимущими;</w:t>
      </w:r>
    </w:p>
    <w:p w:rsidR="00407FE6" w:rsidRPr="003E4990" w:rsidRDefault="00407FE6" w:rsidP="0071790F">
      <w:pPr>
        <w:pStyle w:val="NormalWeb"/>
        <w:spacing w:before="0" w:beforeAutospacing="0" w:after="0" w:afterAutospacing="0"/>
        <w:ind w:firstLine="567"/>
        <w:jc w:val="both"/>
      </w:pPr>
      <w:r w:rsidRPr="003E4990">
        <w:t xml:space="preserve">Решение о </w:t>
      </w:r>
      <w:r>
        <w:t xml:space="preserve">признании заявителя малоимущим </w:t>
      </w:r>
      <w:r w:rsidRPr="003E4990">
        <w:t>принимается в случае, если не имеется оснований для отказа.</w:t>
      </w:r>
    </w:p>
    <w:p w:rsidR="00407FE6" w:rsidRPr="003E4990" w:rsidRDefault="00407FE6" w:rsidP="0071790F">
      <w:pPr>
        <w:pStyle w:val="NormalWeb"/>
        <w:spacing w:before="0" w:beforeAutospacing="0" w:after="0" w:afterAutospacing="0"/>
        <w:ind w:firstLine="567"/>
        <w:jc w:val="both"/>
      </w:pPr>
      <w:r w:rsidRPr="003E4990">
        <w:t xml:space="preserve">Решение об отказе в </w:t>
      </w:r>
      <w:r>
        <w:t>признании заявителя малоимущим</w:t>
      </w:r>
      <w:r w:rsidRPr="003E4990">
        <w:t xml:space="preserve"> принимается в случаях, предусмотренных пунктом</w:t>
      </w:r>
      <w:r>
        <w:t xml:space="preserve"> 2.9 </w:t>
      </w:r>
      <w:r w:rsidRPr="003E4990">
        <w:t xml:space="preserve">настоящего административного регламента. </w:t>
      </w:r>
    </w:p>
    <w:p w:rsidR="00407FE6" w:rsidRPr="003E4990" w:rsidRDefault="00407FE6" w:rsidP="009936BE">
      <w:pPr>
        <w:pStyle w:val="NormalWeb"/>
        <w:spacing w:before="0" w:beforeAutospacing="0" w:after="0" w:afterAutospacing="0"/>
        <w:ind w:firstLine="567"/>
        <w:jc w:val="both"/>
      </w:pPr>
      <w:r w:rsidRPr="003E4990">
        <w:t>Административная процедура завершается регистрацией в установленном порядке решения администрации</w:t>
      </w:r>
      <w:bookmarkEnd w:id="0"/>
      <w:r w:rsidRPr="003E4990">
        <w:t xml:space="preserve">. </w:t>
      </w:r>
    </w:p>
    <w:p w:rsidR="00407FE6" w:rsidRPr="003E4990" w:rsidRDefault="00407FE6" w:rsidP="008E258C">
      <w:pPr>
        <w:pStyle w:val="NormalWeb"/>
        <w:spacing w:before="0" w:beforeAutospacing="0" w:after="0" w:afterAutospacing="0"/>
        <w:ind w:firstLine="567"/>
        <w:jc w:val="both"/>
      </w:pPr>
      <w:r w:rsidRPr="003E4990">
        <w:t xml:space="preserve">Общий срок исполнения административной процедуры не более </w:t>
      </w:r>
      <w:r>
        <w:t>10</w:t>
      </w:r>
      <w:r w:rsidRPr="00061769">
        <w:t xml:space="preserve"> </w:t>
      </w:r>
      <w:r>
        <w:t>рабочих</w:t>
      </w:r>
      <w:r w:rsidRPr="00061769">
        <w:t xml:space="preserve"> </w:t>
      </w:r>
      <w:r w:rsidRPr="003E4990">
        <w:t>дней</w:t>
      </w:r>
      <w:r w:rsidRPr="00061769">
        <w:t xml:space="preserve"> </w:t>
      </w:r>
      <w:r w:rsidRPr="003E4990">
        <w:t xml:space="preserve">со дня приобщения документов и справок, полученных по межведомственным запросам к учетному делу заявителя. </w:t>
      </w:r>
    </w:p>
    <w:p w:rsidR="00407FE6" w:rsidRPr="003E4990" w:rsidRDefault="00407FE6" w:rsidP="006D1F8E">
      <w:pPr>
        <w:pStyle w:val="NormalWeb"/>
        <w:spacing w:before="0" w:beforeAutospacing="0" w:after="0" w:afterAutospacing="0"/>
        <w:ind w:firstLine="567"/>
        <w:jc w:val="both"/>
      </w:pPr>
      <w:r w:rsidRPr="003E4990">
        <w:t>3.1.3 Административная процедура - направление принятого решения заявителю о признании граждан малоимущими (отказе в признании граждан малоимущими).</w:t>
      </w:r>
    </w:p>
    <w:p w:rsidR="00407FE6" w:rsidRPr="003E4990" w:rsidRDefault="00407FE6" w:rsidP="006D1F8E">
      <w:pPr>
        <w:pStyle w:val="NormalWeb"/>
        <w:spacing w:before="0" w:beforeAutospacing="0" w:after="0" w:afterAutospacing="0"/>
        <w:ind w:firstLine="567"/>
        <w:jc w:val="both"/>
      </w:pPr>
      <w:r w:rsidRPr="003E4990">
        <w:t>Основанием начала административной процедуры направление гражданину решения о признании граждан малоимущими (отказе в признании граждан малоимущими) является получение зарегистрированного в</w:t>
      </w:r>
      <w:r>
        <w:t xml:space="preserve"> установленном порядке решения А</w:t>
      </w:r>
      <w:r w:rsidRPr="003E4990">
        <w:t>дминистрации.</w:t>
      </w:r>
    </w:p>
    <w:p w:rsidR="00407FE6" w:rsidRPr="003E4990" w:rsidRDefault="00407FE6" w:rsidP="006D1F8E">
      <w:pPr>
        <w:pStyle w:val="NormalWeb"/>
        <w:spacing w:before="0" w:beforeAutospacing="0" w:after="0" w:afterAutospacing="0"/>
        <w:ind w:firstLine="567"/>
        <w:jc w:val="both"/>
      </w:pPr>
      <w:r w:rsidRPr="003E4990">
        <w:t>Специалист, ответственный за предоставление муниципальной услуги:</w:t>
      </w:r>
    </w:p>
    <w:p w:rsidR="00407FE6" w:rsidRPr="00CA3DBA" w:rsidRDefault="00407FE6" w:rsidP="006D1F8E">
      <w:pPr>
        <w:pStyle w:val="NormalWeb"/>
        <w:spacing w:before="0" w:beforeAutospacing="0" w:after="0" w:afterAutospacing="0"/>
        <w:ind w:firstLine="567"/>
        <w:jc w:val="both"/>
      </w:pPr>
      <w:r w:rsidRPr="00CA3DBA">
        <w:t>- вносит информацию о принятом решении в электронную базу "Регистрация и учет граждан, нуждающихся в жилых помещениях" или в Книгу регистрации заявлений граждан о признании малоимущими;</w:t>
      </w:r>
    </w:p>
    <w:p w:rsidR="00407FE6" w:rsidRDefault="00407FE6" w:rsidP="0090109E">
      <w:pPr>
        <w:autoSpaceDE w:val="0"/>
        <w:autoSpaceDN w:val="0"/>
        <w:adjustRightInd w:val="0"/>
        <w:ind w:firstLine="540"/>
        <w:jc w:val="both"/>
      </w:pPr>
      <w:r w:rsidRPr="003E4990">
        <w:t xml:space="preserve">- готовит </w:t>
      </w:r>
      <w:r>
        <w:t xml:space="preserve">уведомление, составленное по форме согласно </w:t>
      </w:r>
      <w:hyperlink r:id="rId18" w:history="1">
        <w:r w:rsidRPr="00B14AFF">
          <w:t>приложению 5</w:t>
        </w:r>
      </w:hyperlink>
      <w:r w:rsidRPr="00B14AFF">
        <w:t xml:space="preserve"> либо </w:t>
      </w:r>
      <w:hyperlink r:id="rId19" w:history="1">
        <w:r w:rsidRPr="00B14AFF">
          <w:t>приложению 6</w:t>
        </w:r>
      </w:hyperlink>
      <w:r w:rsidRPr="00B14AFF">
        <w:t xml:space="preserve"> к Закону Республики Бурятия N1440-III от 29.12.2005 «Об установлении порядка признания малоимущими граждан, нуждающихся в</w:t>
      </w:r>
      <w:r w:rsidRPr="000E3746">
        <w:t xml:space="preserve"> жилых помещениях муниципального жилищного фонда, предоставляемых по договорам социального найма»</w:t>
      </w:r>
      <w:r>
        <w:t xml:space="preserve">, </w:t>
      </w:r>
      <w:r w:rsidRPr="003E4990">
        <w:t xml:space="preserve">в двух экземплярах. </w:t>
      </w:r>
      <w:r>
        <w:t xml:space="preserve">Один экземпляр уведомления не позднее чем через 3 рабочих дня со дня принятия решения о признании малоимущим или отказе в признании малоимущим выдается лично или направляется заявителю по почте или на электронный адрес. </w:t>
      </w:r>
    </w:p>
    <w:p w:rsidR="00407FE6" w:rsidRDefault="00407FE6" w:rsidP="0090109E">
      <w:pPr>
        <w:autoSpaceDE w:val="0"/>
        <w:autoSpaceDN w:val="0"/>
        <w:adjustRightInd w:val="0"/>
        <w:ind w:firstLine="540"/>
        <w:jc w:val="both"/>
      </w:pPr>
      <w:r>
        <w:t xml:space="preserve">В случае представления гражданином заявления о признании малоимущим через ГБУ «МФЦ», ГБУ «МФЦ РБ» по Тарбагатайскому району </w:t>
      </w:r>
      <w:r>
        <w:rPr>
          <w:bCs/>
        </w:rPr>
        <w:t>с</w:t>
      </w:r>
      <w:r>
        <w:t>пециалист, ответственный за предоставление услуги, сканирует уведомление и  направляет его в электронной форме, подписав  электронной подписью, посредством ИС «Электронные услуги Республики Бурятия».</w:t>
      </w:r>
    </w:p>
    <w:p w:rsidR="00407FE6" w:rsidRDefault="00407FE6" w:rsidP="00FB2ED9">
      <w:pPr>
        <w:pStyle w:val="NormalWeb"/>
        <w:spacing w:before="0" w:beforeAutospacing="0" w:after="0" w:afterAutospacing="0"/>
        <w:ind w:firstLine="567"/>
        <w:jc w:val="both"/>
      </w:pPr>
      <w:r>
        <w:t>В</w:t>
      </w:r>
      <w:r w:rsidRPr="003E4990">
        <w:t xml:space="preserve">торой экземпляр </w:t>
      </w:r>
      <w:r>
        <w:t xml:space="preserve">уведомления </w:t>
      </w:r>
      <w:r w:rsidRPr="003E4990">
        <w:t xml:space="preserve">приобщается к учетному делу </w:t>
      </w:r>
      <w:r>
        <w:t>заявителя</w:t>
      </w:r>
      <w:r w:rsidRPr="003E4990">
        <w:t>.</w:t>
      </w:r>
    </w:p>
    <w:p w:rsidR="00407FE6" w:rsidRPr="003E4990" w:rsidRDefault="00407FE6" w:rsidP="006D1F8E">
      <w:pPr>
        <w:pStyle w:val="NormalWeb"/>
        <w:spacing w:before="0" w:beforeAutospacing="0" w:after="0" w:afterAutospacing="0"/>
        <w:ind w:firstLine="567"/>
        <w:jc w:val="both"/>
      </w:pPr>
      <w:r w:rsidRPr="003E4990">
        <w:t xml:space="preserve">Административная процедура завершается направлением </w:t>
      </w:r>
      <w:r>
        <w:t>уведомления</w:t>
      </w:r>
      <w:r w:rsidRPr="003E4990">
        <w:t>.</w:t>
      </w:r>
    </w:p>
    <w:p w:rsidR="00407FE6" w:rsidRPr="003E4990" w:rsidRDefault="00407FE6" w:rsidP="006D1F8E">
      <w:pPr>
        <w:pStyle w:val="NormalWeb"/>
        <w:spacing w:before="0" w:beforeAutospacing="0" w:after="0" w:afterAutospacing="0"/>
        <w:ind w:firstLine="567"/>
        <w:jc w:val="both"/>
      </w:pPr>
      <w:r w:rsidRPr="003E4990">
        <w:t>Общий срок исполнения административной процедуры не более 3 рабочих дней со дня принятия решения.</w:t>
      </w:r>
    </w:p>
    <w:p w:rsidR="00407FE6" w:rsidRPr="003E4990" w:rsidRDefault="00407FE6" w:rsidP="006D1F8E">
      <w:pPr>
        <w:pStyle w:val="NormalWeb"/>
        <w:spacing w:before="0" w:beforeAutospacing="0" w:after="0" w:afterAutospacing="0"/>
        <w:ind w:firstLine="567"/>
        <w:jc w:val="both"/>
      </w:pPr>
      <w:r w:rsidRPr="003E4990">
        <w:t>3.</w:t>
      </w:r>
      <w:r>
        <w:t>3</w:t>
      </w:r>
      <w:r w:rsidRPr="003E4990">
        <w:t>. Блок-схема предоставления муниципальной услуги приложени</w:t>
      </w:r>
      <w:r>
        <w:t>е</w:t>
      </w:r>
      <w:r w:rsidRPr="00426B16">
        <w:t xml:space="preserve"> </w:t>
      </w:r>
      <w:r>
        <w:t>4</w:t>
      </w:r>
      <w:r w:rsidRPr="00426B16">
        <w:t xml:space="preserve"> </w:t>
      </w:r>
      <w:r w:rsidRPr="003E4990">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r>
        <w:t>, предоставляемых по договорам социального найма</w:t>
      </w:r>
      <w:r w:rsidRPr="003E4990">
        <w:t>».</w:t>
      </w:r>
    </w:p>
    <w:p w:rsidR="00407FE6" w:rsidRPr="003E4990" w:rsidRDefault="00407FE6" w:rsidP="006D1F8E">
      <w:pPr>
        <w:pStyle w:val="NormalWeb"/>
        <w:spacing w:before="0" w:beforeAutospacing="0" w:after="0" w:afterAutospacing="0"/>
        <w:ind w:firstLine="567"/>
        <w:jc w:val="both"/>
      </w:pPr>
    </w:p>
    <w:p w:rsidR="00407FE6" w:rsidRDefault="00407FE6" w:rsidP="00E84732">
      <w:pPr>
        <w:pStyle w:val="NormalWeb"/>
        <w:spacing w:before="0" w:beforeAutospacing="0" w:after="0" w:afterAutospacing="0"/>
        <w:ind w:firstLine="567"/>
        <w:jc w:val="center"/>
      </w:pPr>
      <w:r w:rsidRPr="003E4990">
        <w:t>4. Формы контроля за исполнением административного регламента</w:t>
      </w:r>
    </w:p>
    <w:p w:rsidR="00407FE6" w:rsidRPr="003E4990" w:rsidRDefault="00407FE6" w:rsidP="00E84732">
      <w:pPr>
        <w:pStyle w:val="NormalWeb"/>
        <w:spacing w:before="0" w:beforeAutospacing="0" w:after="0" w:afterAutospacing="0"/>
        <w:ind w:firstLine="567"/>
        <w:jc w:val="center"/>
      </w:pPr>
    </w:p>
    <w:p w:rsidR="00407FE6" w:rsidRPr="003A6F72" w:rsidRDefault="00407FE6" w:rsidP="00E84732">
      <w:pPr>
        <w:pStyle w:val="NormalWeb"/>
        <w:spacing w:before="0" w:beforeAutospacing="0" w:after="0" w:afterAutospacing="0"/>
        <w:ind w:firstLine="567"/>
        <w:jc w:val="both"/>
      </w:pPr>
      <w:r w:rsidRPr="003E4990">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A6F72">
        <w:t>муниципальной услуги, а также принятием ими решений.</w:t>
      </w:r>
    </w:p>
    <w:p w:rsidR="00407FE6" w:rsidRPr="003A6F72" w:rsidRDefault="00407FE6" w:rsidP="00E84732">
      <w:pPr>
        <w:pStyle w:val="NormalWeb"/>
        <w:spacing w:before="0" w:beforeAutospacing="0" w:after="0" w:afterAutospacing="0"/>
        <w:ind w:firstLine="567"/>
        <w:jc w:val="both"/>
      </w:pPr>
      <w:r w:rsidRPr="003A6F72">
        <w:t>Полномочия по осущест</w:t>
      </w:r>
      <w:r>
        <w:t>влению контроля за исполнением а</w:t>
      </w:r>
      <w:r w:rsidRPr="003A6F72">
        <w:t xml:space="preserve">дминистративного регламента осуществляются </w:t>
      </w:r>
      <w:r>
        <w:t>Главой</w:t>
      </w:r>
      <w:r w:rsidRPr="003A6F72">
        <w:t xml:space="preserve"> Администрации, курирующим заместителем </w:t>
      </w:r>
      <w:r>
        <w:t>Главы</w:t>
      </w:r>
      <w:r w:rsidRPr="003A6F72">
        <w:t xml:space="preserve"> Администрации.</w:t>
      </w:r>
    </w:p>
    <w:p w:rsidR="00407FE6" w:rsidRPr="003E4990" w:rsidRDefault="00407FE6" w:rsidP="00E84732">
      <w:pPr>
        <w:pStyle w:val="NormalWeb"/>
        <w:spacing w:before="0" w:beforeAutospacing="0" w:after="0" w:afterAutospacing="0"/>
        <w:ind w:firstLine="567"/>
        <w:jc w:val="both"/>
      </w:pPr>
      <w:r w:rsidRPr="003A6F72">
        <w:t>Текущий контроль за соблюдением и исполнением положений административного регламента, иных нормативных правовых актов Российской Федерации и Республики Бурятия, устанавливающих требования к порядку предоставления муниципальной услуги,</w:t>
      </w:r>
      <w:r w:rsidRPr="003E4990">
        <w:t xml:space="preserve"> осуществляется путем </w:t>
      </w:r>
      <w:r>
        <w:t>проведения плановых и внеплановых проверок.</w:t>
      </w:r>
    </w:p>
    <w:p w:rsidR="00407FE6" w:rsidRPr="003E4990" w:rsidRDefault="00407FE6" w:rsidP="00E84732">
      <w:pPr>
        <w:pStyle w:val="NormalWeb"/>
        <w:spacing w:before="0" w:beforeAutospacing="0" w:after="0" w:afterAutospacing="0"/>
        <w:ind w:firstLine="567"/>
        <w:jc w:val="both"/>
      </w:pPr>
      <w:r w:rsidRPr="003E4990">
        <w:t>4.2. Порядок и периодичность осуществления плановых и внеплановых проверок полноты и качества предоставления муниципальной услуги, в том числе порядка и форм контроля за полнотой и качеством предоставления муниципальной услуги.</w:t>
      </w:r>
    </w:p>
    <w:p w:rsidR="00407FE6" w:rsidRPr="003E4990" w:rsidRDefault="00407FE6" w:rsidP="00E84732">
      <w:pPr>
        <w:pStyle w:val="NormalWeb"/>
        <w:spacing w:before="0" w:beforeAutospacing="0" w:after="0" w:afterAutospacing="0"/>
        <w:ind w:firstLine="567"/>
        <w:jc w:val="both"/>
      </w:pPr>
      <w:r w:rsidRPr="003E4990">
        <w:t xml:space="preserve">Плановые проверки осуществляются на основании полугодовых </w:t>
      </w:r>
      <w:r>
        <w:t>и годовых планов работы А</w:t>
      </w:r>
      <w:r w:rsidRPr="003E4990">
        <w:t>дминистрации района.</w:t>
      </w:r>
    </w:p>
    <w:p w:rsidR="00407FE6" w:rsidRPr="003E4990" w:rsidRDefault="00407FE6" w:rsidP="00E84732">
      <w:pPr>
        <w:pStyle w:val="NormalWeb"/>
        <w:spacing w:before="0" w:beforeAutospacing="0" w:after="0" w:afterAutospacing="0"/>
        <w:ind w:firstLine="567"/>
        <w:jc w:val="both"/>
      </w:pPr>
      <w:r w:rsidRPr="003E4990">
        <w:t>Внеплановые проверки осуществляются по конкретной жалобе (претензии) заявителя.</w:t>
      </w:r>
    </w:p>
    <w:p w:rsidR="00407FE6" w:rsidRPr="003E4990" w:rsidRDefault="00407FE6" w:rsidP="00E84732">
      <w:pPr>
        <w:pStyle w:val="NormalWeb"/>
        <w:spacing w:before="0" w:beforeAutospacing="0" w:after="0" w:afterAutospacing="0"/>
        <w:ind w:firstLine="567"/>
        <w:jc w:val="both"/>
      </w:pPr>
      <w:r w:rsidRPr="003E4990">
        <w:t>Проверки осуществляются на основ</w:t>
      </w:r>
      <w:r>
        <w:t>ании распоряжения Главы А</w:t>
      </w:r>
      <w:r w:rsidRPr="003E4990">
        <w:t>дминистрации.</w:t>
      </w:r>
    </w:p>
    <w:p w:rsidR="00407FE6" w:rsidRPr="003E4990" w:rsidRDefault="00407FE6" w:rsidP="00E84732">
      <w:pPr>
        <w:pStyle w:val="NormalWeb"/>
        <w:spacing w:before="0" w:beforeAutospacing="0" w:after="0" w:afterAutospacing="0"/>
        <w:ind w:firstLine="567"/>
        <w:jc w:val="both"/>
      </w:pPr>
      <w:r w:rsidRPr="003E4990">
        <w:t>Для проведения проверки формируется комиссия, в состав которой вкл</w:t>
      </w:r>
      <w:r>
        <w:t>ючаются муниципальные служащие Администрации</w:t>
      </w:r>
      <w:r w:rsidRPr="003E4990">
        <w:t>.</w:t>
      </w:r>
    </w:p>
    <w:p w:rsidR="00407FE6" w:rsidRPr="003E4990" w:rsidRDefault="00407FE6" w:rsidP="00FB412C">
      <w:pPr>
        <w:pStyle w:val="NormalWeb"/>
        <w:spacing w:before="0" w:beforeAutospacing="0" w:after="0" w:afterAutospacing="0"/>
        <w:ind w:firstLine="567"/>
        <w:jc w:val="both"/>
      </w:pPr>
      <w:r w:rsidRPr="003E4990">
        <w:t xml:space="preserve">Деятельность комиссии осуществляется в соответствии с распоряжением руководителя </w:t>
      </w:r>
      <w:r>
        <w:t>А</w:t>
      </w:r>
      <w:r w:rsidRPr="003E4990">
        <w:t>дминистрации.</w:t>
      </w:r>
    </w:p>
    <w:p w:rsidR="00407FE6" w:rsidRPr="003E4990" w:rsidRDefault="00407FE6" w:rsidP="00E84732">
      <w:pPr>
        <w:pStyle w:val="NormalWeb"/>
        <w:spacing w:before="0" w:beforeAutospacing="0" w:after="0" w:afterAutospacing="0"/>
        <w:ind w:firstLine="567"/>
        <w:jc w:val="both"/>
      </w:pPr>
      <w:r w:rsidRPr="003E4990">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руководителем комиссии и руководите</w:t>
      </w:r>
      <w:r>
        <w:t>лем проверяемого подразделения</w:t>
      </w:r>
      <w:r w:rsidRPr="003E4990">
        <w:t>.</w:t>
      </w:r>
    </w:p>
    <w:p w:rsidR="00407FE6" w:rsidRPr="003E4990" w:rsidRDefault="00407FE6" w:rsidP="00E84732">
      <w:pPr>
        <w:pStyle w:val="NormalWeb"/>
        <w:spacing w:before="0" w:beforeAutospacing="0" w:after="0" w:afterAutospacing="0"/>
        <w:ind w:firstLine="567"/>
        <w:jc w:val="both"/>
      </w:pPr>
      <w:r w:rsidRPr="003E4990">
        <w:t>4.3. Ответственность должностных лиц за решения и действия (бездействие), принимаемые в ходе предоставления муниципальной услуги.</w:t>
      </w:r>
    </w:p>
    <w:p w:rsidR="00407FE6" w:rsidRPr="001966A2" w:rsidRDefault="00407FE6" w:rsidP="00E84732">
      <w:pPr>
        <w:pStyle w:val="NormalWeb"/>
        <w:spacing w:before="0" w:beforeAutospacing="0" w:after="0" w:afterAutospacing="0"/>
        <w:ind w:firstLine="567"/>
        <w:jc w:val="both"/>
      </w:pPr>
      <w:r w:rsidRPr="001966A2">
        <w:t xml:space="preserve">По результатам проведенных проверок (плановых и внеплановых) в случае </w:t>
      </w:r>
      <w:r>
        <w:t>выявления нарушений требований а</w:t>
      </w:r>
      <w:r w:rsidRPr="001966A2">
        <w:t>дминистративного регламента либо нарушений прав заявителей осуществляется привл</w:t>
      </w:r>
      <w:r>
        <w:t xml:space="preserve">ечением </w:t>
      </w:r>
      <w:r w:rsidRPr="001966A2">
        <w:t>виновных должностных лиц к ответственности в соответствии с требованиями законодательства и должностной инструкции данного специалиста.</w:t>
      </w:r>
    </w:p>
    <w:p w:rsidR="00407FE6" w:rsidRPr="001966A2" w:rsidRDefault="00407FE6" w:rsidP="00E84732">
      <w:pPr>
        <w:pStyle w:val="NormalWeb"/>
        <w:spacing w:before="0" w:beforeAutospacing="0" w:after="0" w:afterAutospacing="0"/>
        <w:ind w:firstLine="567"/>
        <w:jc w:val="both"/>
      </w:pPr>
      <w:r w:rsidRPr="001966A2">
        <w:t>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инструкциях.</w:t>
      </w:r>
    </w:p>
    <w:p w:rsidR="00407FE6" w:rsidRPr="00A25713" w:rsidRDefault="00407FE6" w:rsidP="003D2475">
      <w:pPr>
        <w:pStyle w:val="ConsPlusNormal"/>
        <w:ind w:firstLine="567"/>
        <w:jc w:val="both"/>
        <w:rPr>
          <w:rFonts w:ascii="Times New Roman" w:hAnsi="Times New Roman" w:cs="Times New Roman"/>
          <w:sz w:val="24"/>
          <w:szCs w:val="24"/>
        </w:rPr>
      </w:pPr>
      <w:r w:rsidRPr="003D2475">
        <w:rPr>
          <w:rFonts w:ascii="Times New Roman" w:hAnsi="Times New Roman" w:cs="Times New Roman"/>
          <w:sz w:val="24"/>
          <w:szCs w:val="24"/>
        </w:rPr>
        <w:t>4.4.</w:t>
      </w:r>
      <w:r w:rsidRPr="00A25713">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7FE6" w:rsidRPr="00A25713" w:rsidRDefault="00407FE6" w:rsidP="003D2475">
      <w:pPr>
        <w:pStyle w:val="ConsPlusNormal"/>
        <w:ind w:firstLine="708"/>
        <w:jc w:val="both"/>
        <w:rPr>
          <w:rFonts w:ascii="Times New Roman" w:hAnsi="Times New Roman" w:cs="Times New Roman"/>
          <w:sz w:val="24"/>
          <w:szCs w:val="24"/>
        </w:rPr>
      </w:pPr>
      <w:r w:rsidRPr="00A25713">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407FE6" w:rsidRPr="003E4990" w:rsidRDefault="00407FE6" w:rsidP="003D2475">
      <w:pPr>
        <w:pStyle w:val="NormalWeb"/>
        <w:spacing w:before="0" w:beforeAutospacing="0" w:after="0" w:afterAutospacing="0"/>
        <w:ind w:firstLine="567"/>
        <w:jc w:val="both"/>
      </w:pPr>
    </w:p>
    <w:p w:rsidR="00407FE6" w:rsidRDefault="00407FE6" w:rsidP="005A38F7">
      <w:pPr>
        <w:pStyle w:val="NormalWeb"/>
        <w:numPr>
          <w:ilvl w:val="0"/>
          <w:numId w:val="2"/>
        </w:numPr>
        <w:tabs>
          <w:tab w:val="num" w:pos="567"/>
          <w:tab w:val="left" w:pos="851"/>
        </w:tabs>
        <w:spacing w:before="0" w:beforeAutospacing="0" w:after="0" w:afterAutospacing="0"/>
        <w:ind w:left="0" w:firstLine="567"/>
        <w:jc w:val="center"/>
      </w:pPr>
      <w:r w:rsidRPr="003E4990">
        <w:t>Досудебный (внесудебный) порядок обжалования действий (бездействия)</w:t>
      </w:r>
    </w:p>
    <w:p w:rsidR="00407FE6" w:rsidRDefault="00407FE6" w:rsidP="005A38F7">
      <w:pPr>
        <w:pStyle w:val="NormalWeb"/>
        <w:tabs>
          <w:tab w:val="left" w:pos="851"/>
        </w:tabs>
        <w:spacing w:before="0" w:beforeAutospacing="0" w:after="0" w:afterAutospacing="0"/>
        <w:ind w:left="567"/>
        <w:jc w:val="center"/>
      </w:pPr>
      <w:r w:rsidRPr="003E4990">
        <w:t>органа предоставляющего муниципальную услугу, а также его должностных лиц, муниципальных служащих</w:t>
      </w:r>
    </w:p>
    <w:p w:rsidR="00407FE6" w:rsidRPr="003E4990" w:rsidRDefault="00407FE6" w:rsidP="005A38F7">
      <w:pPr>
        <w:pStyle w:val="NormalWeb"/>
        <w:tabs>
          <w:tab w:val="left" w:pos="851"/>
        </w:tabs>
        <w:spacing w:before="0" w:beforeAutospacing="0" w:after="0" w:afterAutospacing="0"/>
        <w:ind w:left="567"/>
      </w:pPr>
    </w:p>
    <w:p w:rsidR="00407FE6" w:rsidRDefault="00407FE6" w:rsidP="007B1839">
      <w:pPr>
        <w:pStyle w:val="NormalWeb"/>
        <w:spacing w:before="0" w:beforeAutospacing="0" w:after="0" w:afterAutospacing="0"/>
        <w:ind w:firstLine="567"/>
        <w:jc w:val="both"/>
      </w:pPr>
      <w:r>
        <w:t>5.1. Информация для заявителя о его праве подать жалобу на решение и (или) действие (бездействие) Администрации, должностных лиц и муниципальных служащих, предоставляющих муниципальную услугу.</w:t>
      </w:r>
    </w:p>
    <w:p w:rsidR="00407FE6" w:rsidRDefault="00407FE6" w:rsidP="007B1839">
      <w:pPr>
        <w:pStyle w:val="NormalWeb"/>
        <w:spacing w:before="0" w:beforeAutospacing="0" w:after="0" w:afterAutospacing="0"/>
        <w:ind w:firstLine="567"/>
        <w:jc w:val="both"/>
      </w:pPr>
      <w:r>
        <w:t>Заявители имеют право на обжалование решений и (или) действий (бездействия) Администрации, должностных лиц, муниципальных служащих, ответственных за предоставление  муниципальной услуги, в досудебном (внесудебном) порядке обжалования.</w:t>
      </w:r>
    </w:p>
    <w:p w:rsidR="00407FE6" w:rsidRPr="003E4990" w:rsidRDefault="00407FE6" w:rsidP="00E84732">
      <w:pPr>
        <w:pStyle w:val="NormalWeb"/>
        <w:spacing w:before="0" w:beforeAutospacing="0" w:after="0" w:afterAutospacing="0"/>
        <w:ind w:firstLine="567"/>
        <w:jc w:val="both"/>
      </w:pPr>
      <w:r w:rsidRPr="003E4990">
        <w:t>5.2. Заявитель может обратиться с жалобой, в том числе в следующих случаях:</w:t>
      </w:r>
    </w:p>
    <w:p w:rsidR="00407FE6" w:rsidRPr="003E4990" w:rsidRDefault="00407FE6" w:rsidP="00E84732">
      <w:pPr>
        <w:pStyle w:val="NormalWeb"/>
        <w:spacing w:before="0" w:beforeAutospacing="0" w:after="0" w:afterAutospacing="0"/>
        <w:ind w:firstLine="567"/>
        <w:jc w:val="both"/>
      </w:pPr>
      <w:r w:rsidRPr="003E4990">
        <w:t>- нарушение срока регистрации запроса заявителя о предоставлении муниципальной услуги;</w:t>
      </w:r>
    </w:p>
    <w:p w:rsidR="00407FE6" w:rsidRPr="003E4990" w:rsidRDefault="00407FE6" w:rsidP="00E84732">
      <w:pPr>
        <w:pStyle w:val="NormalWeb"/>
        <w:spacing w:before="0" w:beforeAutospacing="0" w:after="0" w:afterAutospacing="0"/>
        <w:ind w:firstLine="567"/>
        <w:jc w:val="both"/>
      </w:pPr>
      <w:r w:rsidRPr="003E4990">
        <w:t>- нарушение срока предоставления муниципальной услуги;</w:t>
      </w:r>
    </w:p>
    <w:p w:rsidR="00407FE6" w:rsidRPr="003E4990" w:rsidRDefault="00407FE6" w:rsidP="00E84732">
      <w:pPr>
        <w:pStyle w:val="NormalWeb"/>
        <w:spacing w:before="0" w:beforeAutospacing="0" w:after="0" w:afterAutospacing="0"/>
        <w:ind w:firstLine="567"/>
        <w:jc w:val="both"/>
      </w:pPr>
      <w:r w:rsidRPr="003E4990">
        <w:t xml:space="preserve">- требование у заявителя документов, не предусмотренных Законом Республики Бурятия </w:t>
      </w:r>
      <w:r>
        <w:t>№</w:t>
      </w:r>
      <w:r w:rsidRPr="003E4990">
        <w:t xml:space="preserve">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и настоящим административным регламентом;</w:t>
      </w:r>
    </w:p>
    <w:p w:rsidR="00407FE6" w:rsidRPr="003E4990" w:rsidRDefault="00407FE6" w:rsidP="00E84732">
      <w:pPr>
        <w:pStyle w:val="NormalWeb"/>
        <w:spacing w:before="0" w:beforeAutospacing="0" w:after="0" w:afterAutospacing="0"/>
        <w:ind w:firstLine="567"/>
        <w:jc w:val="both"/>
      </w:pPr>
      <w:r w:rsidRPr="003E4990">
        <w:t>- отказ в приеме документов, предоставление которых предусмотр</w:t>
      </w:r>
      <w:r>
        <w:t>ено Законом Республики Бурятия №</w:t>
      </w:r>
      <w:r w:rsidRPr="003E4990">
        <w:t xml:space="preserve">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и настоящим административным регламентом;</w:t>
      </w:r>
    </w:p>
    <w:p w:rsidR="00407FE6" w:rsidRPr="003E4990" w:rsidRDefault="00407FE6" w:rsidP="00E84732">
      <w:pPr>
        <w:pStyle w:val="NormalWeb"/>
        <w:spacing w:before="0" w:beforeAutospacing="0" w:after="0" w:afterAutospacing="0"/>
        <w:ind w:firstLine="567"/>
        <w:jc w:val="both"/>
      </w:pPr>
      <w:r w:rsidRPr="003E4990">
        <w:t xml:space="preserve">- отказ в предоставлении муниципальной услуги, если основания отказа не предусмотрены Жилищным кодексом Российской Федерации, </w:t>
      </w:r>
      <w:r>
        <w:t>Законом Республики Бурятия №</w:t>
      </w:r>
      <w:r w:rsidRPr="003E4990">
        <w:t xml:space="preserve">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r>
        <w:t xml:space="preserve"> </w:t>
      </w:r>
      <w:r w:rsidRPr="003E4990">
        <w:t>и настоящим административным регламентом;</w:t>
      </w:r>
    </w:p>
    <w:p w:rsidR="00407FE6" w:rsidRPr="003E4990" w:rsidRDefault="00407FE6" w:rsidP="00E84732">
      <w:pPr>
        <w:pStyle w:val="NormalWeb"/>
        <w:spacing w:before="0" w:beforeAutospacing="0" w:after="0" w:afterAutospacing="0"/>
        <w:ind w:firstLine="567"/>
        <w:jc w:val="both"/>
      </w:pPr>
      <w:r w:rsidRPr="003E4990">
        <w:t>- требование с заявителя при предоставлении муниципальной услуги платы</w:t>
      </w:r>
      <w:r>
        <w:t>, не предусмотренной настоящим а</w:t>
      </w:r>
      <w:r w:rsidRPr="003E4990">
        <w:t>дминистративным регламентом;</w:t>
      </w:r>
    </w:p>
    <w:p w:rsidR="00407FE6" w:rsidRPr="003A6F72" w:rsidRDefault="00407FE6" w:rsidP="00E84732">
      <w:pPr>
        <w:pStyle w:val="NormalWeb"/>
        <w:spacing w:before="0" w:beforeAutospacing="0" w:after="0" w:afterAutospacing="0"/>
        <w:ind w:firstLine="567"/>
        <w:jc w:val="both"/>
      </w:pPr>
      <w:r w:rsidRPr="003E4990">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Pr="003A6F72">
        <w:t>либо нарушение установленного срока таких исправлений.</w:t>
      </w:r>
    </w:p>
    <w:p w:rsidR="00407FE6" w:rsidRPr="003A6F72" w:rsidRDefault="00407FE6" w:rsidP="00E84732">
      <w:pPr>
        <w:pStyle w:val="NormalWeb"/>
        <w:spacing w:before="0" w:beforeAutospacing="0" w:after="0" w:afterAutospacing="0"/>
        <w:ind w:firstLine="567"/>
        <w:jc w:val="both"/>
      </w:pPr>
      <w:r w:rsidRPr="003A6F72">
        <w:t xml:space="preserve">5.3. Должностным лицом </w:t>
      </w:r>
      <w:r>
        <w:t>А</w:t>
      </w:r>
      <w:r w:rsidRPr="003A6F72">
        <w:t xml:space="preserve">дминистрации, уполномоченным на рассмотрение жалоб, является </w:t>
      </w:r>
      <w:r>
        <w:t>Глава</w:t>
      </w:r>
      <w:r w:rsidRPr="003A6F72">
        <w:t xml:space="preserve"> Администрации. </w:t>
      </w:r>
    </w:p>
    <w:p w:rsidR="00407FE6" w:rsidRPr="003A6F72" w:rsidRDefault="00407FE6" w:rsidP="00E84732">
      <w:pPr>
        <w:pStyle w:val="NormalWeb"/>
        <w:spacing w:before="0" w:beforeAutospacing="0" w:after="0" w:afterAutospacing="0"/>
        <w:ind w:firstLine="567"/>
        <w:jc w:val="both"/>
      </w:pPr>
      <w:r w:rsidRPr="003A6F72">
        <w:t xml:space="preserve">В случае отсутствия </w:t>
      </w:r>
      <w:r>
        <w:t>Главы</w:t>
      </w:r>
      <w:r w:rsidRPr="003A6F72">
        <w:t xml:space="preserve"> Администрации, должностное лицо, уполномоченное на рассмотрение жалоб, назначается приказом.</w:t>
      </w:r>
    </w:p>
    <w:p w:rsidR="00407FE6" w:rsidRPr="003A6F72" w:rsidRDefault="00407FE6" w:rsidP="00E84732">
      <w:pPr>
        <w:pStyle w:val="NormalWeb"/>
        <w:spacing w:before="0" w:beforeAutospacing="0" w:after="0" w:afterAutospacing="0"/>
        <w:ind w:firstLine="567"/>
        <w:jc w:val="both"/>
      </w:pPr>
      <w:r w:rsidRPr="003A6F72">
        <w:t xml:space="preserve">5.4. Жалоба на решения и действия (бездействие) должностных лиц, муниципальных служащих Администрации подается </w:t>
      </w:r>
      <w:r>
        <w:t xml:space="preserve">Главе </w:t>
      </w:r>
      <w:r w:rsidRPr="003A6F72">
        <w:t xml:space="preserve">Администрации. </w:t>
      </w:r>
    </w:p>
    <w:p w:rsidR="00407FE6" w:rsidRPr="003A6F72" w:rsidRDefault="00407FE6" w:rsidP="00F042A4">
      <w:pPr>
        <w:pStyle w:val="NormalWeb"/>
        <w:spacing w:before="0" w:beforeAutospacing="0" w:after="0" w:afterAutospacing="0"/>
        <w:ind w:firstLine="567"/>
        <w:jc w:val="both"/>
      </w:pPr>
      <w:r>
        <w:t xml:space="preserve">5.5. В случае поступления в </w:t>
      </w:r>
      <w:r w:rsidRPr="003A6F72">
        <w:t>Администрацию жалобы в отношении муниципальной услуги, которую оказывает другой орган, жалоба регистрируется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r>
        <w:t xml:space="preserve"> В случае, если жалоба подана заявителем в орган, в компетенцию которого не входит принятие решения по жалобе, в</w:t>
      </w:r>
      <w:r w:rsidRPr="003A6F72">
        <w:t xml:space="preserve">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407FE6" w:rsidRPr="003A6F72" w:rsidRDefault="00407FE6" w:rsidP="00E84732">
      <w:pPr>
        <w:pStyle w:val="NormalWeb"/>
        <w:spacing w:before="0" w:beforeAutospacing="0" w:after="0" w:afterAutospacing="0"/>
        <w:ind w:firstLine="567"/>
        <w:jc w:val="both"/>
      </w:pPr>
      <w:r w:rsidRPr="003A6F72">
        <w:t>5.6. Жалоба на решения и действия (бездействие) подается в письменной форме на бумажном носителе, в электронной форме.</w:t>
      </w:r>
    </w:p>
    <w:p w:rsidR="00407FE6" w:rsidRPr="003E4990" w:rsidRDefault="00407FE6" w:rsidP="00E84732">
      <w:pPr>
        <w:pStyle w:val="NormalWeb"/>
        <w:spacing w:before="0" w:beforeAutospacing="0" w:after="0" w:afterAutospacing="0"/>
        <w:ind w:firstLine="567"/>
        <w:jc w:val="both"/>
      </w:pPr>
      <w:r w:rsidRPr="003A6F72">
        <w:t>5.6.1. Жалоба на должностн</w:t>
      </w:r>
      <w:r>
        <w:t>ых лиц, муниципальных служащих А</w:t>
      </w:r>
      <w:r w:rsidRPr="003A6F72">
        <w:t>дминистрации</w:t>
      </w:r>
      <w:r w:rsidRPr="003E4990">
        <w:t xml:space="preserve">– руководителю </w:t>
      </w:r>
      <w:r>
        <w:t>Главы</w:t>
      </w:r>
      <w:r w:rsidRPr="003E4990">
        <w:t xml:space="preserve"> </w:t>
      </w:r>
      <w:r>
        <w:t>Администрации</w:t>
      </w:r>
      <w:r w:rsidRPr="003E4990">
        <w:t>:</w:t>
      </w:r>
    </w:p>
    <w:p w:rsidR="00407FE6" w:rsidRPr="003E4990" w:rsidRDefault="00407FE6" w:rsidP="00E84732">
      <w:pPr>
        <w:pStyle w:val="NormalWeb"/>
        <w:spacing w:before="0" w:beforeAutospacing="0" w:after="0" w:afterAutospacing="0"/>
        <w:ind w:firstLine="567"/>
        <w:jc w:val="both"/>
      </w:pPr>
      <w:r w:rsidRPr="003E4990">
        <w:t xml:space="preserve">- по адресу: </w:t>
      </w:r>
    </w:p>
    <w:p w:rsidR="00407FE6" w:rsidRPr="003A6F72" w:rsidRDefault="00407FE6" w:rsidP="00E84732">
      <w:pPr>
        <w:pStyle w:val="NormalWeb"/>
        <w:spacing w:before="0" w:beforeAutospacing="0" w:after="0" w:afterAutospacing="0"/>
        <w:jc w:val="both"/>
      </w:pPr>
      <w:r w:rsidRPr="003A6F72">
        <w:t>67</w:t>
      </w:r>
      <w:r>
        <w:t>113</w:t>
      </w:r>
      <w:r w:rsidRPr="00426B16">
        <w:t>3</w:t>
      </w:r>
      <w:r w:rsidRPr="003A6F72">
        <w:t xml:space="preserve">, </w:t>
      </w:r>
      <w:r>
        <w:t>Тарбагатайский район, с. Десятниково, ул. Ленина, 32 е.</w:t>
      </w:r>
      <w:r w:rsidRPr="003A6F72">
        <w:t xml:space="preserve"> </w:t>
      </w:r>
    </w:p>
    <w:p w:rsidR="00407FE6" w:rsidRPr="003A6F72" w:rsidRDefault="00407FE6" w:rsidP="00E84732">
      <w:pPr>
        <w:pStyle w:val="NormalWeb"/>
        <w:spacing w:before="0" w:beforeAutospacing="0" w:after="0" w:afterAutospacing="0"/>
        <w:ind w:firstLine="567"/>
        <w:jc w:val="both"/>
      </w:pPr>
      <w:r w:rsidRPr="003A6F72">
        <w:t xml:space="preserve">-на личном приеме руководителя Администрации. </w:t>
      </w:r>
    </w:p>
    <w:p w:rsidR="00407FE6" w:rsidRPr="003A6F72" w:rsidRDefault="00407FE6" w:rsidP="00E84732">
      <w:pPr>
        <w:pStyle w:val="NormalWeb"/>
        <w:spacing w:before="0" w:beforeAutospacing="0" w:after="0" w:afterAutospacing="0"/>
        <w:ind w:firstLine="567"/>
        <w:jc w:val="both"/>
      </w:pPr>
      <w:r>
        <w:t>5.6.2</w:t>
      </w:r>
      <w:r w:rsidRPr="003A6F72">
        <w:t xml:space="preserve">. Жалоба может быть направлена через ГБУ «МФЦ РБ»: по адресу: 670013, ул. Ключевская, 76а, тел.: </w:t>
      </w:r>
      <w:r>
        <w:t>8(3012)</w:t>
      </w:r>
      <w:r w:rsidRPr="003A6F72">
        <w:t xml:space="preserve">287-287, </w:t>
      </w:r>
      <w:r>
        <w:t>ул. Столичная, 2А, тел.: 8(3012)</w:t>
      </w:r>
      <w:r w:rsidRPr="00582C12">
        <w:t>250-517</w:t>
      </w:r>
      <w:r>
        <w:t>.</w:t>
      </w:r>
    </w:p>
    <w:p w:rsidR="00407FE6" w:rsidRDefault="00407FE6" w:rsidP="00E84732">
      <w:pPr>
        <w:pStyle w:val="NormalWeb"/>
        <w:spacing w:before="0" w:beforeAutospacing="0" w:after="0" w:afterAutospacing="0"/>
        <w:ind w:firstLine="567"/>
        <w:jc w:val="both"/>
      </w:pPr>
      <w:r w:rsidRPr="003E4990">
        <w:t xml:space="preserve">В случае подачи жалобы </w:t>
      </w:r>
      <w:r>
        <w:t>на</w:t>
      </w:r>
      <w:r w:rsidRPr="003E4990">
        <w:t xml:space="preserve"> личном приеме заявитель представляет документ, удостоверяющий его личность</w:t>
      </w:r>
      <w:r>
        <w:t>,</w:t>
      </w:r>
      <w:r w:rsidRPr="003E4990">
        <w:t xml:space="preserve"> в соответствии с законодательством Российской Федерации.</w:t>
      </w:r>
    </w:p>
    <w:p w:rsidR="00407FE6" w:rsidRPr="00D879AB" w:rsidRDefault="00407FE6" w:rsidP="008009CF">
      <w:pPr>
        <w:pStyle w:val="NormalWeb"/>
        <w:spacing w:before="0" w:beforeAutospacing="0" w:after="0" w:afterAutospacing="0"/>
        <w:ind w:firstLine="567"/>
        <w:jc w:val="both"/>
      </w:pPr>
      <w:r>
        <w:t xml:space="preserve">5.6.3. </w:t>
      </w:r>
      <w:r w:rsidRPr="003A6F72">
        <w:t>Жалоба может быть направлена через ГБУ «МФЦ РБ»</w:t>
      </w:r>
      <w:r>
        <w:t xml:space="preserve"> по Тарбагатайскому району: по адресу: 671110, Тарбагатайский район, с.Тарбагатай, ул.Некрасова, 3А.</w:t>
      </w:r>
    </w:p>
    <w:p w:rsidR="00407FE6" w:rsidRPr="003E4990" w:rsidRDefault="00407FE6" w:rsidP="00E84732">
      <w:pPr>
        <w:pStyle w:val="NormalWeb"/>
        <w:spacing w:before="0" w:beforeAutospacing="0" w:after="0" w:afterAutospacing="0"/>
        <w:ind w:firstLine="567"/>
        <w:jc w:val="both"/>
      </w:pPr>
      <w:r w:rsidRPr="003E4990">
        <w:t>5.7. Жалоба должна содержать:</w:t>
      </w:r>
    </w:p>
    <w:p w:rsidR="00407FE6" w:rsidRPr="003E4990" w:rsidRDefault="00407FE6" w:rsidP="00E84732">
      <w:pPr>
        <w:pStyle w:val="NormalWeb"/>
        <w:spacing w:before="0" w:beforeAutospacing="0" w:after="0" w:afterAutospacing="0"/>
        <w:ind w:firstLine="567"/>
        <w:jc w:val="both"/>
      </w:pPr>
      <w:r w:rsidRPr="003E4990">
        <w:t>-</w:t>
      </w:r>
      <w:r>
        <w:t xml:space="preserve"> наименование органа, предоставляющего</w:t>
      </w:r>
      <w:r w:rsidRPr="003E4990">
        <w:t xml:space="preserve">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407FE6" w:rsidRPr="003E4990" w:rsidRDefault="00407FE6" w:rsidP="00E84732">
      <w:pPr>
        <w:pStyle w:val="NormalWeb"/>
        <w:spacing w:before="0" w:beforeAutospacing="0" w:after="0" w:afterAutospacing="0"/>
        <w:ind w:firstLine="567"/>
        <w:jc w:val="both"/>
      </w:pPr>
      <w:r w:rsidRPr="003E4990">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7FE6" w:rsidRPr="003E4990" w:rsidRDefault="00407FE6" w:rsidP="00E84732">
      <w:pPr>
        <w:pStyle w:val="NormalWeb"/>
        <w:spacing w:before="0" w:beforeAutospacing="0" w:after="0" w:afterAutospacing="0"/>
        <w:ind w:firstLine="567"/>
        <w:jc w:val="both"/>
      </w:pPr>
      <w:r w:rsidRPr="003E4990">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07FE6" w:rsidRPr="003E4990" w:rsidRDefault="00407FE6" w:rsidP="00E84732">
      <w:pPr>
        <w:pStyle w:val="NormalWeb"/>
        <w:spacing w:before="0" w:beforeAutospacing="0" w:after="0" w:afterAutospacing="0"/>
        <w:ind w:firstLine="567"/>
        <w:jc w:val="both"/>
      </w:pPr>
      <w:r w:rsidRPr="003E4990">
        <w:t>-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7FE6" w:rsidRPr="003E4990" w:rsidRDefault="00407FE6" w:rsidP="00E84732">
      <w:pPr>
        <w:pStyle w:val="NormalWeb"/>
        <w:spacing w:before="0" w:beforeAutospacing="0" w:after="0" w:afterAutospacing="0"/>
        <w:ind w:firstLine="567"/>
        <w:jc w:val="both"/>
      </w:pPr>
      <w:bookmarkStart w:id="1" w:name="Par50"/>
      <w:bookmarkEnd w:id="1"/>
      <w:r w:rsidRPr="003E4990">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07FE6" w:rsidRPr="003E4990" w:rsidRDefault="00407FE6" w:rsidP="00E84732">
      <w:pPr>
        <w:pStyle w:val="NormalWeb"/>
        <w:spacing w:before="0" w:beforeAutospacing="0" w:after="0" w:afterAutospacing="0"/>
        <w:ind w:firstLine="567"/>
        <w:jc w:val="both"/>
      </w:pPr>
      <w:r w:rsidRPr="003E4990">
        <w:t>- оформленная в соответствии с законодательством Российской Федерации доверенность (для физических лиц);</w:t>
      </w:r>
    </w:p>
    <w:p w:rsidR="00407FE6" w:rsidRPr="003E4990" w:rsidRDefault="00407FE6" w:rsidP="00E84732">
      <w:pPr>
        <w:pStyle w:val="NormalWeb"/>
        <w:spacing w:before="0" w:beforeAutospacing="0" w:after="0" w:afterAutospacing="0"/>
        <w:ind w:firstLine="567"/>
        <w:jc w:val="both"/>
      </w:pPr>
      <w:r w:rsidRPr="003E4990">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7FE6" w:rsidRPr="003E4990" w:rsidRDefault="00407FE6" w:rsidP="00E84732">
      <w:pPr>
        <w:pStyle w:val="NormalWeb"/>
        <w:spacing w:before="0" w:beforeAutospacing="0" w:after="0" w:afterAutospacing="0"/>
        <w:ind w:firstLine="567"/>
        <w:jc w:val="both"/>
      </w:pPr>
      <w:r w:rsidRPr="003E4990">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7FE6" w:rsidRPr="003E4990" w:rsidRDefault="00407FE6" w:rsidP="00E84732">
      <w:pPr>
        <w:pStyle w:val="NormalWeb"/>
        <w:spacing w:before="0" w:beforeAutospacing="0" w:after="0" w:afterAutospacing="0"/>
        <w:ind w:firstLine="567"/>
        <w:jc w:val="both"/>
      </w:pPr>
      <w:r w:rsidRPr="003E4990">
        <w:t>При подаче жалобы в электронном виде, документы,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7FE6" w:rsidRPr="003E4990" w:rsidRDefault="00407FE6" w:rsidP="00E84732">
      <w:pPr>
        <w:pStyle w:val="NormalWeb"/>
        <w:spacing w:before="0" w:beforeAutospacing="0" w:after="0" w:afterAutospacing="0"/>
        <w:ind w:firstLine="567"/>
        <w:jc w:val="both"/>
      </w:pPr>
      <w:r w:rsidRPr="003E4990">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07FE6" w:rsidRPr="003E4990" w:rsidRDefault="00407FE6" w:rsidP="00E84732">
      <w:pPr>
        <w:pStyle w:val="NormalWeb"/>
        <w:spacing w:before="0" w:beforeAutospacing="0" w:after="0" w:afterAutospacing="0"/>
        <w:ind w:firstLine="567"/>
        <w:jc w:val="both"/>
      </w:pPr>
      <w:r w:rsidRPr="003E4990">
        <w:t xml:space="preserve">5.9. </w:t>
      </w:r>
      <w:r>
        <w:t>Глава</w:t>
      </w:r>
      <w:r w:rsidRPr="003E4990">
        <w:t xml:space="preserve"> </w:t>
      </w:r>
      <w:r>
        <w:t>А</w:t>
      </w:r>
      <w:r w:rsidRPr="003E4990">
        <w:t xml:space="preserve">дминистрации (в случае его отсутствия должностное лицо назначенное приказом </w:t>
      </w:r>
      <w:r>
        <w:t>А</w:t>
      </w:r>
      <w:r w:rsidRPr="003E4990">
        <w:t>дминистрации), обеспечивает:</w:t>
      </w:r>
    </w:p>
    <w:p w:rsidR="00407FE6" w:rsidRPr="003A6F72" w:rsidRDefault="00407FE6" w:rsidP="00E84732">
      <w:pPr>
        <w:pStyle w:val="NormalWeb"/>
        <w:spacing w:before="0" w:beforeAutospacing="0" w:after="0" w:afterAutospacing="0"/>
        <w:ind w:firstLine="567"/>
        <w:jc w:val="both"/>
      </w:pPr>
      <w:r w:rsidRPr="003A6F72">
        <w:t xml:space="preserve">- рассмотрение жалобы в сроки указанные в п. 5.10 настоящего регламента; </w:t>
      </w:r>
    </w:p>
    <w:p w:rsidR="00407FE6" w:rsidRPr="003A6F72" w:rsidRDefault="00407FE6" w:rsidP="00E84732">
      <w:pPr>
        <w:pStyle w:val="NormalWeb"/>
        <w:spacing w:before="0" w:beforeAutospacing="0" w:after="0" w:afterAutospacing="0"/>
        <w:ind w:firstLine="567"/>
        <w:jc w:val="both"/>
      </w:pPr>
      <w:r w:rsidRPr="003A6F72">
        <w:t xml:space="preserve">- направление жалобы в уполномоченный на их рассмотрение орган в соответствии с </w:t>
      </w:r>
      <w:hyperlink r:id="rId20" w:anchor="Par64#Par64" w:history="1">
        <w:r w:rsidRPr="0071790F">
          <w:rPr>
            <w:rStyle w:val="Hyperlink"/>
            <w:color w:val="auto"/>
            <w:u w:val="none"/>
          </w:rPr>
          <w:t>пунктом</w:t>
        </w:r>
      </w:hyperlink>
      <w:r>
        <w:t xml:space="preserve"> </w:t>
      </w:r>
      <w:r w:rsidRPr="003A6F72">
        <w:t>5.5. настоящего Регламента.</w:t>
      </w:r>
    </w:p>
    <w:p w:rsidR="00407FE6" w:rsidRPr="003A6F72" w:rsidRDefault="00407FE6" w:rsidP="00E84732">
      <w:pPr>
        <w:pStyle w:val="NormalWeb"/>
        <w:spacing w:before="0" w:beforeAutospacing="0" w:after="0" w:afterAutospacing="0"/>
        <w:ind w:firstLine="567"/>
        <w:jc w:val="both"/>
      </w:pPr>
      <w:r w:rsidRPr="003A6F72">
        <w:t>5.10. Жалоба, поступившая в Администрацию</w:t>
      </w:r>
      <w:r>
        <w:t xml:space="preserve">, </w:t>
      </w:r>
      <w:r w:rsidRPr="003A6F72">
        <w:t xml:space="preserve">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Администрации в предоставлении услуги, должностного лица Администрации </w:t>
      </w:r>
      <w:r>
        <w:t xml:space="preserve">- </w:t>
      </w:r>
      <w:r w:rsidRPr="003A6F72">
        <w:t>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407FE6" w:rsidRPr="003A6F72" w:rsidRDefault="00407FE6" w:rsidP="00E84732">
      <w:pPr>
        <w:pStyle w:val="NormalWeb"/>
        <w:spacing w:before="0" w:beforeAutospacing="0" w:after="0" w:afterAutospacing="0"/>
        <w:ind w:firstLine="567"/>
        <w:jc w:val="both"/>
      </w:pPr>
      <w:r w:rsidRPr="003A6F72">
        <w:t>5.11. Основания для приостановления рассмотрения жалобы отсутствуют.</w:t>
      </w:r>
    </w:p>
    <w:p w:rsidR="00407FE6" w:rsidRDefault="00407FE6" w:rsidP="00E84732">
      <w:pPr>
        <w:pStyle w:val="NormalWeb"/>
        <w:spacing w:before="0" w:beforeAutospacing="0" w:after="0" w:afterAutospacing="0"/>
        <w:ind w:firstLine="567"/>
        <w:jc w:val="both"/>
      </w:pPr>
      <w:r w:rsidRPr="003A6F72">
        <w:t>5.12.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руководитель Администрации (в случае его отсутствия должностное лицо назначенное приказом А</w:t>
      </w:r>
      <w:r>
        <w:t xml:space="preserve">дминистрации) </w:t>
      </w:r>
      <w:r w:rsidRPr="003A6F72">
        <w:t xml:space="preserve">принимает решение об удовлетворении жалобы либо об отказе в ее удовлетворении. </w:t>
      </w:r>
    </w:p>
    <w:p w:rsidR="00407FE6" w:rsidRPr="003A6F72" w:rsidRDefault="00407FE6" w:rsidP="00E84732">
      <w:pPr>
        <w:pStyle w:val="NormalWeb"/>
        <w:spacing w:before="0" w:beforeAutospacing="0" w:after="0" w:afterAutospacing="0"/>
        <w:ind w:firstLine="567"/>
        <w:jc w:val="both"/>
      </w:pPr>
      <w:r w:rsidRPr="003A6F72">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07FE6" w:rsidRPr="003A6F72" w:rsidRDefault="00407FE6" w:rsidP="00E84732">
      <w:pPr>
        <w:pStyle w:val="NormalWeb"/>
        <w:spacing w:before="0" w:beforeAutospacing="0" w:after="0" w:afterAutospacing="0"/>
        <w:ind w:firstLine="567"/>
        <w:jc w:val="both"/>
      </w:pPr>
      <w:r w:rsidRPr="003A6F72">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07FE6" w:rsidRPr="003A6F72" w:rsidRDefault="00407FE6" w:rsidP="00E84732">
      <w:pPr>
        <w:pStyle w:val="NormalWeb"/>
        <w:spacing w:before="0" w:beforeAutospacing="0" w:after="0" w:afterAutospacing="0"/>
        <w:ind w:firstLine="567"/>
        <w:jc w:val="both"/>
      </w:pPr>
      <w:r w:rsidRPr="003A6F72">
        <w:t>5.14. В ответе по результатам рассмотрения жалобы указываются:</w:t>
      </w:r>
    </w:p>
    <w:p w:rsidR="00407FE6" w:rsidRPr="003A6F72" w:rsidRDefault="00407FE6" w:rsidP="00E84732">
      <w:pPr>
        <w:pStyle w:val="NormalWeb"/>
        <w:spacing w:before="0" w:beforeAutospacing="0" w:after="0" w:afterAutospacing="0"/>
        <w:ind w:firstLine="567"/>
        <w:jc w:val="both"/>
      </w:pPr>
      <w:r w:rsidRPr="003A6F72">
        <w:t xml:space="preserve">- наименование </w:t>
      </w:r>
      <w:r>
        <w:t xml:space="preserve">органа, </w:t>
      </w:r>
      <w:r w:rsidRPr="003A6F72">
        <w:t>должность, фамилия, имя, отчество (при наличии) его должностного лица, принявшего решение по жалобе;</w:t>
      </w:r>
    </w:p>
    <w:p w:rsidR="00407FE6" w:rsidRPr="003A6F72" w:rsidRDefault="00407FE6" w:rsidP="00E84732">
      <w:pPr>
        <w:pStyle w:val="NormalWeb"/>
        <w:spacing w:before="0" w:beforeAutospacing="0" w:after="0" w:afterAutospacing="0"/>
        <w:ind w:firstLine="567"/>
        <w:jc w:val="both"/>
      </w:pPr>
      <w:r w:rsidRPr="003A6F72">
        <w:t>- номер, дата, место принятия решения, включая сведения о должностном лице, решение или действие (бездействие) которого обжалуется;</w:t>
      </w:r>
    </w:p>
    <w:p w:rsidR="00407FE6" w:rsidRPr="003A6F72" w:rsidRDefault="00407FE6" w:rsidP="00E84732">
      <w:pPr>
        <w:pStyle w:val="NormalWeb"/>
        <w:spacing w:before="0" w:beforeAutospacing="0" w:after="0" w:afterAutospacing="0"/>
        <w:ind w:firstLine="567"/>
        <w:jc w:val="both"/>
      </w:pPr>
      <w:r w:rsidRPr="003A6F72">
        <w:t>- фамилия, имя, отчество (при наличии) заявителя;</w:t>
      </w:r>
    </w:p>
    <w:p w:rsidR="00407FE6" w:rsidRPr="003A6F72" w:rsidRDefault="00407FE6" w:rsidP="00E84732">
      <w:pPr>
        <w:pStyle w:val="NormalWeb"/>
        <w:spacing w:before="0" w:beforeAutospacing="0" w:after="0" w:afterAutospacing="0"/>
        <w:ind w:firstLine="567"/>
        <w:jc w:val="both"/>
      </w:pPr>
      <w:r w:rsidRPr="003A6F72">
        <w:t>- основания для принятия решения по жалобе;</w:t>
      </w:r>
    </w:p>
    <w:p w:rsidR="00407FE6" w:rsidRPr="003A6F72" w:rsidRDefault="00407FE6" w:rsidP="00E84732">
      <w:pPr>
        <w:pStyle w:val="NormalWeb"/>
        <w:spacing w:before="0" w:beforeAutospacing="0" w:after="0" w:afterAutospacing="0"/>
        <w:ind w:firstLine="567"/>
        <w:jc w:val="both"/>
      </w:pPr>
      <w:r w:rsidRPr="003A6F72">
        <w:t>- принятое по жалобе решение;</w:t>
      </w:r>
    </w:p>
    <w:p w:rsidR="00407FE6" w:rsidRPr="003A6F72" w:rsidRDefault="00407FE6" w:rsidP="00E84732">
      <w:pPr>
        <w:pStyle w:val="NormalWeb"/>
        <w:spacing w:before="0" w:beforeAutospacing="0" w:after="0" w:afterAutospacing="0"/>
        <w:ind w:firstLine="567"/>
        <w:jc w:val="both"/>
      </w:pPr>
      <w:r w:rsidRPr="003A6F72">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7FE6" w:rsidRPr="003A6F72" w:rsidRDefault="00407FE6" w:rsidP="00E84732">
      <w:pPr>
        <w:pStyle w:val="NormalWeb"/>
        <w:spacing w:before="0" w:beforeAutospacing="0" w:after="0" w:afterAutospacing="0"/>
        <w:ind w:firstLine="567"/>
        <w:jc w:val="both"/>
      </w:pPr>
      <w:r w:rsidRPr="003A6F72">
        <w:t>- сведения о порядке обжалования принятого по жалобе решения.</w:t>
      </w:r>
    </w:p>
    <w:p w:rsidR="00407FE6" w:rsidRPr="003A6F72" w:rsidRDefault="00407FE6" w:rsidP="00384851">
      <w:pPr>
        <w:pStyle w:val="NormalWeb"/>
        <w:spacing w:before="0" w:beforeAutospacing="0" w:after="0" w:afterAutospacing="0"/>
        <w:ind w:firstLine="567"/>
        <w:jc w:val="both"/>
      </w:pPr>
      <w:r w:rsidRPr="003A6F72">
        <w:t>5.15. Ответ по результатам рассмотрения жалобы на решения и действия (бездействие) должностных лиц, муниципальных служащих</w:t>
      </w:r>
      <w:r>
        <w:t xml:space="preserve"> </w:t>
      </w:r>
      <w:r w:rsidRPr="003A6F72">
        <w:t xml:space="preserve">подписывает </w:t>
      </w:r>
      <w:r>
        <w:t xml:space="preserve">Глава </w:t>
      </w:r>
      <w:r w:rsidRPr="003A6F72">
        <w:t>Администрации (в случае его отсутствия должностное лицо</w:t>
      </w:r>
      <w:r>
        <w:t>,</w:t>
      </w:r>
      <w:r w:rsidRPr="003A6F72">
        <w:t xml:space="preserve"> назначенное приказом Администрации)</w:t>
      </w:r>
      <w:r>
        <w:t>.</w:t>
      </w:r>
    </w:p>
    <w:p w:rsidR="00407FE6" w:rsidRPr="006C36AC" w:rsidRDefault="00407FE6" w:rsidP="006C36AC">
      <w:pPr>
        <w:pStyle w:val="NormalWeb"/>
        <w:spacing w:before="0" w:beforeAutospacing="0" w:after="0" w:afterAutospacing="0"/>
        <w:ind w:firstLine="567"/>
        <w:jc w:val="both"/>
      </w:pPr>
      <w:r w:rsidRPr="003A6F72">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 2003-IV «Об административных правонарушениях» или признаков состава преступления, </w:t>
      </w:r>
      <w:r>
        <w:t>Глава</w:t>
      </w:r>
      <w:r w:rsidRPr="003A6F72">
        <w:t xml:space="preserve"> Администрации (в случае его отсутствия должностное лицо назначенное приказом), </w:t>
      </w:r>
      <w:r w:rsidRPr="006C36AC">
        <w:t xml:space="preserve">незамедлительно направляет соответствующие материалы в органы прокуратуры. </w:t>
      </w:r>
    </w:p>
    <w:p w:rsidR="00407FE6" w:rsidRPr="006C36AC" w:rsidRDefault="00407FE6" w:rsidP="006C36AC">
      <w:pPr>
        <w:pStyle w:val="NormalWeb"/>
        <w:spacing w:before="0" w:beforeAutospacing="0" w:after="0" w:afterAutospacing="0"/>
        <w:ind w:firstLine="567"/>
        <w:jc w:val="both"/>
      </w:pPr>
      <w:r w:rsidRPr="006C36AC">
        <w:t>5.17. Поданную жалобу оставляют без рассмотрения</w:t>
      </w:r>
      <w:r>
        <w:t xml:space="preserve"> </w:t>
      </w:r>
      <w:r w:rsidRPr="006C36AC">
        <w:t>по существу поставленных вопросов в следующих случаях:</w:t>
      </w:r>
    </w:p>
    <w:p w:rsidR="00407FE6" w:rsidRPr="006C36AC" w:rsidRDefault="00407FE6" w:rsidP="006C36AC">
      <w:pPr>
        <w:pStyle w:val="NormalWeb"/>
        <w:spacing w:before="0" w:beforeAutospacing="0" w:after="0" w:afterAutospacing="0"/>
        <w:ind w:firstLine="567"/>
        <w:jc w:val="both"/>
      </w:pPr>
      <w:r w:rsidRPr="006C36AC">
        <w:t>- наличие в жалобе нецензурных либо оскорбительных выражений, угроз жизни, здоровью и имуществу должностного лица, а также членов его семьи. Гражданину, направившему обращение, направляется сообщение о недопустимости злоупотребления правом на обращение.</w:t>
      </w:r>
    </w:p>
    <w:p w:rsidR="00407FE6" w:rsidRPr="006C36AC" w:rsidRDefault="00407FE6" w:rsidP="006C36AC">
      <w:pPr>
        <w:ind w:firstLine="567"/>
        <w:jc w:val="both"/>
      </w:pPr>
      <w:r w:rsidRPr="006C36AC">
        <w:t xml:space="preserve">- отсутствие возможности прочитать </w:t>
      </w:r>
      <w:r>
        <w:t>текст</w:t>
      </w:r>
      <w:r w:rsidRPr="006C36AC">
        <w:t xml:space="preserve"> жалобы, фамилию, имя, отчество (при наличии) и (или) почтовый</w:t>
      </w:r>
      <w:r>
        <w:t xml:space="preserve"> (электронный)</w:t>
      </w:r>
      <w:r w:rsidRPr="006C36AC">
        <w:t xml:space="preserve"> адрес заявителя, указанные в жалобе.</w:t>
      </w:r>
      <w:r>
        <w:t xml:space="preserve"> В случае, ес</w:t>
      </w:r>
      <w:r w:rsidRPr="006C36AC">
        <w:t xml:space="preserve">ли его фамилия и почтовый </w:t>
      </w:r>
      <w:r>
        <w:t xml:space="preserve">(электронный) </w:t>
      </w:r>
      <w:r w:rsidRPr="006C36AC">
        <w:t>адрес поддаются прочтению</w:t>
      </w:r>
      <w:r>
        <w:t xml:space="preserve">, в течение 7 дней со дня регистрации обращения гражданину сообщается о том, что его жалоба не подлежит рассмотрению и направлению на рассмотрение в государственный орган, орган местного самоуправления или должностному лицу в соответствии с их компетенцией. </w:t>
      </w:r>
    </w:p>
    <w:p w:rsidR="00407FE6" w:rsidRPr="006C36AC" w:rsidRDefault="00407FE6" w:rsidP="006C36AC">
      <w:pPr>
        <w:pStyle w:val="NormalWeb"/>
        <w:spacing w:before="0" w:beforeAutospacing="0" w:after="0" w:afterAutospacing="0"/>
        <w:ind w:firstLine="567"/>
        <w:jc w:val="both"/>
      </w:pPr>
      <w:r w:rsidRPr="006C36AC">
        <w:t>5.18. Администрация отказывает в удовлетворении жалобы в следующих случаях:</w:t>
      </w:r>
    </w:p>
    <w:p w:rsidR="00407FE6" w:rsidRPr="006C36AC" w:rsidRDefault="00407FE6" w:rsidP="006C36AC">
      <w:pPr>
        <w:pStyle w:val="NormalWeb"/>
        <w:spacing w:before="0" w:beforeAutospacing="0" w:after="0" w:afterAutospacing="0"/>
        <w:ind w:firstLine="567"/>
        <w:jc w:val="both"/>
      </w:pPr>
      <w:r w:rsidRPr="006C36AC">
        <w:t>- наличие вступившего в законную силу решения суда, арбитражного суда по жалобе о том же предмете и по тем же основаниям;</w:t>
      </w:r>
    </w:p>
    <w:p w:rsidR="00407FE6" w:rsidRPr="003A6F72" w:rsidRDefault="00407FE6" w:rsidP="006C36AC">
      <w:pPr>
        <w:pStyle w:val="NormalWeb"/>
        <w:spacing w:before="0" w:beforeAutospacing="0" w:after="0" w:afterAutospacing="0"/>
        <w:ind w:firstLine="567"/>
        <w:jc w:val="both"/>
      </w:pPr>
      <w:r w:rsidRPr="006C36AC">
        <w:t>- наличие решения по жалобе, принятого ранее в отношении того же заявителя и по</w:t>
      </w:r>
      <w:r w:rsidRPr="003A6F72">
        <w:t xml:space="preserve"> тому же предмету жалобы.</w:t>
      </w:r>
    </w:p>
    <w:p w:rsidR="00407FE6" w:rsidRPr="003A6F72" w:rsidRDefault="00407FE6" w:rsidP="00E84732">
      <w:pPr>
        <w:pStyle w:val="NormalWeb"/>
        <w:spacing w:before="0" w:beforeAutospacing="0" w:after="0" w:afterAutospacing="0"/>
        <w:ind w:firstLine="567"/>
        <w:jc w:val="both"/>
      </w:pPr>
      <w:r w:rsidRPr="003A6F72">
        <w:t>5.19. Заявитель имеет право обжаловать принятое по жалобе решение в судебном порядке в соответствии с законодательством Российской Федерации.</w:t>
      </w:r>
    </w:p>
    <w:p w:rsidR="00407FE6" w:rsidRPr="003A6F72" w:rsidRDefault="00407FE6" w:rsidP="00E84732">
      <w:pPr>
        <w:pStyle w:val="NormalWeb"/>
        <w:spacing w:before="0" w:beforeAutospacing="0" w:after="0" w:afterAutospacing="0"/>
        <w:ind w:firstLine="567"/>
        <w:jc w:val="both"/>
      </w:pPr>
      <w:r w:rsidRPr="003A6F72">
        <w:t>5.20. Заявитель имеет право на получение информации и документов, необходимых для обоснования и рассмотрения жалобы в том числе:</w:t>
      </w:r>
    </w:p>
    <w:p w:rsidR="00407FE6" w:rsidRPr="003A6F72" w:rsidRDefault="00407FE6" w:rsidP="003D1DF8">
      <w:pPr>
        <w:pStyle w:val="NormalWeb"/>
        <w:spacing w:before="0" w:beforeAutospacing="0" w:after="0" w:afterAutospacing="0"/>
        <w:ind w:firstLine="567"/>
        <w:jc w:val="both"/>
      </w:pPr>
      <w:r w:rsidRPr="003A6F72">
        <w:t>- запрашивать дополнительные документы и материалы, в том числе в электронном виде;</w:t>
      </w:r>
    </w:p>
    <w:p w:rsidR="00407FE6" w:rsidRPr="003A6F72" w:rsidRDefault="00407FE6" w:rsidP="005977F7">
      <w:pPr>
        <w:pStyle w:val="NormalWeb"/>
        <w:spacing w:before="0" w:beforeAutospacing="0" w:after="0" w:afterAutospacing="0"/>
        <w:ind w:firstLine="567"/>
        <w:jc w:val="both"/>
      </w:pPr>
      <w:r w:rsidRPr="003A6F72">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07FE6" w:rsidRPr="003A6F72" w:rsidRDefault="00407FE6" w:rsidP="003D1DF8">
      <w:pPr>
        <w:pStyle w:val="NormalWeb"/>
        <w:spacing w:before="0" w:beforeAutospacing="0" w:after="0" w:afterAutospacing="0"/>
        <w:ind w:firstLine="567"/>
        <w:jc w:val="both"/>
      </w:pPr>
      <w:r w:rsidRPr="003A6F72">
        <w:t>- получать письменный ответ по существу поставленных в жалобе вопросов;</w:t>
      </w:r>
    </w:p>
    <w:p w:rsidR="00407FE6" w:rsidRPr="003A6F72" w:rsidRDefault="00407FE6" w:rsidP="003D1DF8">
      <w:pPr>
        <w:pStyle w:val="NormalWeb"/>
        <w:spacing w:before="0" w:beforeAutospacing="0" w:after="0" w:afterAutospacing="0"/>
        <w:ind w:firstLine="567"/>
        <w:jc w:val="both"/>
      </w:pPr>
      <w:r w:rsidRPr="003A6F72">
        <w:t>- обращаться с заявлением о прекращении рассмотрения жалобы.</w:t>
      </w:r>
    </w:p>
    <w:p w:rsidR="00407FE6" w:rsidRPr="008848DA" w:rsidRDefault="00407FE6" w:rsidP="003D1DF8">
      <w:pPr>
        <w:pStyle w:val="NormalWeb"/>
        <w:spacing w:before="0" w:beforeAutospacing="0" w:after="0" w:afterAutospacing="0"/>
        <w:ind w:firstLine="567"/>
        <w:jc w:val="both"/>
      </w:pPr>
      <w:r w:rsidRPr="008848DA">
        <w:t>5.21. Администрация обеспечивает информирование заявителей о порядке обжалования решений и действий (бездействий), должностных лиц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w:t>
      </w:r>
    </w:p>
    <w:p w:rsidR="00407FE6" w:rsidRPr="003A6F72" w:rsidRDefault="00407FE6" w:rsidP="00E84732">
      <w:pPr>
        <w:pStyle w:val="NormalWeb"/>
        <w:spacing w:before="0" w:beforeAutospacing="0" w:after="0" w:afterAutospacing="0"/>
        <w:jc w:val="both"/>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Default="00407FE6" w:rsidP="003D1DF8">
      <w:pPr>
        <w:pStyle w:val="ConsPlusNormal"/>
        <w:widowControl/>
        <w:ind w:firstLine="540"/>
        <w:jc w:val="right"/>
        <w:rPr>
          <w:rFonts w:ascii="Times New Roman" w:hAnsi="Times New Roman" w:cs="Times New Roman"/>
        </w:rPr>
      </w:pPr>
    </w:p>
    <w:p w:rsidR="00407FE6" w:rsidRPr="00CC6C7F" w:rsidRDefault="00407FE6" w:rsidP="003D1DF8">
      <w:pPr>
        <w:pStyle w:val="ConsPlusNormal"/>
        <w:widowControl/>
        <w:ind w:firstLine="540"/>
        <w:jc w:val="right"/>
        <w:rPr>
          <w:rFonts w:ascii="Times New Roman" w:hAnsi="Times New Roman" w:cs="Times New Roman"/>
        </w:rPr>
      </w:pPr>
      <w:r w:rsidRPr="00CC6C7F">
        <w:rPr>
          <w:rFonts w:ascii="Times New Roman" w:hAnsi="Times New Roman" w:cs="Times New Roman"/>
        </w:rPr>
        <w:t xml:space="preserve">Приложение </w:t>
      </w:r>
      <w:r>
        <w:rPr>
          <w:rFonts w:ascii="Times New Roman" w:hAnsi="Times New Roman" w:cs="Times New Roman"/>
        </w:rPr>
        <w:t>№</w:t>
      </w:r>
      <w:r w:rsidRPr="00CC6C7F">
        <w:rPr>
          <w:rFonts w:ascii="Times New Roman" w:hAnsi="Times New Roman" w:cs="Times New Roman"/>
        </w:rPr>
        <w:t>1</w:t>
      </w:r>
    </w:p>
    <w:p w:rsidR="00407FE6" w:rsidRPr="00CC6C7F" w:rsidRDefault="00407FE6" w:rsidP="003D1DF8">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к Административному регламенту предоставления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муниципальной услуги  «Признание граждан малоимущими</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целях постановки на учет в качестве нуждающихся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жилых помещениях, предоставляемых </w:t>
      </w:r>
    </w:p>
    <w:p w:rsidR="00407FE6" w:rsidRPr="00CC6C7F"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по договорам социального найма»</w:t>
      </w:r>
    </w:p>
    <w:p w:rsidR="00407FE6" w:rsidRDefault="00407FE6" w:rsidP="003D1DF8">
      <w:pPr>
        <w:pStyle w:val="BodyTextIndent"/>
        <w:spacing w:after="0"/>
        <w:ind w:left="4962"/>
        <w:rPr>
          <w:rFonts w:ascii="Times New Roman" w:hAnsi="Times New Roman"/>
          <w:sz w:val="24"/>
          <w:szCs w:val="24"/>
        </w:rPr>
      </w:pPr>
    </w:p>
    <w:p w:rsidR="00407FE6" w:rsidRPr="003E4990" w:rsidRDefault="00407FE6" w:rsidP="003D1DF8">
      <w:pPr>
        <w:pStyle w:val="BodyTextIndent"/>
        <w:spacing w:after="0"/>
        <w:ind w:left="4962"/>
        <w:rPr>
          <w:rFonts w:ascii="Times New Roman" w:hAnsi="Times New Roman"/>
          <w:sz w:val="24"/>
          <w:szCs w:val="24"/>
        </w:rPr>
      </w:pPr>
      <w:r>
        <w:rPr>
          <w:rFonts w:ascii="Times New Roman" w:hAnsi="Times New Roman"/>
          <w:sz w:val="24"/>
          <w:szCs w:val="24"/>
        </w:rPr>
        <w:t>Главе А</w:t>
      </w:r>
      <w:r w:rsidRPr="003E4990">
        <w:rPr>
          <w:rFonts w:ascii="Times New Roman" w:hAnsi="Times New Roman"/>
          <w:sz w:val="24"/>
          <w:szCs w:val="24"/>
        </w:rPr>
        <w:t xml:space="preserve">дминистрации </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 xml:space="preserve">_____________________________  </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____________________________________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от __________________________________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проживающего(ей) по адресу:</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ул. 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тел. 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lang w:val="en-US"/>
        </w:rPr>
        <w:t>E</w:t>
      </w:r>
      <w:r w:rsidRPr="003E4990">
        <w:rPr>
          <w:rFonts w:ascii="Times New Roman" w:hAnsi="Times New Roman"/>
          <w:sz w:val="24"/>
          <w:szCs w:val="24"/>
        </w:rPr>
        <w:t>-</w:t>
      </w:r>
      <w:r w:rsidRPr="003E4990">
        <w:rPr>
          <w:rFonts w:ascii="Times New Roman" w:hAnsi="Times New Roman"/>
          <w:sz w:val="24"/>
          <w:szCs w:val="24"/>
          <w:lang w:val="en-US"/>
        </w:rPr>
        <w:t>mail</w:t>
      </w:r>
      <w:r w:rsidRPr="003E4990">
        <w:t xml:space="preserve"> _________________________________</w:t>
      </w:r>
    </w:p>
    <w:p w:rsidR="00407FE6" w:rsidRDefault="00407FE6" w:rsidP="003D1DF8">
      <w:pPr>
        <w:pStyle w:val="ConsPlusNonformat"/>
        <w:jc w:val="center"/>
        <w:rPr>
          <w:rFonts w:ascii="Times New Roman" w:hAnsi="Times New Roman" w:cs="Times New Roman"/>
          <w:sz w:val="24"/>
          <w:szCs w:val="24"/>
        </w:rPr>
      </w:pPr>
    </w:p>
    <w:p w:rsidR="00407FE6" w:rsidRPr="003E4990" w:rsidRDefault="00407FE6" w:rsidP="003D1DF8">
      <w:pPr>
        <w:pStyle w:val="ConsPlusNonformat"/>
        <w:jc w:val="center"/>
        <w:rPr>
          <w:rFonts w:ascii="Times New Roman" w:hAnsi="Times New Roman" w:cs="Times New Roman"/>
          <w:sz w:val="24"/>
          <w:szCs w:val="24"/>
        </w:rPr>
      </w:pPr>
      <w:r w:rsidRPr="003E4990">
        <w:rPr>
          <w:rFonts w:ascii="Times New Roman" w:hAnsi="Times New Roman" w:cs="Times New Roman"/>
          <w:sz w:val="24"/>
          <w:szCs w:val="24"/>
        </w:rPr>
        <w:t>ЗАЯВЛЕНИЕ</w:t>
      </w:r>
    </w:p>
    <w:p w:rsidR="00407FE6" w:rsidRPr="003E4990" w:rsidRDefault="00407FE6" w:rsidP="003D1DF8">
      <w:pPr>
        <w:pStyle w:val="ConsPlusNonformat"/>
        <w:rPr>
          <w:rFonts w:ascii="Times New Roman" w:hAnsi="Times New Roman" w:cs="Times New Roman"/>
          <w:sz w:val="24"/>
          <w:szCs w:val="24"/>
        </w:rPr>
      </w:pPr>
    </w:p>
    <w:p w:rsidR="00407FE6" w:rsidRPr="003E4990" w:rsidRDefault="00407FE6" w:rsidP="003D1DF8">
      <w:pPr>
        <w:pStyle w:val="ConsPlusNonformat"/>
        <w:ind w:firstLine="426"/>
        <w:rPr>
          <w:rFonts w:ascii="Times New Roman" w:hAnsi="Times New Roman" w:cs="Times New Roman"/>
          <w:sz w:val="24"/>
          <w:szCs w:val="24"/>
        </w:rPr>
      </w:pPr>
      <w:r w:rsidRPr="003E4990">
        <w:rPr>
          <w:rFonts w:ascii="Times New Roman" w:hAnsi="Times New Roman" w:cs="Times New Roman"/>
          <w:sz w:val="24"/>
          <w:szCs w:val="24"/>
        </w:rPr>
        <w:t xml:space="preserve">    Я, _____________________________________________________________________,</w:t>
      </w:r>
    </w:p>
    <w:p w:rsidR="00407FE6" w:rsidRPr="003E4990" w:rsidRDefault="00407FE6" w:rsidP="003D1DF8">
      <w:pPr>
        <w:pStyle w:val="ConsPlusNonformat"/>
        <w:rPr>
          <w:rFonts w:ascii="Times New Roman" w:hAnsi="Times New Roman" w:cs="Times New Roman"/>
          <w:sz w:val="16"/>
          <w:szCs w:val="16"/>
        </w:rPr>
      </w:pPr>
      <w:r w:rsidRPr="003E4990">
        <w:rPr>
          <w:rFonts w:ascii="Times New Roman" w:hAnsi="Times New Roman" w:cs="Times New Roman"/>
          <w:sz w:val="24"/>
          <w:szCs w:val="24"/>
        </w:rPr>
        <w:tab/>
      </w:r>
      <w:r w:rsidRPr="003E4990">
        <w:rPr>
          <w:rFonts w:ascii="Times New Roman" w:hAnsi="Times New Roman" w:cs="Times New Roman"/>
          <w:sz w:val="24"/>
          <w:szCs w:val="24"/>
        </w:rPr>
        <w:tab/>
      </w:r>
      <w:r w:rsidRPr="003E4990">
        <w:rPr>
          <w:rFonts w:ascii="Times New Roman" w:hAnsi="Times New Roman" w:cs="Times New Roman"/>
          <w:sz w:val="24"/>
          <w:szCs w:val="24"/>
        </w:rPr>
        <w:tab/>
      </w:r>
      <w:r w:rsidRPr="003E4990">
        <w:rPr>
          <w:rFonts w:ascii="Times New Roman" w:hAnsi="Times New Roman" w:cs="Times New Roman"/>
          <w:sz w:val="16"/>
          <w:szCs w:val="16"/>
        </w:rPr>
        <w:t>(фамилия, имя, отчество)</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прошу признать мою семью малоимущей в целях постановки на учет в качестве нуждающегося в жилом помещении.</w:t>
      </w:r>
    </w:p>
    <w:p w:rsidR="00407FE6" w:rsidRPr="003E4990" w:rsidRDefault="00407FE6" w:rsidP="003D1DF8">
      <w:pPr>
        <w:pStyle w:val="ConsPlusNonformat"/>
        <w:ind w:firstLine="710"/>
        <w:jc w:val="both"/>
        <w:rPr>
          <w:rFonts w:ascii="Times New Roman" w:hAnsi="Times New Roman" w:cs="Times New Roman"/>
          <w:sz w:val="24"/>
          <w:szCs w:val="24"/>
        </w:rPr>
      </w:pPr>
      <w:r w:rsidRPr="003E4990">
        <w:rPr>
          <w:rFonts w:ascii="Times New Roman" w:hAnsi="Times New Roman" w:cs="Times New Roman"/>
          <w:sz w:val="24"/>
          <w:szCs w:val="24"/>
        </w:rPr>
        <w:t>Для признания моей семьи малоимущей сообщаю следующую информацию:</w:t>
      </w:r>
    </w:p>
    <w:p w:rsidR="00407FE6" w:rsidRPr="003E4990" w:rsidRDefault="00407FE6" w:rsidP="003D1DF8">
      <w:pPr>
        <w:pStyle w:val="ConsPlusNonformat"/>
        <w:ind w:firstLine="710"/>
        <w:jc w:val="both"/>
        <w:rPr>
          <w:rFonts w:ascii="Times New Roman" w:hAnsi="Times New Roman" w:cs="Times New Roman"/>
          <w:sz w:val="24"/>
          <w:szCs w:val="24"/>
        </w:rPr>
      </w:pPr>
      <w:r w:rsidRPr="003E4990">
        <w:rPr>
          <w:rFonts w:ascii="Times New Roman" w:hAnsi="Times New Roman" w:cs="Times New Roman"/>
          <w:sz w:val="24"/>
          <w:szCs w:val="24"/>
        </w:rPr>
        <w:t>Состав семьи (включая заявителя) ___ человек(а):</w:t>
      </w:r>
    </w:p>
    <w:tbl>
      <w:tblPr>
        <w:tblW w:w="9728" w:type="dxa"/>
        <w:tblCellSpacing w:w="5" w:type="nil"/>
        <w:tblInd w:w="-209" w:type="dxa"/>
        <w:tblLayout w:type="fixed"/>
        <w:tblCellMar>
          <w:left w:w="75" w:type="dxa"/>
          <w:right w:w="75" w:type="dxa"/>
        </w:tblCellMar>
        <w:tblLook w:val="0000"/>
      </w:tblPr>
      <w:tblGrid>
        <w:gridCol w:w="2977"/>
        <w:gridCol w:w="1440"/>
        <w:gridCol w:w="2400"/>
        <w:gridCol w:w="838"/>
        <w:gridCol w:w="993"/>
        <w:gridCol w:w="1080"/>
      </w:tblGrid>
      <w:tr w:rsidR="00407FE6" w:rsidRPr="003E4990" w:rsidTr="001148DD">
        <w:trPr>
          <w:trHeight w:val="694"/>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Фамилия, имя, отчество</w:t>
            </w:r>
          </w:p>
        </w:tc>
        <w:tc>
          <w:tcPr>
            <w:tcW w:w="144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 xml:space="preserve">Дата   </w:t>
            </w:r>
            <w:r w:rsidRPr="003E4990">
              <w:rPr>
                <w:rFonts w:ascii="Times New Roman" w:hAnsi="Times New Roman" w:cs="Times New Roman"/>
                <w:sz w:val="16"/>
                <w:szCs w:val="16"/>
              </w:rPr>
              <w:br/>
              <w:t xml:space="preserve"> рождения</w:t>
            </w:r>
          </w:p>
        </w:tc>
        <w:tc>
          <w:tcPr>
            <w:tcW w:w="240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Документ, удостоверяющий личность  (наименование, серия и номер, кем и когда выдан)</w:t>
            </w:r>
          </w:p>
        </w:tc>
        <w:tc>
          <w:tcPr>
            <w:tcW w:w="838"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Степень</w:t>
            </w:r>
            <w:r w:rsidRPr="003E4990">
              <w:rPr>
                <w:rFonts w:ascii="Times New Roman" w:hAnsi="Times New Roman" w:cs="Times New Roman"/>
                <w:sz w:val="16"/>
                <w:szCs w:val="16"/>
              </w:rPr>
              <w:br/>
              <w:t>родства</w:t>
            </w:r>
          </w:p>
        </w:tc>
        <w:tc>
          <w:tcPr>
            <w:tcW w:w="993"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СНИЛС</w:t>
            </w:r>
          </w:p>
        </w:tc>
        <w:tc>
          <w:tcPr>
            <w:tcW w:w="108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ИНН совершеннолетних членов семьи</w:t>
            </w:r>
          </w:p>
        </w:tc>
      </w:tr>
      <w:tr w:rsidR="00407FE6" w:rsidRPr="003E4990" w:rsidTr="001148DD">
        <w:trPr>
          <w:tblCellSpacing w:w="5" w:type="nil"/>
        </w:trPr>
        <w:tc>
          <w:tcPr>
            <w:tcW w:w="2977"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1.                                 </w:t>
            </w:r>
          </w:p>
        </w:tc>
        <w:tc>
          <w:tcPr>
            <w:tcW w:w="144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2.                                 </w:t>
            </w:r>
          </w:p>
        </w:tc>
        <w:tc>
          <w:tcPr>
            <w:tcW w:w="144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3.                                 </w:t>
            </w:r>
          </w:p>
        </w:tc>
        <w:tc>
          <w:tcPr>
            <w:tcW w:w="144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4.                                 </w:t>
            </w:r>
          </w:p>
        </w:tc>
        <w:tc>
          <w:tcPr>
            <w:tcW w:w="144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5.                                 </w:t>
            </w:r>
          </w:p>
        </w:tc>
        <w:tc>
          <w:tcPr>
            <w:tcW w:w="144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6.                                 </w:t>
            </w:r>
          </w:p>
        </w:tc>
        <w:tc>
          <w:tcPr>
            <w:tcW w:w="144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7.                                 </w:t>
            </w:r>
          </w:p>
        </w:tc>
        <w:tc>
          <w:tcPr>
            <w:tcW w:w="144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2977"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bl>
    <w:p w:rsidR="00407FE6" w:rsidRPr="003E4990" w:rsidRDefault="00407FE6" w:rsidP="003D1DF8">
      <w:pPr>
        <w:pStyle w:val="ConsPlusNonformat"/>
        <w:ind w:firstLine="568"/>
        <w:jc w:val="both"/>
        <w:rPr>
          <w:rFonts w:ascii="Times New Roman" w:hAnsi="Times New Roman" w:cs="Times New Roman"/>
          <w:sz w:val="24"/>
          <w:szCs w:val="24"/>
        </w:rPr>
      </w:pP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Сведения о доходах приходящихся на каждого члена семьи (указываются все виды и суммы доходов, полученных каждым членом семьи за последние 12 месяцев)</w:t>
      </w:r>
    </w:p>
    <w:tbl>
      <w:tblPr>
        <w:tblW w:w="9758" w:type="dxa"/>
        <w:tblCellSpacing w:w="5" w:type="nil"/>
        <w:tblInd w:w="-209" w:type="dxa"/>
        <w:tblLayout w:type="fixed"/>
        <w:tblCellMar>
          <w:left w:w="75" w:type="dxa"/>
          <w:right w:w="75" w:type="dxa"/>
        </w:tblCellMar>
        <w:tblLook w:val="0000"/>
      </w:tblPr>
      <w:tblGrid>
        <w:gridCol w:w="4395"/>
        <w:gridCol w:w="1701"/>
        <w:gridCol w:w="1080"/>
        <w:gridCol w:w="2582"/>
      </w:tblGrid>
      <w:tr w:rsidR="00407FE6" w:rsidRPr="003E4990" w:rsidTr="001148DD">
        <w:trPr>
          <w:trHeight w:val="930"/>
          <w:tblCellSpacing w:w="5" w:type="nil"/>
        </w:trPr>
        <w:tc>
          <w:tcPr>
            <w:tcW w:w="4395"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Вид дохода (зарплата, пенсия, пособия, компенсации  и т.д.)</w:t>
            </w:r>
          </w:p>
        </w:tc>
        <w:tc>
          <w:tcPr>
            <w:tcW w:w="108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 xml:space="preserve">Сумма дохода (руб. </w:t>
            </w:r>
            <w:r w:rsidRPr="003E4990">
              <w:rPr>
                <w:rFonts w:ascii="Times New Roman" w:hAnsi="Times New Roman" w:cs="Times New Roman"/>
                <w:sz w:val="16"/>
                <w:szCs w:val="16"/>
              </w:rPr>
              <w:br/>
              <w:t>и коп.)</w:t>
            </w:r>
          </w:p>
        </w:tc>
        <w:tc>
          <w:tcPr>
            <w:tcW w:w="2582"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Периодичность получения дохода (с _____________</w:t>
            </w:r>
            <w:r w:rsidRPr="003E4990">
              <w:rPr>
                <w:rFonts w:ascii="Times New Roman" w:hAnsi="Times New Roman" w:cs="Times New Roman"/>
                <w:sz w:val="16"/>
                <w:szCs w:val="16"/>
              </w:rPr>
              <w:br/>
              <w:t xml:space="preserve">   (месяц, год) </w:t>
            </w:r>
            <w:r w:rsidRPr="003E4990">
              <w:rPr>
                <w:rFonts w:ascii="Times New Roman" w:hAnsi="Times New Roman" w:cs="Times New Roman"/>
                <w:sz w:val="16"/>
                <w:szCs w:val="16"/>
              </w:rPr>
              <w:br/>
              <w:t>по ____________)</w:t>
            </w:r>
            <w:r w:rsidRPr="003E4990">
              <w:rPr>
                <w:rFonts w:ascii="Times New Roman" w:hAnsi="Times New Roman" w:cs="Times New Roman"/>
                <w:sz w:val="16"/>
                <w:szCs w:val="16"/>
              </w:rPr>
              <w:br/>
              <w:t xml:space="preserve">   (месяц, год)</w:t>
            </w: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1.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2.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3.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4.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5.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6.                                  </w:t>
            </w:r>
          </w:p>
        </w:tc>
        <w:tc>
          <w:tcPr>
            <w:tcW w:w="1701"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7.                                  </w:t>
            </w:r>
          </w:p>
        </w:tc>
        <w:tc>
          <w:tcPr>
            <w:tcW w:w="1701"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395"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582"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bl>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Сведения об имуществе, находящемся в собственности членов семьи и подлежащем налогообложению</w:t>
      </w:r>
    </w:p>
    <w:tbl>
      <w:tblPr>
        <w:tblW w:w="0" w:type="auto"/>
        <w:tblCellSpacing w:w="5" w:type="nil"/>
        <w:tblInd w:w="-209" w:type="dxa"/>
        <w:tblLayout w:type="fixed"/>
        <w:tblCellMar>
          <w:left w:w="75" w:type="dxa"/>
          <w:right w:w="75" w:type="dxa"/>
        </w:tblCellMar>
        <w:tblLook w:val="0000"/>
      </w:tblPr>
      <w:tblGrid>
        <w:gridCol w:w="4200"/>
        <w:gridCol w:w="1320"/>
        <w:gridCol w:w="2844"/>
        <w:gridCol w:w="1320"/>
      </w:tblGrid>
      <w:tr w:rsidR="00407FE6" w:rsidRPr="003E4990" w:rsidTr="001148DD">
        <w:trPr>
          <w:trHeight w:val="1000"/>
          <w:tblCellSpacing w:w="5" w:type="nil"/>
        </w:trPr>
        <w:tc>
          <w:tcPr>
            <w:tcW w:w="420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Фамилия, имя, отчество собственника имущества</w:t>
            </w:r>
          </w:p>
        </w:tc>
        <w:tc>
          <w:tcPr>
            <w:tcW w:w="132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Вид имущества</w:t>
            </w:r>
          </w:p>
        </w:tc>
        <w:tc>
          <w:tcPr>
            <w:tcW w:w="2844"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 xml:space="preserve">Документ, удостоверяющий   </w:t>
            </w:r>
            <w:r w:rsidRPr="003E4990">
              <w:rPr>
                <w:rFonts w:ascii="Times New Roman" w:hAnsi="Times New Roman" w:cs="Times New Roman"/>
                <w:sz w:val="16"/>
                <w:szCs w:val="16"/>
              </w:rPr>
              <w:br/>
              <w:t>право собственности (серия, номер, дата выдачи)</w:t>
            </w:r>
          </w:p>
        </w:tc>
        <w:tc>
          <w:tcPr>
            <w:tcW w:w="1320" w:type="dxa"/>
            <w:tcBorders>
              <w:top w:val="single" w:sz="4" w:space="0" w:color="auto"/>
              <w:left w:val="single" w:sz="4" w:space="0" w:color="auto"/>
              <w:bottom w:val="single" w:sz="4" w:space="0" w:color="auto"/>
              <w:right w:val="single" w:sz="4" w:space="0" w:color="auto"/>
            </w:tcBorders>
            <w:vAlign w:val="center"/>
          </w:tcPr>
          <w:p w:rsidR="00407FE6" w:rsidRPr="003E4990" w:rsidRDefault="00407FE6" w:rsidP="001148DD">
            <w:pPr>
              <w:pStyle w:val="ConsPlusCell"/>
              <w:jc w:val="center"/>
              <w:rPr>
                <w:rFonts w:ascii="Times New Roman" w:hAnsi="Times New Roman" w:cs="Times New Roman"/>
                <w:sz w:val="16"/>
                <w:szCs w:val="16"/>
              </w:rPr>
            </w:pPr>
            <w:r w:rsidRPr="003E4990">
              <w:rPr>
                <w:rFonts w:ascii="Times New Roman" w:hAnsi="Times New Roman" w:cs="Times New Roman"/>
                <w:sz w:val="16"/>
                <w:szCs w:val="16"/>
              </w:rPr>
              <w:t>Стоимость имущества</w:t>
            </w:r>
            <w:r w:rsidRPr="003E4990">
              <w:rPr>
                <w:rFonts w:ascii="Times New Roman" w:hAnsi="Times New Roman" w:cs="Times New Roman"/>
                <w:sz w:val="16"/>
                <w:szCs w:val="16"/>
              </w:rPr>
              <w:br/>
              <w:t xml:space="preserve">  (руб. и коп.)</w:t>
            </w: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1.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2.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3.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4.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5.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6.                               </w:t>
            </w: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 xml:space="preserve">7.                               </w:t>
            </w: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9.</w:t>
            </w: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r w:rsidR="00407FE6" w:rsidRPr="003E4990" w:rsidTr="001148DD">
        <w:trPr>
          <w:tblCellSpacing w:w="5" w:type="nil"/>
        </w:trPr>
        <w:tc>
          <w:tcPr>
            <w:tcW w:w="420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r w:rsidRPr="003E4990">
              <w:rPr>
                <w:rFonts w:ascii="Times New Roman" w:hAnsi="Times New Roman" w:cs="Times New Roman"/>
                <w:sz w:val="24"/>
                <w:szCs w:val="24"/>
              </w:rPr>
              <w:t>10.</w:t>
            </w: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407FE6" w:rsidRPr="003E4990" w:rsidRDefault="00407FE6" w:rsidP="001148DD">
            <w:pPr>
              <w:pStyle w:val="ConsPlusCell"/>
              <w:rPr>
                <w:rFonts w:ascii="Times New Roman" w:hAnsi="Times New Roman" w:cs="Times New Roman"/>
                <w:sz w:val="24"/>
                <w:szCs w:val="24"/>
              </w:rPr>
            </w:pPr>
          </w:p>
        </w:tc>
      </w:tr>
    </w:tbl>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Других доходов и имущества, не указанных в заявлении, я и члены моей семьи не имеем.</w:t>
      </w: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 согласны на проверку данных сведений в налоговом и иных органах.</w:t>
      </w: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Я и члены моей семьи подтверждаем свое согласие на обработку моих персональных  данных и персональных данных членов моей семьи (фамилия, имя, отчество, пол, дата и место рождения, адрес, семейное, социальное, имущественное положение, паспортные данные, данные документов, подтверждающих  право  на  меры  социальной  поддержки и другую информацию, указанную в заявлении и документах), представляемых мной с целью реализации органом местного самоуправления своих полномочий в соответствии с действующим законодательством РФ (далее - согласие).</w:t>
      </w: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Настоящее согласие действует бессрочно.</w:t>
      </w: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Мне и членам моей семьи разъяснено право отозвать согласие путем направления  письменного заявления в администрацию района и последствия отзыва согласия, а  именно: оператор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 услуги органа местного самоуправления по признанию семьи малоимущей в целях постановки на учет в качестве нуждающегося в жилом  помещении с момента подачи заявления.</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1) ______________________________________________     _____________  ____________;</w:t>
      </w:r>
    </w:p>
    <w:p w:rsidR="00407FE6" w:rsidRPr="003E4990" w:rsidRDefault="00407FE6" w:rsidP="003D1DF8">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члена семьи)                                                                 (подпись)                   (дата)</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     _____________  ____________;</w:t>
      </w:r>
    </w:p>
    <w:p w:rsidR="00407FE6" w:rsidRPr="003E4990" w:rsidRDefault="00407FE6" w:rsidP="003D1DF8">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члена семьи)                                                                 (подпись)                   (дата)</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3) ______________________________________________     _____________  ____________;</w:t>
      </w:r>
    </w:p>
    <w:p w:rsidR="00407FE6" w:rsidRPr="003E4990" w:rsidRDefault="00407FE6" w:rsidP="003D1DF8">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члена семьи)                                                                 (подпись)                   (дата)</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     _____________  ____________;</w:t>
      </w:r>
    </w:p>
    <w:p w:rsidR="00407FE6" w:rsidRPr="003E4990" w:rsidRDefault="00407FE6" w:rsidP="003D1DF8">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члена семьи)                                                               (подпись)                   (дата)</w:t>
      </w:r>
    </w:p>
    <w:p w:rsidR="00407FE6" w:rsidRPr="003E4990" w:rsidRDefault="00407FE6" w:rsidP="003D1DF8">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К заявлению прилагаются следующие документы (согласно перечню):</w:t>
      </w:r>
    </w:p>
    <w:p w:rsidR="00407FE6" w:rsidRPr="003E4990" w:rsidRDefault="00407FE6" w:rsidP="003D1DF8">
      <w:pPr>
        <w:pStyle w:val="ConsPlusNonformat"/>
        <w:jc w:val="both"/>
        <w:rPr>
          <w:rFonts w:ascii="Times New Roman" w:hAnsi="Times New Roman" w:cs="Times New Roman"/>
          <w:sz w:val="32"/>
        </w:rPr>
      </w:pPr>
      <w:r w:rsidRPr="003E4990">
        <w:rPr>
          <w:rFonts w:ascii="Times New Roman" w:hAnsi="Times New Roman" w:cs="Times New Roman"/>
          <w:sz w:val="24"/>
          <w:szCs w:val="24"/>
        </w:rPr>
        <w:t>1) 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3) 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5)___________________________________________________________________________;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6)___________________________________________________________________________;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7)___________________________________________________________________________;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8)___________________________________________________________________________;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9)___________________________________________________________________________;</w:t>
      </w:r>
    </w:p>
    <w:p w:rsidR="00407FE6" w:rsidRPr="003E4990" w:rsidRDefault="00407FE6" w:rsidP="003D1DF8">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10)__________________________________________________________________________.</w:t>
      </w:r>
    </w:p>
    <w:p w:rsidR="00407FE6" w:rsidRPr="003E4990" w:rsidRDefault="00407FE6" w:rsidP="003D1DF8">
      <w:pPr>
        <w:jc w:val="both"/>
      </w:pPr>
      <w:r w:rsidRPr="003E4990">
        <w:t xml:space="preserve">Заявление и прилагаемые к нему согласно перечню документы приняты </w:t>
      </w:r>
    </w:p>
    <w:p w:rsidR="00407FE6" w:rsidRPr="003E4990" w:rsidRDefault="00407FE6" w:rsidP="003D1DF8">
      <w:pPr>
        <w:jc w:val="both"/>
      </w:pPr>
      <w:r w:rsidRPr="003E4990">
        <w:t>___________ 20___г. ____________________  подпись специалиста принявшего заявление</w:t>
      </w:r>
    </w:p>
    <w:p w:rsidR="00407FE6" w:rsidRDefault="00407FE6" w:rsidP="003D1DF8">
      <w:pPr>
        <w:pStyle w:val="ConsPlusNormal"/>
        <w:widowControl/>
        <w:ind w:firstLine="540"/>
        <w:jc w:val="right"/>
        <w:rPr>
          <w:rFonts w:ascii="Times New Roman" w:hAnsi="Times New Roman" w:cs="Times New Roman"/>
          <w:sz w:val="24"/>
          <w:szCs w:val="24"/>
        </w:rPr>
      </w:pPr>
    </w:p>
    <w:p w:rsidR="00407FE6"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407FE6" w:rsidRPr="00CC6C7F"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к Административному регламенту предоставления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муниципальной услуги  «Признание граждан малоимущими</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целях постановки на учет в качестве нуждающихся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жилых помещениях, предоставляемых </w:t>
      </w:r>
    </w:p>
    <w:p w:rsidR="00407FE6" w:rsidRPr="00CC6C7F"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по договорам социального найма»</w:t>
      </w: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BodyTextIndent"/>
        <w:spacing w:after="0"/>
        <w:ind w:left="4962"/>
        <w:rPr>
          <w:rFonts w:ascii="Times New Roman" w:hAnsi="Times New Roman"/>
          <w:sz w:val="24"/>
          <w:szCs w:val="24"/>
        </w:rPr>
      </w:pPr>
      <w:r>
        <w:rPr>
          <w:rFonts w:ascii="Times New Roman" w:hAnsi="Times New Roman"/>
          <w:sz w:val="24"/>
          <w:szCs w:val="24"/>
        </w:rPr>
        <w:t xml:space="preserve">Главе Администрации </w:t>
      </w:r>
      <w:r w:rsidRPr="003E4990">
        <w:rPr>
          <w:rFonts w:ascii="Times New Roman" w:hAnsi="Times New Roman"/>
          <w:sz w:val="24"/>
          <w:szCs w:val="24"/>
        </w:rPr>
        <w:t xml:space="preserve"> ____________  ____________________________________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от __________________________________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проживающего(ей) по адресу:</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ул. _________________________________</w:t>
      </w:r>
    </w:p>
    <w:p w:rsidR="00407FE6" w:rsidRPr="003E4990" w:rsidRDefault="00407FE6" w:rsidP="003D1DF8">
      <w:pPr>
        <w:pStyle w:val="BodyTextIndent"/>
        <w:spacing w:after="0"/>
        <w:ind w:left="4962"/>
        <w:rPr>
          <w:rFonts w:ascii="Times New Roman" w:hAnsi="Times New Roman"/>
          <w:sz w:val="24"/>
          <w:szCs w:val="24"/>
        </w:rPr>
      </w:pPr>
      <w:r w:rsidRPr="003E4990">
        <w:rPr>
          <w:rFonts w:ascii="Times New Roman" w:hAnsi="Times New Roman"/>
          <w:sz w:val="24"/>
          <w:szCs w:val="24"/>
        </w:rPr>
        <w:t>тел. ________________________________</w:t>
      </w:r>
    </w:p>
    <w:p w:rsidR="00407FE6" w:rsidRPr="003E4990" w:rsidRDefault="00407FE6" w:rsidP="003D1DF8">
      <w:pPr>
        <w:pStyle w:val="ConsPlusNormal"/>
        <w:widowControl/>
        <w:ind w:left="4248" w:firstLine="708"/>
        <w:jc w:val="center"/>
        <w:rPr>
          <w:rFonts w:ascii="Times New Roman" w:hAnsi="Times New Roman" w:cs="Times New Roman"/>
          <w:sz w:val="24"/>
          <w:szCs w:val="24"/>
        </w:rPr>
      </w:pPr>
      <w:r w:rsidRPr="003E4990">
        <w:rPr>
          <w:rFonts w:ascii="Times New Roman" w:hAnsi="Times New Roman"/>
          <w:sz w:val="24"/>
          <w:szCs w:val="24"/>
          <w:lang w:val="en-US"/>
        </w:rPr>
        <w:t>E</w:t>
      </w:r>
      <w:r w:rsidRPr="003E4990">
        <w:rPr>
          <w:rFonts w:ascii="Times New Roman" w:hAnsi="Times New Roman"/>
          <w:sz w:val="24"/>
          <w:szCs w:val="24"/>
        </w:rPr>
        <w:t>-</w:t>
      </w:r>
      <w:r w:rsidRPr="003E4990">
        <w:rPr>
          <w:rFonts w:ascii="Times New Roman" w:hAnsi="Times New Roman"/>
          <w:sz w:val="24"/>
          <w:szCs w:val="24"/>
          <w:lang w:val="en-US"/>
        </w:rPr>
        <w:t>mail</w:t>
      </w:r>
      <w:r w:rsidRPr="003E4990">
        <w:t xml:space="preserve"> _________________________________</w:t>
      </w:r>
    </w:p>
    <w:p w:rsidR="00407FE6" w:rsidRPr="003E4990" w:rsidRDefault="00407FE6" w:rsidP="003D1DF8">
      <w:pPr>
        <w:jc w:val="center"/>
      </w:pPr>
    </w:p>
    <w:p w:rsidR="00407FE6" w:rsidRPr="003E4990" w:rsidRDefault="00407FE6" w:rsidP="003D1DF8">
      <w:pPr>
        <w:jc w:val="center"/>
      </w:pPr>
    </w:p>
    <w:p w:rsidR="00407FE6" w:rsidRDefault="00407FE6" w:rsidP="00CC6C7F">
      <w:pPr>
        <w:jc w:val="center"/>
      </w:pPr>
      <w:r w:rsidRPr="003E4990">
        <w:t>СОГЛАСИЕ</w:t>
      </w:r>
      <w:r w:rsidRPr="003E4990">
        <w:br/>
        <w:t>на обработку персональных данных</w:t>
      </w:r>
    </w:p>
    <w:p w:rsidR="00407FE6" w:rsidRPr="00CC6C7F" w:rsidRDefault="00407FE6" w:rsidP="00CC6C7F">
      <w:r w:rsidRPr="00CC6C7F">
        <w:t xml:space="preserve">Я,  </w:t>
      </w:r>
    </w:p>
    <w:p w:rsidR="00407FE6" w:rsidRPr="00CC6C7F" w:rsidRDefault="00407FE6" w:rsidP="00CC6C7F">
      <w:pPr>
        <w:pBdr>
          <w:top w:val="single" w:sz="4" w:space="1" w:color="auto"/>
        </w:pBdr>
        <w:jc w:val="both"/>
      </w:pPr>
      <w:r w:rsidRPr="00CC6C7F">
        <w:t>(фамилия, имя и отчество)</w:t>
      </w:r>
    </w:p>
    <w:p w:rsidR="00407FE6" w:rsidRPr="00CC6C7F" w:rsidRDefault="00407FE6" w:rsidP="00CC6C7F">
      <w:pPr>
        <w:pStyle w:val="ConsPlusNormal"/>
        <w:widowControl/>
        <w:ind w:firstLine="0"/>
        <w:jc w:val="both"/>
        <w:rPr>
          <w:rFonts w:ascii="Times New Roman" w:hAnsi="Times New Roman" w:cs="Times New Roman"/>
          <w:sz w:val="24"/>
          <w:szCs w:val="24"/>
        </w:rPr>
      </w:pPr>
      <w:r w:rsidRPr="00CC6C7F">
        <w:rPr>
          <w:rFonts w:ascii="Times New Roman" w:hAnsi="Times New Roman" w:cs="Times New Roman"/>
          <w:sz w:val="24"/>
          <w:szCs w:val="24"/>
        </w:rPr>
        <w:t>даю согласие Администрации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членам моей семьи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а именно на совершение действий, предусмотренных пунктом 3 статьи 3 Федерального закона “О персональных данных”, со сведениями, представленными мной в орган местного самоуправления.</w:t>
      </w:r>
    </w:p>
    <w:p w:rsidR="00407FE6" w:rsidRPr="003E4990" w:rsidRDefault="00407FE6" w:rsidP="00CC6C7F">
      <w:pPr>
        <w:ind w:firstLine="567"/>
        <w:jc w:val="both"/>
      </w:pPr>
      <w:r w:rsidRPr="00CC6C7F">
        <w:t>Настоящее согласие дается на период до истечения сроков хранения соответствующей информации или документов, содержащих указанную информацию,</w:t>
      </w:r>
      <w:r w:rsidRPr="003E4990">
        <w:t xml:space="preserve"> определяемых в соответствии с законодательством Российской Федерации.</w:t>
      </w:r>
    </w:p>
    <w:tbl>
      <w:tblPr>
        <w:tblW w:w="0" w:type="auto"/>
        <w:jc w:val="right"/>
        <w:tblLayout w:type="fixed"/>
        <w:tblCellMar>
          <w:left w:w="28" w:type="dxa"/>
          <w:right w:w="28" w:type="dxa"/>
        </w:tblCellMar>
        <w:tblLook w:val="0000"/>
      </w:tblPr>
      <w:tblGrid>
        <w:gridCol w:w="2268"/>
        <w:gridCol w:w="170"/>
        <w:gridCol w:w="3119"/>
      </w:tblGrid>
      <w:tr w:rsidR="00407FE6" w:rsidRPr="003E4990" w:rsidTr="001148DD">
        <w:trPr>
          <w:jc w:val="right"/>
        </w:trPr>
        <w:tc>
          <w:tcPr>
            <w:tcW w:w="2268" w:type="dxa"/>
            <w:tcBorders>
              <w:top w:val="nil"/>
              <w:left w:val="nil"/>
              <w:bottom w:val="single" w:sz="4" w:space="0" w:color="auto"/>
              <w:right w:val="nil"/>
            </w:tcBorders>
            <w:vAlign w:val="bottom"/>
          </w:tcPr>
          <w:p w:rsidR="00407FE6" w:rsidRPr="003E4990" w:rsidRDefault="00407FE6" w:rsidP="001148DD">
            <w:pPr>
              <w:jc w:val="center"/>
            </w:pPr>
          </w:p>
          <w:p w:rsidR="00407FE6" w:rsidRPr="003E4990" w:rsidRDefault="00407FE6" w:rsidP="001148DD">
            <w:pPr>
              <w:jc w:val="center"/>
            </w:pPr>
          </w:p>
        </w:tc>
        <w:tc>
          <w:tcPr>
            <w:tcW w:w="170" w:type="dxa"/>
            <w:tcBorders>
              <w:top w:val="nil"/>
              <w:left w:val="nil"/>
              <w:bottom w:val="nil"/>
              <w:right w:val="nil"/>
            </w:tcBorders>
            <w:vAlign w:val="bottom"/>
          </w:tcPr>
          <w:p w:rsidR="00407FE6" w:rsidRPr="003E4990" w:rsidRDefault="00407FE6" w:rsidP="001148DD"/>
        </w:tc>
        <w:tc>
          <w:tcPr>
            <w:tcW w:w="3119" w:type="dxa"/>
            <w:tcBorders>
              <w:top w:val="nil"/>
              <w:left w:val="nil"/>
              <w:bottom w:val="single" w:sz="4" w:space="0" w:color="auto"/>
              <w:right w:val="nil"/>
            </w:tcBorders>
            <w:vAlign w:val="bottom"/>
          </w:tcPr>
          <w:p w:rsidR="00407FE6" w:rsidRPr="003E4990" w:rsidRDefault="00407FE6" w:rsidP="001148DD">
            <w:pPr>
              <w:jc w:val="center"/>
            </w:pPr>
          </w:p>
        </w:tc>
      </w:tr>
      <w:tr w:rsidR="00407FE6" w:rsidRPr="003E4990" w:rsidTr="001148DD">
        <w:trPr>
          <w:jc w:val="right"/>
        </w:trPr>
        <w:tc>
          <w:tcPr>
            <w:tcW w:w="2268" w:type="dxa"/>
            <w:tcBorders>
              <w:top w:val="nil"/>
              <w:left w:val="nil"/>
              <w:bottom w:val="nil"/>
              <w:right w:val="nil"/>
            </w:tcBorders>
            <w:vAlign w:val="bottom"/>
          </w:tcPr>
          <w:p w:rsidR="00407FE6" w:rsidRPr="003E4990" w:rsidRDefault="00407FE6" w:rsidP="001148DD">
            <w:pPr>
              <w:jc w:val="center"/>
            </w:pPr>
            <w:r w:rsidRPr="003E4990">
              <w:t>(подпись)</w:t>
            </w:r>
          </w:p>
        </w:tc>
        <w:tc>
          <w:tcPr>
            <w:tcW w:w="170" w:type="dxa"/>
            <w:tcBorders>
              <w:top w:val="nil"/>
              <w:left w:val="nil"/>
              <w:bottom w:val="nil"/>
              <w:right w:val="nil"/>
            </w:tcBorders>
            <w:vAlign w:val="bottom"/>
          </w:tcPr>
          <w:p w:rsidR="00407FE6" w:rsidRPr="003E4990" w:rsidRDefault="00407FE6" w:rsidP="001148DD"/>
        </w:tc>
        <w:tc>
          <w:tcPr>
            <w:tcW w:w="3119" w:type="dxa"/>
            <w:tcBorders>
              <w:top w:val="nil"/>
              <w:left w:val="nil"/>
              <w:bottom w:val="nil"/>
              <w:right w:val="nil"/>
            </w:tcBorders>
            <w:vAlign w:val="bottom"/>
          </w:tcPr>
          <w:p w:rsidR="00407FE6" w:rsidRPr="003E4990" w:rsidRDefault="00407FE6" w:rsidP="001148DD">
            <w:pPr>
              <w:jc w:val="center"/>
            </w:pPr>
            <w:r w:rsidRPr="003E4990">
              <w:t>(фамилия и инициалы)</w:t>
            </w:r>
          </w:p>
        </w:tc>
      </w:tr>
    </w:tbl>
    <w:p w:rsidR="00407FE6" w:rsidRPr="003E4990" w:rsidRDefault="00407FE6" w:rsidP="003D1DF8">
      <w:pPr>
        <w:jc w:val="right"/>
      </w:pPr>
    </w:p>
    <w:tbl>
      <w:tblPr>
        <w:tblW w:w="0" w:type="auto"/>
        <w:jc w:val="right"/>
        <w:tblLayout w:type="fixed"/>
        <w:tblCellMar>
          <w:left w:w="28" w:type="dxa"/>
          <w:right w:w="28" w:type="dxa"/>
        </w:tblCellMar>
        <w:tblLook w:val="0000"/>
      </w:tblPr>
      <w:tblGrid>
        <w:gridCol w:w="170"/>
        <w:gridCol w:w="567"/>
        <w:gridCol w:w="284"/>
        <w:gridCol w:w="1842"/>
        <w:gridCol w:w="369"/>
        <w:gridCol w:w="340"/>
        <w:gridCol w:w="284"/>
      </w:tblGrid>
      <w:tr w:rsidR="00407FE6" w:rsidRPr="003E4990" w:rsidTr="001148DD">
        <w:trPr>
          <w:cantSplit/>
          <w:jc w:val="right"/>
        </w:trPr>
        <w:tc>
          <w:tcPr>
            <w:tcW w:w="170" w:type="dxa"/>
            <w:tcBorders>
              <w:top w:val="nil"/>
              <w:left w:val="nil"/>
              <w:bottom w:val="nil"/>
              <w:right w:val="nil"/>
            </w:tcBorders>
            <w:vAlign w:val="bottom"/>
          </w:tcPr>
          <w:p w:rsidR="00407FE6" w:rsidRPr="003E4990" w:rsidRDefault="00407FE6" w:rsidP="001148DD">
            <w:r w:rsidRPr="003E4990">
              <w:t>“</w:t>
            </w:r>
          </w:p>
        </w:tc>
        <w:tc>
          <w:tcPr>
            <w:tcW w:w="567" w:type="dxa"/>
            <w:tcBorders>
              <w:top w:val="nil"/>
              <w:left w:val="nil"/>
              <w:bottom w:val="single" w:sz="4" w:space="0" w:color="auto"/>
              <w:right w:val="nil"/>
            </w:tcBorders>
            <w:vAlign w:val="bottom"/>
          </w:tcPr>
          <w:p w:rsidR="00407FE6" w:rsidRPr="003E4990" w:rsidRDefault="00407FE6" w:rsidP="001148DD">
            <w:pPr>
              <w:jc w:val="center"/>
            </w:pPr>
          </w:p>
        </w:tc>
        <w:tc>
          <w:tcPr>
            <w:tcW w:w="284" w:type="dxa"/>
            <w:tcBorders>
              <w:top w:val="nil"/>
              <w:left w:val="nil"/>
              <w:bottom w:val="nil"/>
              <w:right w:val="nil"/>
            </w:tcBorders>
            <w:vAlign w:val="bottom"/>
          </w:tcPr>
          <w:p w:rsidR="00407FE6" w:rsidRPr="003E4990" w:rsidRDefault="00407FE6" w:rsidP="001148DD">
            <w:r w:rsidRPr="003E4990">
              <w:t>”</w:t>
            </w:r>
          </w:p>
        </w:tc>
        <w:tc>
          <w:tcPr>
            <w:tcW w:w="1842" w:type="dxa"/>
            <w:tcBorders>
              <w:top w:val="nil"/>
              <w:left w:val="nil"/>
              <w:bottom w:val="single" w:sz="4" w:space="0" w:color="auto"/>
              <w:right w:val="nil"/>
            </w:tcBorders>
            <w:vAlign w:val="bottom"/>
          </w:tcPr>
          <w:p w:rsidR="00407FE6" w:rsidRPr="003E4990" w:rsidRDefault="00407FE6" w:rsidP="001148DD">
            <w:pPr>
              <w:jc w:val="center"/>
            </w:pPr>
          </w:p>
        </w:tc>
        <w:tc>
          <w:tcPr>
            <w:tcW w:w="369" w:type="dxa"/>
            <w:tcBorders>
              <w:top w:val="nil"/>
              <w:left w:val="nil"/>
              <w:bottom w:val="nil"/>
              <w:right w:val="nil"/>
            </w:tcBorders>
            <w:vAlign w:val="bottom"/>
          </w:tcPr>
          <w:p w:rsidR="00407FE6" w:rsidRPr="003E4990" w:rsidRDefault="00407FE6" w:rsidP="001148DD">
            <w:pPr>
              <w:jc w:val="right"/>
            </w:pPr>
            <w:r w:rsidRPr="003E4990">
              <w:t>20</w:t>
            </w:r>
          </w:p>
        </w:tc>
        <w:tc>
          <w:tcPr>
            <w:tcW w:w="340" w:type="dxa"/>
            <w:tcBorders>
              <w:top w:val="nil"/>
              <w:left w:val="nil"/>
              <w:bottom w:val="single" w:sz="4" w:space="0" w:color="auto"/>
              <w:right w:val="nil"/>
            </w:tcBorders>
            <w:vAlign w:val="bottom"/>
          </w:tcPr>
          <w:p w:rsidR="00407FE6" w:rsidRPr="003E4990" w:rsidRDefault="00407FE6" w:rsidP="001148DD"/>
        </w:tc>
        <w:tc>
          <w:tcPr>
            <w:tcW w:w="284" w:type="dxa"/>
            <w:tcBorders>
              <w:top w:val="nil"/>
              <w:left w:val="nil"/>
              <w:bottom w:val="nil"/>
              <w:right w:val="nil"/>
            </w:tcBorders>
            <w:vAlign w:val="bottom"/>
          </w:tcPr>
          <w:p w:rsidR="00407FE6" w:rsidRPr="003E4990" w:rsidRDefault="00407FE6" w:rsidP="001148DD">
            <w:r w:rsidRPr="003E4990">
              <w:t>г.</w:t>
            </w:r>
          </w:p>
        </w:tc>
      </w:tr>
      <w:tr w:rsidR="00407FE6" w:rsidRPr="003E4990" w:rsidTr="001148DD">
        <w:trPr>
          <w:cantSplit/>
          <w:jc w:val="right"/>
        </w:trPr>
        <w:tc>
          <w:tcPr>
            <w:tcW w:w="170" w:type="dxa"/>
            <w:tcBorders>
              <w:top w:val="nil"/>
              <w:left w:val="nil"/>
              <w:bottom w:val="nil"/>
              <w:right w:val="nil"/>
            </w:tcBorders>
            <w:vAlign w:val="bottom"/>
          </w:tcPr>
          <w:p w:rsidR="00407FE6" w:rsidRPr="003E4990" w:rsidRDefault="00407FE6" w:rsidP="001148DD"/>
        </w:tc>
        <w:tc>
          <w:tcPr>
            <w:tcW w:w="567" w:type="dxa"/>
            <w:tcBorders>
              <w:top w:val="nil"/>
              <w:left w:val="nil"/>
              <w:bottom w:val="nil"/>
              <w:right w:val="nil"/>
            </w:tcBorders>
            <w:vAlign w:val="bottom"/>
          </w:tcPr>
          <w:p w:rsidR="00407FE6" w:rsidRPr="003E4990" w:rsidRDefault="00407FE6" w:rsidP="001148DD">
            <w:pPr>
              <w:jc w:val="center"/>
            </w:pPr>
          </w:p>
        </w:tc>
        <w:tc>
          <w:tcPr>
            <w:tcW w:w="284" w:type="dxa"/>
            <w:tcBorders>
              <w:top w:val="nil"/>
              <w:left w:val="nil"/>
              <w:bottom w:val="nil"/>
              <w:right w:val="nil"/>
            </w:tcBorders>
            <w:vAlign w:val="bottom"/>
          </w:tcPr>
          <w:p w:rsidR="00407FE6" w:rsidRPr="003E4990" w:rsidRDefault="00407FE6" w:rsidP="001148DD"/>
        </w:tc>
        <w:tc>
          <w:tcPr>
            <w:tcW w:w="1842" w:type="dxa"/>
            <w:tcBorders>
              <w:top w:val="nil"/>
              <w:left w:val="nil"/>
              <w:bottom w:val="nil"/>
              <w:right w:val="nil"/>
            </w:tcBorders>
            <w:vAlign w:val="bottom"/>
          </w:tcPr>
          <w:p w:rsidR="00407FE6" w:rsidRPr="003E4990" w:rsidRDefault="00407FE6" w:rsidP="001148DD"/>
        </w:tc>
        <w:tc>
          <w:tcPr>
            <w:tcW w:w="369" w:type="dxa"/>
            <w:tcBorders>
              <w:top w:val="nil"/>
              <w:left w:val="nil"/>
              <w:bottom w:val="nil"/>
              <w:right w:val="nil"/>
            </w:tcBorders>
            <w:vAlign w:val="bottom"/>
          </w:tcPr>
          <w:p w:rsidR="00407FE6" w:rsidRPr="003E4990" w:rsidRDefault="00407FE6" w:rsidP="001148DD">
            <w:pPr>
              <w:jc w:val="right"/>
            </w:pPr>
          </w:p>
        </w:tc>
        <w:tc>
          <w:tcPr>
            <w:tcW w:w="340" w:type="dxa"/>
            <w:tcBorders>
              <w:top w:val="nil"/>
              <w:left w:val="nil"/>
              <w:bottom w:val="nil"/>
              <w:right w:val="nil"/>
            </w:tcBorders>
            <w:vAlign w:val="bottom"/>
          </w:tcPr>
          <w:p w:rsidR="00407FE6" w:rsidRPr="003E4990" w:rsidRDefault="00407FE6" w:rsidP="001148DD"/>
        </w:tc>
        <w:tc>
          <w:tcPr>
            <w:tcW w:w="284" w:type="dxa"/>
            <w:tcBorders>
              <w:top w:val="nil"/>
              <w:left w:val="nil"/>
              <w:bottom w:val="nil"/>
              <w:right w:val="nil"/>
            </w:tcBorders>
            <w:vAlign w:val="bottom"/>
          </w:tcPr>
          <w:p w:rsidR="00407FE6" w:rsidRPr="003E4990" w:rsidRDefault="00407FE6" w:rsidP="001148DD"/>
        </w:tc>
      </w:tr>
    </w:tbl>
    <w:p w:rsidR="00407FE6" w:rsidRPr="003E4990" w:rsidRDefault="00407FE6" w:rsidP="003D1DF8">
      <w:pPr>
        <w:spacing w:before="360"/>
        <w:ind w:firstLine="567"/>
        <w:jc w:val="both"/>
      </w:pPr>
      <w:r w:rsidRPr="003E4990">
        <w:t>Примечание. Согласие на обработку персональных данных несовершеннолетних лиц подписывают их законные представители.</w:t>
      </w: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p>
    <w:p w:rsidR="00407FE6" w:rsidRPr="003E4990" w:rsidRDefault="00407FE6" w:rsidP="003D1DF8">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407FE6" w:rsidRPr="00CC6C7F"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к Административному регламенту предоставления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муниципальной услуги  «Признание граждан малоимущими</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целях постановки на учет в качестве нуждающихся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жилых помещениях, предоставляемых </w:t>
      </w:r>
    </w:p>
    <w:p w:rsidR="00407FE6" w:rsidRPr="003A6F72" w:rsidRDefault="00407FE6" w:rsidP="00CC6C7F">
      <w:pPr>
        <w:pStyle w:val="ConsPlusNonformat"/>
        <w:widowControl/>
        <w:jc w:val="right"/>
        <w:rPr>
          <w:rFonts w:ascii="Times New Roman" w:hAnsi="Times New Roman" w:cs="Times New Roman"/>
          <w:sz w:val="24"/>
          <w:szCs w:val="24"/>
        </w:rPr>
      </w:pPr>
      <w:r w:rsidRPr="00CC6C7F">
        <w:rPr>
          <w:rFonts w:ascii="Times New Roman" w:hAnsi="Times New Roman" w:cs="Times New Roman"/>
        </w:rPr>
        <w:t>по договорам социального найма»</w:t>
      </w:r>
    </w:p>
    <w:p w:rsidR="00407FE6" w:rsidRDefault="00407FE6" w:rsidP="003D1DF8">
      <w:pPr>
        <w:pStyle w:val="ConsPlusNonformat"/>
        <w:widowControl/>
        <w:jc w:val="center"/>
        <w:rPr>
          <w:rFonts w:ascii="Times New Roman" w:hAnsi="Times New Roman" w:cs="Times New Roman"/>
          <w:sz w:val="24"/>
          <w:szCs w:val="24"/>
        </w:rPr>
      </w:pPr>
    </w:p>
    <w:p w:rsidR="00407FE6" w:rsidRPr="003A6F72" w:rsidRDefault="00407FE6" w:rsidP="003D1DF8">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Администрац</w:t>
      </w:r>
      <w:r>
        <w:rPr>
          <w:rFonts w:ascii="Times New Roman" w:hAnsi="Times New Roman" w:cs="Times New Roman"/>
          <w:sz w:val="24"/>
          <w:szCs w:val="24"/>
        </w:rPr>
        <w:t>ия ____________________________</w:t>
      </w:r>
      <w:r w:rsidRPr="003A6F72">
        <w:rPr>
          <w:rFonts w:ascii="Times New Roman" w:hAnsi="Times New Roman" w:cs="Times New Roman"/>
          <w:sz w:val="24"/>
          <w:szCs w:val="24"/>
        </w:rPr>
        <w:t xml:space="preserve"> </w:t>
      </w:r>
    </w:p>
    <w:p w:rsidR="00407FE6" w:rsidRPr="003A6F72" w:rsidRDefault="00407FE6" w:rsidP="003D1DF8">
      <w:pPr>
        <w:pStyle w:val="ConsPlusNonformat"/>
        <w:widowControl/>
        <w:rPr>
          <w:rFonts w:ascii="Times New Roman" w:hAnsi="Times New Roman" w:cs="Times New Roman"/>
          <w:sz w:val="24"/>
          <w:szCs w:val="24"/>
        </w:rPr>
      </w:pPr>
    </w:p>
    <w:p w:rsidR="00407FE6" w:rsidRPr="003A6F72" w:rsidRDefault="00407FE6" w:rsidP="003D1DF8">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Расписка</w:t>
      </w:r>
    </w:p>
    <w:p w:rsidR="00407FE6" w:rsidRPr="003A6F72" w:rsidRDefault="00407FE6" w:rsidP="003D1DF8">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в получении документов для признания</w:t>
      </w:r>
      <w:r>
        <w:rPr>
          <w:rFonts w:ascii="Times New Roman" w:hAnsi="Times New Roman" w:cs="Times New Roman"/>
          <w:sz w:val="24"/>
          <w:szCs w:val="24"/>
        </w:rPr>
        <w:t xml:space="preserve"> граждан </w:t>
      </w:r>
      <w:r w:rsidRPr="003A6F72">
        <w:rPr>
          <w:rFonts w:ascii="Times New Roman" w:hAnsi="Times New Roman" w:cs="Times New Roman"/>
          <w:sz w:val="24"/>
          <w:szCs w:val="24"/>
        </w:rPr>
        <w:t>малоимущими в целях постановки на учет в качестве нуждающихся в жил</w:t>
      </w:r>
      <w:r>
        <w:rPr>
          <w:rFonts w:ascii="Times New Roman" w:hAnsi="Times New Roman" w:cs="Times New Roman"/>
          <w:sz w:val="24"/>
          <w:szCs w:val="24"/>
        </w:rPr>
        <w:t>ых</w:t>
      </w:r>
      <w:r w:rsidRPr="003A6F72">
        <w:rPr>
          <w:rFonts w:ascii="Times New Roman" w:hAnsi="Times New Roman" w:cs="Times New Roman"/>
          <w:sz w:val="24"/>
          <w:szCs w:val="24"/>
        </w:rPr>
        <w:t xml:space="preserve"> помещени</w:t>
      </w:r>
      <w:r>
        <w:rPr>
          <w:rFonts w:ascii="Times New Roman" w:hAnsi="Times New Roman" w:cs="Times New Roman"/>
          <w:sz w:val="24"/>
          <w:szCs w:val="24"/>
        </w:rPr>
        <w:t>ях, предоставляемых по договорам социального найма</w:t>
      </w:r>
    </w:p>
    <w:p w:rsidR="00407FE6" w:rsidRPr="003A6F72" w:rsidRDefault="00407FE6" w:rsidP="003D1DF8">
      <w:pPr>
        <w:pStyle w:val="ConsPlusNonformat"/>
        <w:widowControl/>
        <w:jc w:val="center"/>
        <w:rPr>
          <w:rFonts w:ascii="Times New Roman" w:hAnsi="Times New Roman" w:cs="Times New Roman"/>
          <w:sz w:val="24"/>
          <w:szCs w:val="24"/>
        </w:rPr>
      </w:pPr>
    </w:p>
    <w:p w:rsidR="00407FE6" w:rsidRPr="003A6F72" w:rsidRDefault="00407FE6" w:rsidP="003D1DF8">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 xml:space="preserve">    ___________________________________________________________________________</w:t>
      </w:r>
    </w:p>
    <w:p w:rsidR="00407FE6" w:rsidRPr="003A6F72" w:rsidRDefault="00407FE6" w:rsidP="003D1DF8">
      <w:pPr>
        <w:pStyle w:val="ConsPlusNonformat"/>
        <w:widowControl/>
        <w:jc w:val="center"/>
        <w:rPr>
          <w:rFonts w:ascii="Times New Roman" w:hAnsi="Times New Roman" w:cs="Times New Roman"/>
          <w:sz w:val="16"/>
          <w:szCs w:val="16"/>
        </w:rPr>
      </w:pPr>
      <w:r w:rsidRPr="003A6F72">
        <w:rPr>
          <w:rFonts w:ascii="Times New Roman" w:hAnsi="Times New Roman" w:cs="Times New Roman"/>
          <w:sz w:val="16"/>
          <w:szCs w:val="16"/>
        </w:rPr>
        <w:t>(Ф.И.О. заявителя)</w:t>
      </w:r>
    </w:p>
    <w:p w:rsidR="00407FE6" w:rsidRPr="003A6F72" w:rsidRDefault="00407FE6" w:rsidP="003D1DF8">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3A6F72">
        <w:rPr>
          <w:rFonts w:ascii="Times New Roman" w:hAnsi="Times New Roman" w:cs="Times New Roman"/>
          <w:sz w:val="24"/>
          <w:szCs w:val="24"/>
        </w:rPr>
        <w:t>дрес заявителя: _________________________________________________.</w:t>
      </w:r>
    </w:p>
    <w:p w:rsidR="00407FE6" w:rsidRPr="003A6F72" w:rsidRDefault="00407FE6" w:rsidP="003D1DF8">
      <w:pPr>
        <w:pStyle w:val="ConsPlusNonformat"/>
        <w:widowControl/>
        <w:rPr>
          <w:rFonts w:ascii="Times New Roman" w:hAnsi="Times New Roman" w:cs="Times New Roman"/>
          <w:sz w:val="24"/>
          <w:szCs w:val="24"/>
        </w:rPr>
      </w:pPr>
    </w:p>
    <w:p w:rsidR="00407FE6" w:rsidRPr="003E4990" w:rsidRDefault="00407FE6" w:rsidP="003D1DF8">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Представлены</w:t>
      </w:r>
      <w:r w:rsidRPr="003E4990">
        <w:rPr>
          <w:rFonts w:ascii="Times New Roman" w:hAnsi="Times New Roman" w:cs="Times New Roman"/>
          <w:sz w:val="24"/>
          <w:szCs w:val="24"/>
        </w:rPr>
        <w:t xml:space="preserve"> следующие документы:</w:t>
      </w:r>
    </w:p>
    <w:tbl>
      <w:tblPr>
        <w:tblW w:w="9559" w:type="dxa"/>
        <w:tblInd w:w="70" w:type="dxa"/>
        <w:tblLayout w:type="fixed"/>
        <w:tblCellMar>
          <w:left w:w="70" w:type="dxa"/>
          <w:right w:w="70" w:type="dxa"/>
        </w:tblCellMar>
        <w:tblLook w:val="0000"/>
      </w:tblPr>
      <w:tblGrid>
        <w:gridCol w:w="405"/>
        <w:gridCol w:w="7534"/>
        <w:gridCol w:w="1620"/>
      </w:tblGrid>
      <w:tr w:rsidR="00407FE6" w:rsidRPr="003E4990" w:rsidTr="001148DD">
        <w:trPr>
          <w:cantSplit/>
          <w:trHeight w:val="480"/>
        </w:trPr>
        <w:tc>
          <w:tcPr>
            <w:tcW w:w="405" w:type="dxa"/>
            <w:tcBorders>
              <w:top w:val="single" w:sz="6" w:space="0" w:color="auto"/>
              <w:left w:val="single" w:sz="6" w:space="0" w:color="auto"/>
              <w:bottom w:val="single" w:sz="6" w:space="0" w:color="auto"/>
              <w:right w:val="single" w:sz="6" w:space="0" w:color="auto"/>
            </w:tcBorders>
            <w:vAlign w:val="center"/>
          </w:tcPr>
          <w:p w:rsidR="00407FE6" w:rsidRPr="003E4990" w:rsidRDefault="00407FE6" w:rsidP="001148DD">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N</w:t>
            </w:r>
          </w:p>
        </w:tc>
        <w:tc>
          <w:tcPr>
            <w:tcW w:w="7534" w:type="dxa"/>
            <w:tcBorders>
              <w:top w:val="single" w:sz="6" w:space="0" w:color="auto"/>
              <w:left w:val="single" w:sz="6" w:space="0" w:color="auto"/>
              <w:bottom w:val="single" w:sz="6" w:space="0" w:color="auto"/>
              <w:right w:val="single" w:sz="6" w:space="0" w:color="auto"/>
            </w:tcBorders>
            <w:vAlign w:val="center"/>
          </w:tcPr>
          <w:p w:rsidR="00407FE6" w:rsidRPr="003E4990" w:rsidRDefault="00407FE6" w:rsidP="001148DD">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407FE6" w:rsidRPr="003E4990" w:rsidRDefault="00407FE6" w:rsidP="001148DD">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 xml:space="preserve">Количество </w:t>
            </w:r>
            <w:r w:rsidRPr="003E4990">
              <w:rPr>
                <w:rFonts w:ascii="Times New Roman" w:hAnsi="Times New Roman" w:cs="Times New Roman"/>
                <w:sz w:val="16"/>
                <w:szCs w:val="16"/>
              </w:rPr>
              <w:br/>
              <w:t>экземпляров</w:t>
            </w:r>
            <w:r w:rsidRPr="003E4990">
              <w:rPr>
                <w:rFonts w:ascii="Times New Roman" w:hAnsi="Times New Roman" w:cs="Times New Roman"/>
                <w:sz w:val="16"/>
                <w:szCs w:val="16"/>
              </w:rPr>
              <w:br/>
              <w:t>или листов</w:t>
            </w:r>
          </w:p>
        </w:tc>
      </w:tr>
      <w:tr w:rsidR="00407FE6" w:rsidRPr="003E4990" w:rsidTr="001148DD">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jc w:val="center"/>
              <w:rPr>
                <w:rFonts w:ascii="Times New Roman" w:hAnsi="Times New Roman" w:cs="Times New Roman"/>
              </w:rPr>
            </w:pPr>
            <w:r w:rsidRPr="003E4990">
              <w:rPr>
                <w:rFonts w:ascii="Times New Roman" w:hAnsi="Times New Roman" w:cs="Times New Roman"/>
              </w:rPr>
              <w:t>1</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sz w:val="24"/>
                <w:szCs w:val="24"/>
              </w:rPr>
            </w:pPr>
          </w:p>
        </w:tc>
      </w:tr>
      <w:tr w:rsidR="00407FE6" w:rsidRPr="003E4990" w:rsidTr="001148DD">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jc w:val="center"/>
              <w:rPr>
                <w:rFonts w:ascii="Times New Roman" w:hAnsi="Times New Roman" w:cs="Times New Roman"/>
              </w:rPr>
            </w:pPr>
            <w:r w:rsidRPr="003E4990">
              <w:rPr>
                <w:rFonts w:ascii="Times New Roman" w:hAnsi="Times New Roman" w:cs="Times New Roman"/>
              </w:rPr>
              <w:t>2</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sz w:val="24"/>
                <w:szCs w:val="24"/>
              </w:rPr>
            </w:pPr>
          </w:p>
        </w:tc>
      </w:tr>
      <w:tr w:rsidR="00407FE6" w:rsidRPr="003E4990" w:rsidTr="001148DD">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jc w:val="center"/>
              <w:rPr>
                <w:rFonts w:ascii="Times New Roman" w:hAnsi="Times New Roman" w:cs="Times New Roman"/>
              </w:rPr>
            </w:pPr>
            <w:r w:rsidRPr="003E4990">
              <w:rPr>
                <w:rFonts w:ascii="Times New Roman" w:hAnsi="Times New Roman" w:cs="Times New Roman"/>
              </w:rPr>
              <w:t>3</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sz w:val="24"/>
                <w:szCs w:val="24"/>
              </w:rPr>
            </w:pPr>
          </w:p>
        </w:tc>
      </w:tr>
      <w:tr w:rsidR="00407FE6" w:rsidRPr="003E4990" w:rsidTr="001148DD">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jc w:val="center"/>
              <w:rPr>
                <w:rFonts w:ascii="Times New Roman" w:hAnsi="Times New Roman" w:cs="Times New Roman"/>
              </w:rPr>
            </w:pPr>
            <w:r w:rsidRPr="003E4990">
              <w:rPr>
                <w:rFonts w:ascii="Times New Roman" w:hAnsi="Times New Roman" w:cs="Times New Roman"/>
              </w:rPr>
              <w:t>4</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sz w:val="24"/>
                <w:szCs w:val="24"/>
              </w:rPr>
            </w:pPr>
          </w:p>
        </w:tc>
      </w:tr>
      <w:tr w:rsidR="00407FE6" w:rsidRPr="003E4990" w:rsidTr="001148DD">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jc w:val="center"/>
              <w:rPr>
                <w:rFonts w:ascii="Times New Roman" w:hAnsi="Times New Roman" w:cs="Times New Roman"/>
              </w:rPr>
            </w:pPr>
            <w:r w:rsidRPr="003E4990">
              <w:rPr>
                <w:rFonts w:ascii="Times New Roman" w:hAnsi="Times New Roman" w:cs="Times New Roman"/>
              </w:rPr>
              <w:t>5</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1148DD">
            <w:pPr>
              <w:pStyle w:val="ConsPlusNormal"/>
              <w:widowControl/>
              <w:ind w:firstLine="0"/>
              <w:rPr>
                <w:rFonts w:ascii="Times New Roman" w:hAnsi="Times New Roman" w:cs="Times New Roman"/>
                <w:sz w:val="24"/>
                <w:szCs w:val="24"/>
              </w:rPr>
            </w:pPr>
          </w:p>
        </w:tc>
      </w:tr>
    </w:tbl>
    <w:p w:rsidR="00407FE6" w:rsidRPr="003E4990" w:rsidRDefault="00407FE6" w:rsidP="003D1DF8">
      <w:pPr>
        <w:pStyle w:val="ConsPlusNonformat"/>
        <w:widowControl/>
        <w:rPr>
          <w:rFonts w:ascii="Times New Roman" w:hAnsi="Times New Roman" w:cs="Times New Roman"/>
          <w:sz w:val="24"/>
          <w:szCs w:val="24"/>
        </w:rPr>
      </w:pPr>
      <w:r>
        <w:rPr>
          <w:rFonts w:ascii="Times New Roman" w:hAnsi="Times New Roman" w:cs="Times New Roman"/>
          <w:sz w:val="24"/>
          <w:szCs w:val="24"/>
        </w:rPr>
        <w:t>Представлены по собственной инициативе заявителя:</w:t>
      </w:r>
    </w:p>
    <w:tbl>
      <w:tblPr>
        <w:tblW w:w="9559" w:type="dxa"/>
        <w:tblInd w:w="70" w:type="dxa"/>
        <w:tblLayout w:type="fixed"/>
        <w:tblCellMar>
          <w:left w:w="70" w:type="dxa"/>
          <w:right w:w="70" w:type="dxa"/>
        </w:tblCellMar>
        <w:tblLook w:val="0000"/>
      </w:tblPr>
      <w:tblGrid>
        <w:gridCol w:w="405"/>
        <w:gridCol w:w="7534"/>
        <w:gridCol w:w="1620"/>
      </w:tblGrid>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6</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7</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8</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9</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10</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11</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r w:rsidR="00407FE6" w:rsidRPr="003E4990" w:rsidTr="003C4A29">
        <w:trPr>
          <w:cantSplit/>
          <w:trHeight w:val="360"/>
        </w:trPr>
        <w:tc>
          <w:tcPr>
            <w:tcW w:w="405"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jc w:val="center"/>
              <w:rPr>
                <w:rFonts w:ascii="Times New Roman" w:hAnsi="Times New Roman" w:cs="Times New Roman"/>
              </w:rPr>
            </w:pPr>
            <w:r w:rsidRPr="003E4990">
              <w:rPr>
                <w:rFonts w:ascii="Times New Roman" w:hAnsi="Times New Roman" w:cs="Times New Roman"/>
              </w:rPr>
              <w:t>12</w:t>
            </w:r>
          </w:p>
        </w:tc>
        <w:tc>
          <w:tcPr>
            <w:tcW w:w="7534"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407FE6" w:rsidRPr="003E4990" w:rsidRDefault="00407FE6" w:rsidP="003C4A29">
            <w:pPr>
              <w:pStyle w:val="ConsPlusNormal"/>
              <w:widowControl/>
              <w:ind w:firstLine="0"/>
              <w:rPr>
                <w:rFonts w:ascii="Times New Roman" w:hAnsi="Times New Roman" w:cs="Times New Roman"/>
                <w:sz w:val="24"/>
                <w:szCs w:val="24"/>
              </w:rPr>
            </w:pPr>
          </w:p>
        </w:tc>
      </w:tr>
    </w:tbl>
    <w:p w:rsidR="00407FE6" w:rsidRPr="003E4990" w:rsidRDefault="00407FE6" w:rsidP="003D1DF8">
      <w:pPr>
        <w:pStyle w:val="ConsPlusNonformat"/>
        <w:widowControl/>
        <w:rPr>
          <w:rFonts w:ascii="Times New Roman" w:hAnsi="Times New Roman" w:cs="Times New Roman"/>
          <w:sz w:val="24"/>
          <w:szCs w:val="24"/>
        </w:rPr>
      </w:pPr>
    </w:p>
    <w:p w:rsidR="00407FE6" w:rsidRDefault="00407FE6" w:rsidP="003D1DF8">
      <w:pPr>
        <w:pStyle w:val="ConsPlusNonformat"/>
        <w:widowControl/>
        <w:rPr>
          <w:rFonts w:ascii="Times New Roman" w:hAnsi="Times New Roman" w:cs="Times New Roman"/>
          <w:sz w:val="24"/>
          <w:szCs w:val="24"/>
        </w:rPr>
      </w:pPr>
      <w:r>
        <w:rPr>
          <w:rFonts w:ascii="Times New Roman" w:hAnsi="Times New Roman" w:cs="Times New Roman"/>
          <w:sz w:val="24"/>
          <w:szCs w:val="24"/>
        </w:rPr>
        <w:t>Документы сдал________________________________________________________</w:t>
      </w:r>
    </w:p>
    <w:p w:rsidR="00407FE6" w:rsidRDefault="00407FE6" w:rsidP="003D1DF8">
      <w:pPr>
        <w:pStyle w:val="ConsPlusNonformat"/>
        <w:widowControl/>
        <w:rPr>
          <w:rFonts w:ascii="Times New Roman" w:hAnsi="Times New Roman" w:cs="Times New Roman"/>
          <w:sz w:val="24"/>
          <w:szCs w:val="24"/>
        </w:rPr>
      </w:pPr>
    </w:p>
    <w:p w:rsidR="00407FE6" w:rsidRPr="003A6F72" w:rsidRDefault="00407FE6" w:rsidP="003D1DF8">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Документы принял специалист ___________________________________________</w:t>
      </w:r>
    </w:p>
    <w:p w:rsidR="00407FE6" w:rsidRDefault="00407FE6" w:rsidP="003D1DF8">
      <w:pPr>
        <w:pStyle w:val="ConsPlusNonformat"/>
        <w:widowControl/>
        <w:rPr>
          <w:rFonts w:ascii="Times New Roman" w:hAnsi="Times New Roman" w:cs="Times New Roman"/>
          <w:sz w:val="24"/>
          <w:szCs w:val="24"/>
        </w:rPr>
      </w:pPr>
    </w:p>
    <w:p w:rsidR="00407FE6" w:rsidRPr="003A6F72" w:rsidRDefault="00407FE6" w:rsidP="003D1DF8">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Дата, время _______________________</w:t>
      </w:r>
    </w:p>
    <w:p w:rsidR="00407FE6" w:rsidRPr="003A6F72"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Default="00407FE6" w:rsidP="003D1DF8">
      <w:pPr>
        <w:pStyle w:val="ConsPlusNormal"/>
        <w:widowControl/>
        <w:ind w:firstLine="0"/>
        <w:jc w:val="right"/>
        <w:outlineLvl w:val="1"/>
        <w:rPr>
          <w:rFonts w:ascii="Times New Roman" w:hAnsi="Times New Roman" w:cs="Times New Roman"/>
          <w:sz w:val="24"/>
          <w:szCs w:val="24"/>
        </w:rPr>
      </w:pPr>
    </w:p>
    <w:p w:rsidR="00407FE6" w:rsidRPr="003E4990" w:rsidRDefault="00407FE6" w:rsidP="003D1DF8">
      <w:pPr>
        <w:pStyle w:val="ConsPlusNormal"/>
        <w:widowControl/>
        <w:ind w:firstLine="0"/>
        <w:jc w:val="right"/>
        <w:outlineLvl w:val="1"/>
        <w:rPr>
          <w:rFonts w:ascii="Times New Roman" w:hAnsi="Times New Roman" w:cs="Times New Roman"/>
          <w:sz w:val="24"/>
          <w:szCs w:val="24"/>
        </w:rPr>
      </w:pPr>
    </w:p>
    <w:p w:rsidR="00407FE6" w:rsidRPr="003E4990" w:rsidRDefault="00407FE6" w:rsidP="00AD1903">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407FE6" w:rsidRPr="00CC6C7F"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к Административному регламенту предоставления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муниципальной услуги  «Признание граждан малоимущими</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целях постановки на учет в качестве нуждающихся </w:t>
      </w:r>
    </w:p>
    <w:p w:rsidR="00407FE6" w:rsidRDefault="00407FE6" w:rsidP="00CC6C7F">
      <w:pPr>
        <w:pStyle w:val="ConsPlusNormal"/>
        <w:widowControl/>
        <w:ind w:firstLine="0"/>
        <w:jc w:val="right"/>
        <w:rPr>
          <w:rFonts w:ascii="Times New Roman" w:hAnsi="Times New Roman" w:cs="Times New Roman"/>
        </w:rPr>
      </w:pPr>
      <w:r w:rsidRPr="00CC6C7F">
        <w:rPr>
          <w:rFonts w:ascii="Times New Roman" w:hAnsi="Times New Roman" w:cs="Times New Roman"/>
        </w:rPr>
        <w:t xml:space="preserve">в жилых помещениях, предоставляемых </w:t>
      </w:r>
    </w:p>
    <w:p w:rsidR="00407FE6" w:rsidRPr="003E4990" w:rsidRDefault="00407FE6" w:rsidP="00CC6C7F">
      <w:pPr>
        <w:pStyle w:val="ConsPlusNormal"/>
        <w:widowControl/>
        <w:ind w:firstLine="540"/>
        <w:jc w:val="right"/>
        <w:rPr>
          <w:rFonts w:ascii="Times New Roman" w:hAnsi="Times New Roman" w:cs="Times New Roman"/>
          <w:sz w:val="24"/>
          <w:szCs w:val="24"/>
        </w:rPr>
      </w:pPr>
      <w:r w:rsidRPr="00CC6C7F">
        <w:rPr>
          <w:rFonts w:ascii="Times New Roman" w:hAnsi="Times New Roman" w:cs="Times New Roman"/>
        </w:rPr>
        <w:t>по договорам социального найма»</w:t>
      </w:r>
    </w:p>
    <w:p w:rsidR="00407FE6" w:rsidRPr="003E4990" w:rsidRDefault="00407FE6" w:rsidP="00AD1903">
      <w:pPr>
        <w:pStyle w:val="ConsPlusNormal"/>
        <w:widowControl/>
        <w:ind w:firstLine="540"/>
        <w:jc w:val="both"/>
        <w:rPr>
          <w:rFonts w:ascii="Times New Roman" w:hAnsi="Times New Roman" w:cs="Times New Roman"/>
          <w:sz w:val="24"/>
          <w:szCs w:val="24"/>
        </w:rPr>
      </w:pPr>
    </w:p>
    <w:p w:rsidR="00407FE6" w:rsidRPr="003E4990" w:rsidRDefault="00407FE6" w:rsidP="00AD1903">
      <w:pPr>
        <w:ind w:firstLine="720"/>
        <w:jc w:val="center"/>
      </w:pPr>
      <w:r w:rsidRPr="003E4990">
        <w:rPr>
          <w:b/>
        </w:rPr>
        <w:t xml:space="preserve">Блок – схема  </w:t>
      </w:r>
    </w:p>
    <w:p w:rsidR="00407FE6" w:rsidRPr="003E4990" w:rsidRDefault="00407FE6" w:rsidP="00AD1903">
      <w:pPr>
        <w:jc w:val="right"/>
      </w:pPr>
      <w:r>
        <w:rPr>
          <w:noProof/>
        </w:rPr>
        <w:pict>
          <v:rect id="Rectangle 130" o:spid="_x0000_s1027" style="position:absolute;left:0;text-align:left;margin-left:66.45pt;margin-top:11.9pt;width:368.25pt;height:34.8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5AKwIAAEoEAAAOAAAAZHJzL2Uyb0RvYy54bWysVNtu2zAMfR+wfxD0vjhOnaQx4hRFugwD&#10;uq1Ytw+QZdkWptsoJU729aWUNE23PQ3zg0CK1NHhIeXlzV4rshPgpTUVzUdjSoThtpGmq+j3b5t3&#10;15T4wEzDlDWiogfh6c3q7Zvl4Eoxsb1VjQCCIMaXg6toH4Irs8zzXmjmR9YJg8HWgmYBXeiyBtiA&#10;6Fplk/F4lg0WGgeWC+9x9+4YpKuE37aChy9t60UgqqLILaQV0lrHNVstWdkBc73kJxrsH1hoJg1e&#10;eoa6Y4GRLcg/oLTkYL1tw4hbndm2lVykGrCafPxbNY89cyLVguJ4d5bJ/z9Y/nn3AEQ2Fb3CThmm&#10;sUdfUTVmOiVIfpUUGpwvMfHRPUCs0bt7y394Yuy6xzxxC2CHXrAGeeVR0ezVgeh4PErq4ZNtEJ9t&#10;g01i7VvQERBlIPvUk8O5J2IfCMfNYjafzedTSjjGiiJfzBKljJXPpx348EFYTaJRUUD2CZ3t7n2I&#10;bFj5nJLYWyWbjVQqOdDVawVkx3A+NulLBWCRl2nKkKGii+lkmpBfxfwlxDh9f4PQMuCgK6kren1O&#10;YmWU7b1p0hgGJtXRRsrKnHSM0sVx9mXY13tMjGZtmwMqCvY40PgA0egt/KJkwGGuqP+5ZSAoUR8N&#10;dmWRF0Wc/uQU0/kEHbiM1JcRZjhCVTRQcjTX4fhitg5k1+NNeZLB2FvsZCuTyC+sTrxxYJP2p8cV&#10;X8Sln7JefgGrJwAAAP//AwBQSwMEFAAGAAgAAAAhAHrT6BHdAAAACQEAAA8AAABkcnMvZG93bnJl&#10;di54bWxMj0FPg0AQhe8m/ofNmHizi9A0BVkao6mJx5ZevA0wAsrOEnZp0V/veNLjy3x58718t9hB&#10;nWnyvWMD96sIFHHtmp5bA6dyf7cF5QNyg4NjMvBFHnbF9VWOWeMufKDzMbRKSthnaKALYcy09nVH&#10;Fv3KjcRye3eTxSBxanUz4UXK7aDjKNpoiz3Lhw5Heuqo/jzO1kDVxyf8PpQvkU33SXhdyo/57dmY&#10;25vl8QFUoCX8wfCrL+pQiFPlZm68GiQncSqogTiRCQJsN+kaVGUgTdagi1z/X1D8AAAA//8DAFBL&#10;AQItABQABgAIAAAAIQC2gziS/gAAAOEBAAATAAAAAAAAAAAAAAAAAAAAAABbQ29udGVudF9UeXBl&#10;c10ueG1sUEsBAi0AFAAGAAgAAAAhADj9If/WAAAAlAEAAAsAAAAAAAAAAAAAAAAALwEAAF9yZWxz&#10;Ly5yZWxzUEsBAi0AFAAGAAgAAAAhAG20zkArAgAASgQAAA4AAAAAAAAAAAAAAAAALgIAAGRycy9l&#10;Mm9Eb2MueG1sUEsBAi0AFAAGAAgAAAAhAHrT6BHdAAAACQEAAA8AAAAAAAAAAAAAAAAAhQQAAGRy&#10;cy9kb3ducmV2LnhtbFBLBQYAAAAABAAEAPMAAACPBQAAAAA=&#10;">
            <v:textbox>
              <w:txbxContent>
                <w:p w:rsidR="00407FE6" w:rsidRPr="00A30A83" w:rsidRDefault="00407FE6" w:rsidP="00865EF0">
                  <w:pPr>
                    <w:pStyle w:val="NormalWeb"/>
                    <w:spacing w:before="0" w:beforeAutospacing="0" w:after="0" w:afterAutospacing="0"/>
                    <w:ind w:firstLine="567"/>
                    <w:jc w:val="center"/>
                    <w:rPr>
                      <w:color w:val="000000"/>
                      <w:sz w:val="20"/>
                      <w:szCs w:val="20"/>
                    </w:rPr>
                  </w:pPr>
                  <w:r w:rsidRPr="00A30A83">
                    <w:rPr>
                      <w:color w:val="000000"/>
                      <w:sz w:val="20"/>
                      <w:szCs w:val="20"/>
                    </w:rPr>
                    <w:t>Прием заявления о признании граждан малоимущими в целях постановки на учет в качестве нуждающихся в жилых помещениях</w:t>
                  </w:r>
                </w:p>
              </w:txbxContent>
            </v:textbox>
          </v:rect>
        </w:pict>
      </w:r>
    </w:p>
    <w:p w:rsidR="00407FE6" w:rsidRPr="003E4990" w:rsidRDefault="00407FE6" w:rsidP="00AD1903">
      <w:pPr>
        <w:jc w:val="right"/>
      </w:pPr>
    </w:p>
    <w:p w:rsidR="00407FE6" w:rsidRPr="003E4990" w:rsidRDefault="00407FE6" w:rsidP="00AD1903">
      <w:pPr>
        <w:jc w:val="right"/>
      </w:pPr>
    </w:p>
    <w:p w:rsidR="00407FE6" w:rsidRPr="003E4990" w:rsidRDefault="00407FE6" w:rsidP="00AD1903">
      <w:pPr>
        <w:jc w:val="right"/>
      </w:pPr>
      <w:r>
        <w:rPr>
          <w:noProof/>
        </w:rPr>
        <w:pict>
          <v:shapetype id="_x0000_t32" coordsize="21600,21600" o:spt="32" o:oned="t" path="m,l21600,21600e" filled="f">
            <v:path arrowok="t" fillok="f" o:connecttype="none"/>
            <o:lock v:ext="edit" shapetype="t"/>
          </v:shapetype>
          <v:shape id="AutoShape 131" o:spid="_x0000_s1028" type="#_x0000_t32" style="position:absolute;left:0;text-align:left;margin-left:238.85pt;margin-top:5.3pt;width:0;height:29.25pt;z-index:251636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sUMgIAAF8EAAAOAAAAZHJzL2Uyb0RvYy54bWysVE2P2jAQvVfqf7B8hxAIXxFhtUqgl22L&#10;tNsfYGyHWHVsyzYEVPW/d+wALe2lqsrBjO2ZN29mnrN6OrcSnbh1QqsCp8MRRlxRzYQ6FPjL23aw&#10;wMh5ohiRWvECX7jDT+v371adyflYN1oybhGAKJd3psCN9yZPEkcb3hI31IYruKy1bYmHrT0kzJIO&#10;0FuZjEejWdJpy4zVlDsHp1V/idcRv6459Z/r2nGPZIGBm4+rjes+rMl6RfKDJaYR9EqD/AOLlggF&#10;Se9QFfEEHa34A6oV1Gqnaz+kuk10XQvKYw1QTTr6rZrXhhgea4HmOHNvk/t/sPTTaWeRYAWezDFS&#10;pIUZPR+9jqlROklDhzrjcnAs1c6GGulZvZoXTb86pHTZEHXg0f3tYiA6RiQPIWHjDOTZdx81Ax8C&#10;GWK7zrVtAyQ0Ap3jVC73qfCzR7Q/pHA6mafZfBroJCS/xRnr/AeuWxSMAjtviTg0vtRKwei1TWMW&#10;cnpxvg+8BYSkSm+FlFEBUqGuwMvpeBoDnJaChcvg5uxhX0qLTiRoKP6uLB7crD4qFsEaTtjmansi&#10;JNjIx954K6BbkuOQreUMI8nh2QSrpydVyAiVA+Gr1cvo23K03Cw2i2yQjWebQTaqqsHztswGs206&#10;n1aTqiyr9Hsgn2Z5IxjjKvC/STrN/k4y18fVi/Eu6nujkkf0OAoge/uPpOPow7R73ew1u+xsqC6o&#10;AFQcna8vLjyTX/fR6+d3Yf0DAAD//wMAUEsDBBQABgAIAAAAIQAjLDsO3gAAAAkBAAAPAAAAZHJz&#10;L2Rvd25yZXYueG1sTI/BTsMwDIbvSLxDZCRuLB1CKStNJ2BC9AISG0Ics8a0EY1TNdnW8fQYcYCj&#10;/X/6/blcTr4XexyjC6RhPstAIDXBOmo1vG4eLq5BxGTImj4QajhihGV1elKawoYDveB+nVrBJRQL&#10;o6FLaSikjE2H3sRZGJA4+wijN4nHsZV2NAcu9728zDIlvXHEFzoz4H2Hzed65zWk1fuxU2/N3cI9&#10;bx6flPuq63ql9fnZdHsDIuGU/mD40Wd1qNhpG3Zko+g1XOV5zigHmQLBwO9iq0Et5iCrUv7/oPoG&#10;AAD//wMAUEsBAi0AFAAGAAgAAAAhALaDOJL+AAAA4QEAABMAAAAAAAAAAAAAAAAAAAAAAFtDb250&#10;ZW50X1R5cGVzXS54bWxQSwECLQAUAAYACAAAACEAOP0h/9YAAACUAQAACwAAAAAAAAAAAAAAAAAv&#10;AQAAX3JlbHMvLnJlbHNQSwECLQAUAAYACAAAACEAmZGrFDICAABfBAAADgAAAAAAAAAAAAAAAAAu&#10;AgAAZHJzL2Uyb0RvYy54bWxQSwECLQAUAAYACAAAACEAIyw7Dt4AAAAJAQAADwAAAAAAAAAAAAAA&#10;AACMBAAAZHJzL2Rvd25yZXYueG1sUEsFBgAAAAAEAAQA8wAAAJcFAAAAAA==&#10;">
            <v:stroke endarrow="block"/>
          </v:shape>
        </w:pict>
      </w:r>
    </w:p>
    <w:p w:rsidR="00407FE6" w:rsidRPr="003E4990" w:rsidRDefault="00407FE6" w:rsidP="00AD1903">
      <w:pPr>
        <w:jc w:val="right"/>
      </w:pPr>
    </w:p>
    <w:p w:rsidR="00407FE6" w:rsidRPr="003E4990" w:rsidRDefault="00407FE6" w:rsidP="00AD1903">
      <w:pPr>
        <w:jc w:val="right"/>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33" o:spid="_x0000_s1029" type="#_x0000_t114" style="position:absolute;left:0;text-align:left;margin-left:117.2pt;margin-top:6.95pt;width:226pt;height:37.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5YLwIAAF4EAAAOAAAAZHJzL2Uyb0RvYy54bWysVNuOGyEMfa/Uf0C8N5PrbjLKZLVKmqrS&#10;tl1p2w8gDJNBBUwNyST9+hqSzaYX9aHqPCAM5vj42J753cEatlcYNLiKD3p9zpSTUGu3rfiXz+s3&#10;U85CFK4WBpyq+FEFfrd4/Wre+VINoQVTK2QE4kLZ+Yq3MfqyKIJslRWhB145umwArYhk4raoUXSE&#10;bk0x7Pdvig6w9ghShUCnq9MlX2T8plEyfmqaoCIzFSduMa+Y101ai8VclFsUvtXyTEP8AwsrtKOg&#10;F6iViILtUP8GZbVECNDEngRbQNNoqXIOlM2g/0s2T63wKudC4gR/kSn8P1j5cf+ITNcVH91w5oSl&#10;Gt3vIuTQbDAaJYU6H0pyfPKPmHIM/gHk18AcLFvhtuoeEbpWiZp4DZJ/8dODZAR6yjbdB6gJXxB+&#10;FuvQoE2AJAM75JocLzVRh8gkHQ6nt30qNGeS7sa3s/FwkkOI8vm1xxDfKbAsbSreGOiIF8YVyJ1V&#10;LuZQYv8QYqImymf/nAoYXa+1MdnA7WZpkO0FNcs6f+dQ4drNONZVfDYhIn+H6OfvTxBWR+p6o23F&#10;pxcnUSYN37o692QU2pz2RNm4s6hJx1M94mFzyHXLiieNN1AfSWWEU5PTUNKmBfzOWUcNXvHwbSdQ&#10;cWbeO6rUbDAep4nIxnhyOyQDr2821zfCSYKqeOTstF3G0xTtPOptS5EGWQ0HqXsanbV+YXWmT02c&#10;S3AeuDQl13b2evktLH4AAAD//wMAUEsDBBQABgAIAAAAIQBqLazH4AAAAAkBAAAPAAAAZHJzL2Rv&#10;d25yZXYueG1sTI/LTsMwEEX3SPyDNUjsqNPWCmmIUxWkLhAbGopod048JBF+RLHbhr9nWMFy5h7d&#10;OVOsJ2vYGcfQeydhPkuAoWu87l0rYf+2vcuAhaicVsY7lPCNAdbl9VWhcu0vbofnKraMSlzIlYQu&#10;xiHnPDQdWhVmfkBH2acfrYo0ji3Xo7pQuTV8kSQpt6p3dKFTAz512HxVJyuhut99PD8e5lMqxHDc&#10;vNdm//K6lfL2Zto8AIs4xT8YfvVJHUpyqv3J6cCMhMVSCEIpWK6AEZBmKS1qCdlKAC8L/v+D8gcA&#10;AP//AwBQSwECLQAUAAYACAAAACEAtoM4kv4AAADhAQAAEwAAAAAAAAAAAAAAAAAAAAAAW0NvbnRl&#10;bnRfVHlwZXNdLnhtbFBLAQItABQABgAIAAAAIQA4/SH/1gAAAJQBAAALAAAAAAAAAAAAAAAAAC8B&#10;AABfcmVscy8ucmVsc1BLAQItABQABgAIAAAAIQDkCz5YLwIAAF4EAAAOAAAAAAAAAAAAAAAAAC4C&#10;AABkcnMvZTJvRG9jLnhtbFBLAQItABQABgAIAAAAIQBqLazH4AAAAAkBAAAPAAAAAAAAAAAAAAAA&#10;AIkEAABkcnMvZG93bnJldi54bWxQSwUGAAAAAAQABADzAAAAlgUAAAAA&#10;">
            <v:textbox>
              <w:txbxContent>
                <w:p w:rsidR="00407FE6" w:rsidRPr="00A30A83" w:rsidRDefault="00407FE6" w:rsidP="00AD1903">
                  <w:pPr>
                    <w:jc w:val="center"/>
                    <w:rPr>
                      <w:sz w:val="20"/>
                      <w:szCs w:val="20"/>
                    </w:rPr>
                  </w:pPr>
                  <w:r w:rsidRPr="00A30A83">
                    <w:rPr>
                      <w:sz w:val="20"/>
                      <w:szCs w:val="20"/>
                    </w:rPr>
                    <w:t>Заявления и перечень нео</w:t>
                  </w:r>
                  <w:r>
                    <w:rPr>
                      <w:sz w:val="20"/>
                      <w:szCs w:val="20"/>
                    </w:rPr>
                    <w:t>бходимых документов принимаю</w:t>
                  </w:r>
                  <w:r w:rsidRPr="00A30A83">
                    <w:rPr>
                      <w:sz w:val="20"/>
                      <w:szCs w:val="20"/>
                    </w:rPr>
                    <w:t xml:space="preserve">тся </w:t>
                  </w:r>
                </w:p>
              </w:txbxContent>
            </v:textbox>
          </v:shape>
        </w:pict>
      </w:r>
    </w:p>
    <w:p w:rsidR="00407FE6" w:rsidRPr="003E4990" w:rsidRDefault="00407FE6" w:rsidP="00AD1903">
      <w:pPr>
        <w:jc w:val="right"/>
      </w:pPr>
    </w:p>
    <w:p w:rsidR="00407FE6" w:rsidRPr="003E4990" w:rsidRDefault="00407FE6" w:rsidP="00AD1903">
      <w:pPr>
        <w:jc w:val="right"/>
      </w:pPr>
      <w:r>
        <w:rPr>
          <w:noProof/>
        </w:rPr>
        <w:pict>
          <v:shape id="AutoShape 140" o:spid="_x0000_s1030" type="#_x0000_t32" style="position:absolute;left:0;text-align:left;margin-left:276.6pt;margin-top:8.4pt;width:52.75pt;height:27.9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7zOQIAAGQEAAAOAAAAZHJzL2Uyb0RvYy54bWysVFGP2jAMfp+0/xDlnWsLhUFFOZ1a2Mtt&#10;h3S3HxCSlEZLkygJFDTtv88JhY3tZZrWh9SuHfvzZ7vLx1Mn0ZFbJ7QqcfaQYsQV1UyofYm/vG1G&#10;c4ycJ4oRqRUv8Zk7/Lh6/27Zm4KPdasl4xZBEOWK3pS49d4USeJoyzviHrThCoyNth3xoNp9wizp&#10;IXonk3GazpJeW2asptw5+FpfjHgV4zcNp/6laRz3SJYYsPl42njuwpmslqTYW2JaQQcY5B9QdEQo&#10;SHoLVRNP0MGKP0J1glrtdOMfqO4S3TSC8lgDVJOlv1Xz2hLDYy1AjjM3mtz/C0s/H7cWCVbiyRQj&#10;RTro0dPB65gaZXlkqDeuAMdKbW2okZ7Uq3nW9KtDSlctUXse3d/OBm5ngdPk7kpQnIE8u/6TZuBD&#10;IEOk69TYLoQEItApduV86wo/eUTh42y2WIwBHAXTZJovZtOYgRTXy8Y6/5HrDgWhxM5bIvatr7RS&#10;0H9ts5iKHJ+dD9BIcb0QMiu9EVLGMZAK9SVeTCFZsDgtBQvGqNj9rpIWHUkYpPgMKO7crD4oFoO1&#10;nLD1IHsiJMjIR4K8FUCZ5Dhk6zjDSHLYnSBd4EkVMkL5AHiQLrP0bZEu1vP1PB/l49l6lKd1PXra&#10;VPlotsk+TOtJXVV19j2Az/KiFYxxFfBf5zrL/25uhg27TORtsm9EJffRI6MA9vqOoGP/Q8vDIrpi&#10;p9l5a0N1QYNRjs7D2oVd+VWPXj9/DqsfAAAA//8DAFBLAwQUAAYACAAAACEAfSYsc+AAAAAJAQAA&#10;DwAAAGRycy9kb3ducmV2LnhtbEyPwU7DMBBE70j8g7VI3KhDUJw2xKmACpFLkWgrxNGNlzgitqPY&#10;bVO+nuUEx9U8zb4pl5Pt2RHH0Hkn4XaWAEPXeN25VsJu+3wzBxaiclr13qGEMwZYVpcXpSq0P7k3&#10;PG5iy6jEhUJJMDEOBeehMWhVmPkBHWWffrQq0jm2XI/qROW252mSCG5V5+iDUQM+GWy+NgcrIa4+&#10;zka8N4+L7nX7shbdd13XKymvr6aHe2ARp/gHw68+qUNFTnt/cDqwXkKW3aWEUiBoAgEim+fA9hLy&#10;NAdelfz/guoHAAD//wMAUEsBAi0AFAAGAAgAAAAhALaDOJL+AAAA4QEAABMAAAAAAAAAAAAAAAAA&#10;AAAAAFtDb250ZW50X1R5cGVzXS54bWxQSwECLQAUAAYACAAAACEAOP0h/9YAAACUAQAACwAAAAAA&#10;AAAAAAAAAAAvAQAAX3JlbHMvLnJlbHNQSwECLQAUAAYACAAAACEAG7LO8zkCAABkBAAADgAAAAAA&#10;AAAAAAAAAAAuAgAAZHJzL2Uyb0RvYy54bWxQSwECLQAUAAYACAAAACEAfSYsc+AAAAAJAQAADwAA&#10;AAAAAAAAAAAAAACTBAAAZHJzL2Rvd25yZXYueG1sUEsFBgAAAAAEAAQA8wAAAKAFAAAAAA==&#10;">
            <v:stroke endarrow="block"/>
          </v:shape>
        </w:pict>
      </w:r>
    </w:p>
    <w:p w:rsidR="00407FE6" w:rsidRPr="003E4990" w:rsidRDefault="00407FE6" w:rsidP="00AD1903">
      <w:pPr>
        <w:jc w:val="right"/>
      </w:pPr>
      <w:r>
        <w:rPr>
          <w:noProof/>
        </w:rPr>
        <w:pict>
          <v:shape id="AutoShape 139" o:spid="_x0000_s1031" type="#_x0000_t32" style="position:absolute;left:0;text-align:left;margin-left:136.8pt;margin-top:3.3pt;width:40.4pt;height:19.25pt;flip:x;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XD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uYY&#10;KdLBjB4OXsfUKJsuQ4d64wpwrNSTDTXSk3o2j5p+c0jpqiVqz6P7y9lAdBYikpuQsHEG8uz6T5qB&#10;D4EMsV2nxnaokcJ8DIEBHFqCTnE+5+t8+MkjCh9n2TRdwBQpHE3yPL+bxVykCDAh2FjnP3DdoWCU&#10;2HlLxL71lVYKlKDtkIIcH50PJN8CQrDSWyFlFIRUqC/xcjaZRU5OS8HCYXBzdr+rpEVHEiQVnwuL&#10;GzerD4pFsJYTtrnYnggJNvKxVd4KaJ7kOGTrOMNIcrhFwRroSRUyQvlA+GINqvq+TJebxWaRj/LJ&#10;fDPK07oePWyrfDTfZnezelpXVZ39COSzvGgFY1wF/q8Kz/K/U9Dlrg3avGr82qjkFj12FMi+viPp&#10;qIQw/EFGO83OTzZUF0QBoo7OlwsYbs2v++j19ptY/wQAAP//AwBQSwMEFAAGAAgAAAAhAJpT5Rzg&#10;AAAACAEAAA8AAABkcnMvZG93bnJldi54bWxMj0FPg0AQhe8m/ofNmHgxdikF2iBDY9Tak2mk9b6F&#10;FUjZWcJuW/j3jic9vUzey3vfZOvRdOKiB9daQpjPAhCaSlu1VCMc9pvHFQjnFVWqs6QRJu1gnd/e&#10;ZCqt7JU+9aXwteAScqlCaLzvUyld2Wij3Mz2mtj7toNRns+hltWgrlxuOhkGQSKNaokXGtXrl0aX&#10;p+JsEF6LXbz5ejiM4VRuP4r31WlH0xvi/d34/ATC69H/heEXn9EhZ6ajPVPlRIcQLhcJRxESFvYX&#10;cRSBOCJE8Rxknsn/D+Q/AAAA//8DAFBLAQItABQABgAIAAAAIQC2gziS/gAAAOEBAAATAAAAAAAA&#10;AAAAAAAAAAAAAABbQ29udGVudF9UeXBlc10ueG1sUEsBAi0AFAAGAAgAAAAhADj9If/WAAAAlAEA&#10;AAsAAAAAAAAAAAAAAAAALwEAAF9yZWxzLy5yZWxzUEsBAi0AFAAGAAgAAAAhAF0atcNAAgAAbgQA&#10;AA4AAAAAAAAAAAAAAAAALgIAAGRycy9lMm9Eb2MueG1sUEsBAi0AFAAGAAgAAAAhAJpT5RzgAAAA&#10;CAEAAA8AAAAAAAAAAAAAAAAAmgQAAGRycy9kb3ducmV2LnhtbFBLBQYAAAAABAAEAPMAAACnBQAA&#10;AAA=&#10;">
            <v:stroke endarrow="block"/>
          </v:shape>
        </w:pict>
      </w:r>
    </w:p>
    <w:p w:rsidR="00407FE6" w:rsidRPr="003E4990" w:rsidRDefault="00407FE6" w:rsidP="00AD1903">
      <w:pPr>
        <w:jc w:val="right"/>
      </w:pPr>
      <w:r>
        <w:rPr>
          <w:noProof/>
        </w:rPr>
        <w:pict>
          <v:shapetype id="_x0000_t202" coordsize="21600,21600" o:spt="202" path="m,l,21600r21600,l21600,xe">
            <v:stroke joinstyle="miter"/>
            <v:path gradientshapeok="t" o:connecttype="rect"/>
          </v:shapetype>
          <v:shape id="Text Box 135" o:spid="_x0000_s1032" type="#_x0000_t202" style="position:absolute;left:0;text-align:left;margin-left:297.35pt;margin-top:8.75pt;width:126.1pt;height:32.6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N4LwIAAFoEAAAOAAAAZHJzL2Uyb0RvYy54bWysVNtu2zAMfR+wfxD0vthOnLQ14hRdugwD&#10;ugvQ7gNkWbaFyaImKbG7rx8lJ1nQbS/D/CCIIXVInkNmfTv2ihyEdRJ0SbNZSonQHGqp25J+fdq9&#10;uabEeaZrpkCLkj4LR283r1+tB1OIOXSgamEJgmhXDKaknfemSBLHO9EzNwMjNDobsD3zaNo2qS0b&#10;EL1XyTxNV8kAtjYWuHAOf72fnHQT8ZtGcP+5aZzwRJUUa/PxtPGswpls1qxoLTOd5Mcy2D9U0TOp&#10;MekZ6p55RvZW/gbVS27BQeNnHPoEmkZyEXvAbrL0RTePHTMi9oLkOHOmyf0/WP7p8MUSWZd0saBE&#10;sx41ehKjJ29hJNliGQgajCsw7tFgpB/RgULHZp15AP7NEQ3bjulW3FkLQydYjQVm4WVy8XTCcQGk&#10;Gj5CjYnY3kMEGhvbB/aQD4LoKNTzWZxQDA8pV2mWX6GLoy/P8tUyFpew4vTaWOffC+hJuJTUovgR&#10;nR0enA/VsOIUEpI5ULLeSaWiYdtqqyw5MByUXfxiAy/ClCZDSW+W8+VEwF8h0vj9CaKXHideyb6k&#10;1+cgVgTa3uk6zqNnUk13LFnpI4+BuolEP1Zj1Gx+kqeC+hmJtTANOC4kXjqwPygZcLhL6r7vmRWU&#10;qA8axbnJ8jxsQzTy5dUcDXvpqS49THOEKqmnZLpu/bRBe2Nl22GmaRw03KGgjYxcB+Wnqo7l4wBH&#10;CY7LFjbk0o5Rv/4SNj8BAAD//wMAUEsDBBQABgAIAAAAIQB8+bBj3wAAAAkBAAAPAAAAZHJzL2Rv&#10;d25yZXYueG1sTI/LTsMwEEX3SPyDNUhsEHUoaV7EqRASCHbQVrB142kS4Uew3TT8PcMKdjO6R3fO&#10;1OvZaDahD4OzAm4WCTC0rVOD7QTsto/XBbAQpVVSO4sCvjHAujk/q2Wl3Mm+4bSJHaMSGyopoI9x&#10;rDgPbY9GhoUb0VJ2cN7ISKvvuPLyROVG82WSZNzIwdKFXo740GP7uTkaAUX6PH2El9vX9zY76DJe&#10;5dPTlxfi8mK+vwMWcY5/MPzqkzo05LR3R6sC0wJWZZoTSkG+AkZAkWYlsD0NywJ4U/P/HzQ/AAAA&#10;//8DAFBLAQItABQABgAIAAAAIQC2gziS/gAAAOEBAAATAAAAAAAAAAAAAAAAAAAAAABbQ29udGVu&#10;dF9UeXBlc10ueG1sUEsBAi0AFAAGAAgAAAAhADj9If/WAAAAlAEAAAsAAAAAAAAAAAAAAAAALwEA&#10;AF9yZWxzLy5yZWxzUEsBAi0AFAAGAAgAAAAhAGIUQ3gvAgAAWgQAAA4AAAAAAAAAAAAAAAAALgIA&#10;AGRycy9lMm9Eb2MueG1sUEsBAi0AFAAGAAgAAAAhAHz5sGPfAAAACQEAAA8AAAAAAAAAAAAAAAAA&#10;iQQAAGRycy9kb3ducmV2LnhtbFBLBQYAAAAABAAEAPMAAACVBQAAAAA=&#10;">
            <v:textbox>
              <w:txbxContent>
                <w:p w:rsidR="00407FE6" w:rsidRPr="00A30A83" w:rsidRDefault="00407FE6" w:rsidP="00AD1903">
                  <w:pPr>
                    <w:spacing w:before="84" w:after="84"/>
                    <w:ind w:left="84" w:right="84" w:firstLine="96"/>
                    <w:jc w:val="center"/>
                    <w:rPr>
                      <w:sz w:val="20"/>
                      <w:szCs w:val="20"/>
                    </w:rPr>
                  </w:pPr>
                  <w:r w:rsidRPr="00A30A83">
                    <w:rPr>
                      <w:sz w:val="20"/>
                      <w:szCs w:val="20"/>
                    </w:rPr>
                    <w:t>о</w:t>
                  </w:r>
                  <w:r>
                    <w:rPr>
                      <w:sz w:val="20"/>
                      <w:szCs w:val="20"/>
                    </w:rPr>
                    <w:t>т заявителя</w:t>
                  </w:r>
                </w:p>
              </w:txbxContent>
            </v:textbox>
          </v:shape>
        </w:pict>
      </w:r>
      <w:r>
        <w:rPr>
          <w:noProof/>
        </w:rPr>
        <w:pict>
          <v:rect id="Rectangle 134" o:spid="_x0000_s1033" style="position:absolute;left:0;text-align:left;margin-left:28.2pt;margin-top:8.75pt;width:168.75pt;height:82.8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EPKQIAAFIEAAAOAAAAZHJzL2Uyb0RvYy54bWysVNuO0zAQfUfiHyy/01zawjZqulp1KUJa&#10;YMXCBziOk1g4thm7TcrX79jpdstFPCDyYHk84+MzZ2ayvh57RQ4CnDS6pNkspURobmqp25J+/bJ7&#10;dUWJ80zXTBktSnoUjl5vXr5YD7YQuemMqgUQBNGuGGxJO+9tkSSOd6Jnbmas0OhsDPTMowltUgMb&#10;EL1XSZ6mr5PBQG3BcOEcnt5OTrqJ+E0juP/UNE54okqK3HxcIa5VWJPNmhUtMNtJfqLB/oFFz6TG&#10;R89Qt8wzsgf5G1QvORhnGj/jpk9M00guYg6YTZb+ks1Dx6yIuaA4zp5lcv8Pln883AORdUnnOSWa&#10;9Vijz6ga060SJJsvgkKDdQUGPth7CDk6e2f4N0e02XYYJ24AzNAJViOvLMQnP10IhsOrpBo+mBrx&#10;2d6bKNbYQB8AUQYyxpoczzURoyccD/NsMc/yJSUcfVm6zLPVMr7BiqfrFpx/J0xPwqakgPQjPDvc&#10;OR/osOIpJNI3StY7qVQ0oK22CsiBYYPs4ndCd5dhSpOhpKslEvk7RBq/P0H00mOnK9mX9OocxIqg&#10;21tdxz70TKppj5SVPgkZtJtq4MdqnGoVHgi6VqY+orJgpsbGQcRNZ+AHJQM2dUnd9z0DQYl6r7E6&#10;q2yxCFMQjcXyTY4GXHqqSw/THKFK6imZtls/Tc7egmw7fCmLamhzgxVtZNT6mdWJPjZuLMFpyMJk&#10;XNox6vlXsHkEAAD//wMAUEsDBBQABgAIAAAAIQCPqakF3gAAAAkBAAAPAAAAZHJzL2Rvd25yZXYu&#10;eG1sTI9BT4NAEIXvJv6HzZh4s4tga0GWxmjaxGNLL94GdgWUnSXs0qK/3ulJj/Pey5vv5ZvZ9uJk&#10;Rt85UnC/iEAYqp3uqFFwLLd3axA+IGnsHRkF38bDpri+yjHT7kx7czqERnAJ+QwVtCEMmZS+bo1F&#10;v3CDIfY+3Ggx8Dk2Uo945nLbyziKVtJiR/yhxcG8tKb+OkxWQdXFR/zZl7vIptskvM3l5/T+qtTt&#10;zfz8BCKYOfyF4YLP6FAwU+Um0l70CparB06y/rgEwX6SJimIioV1EoMscvl/QfELAAD//wMAUEsB&#10;Ai0AFAAGAAgAAAAhALaDOJL+AAAA4QEAABMAAAAAAAAAAAAAAAAAAAAAAFtDb250ZW50X1R5cGVz&#10;XS54bWxQSwECLQAUAAYACAAAACEAOP0h/9YAAACUAQAACwAAAAAAAAAAAAAAAAAvAQAAX3JlbHMv&#10;LnJlbHNQSwECLQAUAAYACAAAACEA4PSxDykCAABSBAAADgAAAAAAAAAAAAAAAAAuAgAAZHJzL2Uy&#10;b0RvYy54bWxQSwECLQAUAAYACAAAACEAj6mpBd4AAAAJAQAADwAAAAAAAAAAAAAAAACDBAAAZHJz&#10;L2Rvd25yZXYueG1sUEsFBgAAAAAEAAQA8wAAAI4FAAAAAA==&#10;">
            <v:textbox>
              <w:txbxContent>
                <w:p w:rsidR="00407FE6" w:rsidRPr="00A30A83" w:rsidRDefault="00407FE6" w:rsidP="00AD1903">
                  <w:pPr>
                    <w:spacing w:before="84" w:after="84"/>
                    <w:ind w:left="84" w:right="84"/>
                    <w:jc w:val="center"/>
                    <w:rPr>
                      <w:color w:val="000000"/>
                      <w:sz w:val="20"/>
                      <w:szCs w:val="20"/>
                    </w:rPr>
                  </w:pPr>
                  <w:r w:rsidRPr="00A30A83">
                    <w:rPr>
                      <w:sz w:val="20"/>
                      <w:szCs w:val="20"/>
                    </w:rPr>
                    <w:t xml:space="preserve">от ГБУ «Многофункциональный центр Республики Бурятия по предоставлению государственных и муниципальных услуг» </w:t>
                  </w:r>
                  <w:r>
                    <w:rPr>
                      <w:sz w:val="20"/>
                      <w:szCs w:val="20"/>
                    </w:rPr>
                    <w:t>через ИС</w:t>
                  </w:r>
                </w:p>
                <w:p w:rsidR="00407FE6" w:rsidRDefault="00407FE6" w:rsidP="00AD1903"/>
              </w:txbxContent>
            </v:textbox>
          </v:rect>
        </w:pict>
      </w:r>
    </w:p>
    <w:p w:rsidR="00407FE6" w:rsidRPr="003E4990" w:rsidRDefault="00407FE6" w:rsidP="00AD1903">
      <w:pPr>
        <w:jc w:val="right"/>
      </w:pPr>
    </w:p>
    <w:p w:rsidR="00407FE6" w:rsidRPr="003E4990" w:rsidRDefault="00407FE6" w:rsidP="00AD1903">
      <w:pPr>
        <w:jc w:val="right"/>
      </w:pPr>
    </w:p>
    <w:p w:rsidR="00407FE6" w:rsidRPr="003E4990" w:rsidRDefault="00407FE6" w:rsidP="00AD1903">
      <w:pPr>
        <w:jc w:val="right"/>
      </w:pPr>
      <w:r>
        <w:rPr>
          <w:noProof/>
        </w:rPr>
        <w:pict>
          <v:shape id="AutoShape 143" o:spid="_x0000_s1034" type="#_x0000_t32" style="position:absolute;left:0;text-align:left;margin-left:367.05pt;margin-top:0;width:1.5pt;height:35.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J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M4wU&#10;6WBGzwevY2mU5ePAUG9cAY6V2trQIz2pV/Oi6VeHlK5aovY8ur+dDURnISJ5CAkbZ6DOrv+oGfgQ&#10;qBDpOjW2CymBCHSKUznfp8JPHlH4mC3SCYyOwkmez6azSSxAilussc5/4LpDwSix85aIfesrrRSM&#10;X9ssViLHF+cDMlLcAkJhpTdCyqgCqVBf4sVkNIkBTkvBwmFwc3a/q6RFRxJ0FJ8rigc3qw+KxWQt&#10;J2x9tT0REmzkIz/eCmBMchyqdZxhJDlcnWBd4EkVKkL3APhqXaT0bZEu1vP1PB/ko+l6kKd1PXje&#10;VPlguslmk3pcV1WdfQ/gs7xoBWNcBfw3WWf538nmesEugrwL+05U8pg9Mgpgb+8IOo4/TPyinZ1m&#10;560N3QUlgJKj8/XWhavy6z56/fw3rH4AAAD//wMAUEsDBBQABgAIAAAAIQC+k57m3wAAAAcBAAAP&#10;AAAAZHJzL2Rvd25yZXYueG1sTI/BTsMwEETvSPyDtUjcqFMKSQlxKqBC5AJSW4Q4uvESR8TrKHbb&#10;lK/vcoLbjmY0+6ZYjK4TexxC60nBdJKAQKq9aalR8L55vpqDCFGT0Z0nVHDEAIvy/KzQufEHWuF+&#10;HRvBJRRyrcDG2OdShtqi02HieyT2vvzgdGQ5NNIM+sDlrpPXSZJKp1viD1b3+GSx/l7vnIK4/Dza&#10;9KN+vGvfNi+vaftTVdVSqcuL8eEeRMQx/oXhF5/RoWSmrd+RCaJTkM1uphxVwIvYzmYZyy0fyS3I&#10;spD/+csTAAAA//8DAFBLAQItABQABgAIAAAAIQC2gziS/gAAAOEBAAATAAAAAAAAAAAAAAAAAAAA&#10;AABbQ29udGVudF9UeXBlc10ueG1sUEsBAi0AFAAGAAgAAAAhADj9If/WAAAAlAEAAAsAAAAAAAAA&#10;AAAAAAAALwEAAF9yZWxzLy5yZWxzUEsBAi0AFAAGAAgAAAAhACL8OUk4AgAAYwQAAA4AAAAAAAAA&#10;AAAAAAAALgIAAGRycy9lMm9Eb2MueG1sUEsBAi0AFAAGAAgAAAAhAL6TnubfAAAABwEAAA8AAAAA&#10;AAAAAAAAAAAAkgQAAGRycy9kb3ducmV2LnhtbFBLBQYAAAAABAAEAPMAAACeBQAAAAA=&#10;">
            <v:stroke endarrow="block"/>
          </v:shape>
        </w:pict>
      </w:r>
    </w:p>
    <w:p w:rsidR="00407FE6" w:rsidRPr="003E4990" w:rsidRDefault="00407FE6" w:rsidP="00AD1903">
      <w:pPr>
        <w:jc w:val="right"/>
      </w:pPr>
    </w:p>
    <w:p w:rsidR="00407FE6" w:rsidRPr="003E4990" w:rsidRDefault="00407FE6" w:rsidP="00AD1903">
      <w:pPr>
        <w:jc w:val="right"/>
      </w:pPr>
      <w:r>
        <w:rPr>
          <w:noProof/>
        </w:rPr>
        <w:pict>
          <v:rect id="Rectangle 132" o:spid="_x0000_s1035" style="position:absolute;left:0;text-align:left;margin-left:262.15pt;margin-top:7.7pt;width:192pt;height:66.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0VLAIAAFEEAAAOAAAAZHJzL2Uyb0RvYy54bWysVNuO0zAQfUfiHyy/01yaQhs1Xa26FCEt&#10;sGLhAxzHSSwc24zdpsvX79jpdrvAEyIPlsczPj5zZibrq+OgyEGAk0ZXNJullAjNTSN1V9Hv33Zv&#10;lpQ4z3TDlNGiog/C0avN61fr0ZYiN71RjQCCINqVo61o770tk8TxXgzMzYwVGp2tgYF5NKFLGmAj&#10;og8qydP0bTIaaCwYLpzD05vJSTcRv20F91/a1glPVEWRm48rxLUOa7JZs7IDZnvJTzTYP7AYmNT4&#10;6BnqhnlG9iD/gBokB+NM62fcDIlpW8lFzAGzydLfsrnvmRUxFxTH2bNM7v/B8s+HOyCyqegc5dFs&#10;wBp9RdWY7pQg2TwPCo3WlRh4b+8g5OjsreE/HNFm22OcuAYwYy9Yg7yyEJ+8uBAMh1dJPX4yDeKz&#10;vTdRrGMLQwBEGcgx1uThXBNx9ITjYV7Ml0WK3Dj6lsVytVrEJ1j5dNuC8x+EGUjYVBSQfURnh1vn&#10;AxtWPoVE9kbJZieVigZ09VYBOTDsj138TujuMkxpMlZ0tcgXEfmFz11CpPH7G8QgPTa6kgNmcQ5i&#10;ZZDtvW5iG3om1bRHykqfdAzSTSXwx/oYS1WEB4KstWkeUFgwU1/jHOKmN/CLkhF7uqLu556BoER9&#10;1FicVVYUYQiiUSze5WjApae+9DDNEaqinpJpu/XT4OwtyK7Hl7KohjbXWNBWRq2fWZ3oY9/GEpxm&#10;LAzGpR2jnv8Em0cAAAD//wMAUEsDBBQABgAIAAAAIQD8K13H3wAAAAoBAAAPAAAAZHJzL2Rvd25y&#10;ZXYueG1sTI9BT4NAEIXvJv6HzZh4s0spNYWyNEZTE48tvXgb2C2g7Cxhlxb99Y4nPc57X968l+9m&#10;24uLGX3nSMFyEYEwVDvdUaPgVO4fNiB8QNLYOzIKvoyHXXF7k2Om3ZUO5nIMjeAQ8hkqaEMYMil9&#10;3RqLfuEGQ+yd3Wgx8Dk2Uo945XDbyziKHqXFjvhDi4N5bk39eZysgqqLT/h9KF8jm+5X4W0uP6b3&#10;F6Xu7+anLYhg5vAHw299rg4Fd6rcRNqLXsE6TlaMsrFOQDCQRhsWKhaSdAmyyOX/CcUPAAAA//8D&#10;AFBLAQItABQABgAIAAAAIQC2gziS/gAAAOEBAAATAAAAAAAAAAAAAAAAAAAAAABbQ29udGVudF9U&#10;eXBlc10ueG1sUEsBAi0AFAAGAAgAAAAhADj9If/WAAAAlAEAAAsAAAAAAAAAAAAAAAAALwEAAF9y&#10;ZWxzLy5yZWxzUEsBAi0AFAAGAAgAAAAhABbBjRUsAgAAUQQAAA4AAAAAAAAAAAAAAAAALgIAAGRy&#10;cy9lMm9Eb2MueG1sUEsBAi0AFAAGAAgAAAAhAPwrXcffAAAACgEAAA8AAAAAAAAAAAAAAAAAhgQA&#10;AGRycy9kb3ducmV2LnhtbFBLBQYAAAAABAAEAPMAAACSBQAAAAA=&#10;">
            <v:textbox>
              <w:txbxContent>
                <w:p w:rsidR="00407FE6" w:rsidRPr="00A30A83" w:rsidRDefault="00407FE6" w:rsidP="00AD1903">
                  <w:pPr>
                    <w:jc w:val="center"/>
                    <w:rPr>
                      <w:sz w:val="20"/>
                      <w:szCs w:val="20"/>
                    </w:rPr>
                  </w:pPr>
                  <w:r w:rsidRPr="00A30A83">
                    <w:rPr>
                      <w:sz w:val="20"/>
                      <w:szCs w:val="20"/>
                    </w:rPr>
                    <w:t xml:space="preserve">Проверка документов, </w:t>
                  </w:r>
                </w:p>
                <w:p w:rsidR="00407FE6" w:rsidRPr="00A30A83" w:rsidRDefault="00407FE6" w:rsidP="00AD1903">
                  <w:pPr>
                    <w:jc w:val="center"/>
                    <w:rPr>
                      <w:sz w:val="20"/>
                      <w:szCs w:val="20"/>
                    </w:rPr>
                  </w:pPr>
                  <w:r w:rsidRPr="00A30A83">
                    <w:rPr>
                      <w:color w:val="000000"/>
                      <w:sz w:val="20"/>
                      <w:szCs w:val="20"/>
                    </w:rPr>
                    <w:t>заверение копий документов,</w:t>
                  </w:r>
                  <w:r w:rsidRPr="00A30A83">
                    <w:rPr>
                      <w:sz w:val="20"/>
                      <w:szCs w:val="20"/>
                    </w:rPr>
                    <w:t xml:space="preserve"> в</w:t>
                  </w:r>
                  <w:r w:rsidRPr="00A30A83">
                    <w:rPr>
                      <w:color w:val="000000"/>
                      <w:sz w:val="20"/>
                      <w:szCs w:val="20"/>
                    </w:rPr>
                    <w:t>ыдача расписки в получении документов</w:t>
                  </w:r>
                </w:p>
                <w:p w:rsidR="00407FE6" w:rsidRDefault="00407FE6" w:rsidP="00AD1903"/>
              </w:txbxContent>
            </v:textbox>
          </v:rect>
        </w:pict>
      </w:r>
    </w:p>
    <w:p w:rsidR="00407FE6" w:rsidRPr="003E4990" w:rsidRDefault="00407FE6" w:rsidP="00AD1903">
      <w:pPr>
        <w:jc w:val="right"/>
      </w:pPr>
      <w:r>
        <w:rPr>
          <w:noProof/>
        </w:rPr>
        <w:pict>
          <v:shape id="AutoShape 137" o:spid="_x0000_s1036" type="#_x0000_t32" style="position:absolute;left:0;text-align:left;margin-left:74.7pt;margin-top:8.85pt;width:52.05pt;height:67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sVOwIAAGQ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mGCnS&#10;wYweD17H1Cgbz0OHeuNyMCzVzoYa6Um9mCdNvzmkdNkS1fBo/no24J0Fj+SdS7g4A3n2/WfNwIZA&#10;htiuU227EBIagU5xKuf7VPjJIwofZ7MsHU8xoqBaTNNlGqeWkPzmbKzzn7juUBAK7Lwloml9qZWC&#10;+WubxVTk+OR8gEbym0PIrPRWSBlpIBXqC7ycjqbRwWkpWFAGM2ebfSktOpJApPjEOkHz1szqg2Ix&#10;WMsJ21xlT4QEGfnYIG8FtExyHLJ1nGEkOexOkC7wpAoZoXwAfJUuXPq+TJebxWYxGUxGs81gklbV&#10;4HFbTgazbTafVuOqLKvsRwCfTfJWMMZVwH/jdTb5O95cN+zCyDuz741K3kePHQWwt3cEHecfRn4h&#10;z16z886G6gIVgMrR+Lp2YVfe3qPVr5/D+icAAAD//wMAUEsDBBQABgAIAAAAIQCTdbri4gAAAAoB&#10;AAAPAAAAZHJzL2Rvd25yZXYueG1sTI/BTsMwEETvlfgHa5G4tU5Lk9AQpwIqRC4g0SLE0Y1NbBGv&#10;o9htU76e5QS3nd3R7JtyPbqOHfUQrEcB81kCTGPjlcVWwNvucXoDLESJSnYetYCzDrCuLialLJQ/&#10;4as+bmPLKARDIQWYGPuC89AY7WSY+V4j3T794GQkObRcDfJE4a7jiyTJuJMW6YORvX4wuvnaHpyA&#10;uPk4m+y9uV/Zl93Tc2a/67reCHF1Od7dAot6jH9m+MUndKiIae8PqALrSC9XS7LSkOfAyLBIr1Ng&#10;e1qk8xx4VfL/FaofAAAA//8DAFBLAQItABQABgAIAAAAIQC2gziS/gAAAOEBAAATAAAAAAAAAAAA&#10;AAAAAAAAAABbQ29udGVudF9UeXBlc10ueG1sUEsBAi0AFAAGAAgAAAAhADj9If/WAAAAlAEAAAsA&#10;AAAAAAAAAAAAAAAALwEAAF9yZWxzLy5yZWxzUEsBAi0AFAAGAAgAAAAhALACaxU7AgAAZAQAAA4A&#10;AAAAAAAAAAAAAAAALgIAAGRycy9lMm9Eb2MueG1sUEsBAi0AFAAGAAgAAAAhAJN1uuLiAAAACgEA&#10;AA8AAAAAAAAAAAAAAAAAlQQAAGRycy9kb3ducmV2LnhtbFBLBQYAAAAABAAEAPMAAACkBQAAAAA=&#10;">
            <v:stroke endarrow="block"/>
          </v:shape>
        </w:pict>
      </w:r>
    </w:p>
    <w:p w:rsidR="00407FE6" w:rsidRPr="003E4990" w:rsidRDefault="00407FE6" w:rsidP="00AD1903">
      <w:pPr>
        <w:jc w:val="right"/>
      </w:pPr>
    </w:p>
    <w:p w:rsidR="00407FE6" w:rsidRPr="003E4990" w:rsidRDefault="00407FE6" w:rsidP="00AD1903">
      <w:pPr>
        <w:jc w:val="right"/>
      </w:pPr>
    </w:p>
    <w:p w:rsidR="00407FE6" w:rsidRPr="003E4990" w:rsidRDefault="00407FE6" w:rsidP="00AD1903">
      <w:pPr>
        <w:jc w:val="right"/>
      </w:pPr>
    </w:p>
    <w:p w:rsidR="00407FE6" w:rsidRPr="003E4990" w:rsidRDefault="00407FE6" w:rsidP="00AD1903">
      <w:pPr>
        <w:jc w:val="right"/>
      </w:pPr>
      <w:r>
        <w:rPr>
          <w:noProof/>
        </w:rPr>
        <w:pict>
          <v:shape id="AutoShape 138" o:spid="_x0000_s1037" type="#_x0000_t32" style="position:absolute;left:0;text-align:left;margin-left:319.3pt;margin-top:5.55pt;width:23.9pt;height:15.1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A9QgIAAG4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Qo8mmGk&#10;SAszuj96HVOjbLwIHeqMy8GxVDsbaqRn9WQeNP3ukNJlQ9SBR/fni4HoLEQk70LCxhnIs+++aAY+&#10;BDLEdp1r26JaCvM5BAZwaAk6x/lcbvPhZ48ofByn4+kYpkjhKFtm83mcX0LyABOCjXX+E9ctCkaB&#10;nbdEHBpfaqVACdr2KcjpwflA8jUgBCu9FVJGQUiFugIvp6Np5OS0FCwcBjdnD/tSWnQiQVLxiRXD&#10;yVs3q4+KRbCGE7a52p4ICTbysVXeCmie5DhkaznDSHK4RcHq6UkVMkL5QPhq9ar6sUyXm8VmMRlM&#10;RrPNYJJW1eB+W04Gs202n1bjqiyr7Gcgn03yRjDGVeD/ovBs8ncKut61Xps3jd8albxHjx0Fsi/v&#10;SDoqIQy/l9Fes8vOhuqCKEDU0fl6AcOtebuPXq+/ifUvAAAA//8DAFBLAwQUAAYACAAAACEAepoj&#10;u98AAAAJAQAADwAAAGRycy9kb3ducmV2LnhtbEyPQU+DQBCF7yb+h82YeDF2oa0bgiyNUaunppG2&#10;9y2MQMrOEnbbwr93POlx8r689022Gm0nLjj41pGGeBaBQCpd1VKtYb9bPyYgfDBUmc4RapjQwyq/&#10;vclMWrkrfeGlCLXgEvKp0dCE0KdS+rJBa/zM9UicfbvBmsDnUMtqMFcut52cR5GS1rTEC43p8bXB&#10;8lScrYa3Yvu0Pjzsx/lUfm6Kj+S0peld6/u78eUZRMAx/MHwq8/qkLPT0Z2p8qLToBaJYpSDOAbB&#10;gErUEsRRwzJegMwz+f+D/AcAAP//AwBQSwECLQAUAAYACAAAACEAtoM4kv4AAADhAQAAEwAAAAAA&#10;AAAAAAAAAAAAAAAAW0NvbnRlbnRfVHlwZXNdLnhtbFBLAQItABQABgAIAAAAIQA4/SH/1gAAAJQB&#10;AAALAAAAAAAAAAAAAAAAAC8BAABfcmVscy8ucmVsc1BLAQItABQABgAIAAAAIQC4hIA9QgIAAG4E&#10;AAAOAAAAAAAAAAAAAAAAAC4CAABkcnMvZTJvRG9jLnhtbFBLAQItABQABgAIAAAAIQB6miO73wAA&#10;AAkBAAAPAAAAAAAAAAAAAAAAAJwEAABkcnMvZG93bnJldi54bWxQSwUGAAAAAAQABADzAAAAqAUA&#10;AAAA&#10;">
            <v:stroke endarrow="block"/>
          </v:shape>
        </w:pict>
      </w:r>
    </w:p>
    <w:p w:rsidR="00407FE6" w:rsidRPr="003E4990" w:rsidRDefault="00407FE6" w:rsidP="004675AF">
      <w:r>
        <w:rPr>
          <w:noProof/>
        </w:rPr>
        <w:pict>
          <v:shape id="AutoShape 190" o:spid="_x0000_s1038" type="#_x0000_t32" style="position:absolute;margin-left:234.45pt;margin-top:116.55pt;width:0;height:14.2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jONAIAAF8EAAAOAAAAZHJzL2Uyb0RvYy54bWysVM1u2zAMvg/YOwi6p7ZTt0uMOkVhJ7t0&#10;W4B2D6BIcixMFgVJjRMMe/dRys/W7jIMy0EhJf58/Ej67n4/aLKTziswNS2uckqk4SCU2db06/Nq&#10;MqPEB2YE02BkTQ/S0/vF+3d3o63kFHrQQjqCQYyvRlvTPgRbZZnnvRyYvwIrDT524AYWUHXbTDg2&#10;YvRBZ9M8v81GcMI64NJ7vG2Pj3SR4ned5OFL13kZiK4pYgvpdOncxDNb3LFq65jtFT/BYP+AYmDK&#10;YNJLqJYFRl6c+iPUoLgDD1244jBk0HWKy1QDVlPkb6p56pmVqRYkx9sLTf7/heWfd2tHlKjp9IYS&#10;wwbs0cNLgJSaFPPE0Gh9hYaNWbtYI9+bJ/sI/JsnBpqema1M5s8Hi95F5DR75RIVbzHPZvwEAm0Y&#10;Zkh07Ts3xJBIBNmnrhwuXZH7QPjxkuNtMcuvywQnY9XZzzofPkoYSBRq6oNjatuHBozB1oMrUha2&#10;e/QhomLV2SEmNbBSWqcJ0IaMNZ3fIAnxxYNWIj4mxW03jXZkx+IMpV8q8Y2ZgxcjUrBeMrE8yYEp&#10;jTIJiZvgFLKlJY3ZBiko0RLXJkpHeNrEjFg5Aj5JxzH6Ps/ny9lyVk7K6e1yUuZtO3lYNeXkdlV8&#10;uGmv26Zpix8RfFFWvRJCmoj/PNJF+Xcjc1qu4zBehvpCVPY6emIUwZ7/E+jU+tjtuIO+2oA4rF2s&#10;Lmo4xcn4tHFxTX7Xk9Wv78LiJwAAAP//AwBQSwMEFAAGAAgAAAAhAAocF7rhAAAACwEAAA8AAABk&#10;cnMvZG93bnJldi54bWxMj8FOwzAMhu9IvENkJG4s7QbRVppOwIToZUhsCHHMmtBENE7VZFvH02PE&#10;AY7+/en353I5+o4dzBBdQAn5JANmsAnaYSvhdft4NQcWk0KtuoBGwslEWFbnZ6UqdDjiizlsUsuo&#10;BGOhJNiU+oLz2FjjVZyE3iDtPsLgVaJxaLke1JHKfcenWSa4Vw7pglW9ebCm+dzsvYS0ej9Z8dbc&#10;L9zz9mkt3Fdd1yspLy/Gu1tgyYzpD4YffVKHipx2YY86sk7CtZgvCJUwnc1yYET8JjtKRH4DvCr5&#10;/x+qbwAAAP//AwBQSwECLQAUAAYACAAAACEAtoM4kv4AAADhAQAAEwAAAAAAAAAAAAAAAAAAAAAA&#10;W0NvbnRlbnRfVHlwZXNdLnhtbFBLAQItABQABgAIAAAAIQA4/SH/1gAAAJQBAAALAAAAAAAAAAAA&#10;AAAAAC8BAABfcmVscy8ucmVsc1BLAQItABQABgAIAAAAIQDmS5jONAIAAF8EAAAOAAAAAAAAAAAA&#10;AAAAAC4CAABkcnMvZTJvRG9jLnhtbFBLAQItABQABgAIAAAAIQAKHBe64QAAAAsBAAAPAAAAAAAA&#10;AAAAAAAAAI4EAABkcnMvZG93bnJldi54bWxQSwUGAAAAAAQABADzAAAAnAUAAAAA&#10;">
            <v:stroke endarrow="block"/>
          </v:shape>
        </w:pict>
      </w:r>
      <w:r>
        <w:rPr>
          <w:noProof/>
        </w:rPr>
        <w:pict>
          <v:shape id="AutoShape 189" o:spid="_x0000_s1039" type="#_x0000_t32" style="position:absolute;margin-left:234.45pt;margin-top:60.4pt;width:0;height:14.25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6NA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HCNF&#10;OpjR08HrmBpl80XoUG9cAY6V2tpQIz2pV/Os6VeHlK5aovY8ur+dDURnISK5CwkbZyDPrv+kGfgQ&#10;yBDbdWpsFyChEegUp3K+TYWfPKLDIYXTbJ4uHqYRnBTXOGOd/8h1h4JRYuctEfvWV1opGL22WcxC&#10;js/OB1akuAaEpEpvhJRRAVKhvsSL6WQaA5yWgoXL4ObsfldJi44kaCj+Lizu3Kw+KBbBWk7Y+mJ7&#10;IiTYyMfeeCugW5LjkK3jDCPJ4dkEa6AnVcgIlQPhizXI6NsiXazn63k+yiez9ShP63r0tKny0WyT&#10;PUzrD3VV1dn3QD7Li1YwxlXgf5V0lv+dZC6PaxDjTdS3RiX36LGjQPb6H0nH0YdpD7rZaXbe2lBd&#10;UAGoODpfXlx4Jr/uo9fP78LqBwAAAP//AwBQSwMEFAAGAAgAAAAhALFsJxLgAAAACwEAAA8AAABk&#10;cnMvZG93bnJldi54bWxMj8FOwzAQRO9I/IO1SNyoQ6miJsSpgAqRC5VoUdWjGy9xRLyOYrdN+XoW&#10;cYDjzjzNzhSL0XXiiENoPSm4nSQgkGpvWmoUvG+eb+YgQtRkdOcJFZwxwKK8vCh0bvyJ3vC4jo3g&#10;EAq5VmBj7HMpQ23R6TDxPRJ7H35wOvI5NNIM+sThrpPTJEml0y3xB6t7fLJYf64PTkFc7s423daP&#10;WbvavLym7VdVVUulrq/Gh3sQEcf4B8NPfa4OJXfa+wOZIDoFs3SeMcrGNOENTPwqe1Zm2R3IspD/&#10;N5TfAAAA//8DAFBLAQItABQABgAIAAAAIQC2gziS/gAAAOEBAAATAAAAAAAAAAAAAAAAAAAAAABb&#10;Q29udGVudF9UeXBlc10ueG1sUEsBAi0AFAAGAAgAAAAhADj9If/WAAAAlAEAAAsAAAAAAAAAAAAA&#10;AAAALwEAAF9yZWxzLy5yZWxzUEsBAi0AFAAGAAgAAAAhAAOwITo0AgAAXwQAAA4AAAAAAAAAAAAA&#10;AAAALgIAAGRycy9lMm9Eb2MueG1sUEsBAi0AFAAGAAgAAAAhALFsJxLgAAAACwEAAA8AAAAAAAAA&#10;AAAAAAAAjgQAAGRycy9kb3ducmV2LnhtbFBLBQYAAAAABAAEAPMAAACbBQAAAAA=&#10;">
            <v:stroke endarrow="block"/>
          </v:shape>
        </w:pict>
      </w:r>
      <w:r>
        <w:rPr>
          <w:noProof/>
        </w:rPr>
        <w:pict>
          <v:rect id="Rectangle 136" o:spid="_x0000_s1040" style="position:absolute;margin-left:10.1pt;margin-top:6.85pt;width:457.05pt;height:53.5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nGLQIAAFEEAAAOAAAAZHJzL2Uyb0RvYy54bWysVFFv0zAQfkfiP1h+p0napnRR02nqKEIa&#10;MDH4AY7jJBaObc5uk/HrOTtd1wFPCD9Yvtz583ff3WVzPfaKHAU4aXRJs1lKidDc1FK3Jf32df9m&#10;TYnzTNdMGS1K+igcvd6+frUZbCHmpjOqFkAQRLtisCXtvLdFkjjeiZ65mbFCo7Mx0DOPJrRJDWxA&#10;9F4l8zRdJYOB2oLhwjn8ejs56TbiN43g/nPTOOGJKily83GHuFdhT7YbVrTAbCf5iQb7BxY9kxof&#10;PUPdMs/IAeQfUL3kYJxp/IybPjFNI7mIOWA2WfpbNg8dsyLmguI4e5bJ/T9Y/ul4D0TWJZ0vKNGs&#10;xxp9QdWYbpUg2WIVFBqsKzDwwd5DyNHZO8O/O6LNrsM4cQNghk6wGnllIT55cSEYDq+SavhoasRn&#10;B2+iWGMDfQBEGcgYa/J4rokYPeH4MV+ny3yRU8LRt1qn6TqPT7Di6bYF598L05NwKCkg+4jOjnfO&#10;BzaseAqJ7I2S9V4qFQ1oq50CcmTYH/u4TujuMkxpMpT0Kp/nEfmFz11CpHH9DaKXHhtdyb6kmASu&#10;EMSKINs7XcezZ1JNZ6Ss9EnHIN1UAj9WYyxVVCDIWpn6EYUFM/U1ziEeOgM/KRmwp0vqfhwYCErU&#10;B43FucqWyzAE0Vjmb+dowKWnuvQwzRGqpJ6S6bjz0+AcLMi2w5eyqIY2N1jQRkatn1md6GPfxhKc&#10;ZiwMxqUdo57/BNtfAAAA//8DAFBLAwQUAAYACAAAACEAIeKrIN4AAAAJAQAADwAAAGRycy9kb3du&#10;cmV2LnhtbEyPwU7DMBBE70j8g7VI3KhNgqBN41QIVCSObXrhtomXJCW2o9hpA1/PcirHnRnNvsk3&#10;s+3FicbQeafhfqFAkKu96Vyj4VBu75YgQkRnsPeONHxTgE1xfZVjZvzZ7ei0j43gEhcy1NDGOGRS&#10;hroli2HhB3LsffrRYuRzbKQZ8czltpeJUo/SYuf4Q4sDvbRUf+0nq6HqkgP+7Mo3ZVfbNL7P5XH6&#10;eNX69mZ+XoOINMdLGP7wGR0KZqr85EwQvYZEJZxkPX0Cwf4qfUhBVCwkagmyyOX/BcUvAAAA//8D&#10;AFBLAQItABQABgAIAAAAIQC2gziS/gAAAOEBAAATAAAAAAAAAAAAAAAAAAAAAABbQ29udGVudF9U&#10;eXBlc10ueG1sUEsBAi0AFAAGAAgAAAAhADj9If/WAAAAlAEAAAsAAAAAAAAAAAAAAAAALwEAAF9y&#10;ZWxzLy5yZWxzUEsBAi0AFAAGAAgAAAAhAAoBucYtAgAAUQQAAA4AAAAAAAAAAAAAAAAALgIAAGRy&#10;cy9lMm9Eb2MueG1sUEsBAi0AFAAGAAgAAAAhACHiqyDeAAAACQEAAA8AAAAAAAAAAAAAAAAAhwQA&#10;AGRycy9kb3ducmV2LnhtbFBLBQYAAAAABAAEAPMAAACSBQAAAAA=&#10;">
            <v:textbox>
              <w:txbxContent>
                <w:p w:rsidR="00407FE6" w:rsidRPr="00A30A83" w:rsidRDefault="00407FE6" w:rsidP="00CE76DE">
                  <w:pPr>
                    <w:jc w:val="center"/>
                    <w:rPr>
                      <w:sz w:val="20"/>
                      <w:szCs w:val="20"/>
                    </w:rPr>
                  </w:pPr>
                  <w:r w:rsidRPr="00A30A83">
                    <w:rPr>
                      <w:sz w:val="20"/>
                      <w:szCs w:val="20"/>
                    </w:rPr>
                    <w:t>Регистрация заявления в электронной базе «Регистрация и учет граждан, нуждающихся в жилых помещениях», формирование учетного дела, которому присваивается номер, соответствующий номеру электронной базы или в Книге регистрации заявлений граждан о принятии на учет в качестве нуждающихся</w:t>
                  </w:r>
                </w:p>
              </w:txbxContent>
            </v:textbox>
          </v:rect>
        </w:pict>
      </w:r>
    </w:p>
    <w:p w:rsidR="00407FE6" w:rsidRPr="003E4990" w:rsidRDefault="00407FE6" w:rsidP="0008347D"/>
    <w:p w:rsidR="00407FE6" w:rsidRPr="003E4990" w:rsidRDefault="00407FE6" w:rsidP="0008347D"/>
    <w:p w:rsidR="00407FE6" w:rsidRPr="003E4990" w:rsidRDefault="00407FE6" w:rsidP="0008347D"/>
    <w:p w:rsidR="00407FE6" w:rsidRDefault="00407FE6" w:rsidP="0008347D"/>
    <w:p w:rsidR="00407FE6" w:rsidRDefault="00407FE6" w:rsidP="0008347D">
      <w:r>
        <w:rPr>
          <w:noProof/>
        </w:rPr>
        <w:pict>
          <v:shapetype id="_x0000_t4" coordsize="21600,21600" o:spt="4" path="m10800,l,10800,10800,21600,21600,10800xe">
            <v:stroke joinstyle="miter"/>
            <v:path gradientshapeok="t" o:connecttype="rect" textboxrect="5400,5400,16200,16200"/>
          </v:shapetype>
          <v:shape id="AutoShape 82" o:spid="_x0000_s1041" type="#_x0000_t4" style="position:absolute;margin-left:130.95pt;margin-top:5.45pt;width:207.75pt;height:78.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S9KQIAAFMEAAAOAAAAZHJzL2Uyb0RvYy54bWysVNtuEzEQfUfiHyy/002WpKSrbqqqpQip&#10;lEqFD5jY3qyF7TG2k035esbeJISLeEDsg+Wxx2fOnJnZy6udNWyrQtToWj49m3CmnECp3brlnz/d&#10;vVpwFhM4CQadavmzivxq+fLF5eAbVWOPRqrACMTFZvAt71PyTVVF0SsL8Qy9cnTZYbCQyAzrSgYY&#10;CN2aqp5MzqsBg/QBhYqRTm/HS74s+F2nRPrYdVElZlpO3FJZQ1lXea2Wl9CsA/heiz0N+AcWFrSj&#10;oEeoW0jANkH/BmW1CBixS2cCbYVdp4UqOVA208kv2Tz14FXJhcSJ/ihT/H+w4mH7GJiWLa9rzhxY&#10;qtH1JmEJzRZ1FmjwsSG/J/8YcorR36P4EpnDmx7cWl2HgEOvQBKtafavfnqQjUhP2Wr4gJLggeCL&#10;Vrsu2AxIKrBdKcnzsSRql5igw/r89WJWzzkTdHdxUc+nYwhoDq99iOmdQsvypuVSg0UnSwDY3seU&#10;CUFz8CoJoNHyThtTjLBe3ZjAtkAdcle+kgPleepmHBuIwJyo/B1iUr4/QVidqNWNti1fHJ2gycq9&#10;dbI0YgJtxj1RNm4vZVZvrELarXalWOeHuqxQPpO2AcfOpkmkTY/hG2cDdXXL49cNBMWZee+oPhfT&#10;2SyPQTFm8zc1GeH0ZnV6A04QVMsTZ+P2Jo2js/FBr3uKNC1qOMwt0+mida73yGpPnzq3lGA/ZXk0&#10;Tu3i9eNfsPwOAAD//wMAUEsDBBQABgAIAAAAIQCCaL7J3wAAAAoBAAAPAAAAZHJzL2Rvd25yZXYu&#10;eG1sTI/BTsMwEETvSPyDtUjcqN0IJSXEqRASEoJeGvgAJ94maWM7td0k/D3LiZ5WuzOafVNsFzOw&#10;CX3onZWwXglgaBune9tK+P56e9gAC1FZrQZnUcIPBtiWtzeFyrWb7R6nKraMQmzIlYQuxjHnPDQd&#10;GhVWbkRL2sF5oyKtvuXaq5nCzcATIVJuVG/pQ6dGfO2wOVUXI+FYj92825wPomr8xD92/v28/5Ty&#10;/m55eQYWcYn/ZvjDJ3Qoial2F6sDGyQk6fqJrCQImmRIs+wRWE2HNEuAlwW/rlD+AgAA//8DAFBL&#10;AQItABQABgAIAAAAIQC2gziS/gAAAOEBAAATAAAAAAAAAAAAAAAAAAAAAABbQ29udGVudF9UeXBl&#10;c10ueG1sUEsBAi0AFAAGAAgAAAAhADj9If/WAAAAlAEAAAsAAAAAAAAAAAAAAAAALwEAAF9yZWxz&#10;Ly5yZWxzUEsBAi0AFAAGAAgAAAAhAGEZFL0pAgAAUwQAAA4AAAAAAAAAAAAAAAAALgIAAGRycy9l&#10;Mm9Eb2MueG1sUEsBAi0AFAAGAAgAAAAhAIJovsnfAAAACgEAAA8AAAAAAAAAAAAAAAAAgwQAAGRy&#10;cy9kb3ducmV2LnhtbFBLBQYAAAAABAAEAPMAAACPBQAAAAA=&#10;">
            <v:textbox>
              <w:txbxContent>
                <w:p w:rsidR="00407FE6" w:rsidRPr="00541E78" w:rsidRDefault="00407FE6" w:rsidP="00865EF0">
                  <w:pPr>
                    <w:jc w:val="center"/>
                    <w:rPr>
                      <w:sz w:val="20"/>
                      <w:szCs w:val="20"/>
                    </w:rPr>
                  </w:pPr>
                  <w:r w:rsidRPr="00541E78">
                    <w:rPr>
                      <w:sz w:val="20"/>
                      <w:szCs w:val="20"/>
                    </w:rPr>
                    <w:t>Проверка полноты представленного пакета документов</w:t>
                  </w:r>
                </w:p>
              </w:txbxContent>
            </v:textbox>
          </v:shape>
        </w:pict>
      </w:r>
    </w:p>
    <w:p w:rsidR="00407FE6" w:rsidRDefault="00407FE6" w:rsidP="0008347D">
      <w:r>
        <w:t xml:space="preserve">                                нет                                                                              да</w:t>
      </w:r>
    </w:p>
    <w:p w:rsidR="00407FE6" w:rsidRDefault="00407FE6" w:rsidP="0008347D"/>
    <w:p w:rsidR="00407FE6" w:rsidRDefault="00407FE6" w:rsidP="0008347D">
      <w:r>
        <w:rPr>
          <w:noProof/>
        </w:rPr>
        <w:pict>
          <v:shape id="AutoShape 89" o:spid="_x0000_s1042" type="#_x0000_t32" style="position:absolute;margin-left:386.25pt;margin-top:1.95pt;width:.1pt;height:13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yXJAIAAEAEAAAOAAAAZHJzL2Uyb0RvYy54bWysU9uO2jAQfa/Uf7D8DknYsEBEWK0S6Mu2&#10;RdrtBxjbSaw6tmUbAqr67x2bi9j2parKgxlnZs5czvHy6dhLdODWCa1KnI1TjLiimgnVlvjb22Y0&#10;x8h5ohiRWvESn7jDT6uPH5aDKfhEd1oybhGAKFcMpsSd96ZIEkc73hM31oYrcDba9sTD1bYJs2QA&#10;9F4mkzR9TAZtmbGacufga3124lXEbxpO/demcdwjWWLozcfTxnMXzmS1JEVriekEvbRB/qGLnggF&#10;RW9QNfEE7a34A6oX1GqnGz+muk900wjK4wwwTZb+Ns1rRwyPs8BynLmtyf0/WPrlsLVIsBJPMowU&#10;6YGj573XsTSaL8KCBuMKiKvU1oYR6VG9mhdNvzukdNUR1fIY/XYykJyFjORdSrg4A2V2w2fNIIZA&#10;gbitY2P7AAl7QMdIyulGCj96ROFjNpkBcRQc2Sx/mGWRs4QU11xjnf/EdY+CUWLnLRFt5yutFLCv&#10;bRYrkcOL86EzUlwTQmGlN0LKKAKp0FDixXQyjQlOS8GCM4Q52+4qadGBBBnFXxwTPPdhVu8Vi2Ad&#10;J2x9sT0R8mxDcakCHswG7Vyss05+LNLFer6e56N88rge5Wldj543VT563GSzaf1QV1Wd/QytZXnR&#10;Cca4Ct1dNZvlf6eJy+s5q+2m2tsakvfocV/Q7PU/Nh3JDXyelbHT7LS1V9JBpjH48qTCO7i/g33/&#10;8Fe/AAAA//8DAFBLAwQUAAYACAAAACEA+4AeTd4AAAAJAQAADwAAAGRycy9kb3ducmV2LnhtbEyP&#10;QU+DQBSE7yb+h80z8WLsUgzSUh5NY+LBo20Tr1t4BZR9S9ilYH+9z5MeJzOZ+SbfzrZTFxp86xhh&#10;uYhAEZeuarlGOB5eH1egfDBcmc4xIXyTh21xe5ObrHITv9NlH2olJewzg9CE0Gda+7Iha/zC9cTi&#10;nd1gTRA51LoazCTlttNxFD1ra1qWhcb09NJQ+bUfLQL5MVlGu7Wtj2/X6eEjvn5O/QHx/m7ebUAF&#10;msNfGH7xBR0KYTq5kSuvOoQ0jROJIjytQYkvOgV1QojTVQK6yPX/B8UPAAAA//8DAFBLAQItABQA&#10;BgAIAAAAIQC2gziS/gAAAOEBAAATAAAAAAAAAAAAAAAAAAAAAABbQ29udGVudF9UeXBlc10ueG1s&#10;UEsBAi0AFAAGAAgAAAAhADj9If/WAAAAlAEAAAsAAAAAAAAAAAAAAAAALwEAAF9yZWxzLy5yZWxz&#10;UEsBAi0AFAAGAAgAAAAhAKeDnJckAgAAQAQAAA4AAAAAAAAAAAAAAAAALgIAAGRycy9lMm9Eb2Mu&#10;eG1sUEsBAi0AFAAGAAgAAAAhAPuAHk3eAAAACQEAAA8AAAAAAAAAAAAAAAAAfgQAAGRycy9kb3du&#10;cmV2LnhtbFBLBQYAAAAABAAEAPMAAACJBQAAAAA=&#10;"/>
        </w:pict>
      </w:r>
      <w:r>
        <w:rPr>
          <w:noProof/>
        </w:rPr>
        <w:pict>
          <v:shape id="_x0000_s1043" type="#_x0000_t32" style="position:absolute;margin-left:339pt;margin-top:1.95pt;width:47.25pt;height:0;flip:x;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w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gfEo&#10;0sGOHl69jqXRPA8D6o0rIK5SWxtapEf1bB41/eaQ0lVL1J7H6JeTgeQsZCRvUsLFGSiz6z9rBjEE&#10;CsRpHRvboUYK8ykkBnCYCDrG9Zyu6+FHjyh8nKVpejfFiF5cCSkCQsgz1vmPXHcoGCV23hKxb32l&#10;lQINaDugk8Oj84Hfr4SQrPRGSBmlIBXqS7yYTqaRjtNSsOAMYc7ud5W06ECCmOIvNgue2zCrXxWL&#10;YC0nbH22PRFysKG4VAEP+gI6Z2tQy/dFuljP1/N8lE9m61Ge1vXoYVPlo9kmu5vWH+qqqrMfgVqW&#10;F61gjKvA7qLcLP87ZZzf0KC5q3avY0jeosd5AdnLfyQdVxy2Ouhjp9lpay+rB7HG4PPDCq/h9g72&#10;7fNf/QQAAP//AwBQSwMEFAAGAAgAAAAhAAXFKFjcAAAABwEAAA8AAABkcnMvZG93bnJldi54bWxM&#10;j0FPg0AUhO8m/Q+b18SbXawKiCxNY6LxYEisen9ln4Bl3yK7BfrvXb3ocTKTmW/yzWw6MdLgWssK&#10;LlcRCOLK6pZrBW+vDxcpCOeRNXaWScGJHGyKxVmOmbYTv9C487UIJewyVNB432dSuqohg25le+Lg&#10;fdjBoA9yqKUecArlppPrKIqlwZbDQoM93TdUHXZHo+CLk9P7tRzTz7L08ePTc81UTkqdL+ftHQhP&#10;s/8Lww9+QIciMO3tkbUTnYI4ScMXr+DqFkTwk2R9A2L/q2WRy//8xTcAAAD//wMAUEsBAi0AFAAG&#10;AAgAAAAhALaDOJL+AAAA4QEAABMAAAAAAAAAAAAAAAAAAAAAAFtDb250ZW50X1R5cGVzXS54bWxQ&#10;SwECLQAUAAYACAAAACEAOP0h/9YAAACUAQAACwAAAAAAAAAAAAAAAAAvAQAAX3JlbHMvLnJlbHNQ&#10;SwECLQAUAAYACAAAACEAGyEf8CUCAABGBAAADgAAAAAAAAAAAAAAAAAuAgAAZHJzL2Uyb0RvYy54&#10;bWxQSwECLQAUAAYACAAAACEABcUoWNwAAAAHAQAADwAAAAAAAAAAAAAAAAB/BAAAZHJzL2Rvd25y&#10;ZXYueG1sUEsFBgAAAAAEAAQA8wAAAIgFAAAAAA==&#10;"/>
        </w:pict>
      </w:r>
      <w:r>
        <w:rPr>
          <w:noProof/>
        </w:rPr>
        <w:pict>
          <v:shape id="AutoShape 197" o:spid="_x0000_s1044" type="#_x0000_t32" style="position:absolute;margin-left:63.9pt;margin-top:22.05pt;width:40.15pt;height:0;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20PAIAAG0EAAAOAAAAZHJzL2Uyb0RvYy54bWysVMGO2yAQvVfqPyDuie3Uya6tOKuVnfSy&#10;bVfa7QcQwDEqBgQkTlT13zvgJNu0l6pqDmSAmTdvZh5ePhx7iQ7cOqFVhbNpihFXVDOhdhX++rqZ&#10;3GPkPFGMSK14hU/c4YfV+3fLwZR8pjstGbcIQJQrB1PhzntTJomjHe+Jm2rDFVy22vbEw9buEmbJ&#10;AOi9TGZpukgGbZmxmnLn4LQZL/Eq4rctp/5L2zrukawwcPNxtXHdhjVZLUm5s8R0gp5pkH9g0ROh&#10;IOkVqiGeoL0Vf0D1glrtdOunVPeJbltBeawBqsnS36p56YjhsRZojjPXNrn/B0s/H54tEgxmV2Ck&#10;SA8zetx7HVOjrLgLHRqMK8GxVs821EiP6sU8afrNIaXrjqgdj+6vJwPRWYhIbkLCxhnIsx0+aQY+&#10;BDLEdh1b2yOrYSzzPA2/eAptQcc4o9N1RvzoEYXDeVoU6RwjerlKSBlQAjFjnf/IdY+CUWHnLRG7&#10;ztdaKRCCtllEJ4cn5wPHt4AQrPRGSBn1IBUaKlzMZ/MY4LQULFwGN2d321padCBBUSPnEezGzeq9&#10;YhGs44Stz7YnQoKNfOyUtwJ6JzkO2XrOMJIcHlGwRkSpQkaoHAifrVFU34u0WN+v7/NJPlusJ3na&#10;NJPHTZ1PFpvsbt58aOq6yX4E8lledoIxrgL/i8Cz/O8EdH5qozSvEr82KrlFjx0Fspf/SDoKIcx+&#10;VNFWs9OzDdUFTYCmo/P5/YVH8+s+er19JVY/AQAA//8DAFBLAwQUAAYACAAAACEAMIshx90AAAAI&#10;AQAADwAAAGRycy9kb3ducmV2LnhtbEyPUUvDMBSF3wX/Q7gD31y6KqPWpkMExSHi7IT5mDbXtiy5&#10;KUnW1X9v5ot7/DiXc79TrCaj2YjO95YELOYJMKTGqp5aAZ/bp+sMmA+SlNSWUMAPeliVlxeFzJU9&#10;0geOVWhZLCGfSwFdCEPOuW86NNLP7YAUs2/rjAwRXcuVk8dYbjRPk2TJjewpfujkgI8dNvvqYARo&#10;tx9t/V697Dbrt+1rtU6/2t2zEFez6eEeWMAp/B/DST+qQxmdansg5ZmOvMziliDg5g7YKf/jWkB2&#10;mwIvC34+oPwFAAD//wMAUEsBAi0AFAAGAAgAAAAhALaDOJL+AAAA4QEAABMAAAAAAAAAAAAAAAAA&#10;AAAAAFtDb250ZW50X1R5cGVzXS54bWxQSwECLQAUAAYACAAAACEAOP0h/9YAAACUAQAACwAAAAAA&#10;AAAAAAAAAAAvAQAAX3JlbHMvLnJlbHNQSwECLQAUAAYACAAAACEAEufdtDwCAABtBAAADgAAAAAA&#10;AAAAAAAAAAAuAgAAZHJzL2Uyb0RvYy54bWxQSwECLQAUAAYACAAAACEAMIshx90AAAAIAQAADwAA&#10;AAAAAAAAAAAAAACWBAAAZHJzL2Rvd25yZXYueG1sUEsFBgAAAAAEAAQA8wAAAKAFAAAAAA==&#10;">
            <v:stroke endarrow="block"/>
          </v:shape>
        </w:pict>
      </w:r>
      <w:r>
        <w:rPr>
          <w:noProof/>
        </w:rPr>
        <w:pict>
          <v:shape id="AutoShape 84" o:spid="_x0000_s1045" type="#_x0000_t32" style="position:absolute;margin-left:84pt;margin-top:1.95pt;width:47.25pt;height:0;flip:x;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2I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nWGk&#10;SAc7enj1OpZG8zwMqDeugLhKbW1okR7Vs3nU9JtDSlctUXseo19OBpKzkJG8SQkXZ6DMrv+sGcQQ&#10;KBCndWxshxopzKeQGMBhIugY13O6rocfPaLwcZam6d0UI3pxJaQICCHPWOc/ct2hYJTYeUvEvvWV&#10;Vgo0oO2ATg6Pzgd+vxJCstIbIWWUglSoL/FiOplGOk5LwYIzhDm731XSogMJYoq/2Cx4bsOsflUs&#10;grWcsPXZ9kTIwYbiUgU86AvonK1BLd8X6WI9X8/zUT6ZrUd5Wtejh02Vj2ab7G5af6irqs5+BGpZ&#10;XrSCMa4Cu4tys/zvlHF+Q4Pmrtq9jiF5ix7nBWQv/5F0XHHY6qCPnWanrb2sHsQag88PK7yG2zvY&#10;t89/9RMAAP//AwBQSwMEFAAGAAgAAAAhAOlu3JvbAAAABwEAAA8AAABkcnMvZG93bnJldi54bWxM&#10;j0FPg0AQhe8m/Q+baeLNLqIiUpbGmGg8GBKr3rfsFFB2Ftkt0H/v1Isev7zJe9/km9l2YsTBt44U&#10;XK4iEEiVMy3VCt7fHi9SED5oMrpzhAqO6GFTLM5ynRk30SuO21ALLiGfaQVNCH0mpa8atNqvXI/E&#10;2d4NVgfGoZZm0BOX207GUZRIq1vihUb3+NBg9bU9WAXfdHv8uJZj+lmWIXl6fqkJy0mp8+V8vwYR&#10;cA5/x3DSZ3Uo2GnnDmS86JiTlH8JCq7uQHAeJ/ENiN0vyyKX//2LHwAAAP//AwBQSwECLQAUAAYA&#10;CAAAACEAtoM4kv4AAADhAQAAEwAAAAAAAAAAAAAAAAAAAAAAW0NvbnRlbnRfVHlwZXNdLnhtbFBL&#10;AQItABQABgAIAAAAIQA4/SH/1gAAAJQBAAALAAAAAAAAAAAAAAAAAC8BAABfcmVscy8ucmVsc1BL&#10;AQItABQABgAIAAAAIQAhIa2IJQIAAEYEAAAOAAAAAAAAAAAAAAAAAC4CAABkcnMvZTJvRG9jLnht&#10;bFBLAQItABQABgAIAAAAIQDpbtyb2wAAAAcBAAAPAAAAAAAAAAAAAAAAAH8EAABkcnMvZG93bnJl&#10;di54bWxQSwUGAAAAAAQABADzAAAAhwUAAAAA&#10;"/>
        </w:pict>
      </w:r>
    </w:p>
    <w:p w:rsidR="00407FE6" w:rsidRDefault="00407FE6" w:rsidP="0008347D"/>
    <w:p w:rsidR="00407FE6" w:rsidRDefault="00407FE6" w:rsidP="0008347D"/>
    <w:p w:rsidR="00407FE6" w:rsidRDefault="00407FE6" w:rsidP="0008347D">
      <w:r>
        <w:rPr>
          <w:noProof/>
        </w:rPr>
        <w:pict>
          <v:shape id="Text Box 81" o:spid="_x0000_s1046" type="#_x0000_t202" style="position:absolute;margin-left:-16.25pt;margin-top:.7pt;width:213.2pt;height:5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a2LwIAAFkEAAAOAAAAZHJzL2Uyb0RvYy54bWysVNuO2yAQfa/Uf0C8N3aiJN614qy22aaq&#10;tL1Iu/0AgrGNCgwFEjv9+g44SdPbS1U/IIYZzsycM3h1N2hFDsJ5Caai00lOiTAcamnain5+3r66&#10;ocQHZmqmwIiKHoWnd+uXL1a9LcUMOlC1cARBjC97W9EuBFtmmeed0MxPwAqDzgacZgFN12a1Yz2i&#10;a5XN8nyZ9eBq64AL7/H0YXTSdcJvGsHDx6bxIhBVUawtpNWldRfXbL1iZeuY7SQ/lcH+oQrNpMGk&#10;F6gHFhjZO/kblJbcgYcmTDjoDJpGcpF6wG6m+S/dPHXMitQLkuPthSb//2D5h8MnR2Rd0eWUEsM0&#10;avQshkBew0BuppGf3voSw54sBoYBz1Hn1Ku3j8C/eGJg0zHTinvnoO8Eq7G+dDO7ujri+Aiy699D&#10;jXnYPkACGhqnI3lIB0F01Ol40SbWwvFwVuTFco4ujr5ikS+KJF7GyvNt63x4K0CTuKmoQ+0TOjs8&#10;+oB9YOg5JCbzoGS9lUolw7W7jXLkwHBOtumLreOVn8KUIX1FbxezxUjAXyHy9P0JQsuAA6+krujN&#10;JYiVkbY3pk7jGJhU4x7zK4NlRB4jdSOJYdgNSbLiLM8O6iMS62Ccb3yPuOnAfaOkx9muqP+6Z05Q&#10;ot4ZFOd2Oo9MhmTMF8UMDXft2V17mOEIVdFAybjdhPEB7a2TbYeZxnEwcI+CNjJxHSseqzqVj/Ob&#10;+Dy9tfhAru0U9eOPsP4OAAD//wMAUEsDBBQABgAIAAAAIQAu3/923wAAAAkBAAAPAAAAZHJzL2Rv&#10;d25yZXYueG1sTI/BTsMwEETvSPyDtUhcUOu0KaEJcSqEBKI3KAiubrxNIux1iN00/D3LCY6jN5p9&#10;W24mZ8WIQ+g8KVjMExBItTcdNQreXh9maxAhajLaekIF3xhgU52flbow/kQvOO5iI3iEQqEVtDH2&#10;hZShbtHpMPc9ErODH5yOHIdGmkGfeNxZuUySTDrdEV9odY/3Ldafu6NTsF49jR9hmz6/19nB5vHq&#10;Znz8GpS6vJjubkFEnOJfGX71WR0qdtr7I5kgrIJZurzmKoMVCOZpnuYg9pwXeQayKuX/D6ofAAAA&#10;//8DAFBLAQItABQABgAIAAAAIQC2gziS/gAAAOEBAAATAAAAAAAAAAAAAAAAAAAAAABbQ29udGVu&#10;dF9UeXBlc10ueG1sUEsBAi0AFAAGAAgAAAAhADj9If/WAAAAlAEAAAsAAAAAAAAAAAAAAAAALwEA&#10;AF9yZWxzLy5yZWxzUEsBAi0AFAAGAAgAAAAhAFUwtrYvAgAAWQQAAA4AAAAAAAAAAAAAAAAALgIA&#10;AGRycy9lMm9Eb2MueG1sUEsBAi0AFAAGAAgAAAAhAC7f/3bfAAAACQEAAA8AAAAAAAAAAAAAAAAA&#10;iQQAAGRycy9kb3ducmV2LnhtbFBLBQYAAAAABAAEAPMAAACVBQAAAAA=&#10;">
            <v:textbox>
              <w:txbxContent>
                <w:p w:rsidR="00407FE6" w:rsidRPr="004675AF" w:rsidRDefault="00407FE6" w:rsidP="00027510">
                  <w:pPr>
                    <w:spacing w:before="84" w:after="84"/>
                    <w:ind w:left="84" w:right="84"/>
                    <w:jc w:val="center"/>
                    <w:rPr>
                      <w:sz w:val="20"/>
                      <w:szCs w:val="20"/>
                    </w:rPr>
                  </w:pPr>
                  <w:r w:rsidRPr="004675AF">
                    <w:rPr>
                      <w:sz w:val="20"/>
                      <w:szCs w:val="20"/>
                    </w:rPr>
                    <w:t xml:space="preserve">Специалист  </w:t>
                  </w:r>
                  <w:r w:rsidRPr="004675AF">
                    <w:rPr>
                      <w:color w:val="000000"/>
                      <w:sz w:val="20"/>
                      <w:szCs w:val="20"/>
                    </w:rPr>
                    <w:t>направляет запросы  в органы</w:t>
                  </w:r>
                  <w:r>
                    <w:rPr>
                      <w:color w:val="000000"/>
                      <w:sz w:val="20"/>
                      <w:szCs w:val="20"/>
                    </w:rPr>
                    <w:t>,</w:t>
                  </w:r>
                  <w:r w:rsidRPr="004675AF">
                    <w:rPr>
                      <w:color w:val="000000"/>
                      <w:sz w:val="20"/>
                      <w:szCs w:val="20"/>
                    </w:rPr>
                    <w:t xml:space="preserve"> участвующие в предоставлении муниципальной услуги на каждого члена семьи заявителя</w:t>
                  </w:r>
                </w:p>
              </w:txbxContent>
            </v:textbox>
          </v:shape>
        </w:pict>
      </w:r>
    </w:p>
    <w:p w:rsidR="00407FE6" w:rsidRDefault="00407FE6" w:rsidP="0008347D"/>
    <w:p w:rsidR="00407FE6" w:rsidRDefault="00407FE6" w:rsidP="0008347D"/>
    <w:p w:rsidR="00407FE6" w:rsidRDefault="00407FE6" w:rsidP="0008347D"/>
    <w:p w:rsidR="00407FE6" w:rsidRPr="003E4990" w:rsidRDefault="00407FE6" w:rsidP="0008347D">
      <w:r>
        <w:rPr>
          <w:noProof/>
        </w:rPr>
        <w:pict>
          <v:shape id="AutoShape 192" o:spid="_x0000_s1047" type="#_x0000_t32" style="position:absolute;margin-left:73.75pt;margin-top:16.85pt;width:20.5pt;height:0;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8XOwIAAG0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JqVI&#10;BzN6OngdU6NsMQkd6o0rwLFSWxtqpCf1Yp41/eaQ0lVL1J5H99ezgegsRCR3IWHjDOTZ9Z80Ax8C&#10;GWK7To3tkNUwlmmehl88hbagU5zR+TYjfvKIwuFklj5MYZL0epWQIqAEYsY6/5HrDgWjxM5bIvat&#10;r7RSIARts4hOjs/OB45vASFY6Y2QMupBKtSXeDGdTGOA01KwcBncnN3vKmnRkQRFDZwHsDs3qw+K&#10;RbCWE7a+2J4ICTbysVPeCuid5Dhk6zjDSHJ4RMEaEKUKGaFyIHyxBlF9X6SL9Xw9z0f5ZLYe5Wld&#10;j542VT6abbIP0/qhrqo6+xHIZ3nRCsa4CvyvAs/yvxPQ5akN0rxJ/Nao5B49dhTIXv8j6SiEMPtB&#10;RTvNzlsbqguaAE1H58v7C4/m1330evtKrH4CAAD//wMAUEsDBBQABgAIAAAAIQDn0SyH3wAAAAkB&#10;AAAPAAAAZHJzL2Rvd25yZXYueG1sTI9BS8NAEIXvgv9hGcGb3Ri1lDSbIoJiEVFToT1usmMSmp0N&#10;u9s0/nunXvQ2b+bx5nv5arK9GNGHzpGC61kCAql2pqNGwefm8WoBIkRNRveOUME3BlgV52e5zow7&#10;0geOZWwEh1DItII2xiGTMtQtWh1mbkDi25fzVkeWvpHG6yOH216mSTKXVnfEH1o94EOL9b48WAW9&#10;34+ueiuft+/r181LuU53zfZJqcuL6X4JIuIU/8xwwmd0KJipcgcyQfSs5wvuEnm4SUGcDL+LSsHd&#10;bQqyyOX/BsUPAAAA//8DAFBLAQItABQABgAIAAAAIQC2gziS/gAAAOEBAAATAAAAAAAAAAAAAAAA&#10;AAAAAABbQ29udGVudF9UeXBlc10ueG1sUEsBAi0AFAAGAAgAAAAhADj9If/WAAAAlAEAAAsAAAAA&#10;AAAAAAAAAAAALwEAAF9yZWxzLy5yZWxzUEsBAi0AFAAGAAgAAAAhAAH2bxc7AgAAbQQAAA4AAAAA&#10;AAAAAAAAAAAALgIAAGRycy9lMm9Eb2MueG1sUEsBAi0AFAAGAAgAAAAhAOfRLIffAAAACQEAAA8A&#10;AAAAAAAAAAAAAAAAlQQAAGRycy9kb3ducmV2LnhtbFBLBQYAAAAABAAEAPMAAAChBQAAAAA=&#10;">
            <v:stroke endarrow="block"/>
          </v:shape>
        </w:pict>
      </w:r>
    </w:p>
    <w:p w:rsidR="00407FE6" w:rsidRPr="003E4990" w:rsidRDefault="00407FE6" w:rsidP="0008347D">
      <w:r>
        <w:rPr>
          <w:noProof/>
        </w:rPr>
        <w:pict>
          <v:shape id="Text Box 89" o:spid="_x0000_s1048" type="#_x0000_t202" style="position:absolute;margin-left:-16.25pt;margin-top:13.3pt;width:200.6pt;height: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SjMAIAAFkEAAAOAAAAZHJzL2Uyb0RvYy54bWysVNtu2zAMfR+wfxD0vtjJkjQx4hRdugwD&#10;ugvQ7gNkWbaFSaImKbG7rx8lp2nQbS/D/CBQInVEnkN6cz1oRY7CeQmmpNNJTokwHGpp2pJ+e9i/&#10;WVHiAzM1U2BESR+Fp9fb1682vS3EDDpQtXAEQYwvelvSLgRbZJnnndDMT8AKg84GnGYBt67Nasd6&#10;RNcqm+X5MuvB1dYBF97j6e3opNuE3zSChy9N40UgqqSYW0irS2sV12y7YUXrmO0kP6XB/iELzaTB&#10;R89QtywwcnDyNygtuQMPTZhw0Bk0jeQi1YDVTPMX1dx3zIpUC5Lj7Zkm//9g+efjV0dkXdLlW0oM&#10;06jRgxgCeQcDWa0jP731BYbdWwwMA56jzqlWb++Af/fEwK5jphU3zkHfCVZjftN4M7u4OuL4CFL1&#10;n6DGd9ghQAIaGqcjeUgHQXTU6fGsTcyF4+FsMb9aztDF0bdYrFZ5Ei9jxdNt63z4IECTaJTUofYJ&#10;nR3vfIjZsOIpJD7mQcl6L5VKG9dWO+XIkWGf7NOXCngRpgzpS7pezBYjAX+FyNP3JwgtAza8krqk&#10;WAJ+MYgVkbb3pk52YFKNNqaszInHSN1IYhiqIUm2incjxxXUj0isg7G/cR7R6MD9pKTH3i6p/3Fg&#10;TlCiPhoUZz2dz+MwpM18cRVpdZee6tLDDEeokgZKRnMXxgE6WCfbDl8a28HADQrayMT1c1an9LF/&#10;kwSnWYsDcrlPUc9/hO0vAAAA//8DAFBLAwQUAAYACAAAACEAyfRZxuAAAAAKAQAADwAAAGRycy9k&#10;b3ducmV2LnhtbEyPwU7DMBBE70j8g7VIXFDrNCluCHEqhASiN2gruLrJNomw18F20/D3mBMcV/M0&#10;87ZcT0azEZ3vLUlYzBNgSLVtemol7HdPsxyYD4oapS2hhG/0sK4uL0pVNPZMbzhuQ8tiCflCSehC&#10;GArOfd2hUX5uB6SYHa0zKsTTtbxx6hzLjeZpkghuVE9xoVMDPnZYf25PRkK+fBk//CZ7fa/FUd+F&#10;m9X4/OWkvL6aHu6BBZzCHwy/+lEdquh0sCdqPNMSZll6G1EJqRDAIpCJfAXsEMnFUgCvSv7/heoH&#10;AAD//wMAUEsBAi0AFAAGAAgAAAAhALaDOJL+AAAA4QEAABMAAAAAAAAAAAAAAAAAAAAAAFtDb250&#10;ZW50X1R5cGVzXS54bWxQSwECLQAUAAYACAAAACEAOP0h/9YAAACUAQAACwAAAAAAAAAAAAAAAAAv&#10;AQAAX3JlbHMvLnJlbHNQSwECLQAUAAYACAAAACEAWy60ozACAABZBAAADgAAAAAAAAAAAAAAAAAu&#10;AgAAZHJzL2Uyb0RvYy54bWxQSwECLQAUAAYACAAAACEAyfRZxuAAAAAKAQAADwAAAAAAAAAAAAAA&#10;AACKBAAAZHJzL2Rvd25yZXYueG1sUEsFBgAAAAAEAAQA8wAAAJcFAAAAAA==&#10;">
            <v:textbox>
              <w:txbxContent>
                <w:p w:rsidR="00407FE6" w:rsidRPr="004675AF" w:rsidRDefault="00407FE6" w:rsidP="00027510">
                  <w:pPr>
                    <w:spacing w:before="84" w:after="84"/>
                    <w:ind w:left="84" w:right="84" w:firstLine="58"/>
                    <w:jc w:val="center"/>
                    <w:rPr>
                      <w:sz w:val="20"/>
                      <w:szCs w:val="20"/>
                    </w:rPr>
                  </w:pPr>
                  <w:r w:rsidRPr="004675AF">
                    <w:rPr>
                      <w:color w:val="000000"/>
                      <w:sz w:val="20"/>
                      <w:szCs w:val="20"/>
                    </w:rPr>
                    <w:t>После поступления ответов приобщает документы и справки к учетному делу</w:t>
                  </w:r>
                </w:p>
              </w:txbxContent>
            </v:textbox>
          </v:shape>
        </w:pict>
      </w:r>
    </w:p>
    <w:p w:rsidR="00407FE6" w:rsidRPr="003E4990" w:rsidRDefault="00407FE6" w:rsidP="0008347D"/>
    <w:p w:rsidR="00407FE6" w:rsidRPr="003E4990" w:rsidRDefault="00407FE6" w:rsidP="0008347D">
      <w:r>
        <w:rPr>
          <w:noProof/>
        </w:rPr>
        <w:pict>
          <v:shape id="AutoShape 87" o:spid="_x0000_s1049" type="#_x0000_t32" style="position:absolute;margin-left:229.55pt;margin-top:1.25pt;width:156.8pt;height:74.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JSLAIAAEw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bh4h&#10;iTuY0dPBqZAaLea+Qb22OfiVcmd8ieQkX/SzIt8skqpssWxY8H49awhOfUT8JsRvrIY0+/6jouCD&#10;IUHo1qk2HaoF1199oAeHjqBTGM/5Nh52cojAx3S5TB9mMEUCZ8tslk7D/GKcexwfrY11H5jqkDeK&#10;yDqDedO6UkkJSlBmyIGPz9Z5lr8CfLBUWy5EEISQqIcU08k0kLJKcOoPvZs1zb4UBh2xl1R4Qslw&#10;cu9m1EHSANYyTDcX22EuBhuSC+nxoDqgc7EGzXxfJsvNYrPIRtlkthllSVWNnrZlNppt0/m0eqjK&#10;skp/eGpplrecUiY9u6t+0+zv9HG5SYPybgq+tSF+ix76BWSv70A6DNrPdlDJXtHzzlwFAJINzpfr&#10;5e/E/R7s+5/A+icAAAD//wMAUEsDBBQABgAIAAAAIQBEavdX3gAAAAkBAAAPAAAAZHJzL2Rvd25y&#10;ZXYueG1sTI9BT4NAEIXvJv6HzZh4swuklIosjTHReDAkrXrfsiOg7CyyW6D/3vGkx8n78t43xW6x&#10;vZhw9J0jBfEqAoFUO9NRo+Dt9fFmC8IHTUb3jlDBGT3sysuLQufGzbTH6RAawSXkc62gDWHIpfR1&#10;i1b7lRuQOPtwo9WBz7GRZtQzl9teJlG0kVZ3xAutHvChxfrrcLIKvik7v6/ltP2sqrB5en5pCKtZ&#10;qeur5f4ORMAl/MHwq8/qULLT0Z3IeNErWKe3MaMKkhQE51mWZCCODKZxCrIs5P8Pyh8AAAD//wMA&#10;UEsBAi0AFAAGAAgAAAAhALaDOJL+AAAA4QEAABMAAAAAAAAAAAAAAAAAAAAAAFtDb250ZW50X1R5&#10;cGVzXS54bWxQSwECLQAUAAYACAAAACEAOP0h/9YAAACUAQAACwAAAAAAAAAAAAAAAAAvAQAAX3Jl&#10;bHMvLnJlbHNQSwECLQAUAAYACAAAACEAzHGSUiwCAABMBAAADgAAAAAAAAAAAAAAAAAuAgAAZHJz&#10;L2Uyb0RvYy54bWxQSwECLQAUAAYACAAAACEARGr3V94AAAAJAQAADwAAAAAAAAAAAAAAAACGBAAA&#10;ZHJzL2Rvd25yZXYueG1sUEsFBgAAAAAEAAQA8wAAAJEFAAAAAA==&#10;"/>
        </w:pict>
      </w:r>
    </w:p>
    <w:p w:rsidR="00407FE6" w:rsidRPr="003E4990" w:rsidRDefault="00407FE6" w:rsidP="0008347D"/>
    <w:p w:rsidR="00407FE6" w:rsidRPr="003E4990" w:rsidRDefault="00407FE6" w:rsidP="0008347D">
      <w:r>
        <w:rPr>
          <w:noProof/>
        </w:rPr>
        <w:pict>
          <v:shape id="AutoShape 86" o:spid="_x0000_s1050" type="#_x0000_t32" style="position:absolute;margin-left:88.2pt;margin-top:2.1pt;width:141.35pt;height:4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5rJQIAAEIEAAAOAAAAZHJzL2Uyb0RvYy54bWysU02P2yAQvVfqf0DcE9tZO+tYcVYrO+ll&#10;20ba7Q8ggG1UGxCQOFHV/96BfGjTXqqqPuABZt68mXksn45Djw7cWKFkiZNpjBGXVDEh2xJ/e9tM&#10;coysI5KRXkle4hO3+Gn18cNy1AWfqU71jBsEINIWoy5x55wuosjSjg/ETpXmEi4bZQbiYGvaiBky&#10;AvrQR7M4nkejMkwbRbm1cFqfL/Eq4DcNp+5r01juUF9i4ObCasK682u0WpKiNUR3gl5okH9gMRAh&#10;IekNqiaOoL0Rf0ANghplVeOmVA2RahpBeagBqkni36p57YjmoRZojtW3Ntn/B0u/HLYGCQazm2Mk&#10;yQAzet47FVKjfO4bNGpbgF8lt8aXSI/yVb8o+t0iqaqOyJYH77eThuDER0R3IX5jNaTZjZ8VAx8C&#10;CUK3jo0ZPCT0AR3DUE63ofCjQxQOk8dFlqQZRhTusjzNH7KQghTXaG2s+8TVgLxRYusMEW3nKiUl&#10;zF+ZJOQihxfrPDdSXAN8aqk2ou+DDHqJxhIvslkWAqzqBfOX3s2adlf1Bh2IF1L4Lizu3IzaSxbA&#10;Ok7Y+mI7IvqzDcl76fGgOqBzsc5K+bGIF+t8naeTdDZfT9K4rifPmyqdzDfJY1Y/1FVVJz89tSQt&#10;OsEYl57dVbVJ+nequLyfs95uur21IbpHD/0Cstd/IB3G6yd61sZOsdPWXMcOQg3Ol0flX8L7Pdjv&#10;n/7qFwAAAP//AwBQSwMEFAAGAAgAAAAhAKDSURTdAAAACAEAAA8AAABkcnMvZG93bnJldi54bWxM&#10;j0FPg0AUhO8m/ofNM/Fi7AJSFGRpGhMPHm2beN2yT0DZt4RdCvbX+zzV42QmM9+Um8X24oSj7xwp&#10;iFcRCKTamY4aBYf96/0TCB80Gd07QgU/6GFTXV+VujBupnc87UIjuIR8oRW0IQyFlL5u0Wq/cgMS&#10;e59utDqwHBtpRj1zue1lEkWZtLojXmj1gC8t1t+7ySpAP63jaJvb5vB2nu8+kvPXPOyVur1Zts8g&#10;Ai7hEoY/fEaHipmObiLjRc/6MUs5qiBNQLCfrvMYxFFBnj2ArEr5/0D1CwAA//8DAFBLAQItABQA&#10;BgAIAAAAIQC2gziS/gAAAOEBAAATAAAAAAAAAAAAAAAAAAAAAABbQ29udGVudF9UeXBlc10ueG1s&#10;UEsBAi0AFAAGAAgAAAAhADj9If/WAAAAlAEAAAsAAAAAAAAAAAAAAAAALwEAAF9yZWxzLy5yZWxz&#10;UEsBAi0AFAAGAAgAAAAhAGA8TmslAgAAQgQAAA4AAAAAAAAAAAAAAAAALgIAAGRycy9lMm9Eb2Mu&#10;eG1sUEsBAi0AFAAGAAgAAAAhAKDSURTdAAAACAEAAA8AAAAAAAAAAAAAAAAAfwQAAGRycy9kb3du&#10;cmV2LnhtbFBLBQYAAAAABAAEAPMAAACJBQAAAAA=&#10;"/>
        </w:pict>
      </w:r>
    </w:p>
    <w:p w:rsidR="00407FE6" w:rsidRPr="003E4990" w:rsidRDefault="00407FE6" w:rsidP="0008347D"/>
    <w:p w:rsidR="00407FE6" w:rsidRPr="003E4990" w:rsidRDefault="00407FE6" w:rsidP="0008347D"/>
    <w:p w:rsidR="00407FE6" w:rsidRPr="003E4990" w:rsidRDefault="00407FE6" w:rsidP="0008347D">
      <w:r>
        <w:rPr>
          <w:noProof/>
        </w:rPr>
        <w:pict>
          <v:shape id="_x0000_s1051" type="#_x0000_t4" style="position:absolute;margin-left:84pt;margin-top:6.75pt;width:289.75pt;height:9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aVLAIAAFQEAAAOAAAAZHJzL2Uyb0RvYy54bWysVNtuEzEQfUfiHyy/082GJk1W3VRVSxFS&#10;gUqFD5jY3qyF7TG2k035esbeNISLeEDsg+XxjI9nzpnZy6u9NWynQtToWl6fTThTTqDUbtPyz5/u&#10;Xi04iwmcBINOtfxJRX61evnicvCNmmKPRqrACMTFZvAt71PyTVVF0SsL8Qy9cuTsMFhIZIZNJQMM&#10;hG5NNZ1M5tWAQfqAQsVIp7ejk68KftcpkT52XVSJmZZTbqmsoazrvFarS2g2AXyvxSEN+IcsLGhH&#10;jx6hbiEB2wb9G5TVImDELp0JtBV2nRaq1EDV1JNfqnnswatSC5ET/ZGm+P9gxYfdQ2Batnw248yB&#10;JY2utwnL02wxzQQNPjYU9+gfQi4x+nsUXyJzeNOD26jrEHDoFUhKq87x1U8XshHpKlsP71ESPBB8&#10;4WrfBZsBiQW2L5I8HSVR+8QEHb6eXywXU0pNkK+u58v5RRGtgub5ug8xvVVoWd60XGqw6GR5AXb3&#10;MeWMoHmOKhWg0fJOG1OMsFnfmMB2QC1yV75SBBV6GmYcG1q+nFEuf4eYlO9PEFYn6nWjbcsXxyBo&#10;MnVvnCydmECbcU8pG3fgMtM3ypD2631Ra/kszBrlE5EbcGxtGkXa9Bi+cTZQW7c8ft1CUJyZd44E&#10;Wtbn53kOinE+u5iSEU4961MPOEFQLU+cjdubNM7O1ge96emlurDhMPdMpwvXWfAxq0P61LpFgsOY&#10;5dk4tUvUj5/B6jsAAAD//wMAUEsDBBQABgAIAAAAIQBipgrB3QAAAAoBAAAPAAAAZHJzL2Rvd25y&#10;ZXYueG1sTE/LTsMwELwj8Q/WInGjDq8mhDgVQkJC0EsDH+Ak2zgQr1PbTcLfs5zKbWZnNDtTbBY7&#10;iAl96B0puF4lIJAa1/bUKfj8eLnKQISoqdWDI1TwgwE25flZofPWzbTDqYqd4BAKuVZgYhxzKUNj&#10;0OqwciMSa3vnrY5MfSdbr2cOt4O8SZK1tLon/mD0iM8Gm+/qaBV81aOZt9lhn1SNn+Tb1r8edu9K&#10;XV4sT48gIi7xZIa/+lwdSu5UuyO1QQzM1xlviQxu70GwIb1LGdR8eEhTkGUh/08ofwEAAP//AwBQ&#10;SwECLQAUAAYACAAAACEAtoM4kv4AAADhAQAAEwAAAAAAAAAAAAAAAAAAAAAAW0NvbnRlbnRfVHlw&#10;ZXNdLnhtbFBLAQItABQABgAIAAAAIQA4/SH/1gAAAJQBAAALAAAAAAAAAAAAAAAAAC8BAABfcmVs&#10;cy8ucmVsc1BLAQItABQABgAIAAAAIQA4a1aVLAIAAFQEAAAOAAAAAAAAAAAAAAAAAC4CAABkcnMv&#10;ZTJvRG9jLnhtbFBLAQItABQABgAIAAAAIQBipgrB3QAAAAoBAAAPAAAAAAAAAAAAAAAAAIYEAABk&#10;cnMvZG93bnJldi54bWxQSwUGAAAAAAQABADzAAAAkAUAAAAA&#10;">
            <v:textbox>
              <w:txbxContent>
                <w:p w:rsidR="00407FE6" w:rsidRPr="00AD1903" w:rsidRDefault="00407FE6" w:rsidP="00027510">
                  <w:pPr>
                    <w:ind w:firstLine="57"/>
                    <w:jc w:val="center"/>
                    <w:rPr>
                      <w:color w:val="000000"/>
                      <w:sz w:val="20"/>
                      <w:szCs w:val="20"/>
                    </w:rPr>
                  </w:pPr>
                  <w:r w:rsidRPr="00AD1903">
                    <w:rPr>
                      <w:color w:val="000000"/>
                      <w:sz w:val="20"/>
                      <w:szCs w:val="20"/>
                    </w:rPr>
                    <w:t xml:space="preserve">Подготовка проекта </w:t>
                  </w:r>
                </w:p>
                <w:p w:rsidR="00407FE6" w:rsidRPr="00AD1903" w:rsidRDefault="00407FE6" w:rsidP="00027510">
                  <w:pPr>
                    <w:ind w:firstLine="57"/>
                    <w:jc w:val="center"/>
                    <w:rPr>
                      <w:color w:val="000000"/>
                      <w:sz w:val="20"/>
                      <w:szCs w:val="20"/>
                    </w:rPr>
                  </w:pPr>
                  <w:r w:rsidRPr="00AD1903">
                    <w:rPr>
                      <w:color w:val="000000"/>
                      <w:sz w:val="20"/>
                      <w:szCs w:val="20"/>
                    </w:rPr>
                    <w:t xml:space="preserve">решения о </w:t>
                  </w:r>
                  <w:r>
                    <w:rPr>
                      <w:color w:val="000000"/>
                      <w:sz w:val="20"/>
                      <w:szCs w:val="20"/>
                    </w:rPr>
                    <w:t>признании/отказе в признании малоимущим</w:t>
                  </w:r>
                </w:p>
              </w:txbxContent>
            </v:textbox>
          </v:shape>
        </w:pict>
      </w:r>
    </w:p>
    <w:p w:rsidR="00407FE6" w:rsidRPr="003E4990" w:rsidRDefault="00407FE6" w:rsidP="0008347D"/>
    <w:p w:rsidR="00407FE6" w:rsidRPr="003E4990" w:rsidRDefault="00407FE6" w:rsidP="0008347D"/>
    <w:p w:rsidR="00407FE6" w:rsidRPr="003E4990" w:rsidRDefault="00407FE6" w:rsidP="0008347D"/>
    <w:p w:rsidR="00407FE6" w:rsidRPr="003E4990" w:rsidRDefault="00407FE6" w:rsidP="0008347D"/>
    <w:p w:rsidR="00407FE6" w:rsidRPr="003E4990" w:rsidRDefault="00407FE6" w:rsidP="0008347D">
      <w:r>
        <w:rPr>
          <w:noProof/>
        </w:rPr>
        <w:pict>
          <v:shape id="AutoShape 90" o:spid="_x0000_s1052" type="#_x0000_t32" style="position:absolute;margin-left:194.3pt;margin-top:9.5pt;width:52.45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P3OwIAAGwEAAAOAAAAZHJzL2Uyb0RvYy54bWysVMFu2zAMvQ/YPwi6p7YzJ0uMOkVhJ7t0&#10;a4F2H6BIcixMFgVJjRMM+/dRSpqu22UYloNCSdTjI/no65vDoMleOq/A1LS4yimRhoNQZlfTr0+b&#10;yYISH5gRTIORNT1KT29W799dj7aSU+hBC+kIghhfjbamfQi2yjLPezkwfwVWGrzswA0s4NbtMuHY&#10;iOiDzqZ5Ps9GcMI64NJ7PG1Pl3SV8LtO8nDfdV4GomuK3EJaXVq3cc1W16zaOWZ7xc802D+wGJgy&#10;GPQC1bLAyLNTf0ANijvw0IUrDkMGXae4TDlgNkX+WzaPPbMy5YLF8fZSJv//YPmX/YMjSmDvZpQY&#10;NmCPbp8DpNBkmQo0Wl+hX2MeXEyRH8yjvQP+zRMDTc/MTibvp6PFx0UsafbmSdx4i2G242cQ6MMw&#10;QKrWoXMDcYBdmZV5/KVTrAo5pBYdLy2Sh0A4Hs7n8yIy5S9XGasiSiRmnQ+fJAwkGjX1wTG160MD&#10;xqAOwBUJne3vfIgcXx/ExwY2SuskB23IWNPlbDpLDzxoJeJldPNut220I3sWBXXifAJ74+bg2YgE&#10;1ksm1mc7MKXRJiFVKjiFtdOSxmiDFJRoiTMUrROiNjEiZo6Ez9ZJU9+X+XK9WC/KSTmdrydl3raT&#10;201TTuab4uOs/dA2TVv8iOSLsuqVENJE/i/6Lsq/08950k7KvCj8UqjsLXqqKJJ9+U+kkxBi7+NA&#10;+moL4vjgYnZxh5JOzufxizPz6z55vX4kVj8BAAD//wMAUEsDBBQABgAIAAAAIQCG9aMK4AAAAAoB&#10;AAAPAAAAZHJzL2Rvd25yZXYueG1sTI9RS8MwEMffBb9DOMG3Le1WddSmQwTFIaJ2g/mYNmdbllxK&#10;knX12xvxQR/v7sf/fv9iPRnNRnS+tyQgnSfAkBqremoF7LYPsxUwHyQpqS2hgC/0sC7PzwqZK3ui&#10;dxyr0LIYQj6XAroQhpxz33RopJ/bASnePq0zMsTRtVw5eYrhRvNFklxzI3uKHzo54H2HzaE6GgHa&#10;HUZbv1ZP+7fNy/a52iw+2v2jEJcX090tsIBT+IPhRz+qQxmdansk5ZkWkGVpGlEBs+XyClgkfje1&#10;gJs0A14W/H+F8hsAAP//AwBQSwECLQAUAAYACAAAACEAtoM4kv4AAADhAQAAEwAAAAAAAAAAAAAA&#10;AAAAAAAAW0NvbnRlbnRfVHlwZXNdLnhtbFBLAQItABQABgAIAAAAIQA4/SH/1gAAAJQBAAALAAAA&#10;AAAAAAAAAAAAAC8BAABfcmVscy8ucmVsc1BLAQItABQABgAIAAAAIQChx1P3OwIAAGwEAAAOAAAA&#10;AAAAAAAAAAAAAC4CAABkcnMvZTJvRG9jLnhtbFBLAQItABQABgAIAAAAIQCG9aMK4AAAAAoBAAAP&#10;AAAAAAAAAAAAAAAAAJUEAABkcnMvZG93bnJldi54bWxQSwUGAAAAAAQABADzAAAAogUAAAAA&#10;">
            <v:stroke endarrow="block"/>
          </v:shape>
        </w:pict>
      </w:r>
    </w:p>
    <w:p w:rsidR="00407FE6" w:rsidRPr="003E4990" w:rsidRDefault="00407FE6" w:rsidP="004675AF"/>
    <w:p w:rsidR="00407FE6" w:rsidRPr="003E4990" w:rsidRDefault="00407FE6" w:rsidP="004675AF">
      <w:r>
        <w:rPr>
          <w:noProof/>
        </w:rPr>
        <w:pict>
          <v:shape id="Text Box 97" o:spid="_x0000_s1053" type="#_x0000_t202" style="position:absolute;margin-left:23.75pt;margin-top:8.1pt;width:414pt;height:35.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2PLgIAAFoEAAAOAAAAZHJzL2Uyb0RvYy54bWysVM1u2zAMvg/YOwi6L3YCp2mMOEWXLsOA&#10;rhvQ7gEUWbaFSaImKbGzpx8lp2n2dxnmg0CK1EfyI+nVzaAVOQjnJZiKTic5JcJwqKVpK/rlafvm&#10;mhIfmKmZAiMqehSe3qxfv1r1thQz6EDVwhEEMb7sbUW7EGyZZZ53QjM/ASsMGhtwmgVUXZvVjvWI&#10;rlU2y/OrrAdXWwdceI+3d6ORrhN+0wgePjWNF4GoimJuIZ0unbt4ZusVK1vHbCf5KQ32D1loJg0G&#10;PUPdscDI3snfoLTkDjw0YcJBZ9A0kotUA1YzzX+p5rFjVqRakBxvzzT5/wfLHw6fHZF1RYsZJYZp&#10;7NGTGAJ5CwNZLiI/vfUluj1adAwD3mOfU63e3gP/6omBTcdMK26dg74TrMb8pvFldvF0xPERZNd/&#10;hBrjsH2ABDQ0TkfykA6C6Nin47k3MReOl/PZfHGdo4mjrSiuinyeQrDy+bV1PrwXoEkUKuqw9wmd&#10;He59iNmw8tklBvOgZL2VSiXFtbuNcuTAcE626Tuh/+SmDOkrusRcRgL+CpGn708QWgYceCV1RbEc&#10;/KITKyNt70yd5MCkGmVMWZkTj5G6kcQw7IbUsml6HEneQX1EZh2MA44LiUIH7jslPQ53Rf23PXOC&#10;EvXBYHeW06KI25CUYr6YoeIuLbtLCzMcoSoaKBnFTRg3aG+dbDuMNM6DgVvsaCMT2S9ZnfLHAU49&#10;OC1b3JBLPXm9/BLWPwAAAP//AwBQSwMEFAAGAAgAAAAhAJEtZWTeAAAACAEAAA8AAABkcnMvZG93&#10;bnJldi54bWxMj81OwzAQhO9IvIO1SFwQdSjNDyFOhZBA9AYFwdWNt0lEvA62m4a3ZznBbXdmNPtt&#10;tZ7tICb0oXek4GqRgEBqnOmpVfD2+nBZgAhRk9GDI1TwjQHW9elJpUvjjvSC0za2gksolFpBF+NY&#10;ShmaDq0OCzcisbd33urIq2+l8frI5XaQyyTJpNU98YVOj3jfYfO5PVgFxepp+gib6+f3JtsPN/Ei&#10;nx6/vFLnZ/PdLYiIc/wLwy8+o0PNTDt3IBPEoGCVp5xkPVuCYL/IUxZ2PGQpyLqS/x+ofwAAAP//&#10;AwBQSwECLQAUAAYACAAAACEAtoM4kv4AAADhAQAAEwAAAAAAAAAAAAAAAAAAAAAAW0NvbnRlbnRf&#10;VHlwZXNdLnhtbFBLAQItABQABgAIAAAAIQA4/SH/1gAAAJQBAAALAAAAAAAAAAAAAAAAAC8BAABf&#10;cmVscy8ucmVsc1BLAQItABQABgAIAAAAIQB7OR2PLgIAAFoEAAAOAAAAAAAAAAAAAAAAAC4CAABk&#10;cnMvZTJvRG9jLnhtbFBLAQItABQABgAIAAAAIQCRLWVk3gAAAAgBAAAPAAAAAAAAAAAAAAAAAIgE&#10;AABkcnMvZG93bnJldi54bWxQSwUGAAAAAAQABADzAAAAkwUAAAAA&#10;">
            <v:textbox>
              <w:txbxContent>
                <w:p w:rsidR="00407FE6" w:rsidRPr="004675AF" w:rsidRDefault="00407FE6" w:rsidP="00983AB8">
                  <w:pPr>
                    <w:jc w:val="center"/>
                    <w:rPr>
                      <w:sz w:val="20"/>
                      <w:szCs w:val="20"/>
                    </w:rPr>
                  </w:pPr>
                  <w:r w:rsidRPr="004675AF">
                    <w:rPr>
                      <w:color w:val="000000"/>
                      <w:sz w:val="20"/>
                      <w:szCs w:val="20"/>
                    </w:rPr>
                    <w:t>Согласование с Правов</w:t>
                  </w:r>
                  <w:r>
                    <w:rPr>
                      <w:color w:val="000000"/>
                      <w:sz w:val="20"/>
                      <w:szCs w:val="20"/>
                    </w:rPr>
                    <w:t>ым комитетом</w:t>
                  </w:r>
                  <w:r w:rsidRPr="004675AF">
                    <w:rPr>
                      <w:color w:val="000000"/>
                      <w:sz w:val="20"/>
                      <w:szCs w:val="20"/>
                    </w:rPr>
                    <w:t xml:space="preserve"> Администрации г.Улан-Удэ </w:t>
                  </w:r>
                </w:p>
              </w:txbxContent>
            </v:textbox>
          </v:shape>
        </w:pict>
      </w:r>
    </w:p>
    <w:p w:rsidR="00407FE6" w:rsidRPr="003E4990" w:rsidRDefault="00407FE6" w:rsidP="004675AF">
      <w:r>
        <w:rPr>
          <w:noProof/>
        </w:rPr>
        <w:pict>
          <v:shape id="Text Box 117" o:spid="_x0000_s1054" type="#_x0000_t202" style="position:absolute;margin-left:220.6pt;margin-top:358.5pt;width:199.95pt;height:5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zLwIAAFsEAAAOAAAAZHJzL2Uyb0RvYy54bWysVNtu2zAMfR+wfxD0vjh2k7Q24hRdugwD&#10;ugvQ7gNkWbaFyaImKbG7ry8lp2l2wR6G+UEgReqQPCS9vh57RQ7COgm6pOlsTonQHGqp25J+fdi9&#10;uaLEeaZrpkCLkj4KR683r1+tB1OIDDpQtbAEQbQrBlPSzntTJInjneiZm4ERGo0N2J55VG2b1JYN&#10;iN6rJJvPV8kAtjYWuHAOb28nI91E/KYR3H9uGic8USXF3Hw8bTyrcCabNStay0wn+TEN9g9Z9Exq&#10;DHqCumWekb2Vv0H1kltw0PgZhz6BppFcxBqwmnT+SzX3HTMi1oLkOHOiyf0/WP7p8MUSWZc0yynR&#10;rMcePYjRk7cwkjS9DAQNxhXod2/Q049owEbHYp25A/7NEQ3bjulW3FgLQydYjQmm4WVy9nTCcQGk&#10;Gj5CjYHY3kMEGhvbB/aQD4Lo2KjHU3NCMhwvs+VFfrFaUsLRtlrlebaMIVjx/NpY598L6EkQSmqx&#10;+RGdHe6cD9mw4tklBHOgZL2TSkXFttVWWXJgOCi7+B3Rf3JTmgwlzZcY++8Q8/j9CaKXHideyb6k&#10;VycnVgTa3uk6zqNnUk0ypqz0kcdA3USiH6sx9iyNLAeSK6gfkVkL04TjRqLQgf1ByYDTXVL3fc+s&#10;oER90NidPF0swjpEZbG8zFCx55bq3MI0R6iSekomceunFdobK9sOI03zoOEGO9rISPZLVsf8cYJj&#10;D47bFlbkXI9eL/+EzRMAAAD//wMAUEsDBBQABgAIAAAAIQAibywU4QAAAAsBAAAPAAAAZHJzL2Rv&#10;d25yZXYueG1sTI/BTsMwDIbvSLxDZCQuaEtTylpK0wkhgdgNNgTXrPHaiiYpSdaVt8ec4GbLn35/&#10;f7WezcAm9KF3VoJYJsDQNk73tpXwtntcFMBCVFarwVmU8I0B1vX5WaVK7U72FadtbBmF2FAqCV2M&#10;Y8l5aDo0KizdiJZuB+eNirT6lmuvThRuBp4myYob1Vv60KkRHzpsPrdHI6HInqePsLl+eW9Wh+E2&#10;XuXT05eX8vJivr8DFnGOfzD86pM61OS0d0erAxskZJlICZWQi5xKEVFkQgDb05CmN8Driv/vUP8A&#10;AAD//wMAUEsBAi0AFAAGAAgAAAAhALaDOJL+AAAA4QEAABMAAAAAAAAAAAAAAAAAAAAAAFtDb250&#10;ZW50X1R5cGVzXS54bWxQSwECLQAUAAYACAAAACEAOP0h/9YAAACUAQAACwAAAAAAAAAAAAAAAAAv&#10;AQAAX3JlbHMvLnJlbHNQSwECLQAUAAYACAAAACEAChP9sy8CAABbBAAADgAAAAAAAAAAAAAAAAAu&#10;AgAAZHJzL2Uyb0RvYy54bWxQSwECLQAUAAYACAAAACEAIm8sFOEAAAALAQAADwAAAAAAAAAAAAAA&#10;AACJBAAAZHJzL2Rvd25yZXYueG1sUEsFBgAAAAAEAAQA8wAAAJcFAAAAAA==&#10;">
            <v:textbox>
              <w:txbxContent>
                <w:p w:rsidR="00407FE6" w:rsidRPr="004675AF" w:rsidRDefault="00407FE6" w:rsidP="00983AB8">
                  <w:pPr>
                    <w:jc w:val="center"/>
                    <w:rPr>
                      <w:sz w:val="20"/>
                      <w:szCs w:val="20"/>
                    </w:rPr>
                  </w:pPr>
                  <w:r w:rsidRPr="004675AF">
                    <w:rPr>
                      <w:sz w:val="20"/>
                      <w:szCs w:val="20"/>
                    </w:rPr>
                    <w:t>Второй экземпляр подшивается  в  учетное дело для</w:t>
                  </w:r>
                  <w:r>
                    <w:rPr>
                      <w:sz w:val="20"/>
                      <w:szCs w:val="20"/>
                    </w:rPr>
                    <w:t xml:space="preserve"> дальнейшей работы или  хранения в архиве Администрации</w:t>
                  </w:r>
                </w:p>
              </w:txbxContent>
            </v:textbox>
          </v:shape>
        </w:pict>
      </w:r>
      <w:r>
        <w:rPr>
          <w:noProof/>
        </w:rPr>
        <w:pict>
          <v:shape id="AutoShape 101" o:spid="_x0000_s1055" type="#_x0000_t32" style="position:absolute;margin-left:285.4pt;margin-top:330.85pt;width:27.15pt;height:2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4yOAIAAGQEAAAOAAAAZHJzL2Uyb0RvYy54bWysVE2P2yAQvVfqf0DcE9uJvU2sOKuVnfSy&#10;7Uba7Q8ggGNUDAhInKjqf+9APtq0l6qqD3gwM2/ezDy8eDz2Eh24dUKrCmfjFCOuqGZC7Sr85W09&#10;mmHkPFGMSK14hU/c4cfl+3eLwZR8ojstGbcIQJQrB1PhzntTJomjHe+JG2vDFRy22vbEw9buEmbJ&#10;AOi9TCZp+pAM2jJjNeXOwdfmfIiXEb9tOfUvbeu4R7LCwM3H1cZ1G9ZkuSDlzhLTCXqhQf6BRU+E&#10;gqQ3qIZ4gvZW/AHVC2q1060fU90num0F5bEGqCZLf6vmtSOGx1qgOc7c2uT+Hyz9fNhYJBjMLsdI&#10;kR5m9LT3OqZGWZqFDg3GleBYq40NNdKjejXPmn51SOm6I2rHo/vbyUB0jEjuQsLGGcizHT5pBj4E&#10;MsR2HVvbB0hoBDrGqZxuU+FHjyh8nOb5LC0wonA0LbKsKAKnhJTXYGOd/8h1j4JRYectEbvO11op&#10;mL+2WUxFDs/OnwOvASGz0mshZZSBVGio8LyYFDHAaSlYOAxuzu62tbToQIKQ4nNhcedm9V6xCNZx&#10;wlYX2xMhwUY+NshbAS2THIdsPWcYSQ53J1hnelKFjFA+EL5YZy19m6fz1Ww1y0f55GE1ytOmGT2t&#10;63z0sM4+FM20qesm+x7IZ3nZCca4Cvyvus7yv9PN5YadFXlT9q1RyT16HAWQvb4j6Tj/MPKzeLaa&#10;nTY2VBekAFKOzpdrF+7Kr/vo9fPnsPwBAAD//wMAUEsDBBQABgAIAAAAIQDgWnNi4gAAAAsBAAAP&#10;AAAAZHJzL2Rvd25yZXYueG1sTI/BTsMwEETvSPyDtUjcqJ1KdSBkUwEVIpci0SLE0Y2XxCK2o9ht&#10;U74e9wTH0Yxm3pTLyfbsQGMw3iFkMwGMXOO1cS3C+/b55hZYiMpp1XtHCCcKsKwuL0pVaH90b3TY&#10;xJalEhcKhdDFOBSch6Yjq8LMD+SS9+VHq2KSY8v1qI6p3PZ8LoTkVhmXFjo10FNHzfdmbxHi6vPU&#10;yY/m8c68bl/W0vzUdb1CvL6aHu6BRZriXxjO+AkdqsS083unA+sRFrlI6BFByiwHlhJyvsiA7RDy&#10;LBfAq5L//1D9AgAA//8DAFBLAQItABQABgAIAAAAIQC2gziS/gAAAOEBAAATAAAAAAAAAAAAAAAA&#10;AAAAAABbQ29udGVudF9UeXBlc10ueG1sUEsBAi0AFAAGAAgAAAAhADj9If/WAAAAlAEAAAsAAAAA&#10;AAAAAAAAAAAALwEAAF9yZWxzLy5yZWxzUEsBAi0AFAAGAAgAAAAhACTVHjI4AgAAZAQAAA4AAAAA&#10;AAAAAAAAAAAALgIAAGRycy9lMm9Eb2MueG1sUEsBAi0AFAAGAAgAAAAhAOBac2LiAAAACwEAAA8A&#10;AAAAAAAAAAAAAAAAkgQAAGRycy9kb3ducmV2LnhtbFBLBQYAAAAABAAEAPMAAAChBQAAAAA=&#10;">
            <v:stroke endarrow="block"/>
          </v:shape>
        </w:pict>
      </w:r>
      <w:r>
        <w:rPr>
          <w:noProof/>
        </w:rPr>
        <w:pict>
          <v:shape id="AutoShape 100" o:spid="_x0000_s1056" type="#_x0000_t32" style="position:absolute;margin-left:129.25pt;margin-top:330.85pt;width:25.5pt;height:27.6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VWQAIAAG4EAAAOAAAAZHJzL2Uyb0RvYy54bWysVE2P2jAQvVfqf7B8hyRAKESE1SqB9rDd&#10;rrTbH2Bsh1h1bMs2BFT1v3dssmxpL1XVHBw7no83b95kdXfqJDpy64RWJc7GKUZcUc2E2pf468t2&#10;tMDIeaIYkVrxEp+5w3fr9+9WvSn4RLdaMm4RBFGu6E2JW+9NkSSOtrwjbqwNV3DZaNsRD0e7T5gl&#10;PUTvZDJJ03nSa8uM1ZQ7B1/ryyVex/hNw6n/0jSOeyRLDNh8XG1cd2FN1itS7C0xraADDPIPKDoi&#10;FCS9hqqJJ+hgxR+hOkGtdrrxY6q7RDeNoDzWANVk6W/VPLfE8FgLkOPMlSb3/8LSx+OTRYJB76YY&#10;KdJBj+4PXsfUKEsjQ71xBRhW6smGGulJPZsHTb85pHTVErXn0fzlbMA7C5wmNy7h4Azk2fWfNQMb&#10;AhkiXafGdqiRwnwKjiE4UIJOsT/na3/4ySMKH6eT6SKHLlK4muZZlucxFylCmOBsrPMfue5Q2JTY&#10;eUvEvvWVVgqUoO0lBTk+OB9AvjkEZ6W3QsooCKlQX+JlPskjJqelYOEymDm731XSoiMJkorPgOLG&#10;zOqDYjFYywnbDHtPhIQ98pEqbwWQJzkO2TrOMJIcpijsLvCkChmhfAA87C6q+r5Ml5vFZjEbzSbz&#10;zWiW1vXoflvNRvNt9iGvp3VV1dmPAD6bFa1gjKuA/1Xh2ezvFDTM2kWbV41fiUpuo0dGAezrO4KO&#10;SgjNDyPpip1m5ycbqgsnEHU0HgYwTM2v52j19ptY/wQAAP//AwBQSwMEFAAGAAgAAAAhADjn2XTh&#10;AAAACwEAAA8AAABkcnMvZG93bnJldi54bWxMj8tOwzAQRfdI/IM1SGwQtROUByFOhYDCClWEsnfj&#10;IYkaj6PYbZO/x6xgOTNHd84t17MZ2Akn11uSEK0EMKTG6p5aCbvPzW0OzHlFWg2WUMKCDtbV5UWp&#10;Cm3P9IGn2rcshJArlITO+7Hg3DUdGuVWdkQKt287GeXDOLVcT+ocws3AYyFSblRP4UOnRnzqsDnU&#10;RyPhud4mm6+b3Rwvzdt7/ZoftrS8SHl9NT8+APM4+z8YfvWDOlTBaW+PpB0bJMRJngRUQppGGbBA&#10;3In7sNlLyKJMAK9K/r9D9QMAAP//AwBQSwECLQAUAAYACAAAACEAtoM4kv4AAADhAQAAEwAAAAAA&#10;AAAAAAAAAAAAAAAAW0NvbnRlbnRfVHlwZXNdLnhtbFBLAQItABQABgAIAAAAIQA4/SH/1gAAAJQB&#10;AAALAAAAAAAAAAAAAAAAAC8BAABfcmVscy8ucmVsc1BLAQItABQABgAIAAAAIQA4bVVWQAIAAG4E&#10;AAAOAAAAAAAAAAAAAAAAAC4CAABkcnMvZTJvRG9jLnhtbFBLAQItABQABgAIAAAAIQA459l04QAA&#10;AAsBAAAPAAAAAAAAAAAAAAAAAJoEAABkcnMvZG93bnJldi54bWxQSwUGAAAAAAQABADzAAAAqAUA&#10;AAAA&#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9" o:spid="_x0000_s1057" type="#_x0000_t34" style="position:absolute;margin-left:159.4pt;margin-top:410.4pt;width:27.6pt;height:17.6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lhZAIAALIEAAAOAAAAZHJzL2Uyb0RvYy54bWysVMlu2zAQvRfoPxC8O1q81BYiB4Fkt4e0&#10;DZD0A2iSsthyA8lYNor+e4a04jbtpSiqA0WKM2/mvZnR9c1RSXTgzguja1xc5RhxTQ0Tel/jL4/b&#10;yRIjH4hmRBrNa3ziHt+s3765HmzFS9MbybhDAKJ9Ndga9yHYKss87bki/spYruGyM06RAEe3z5gj&#10;A6ArmZV5vsgG45h1hnLv4Wt7vsTrhN91nIbPXed5QLLGkFtIq0vrLq7Z+ppUe0dsL+iYBvmHLBQR&#10;GoJeoFoSCHpy4g8oJagz3nThihqVma4TlCcOwKbIf2Pz0BPLExcQx9uLTP7/wdJPh3uHBIPaFRhp&#10;oqBGt0/BpNBotYoCDdZXYNfoexcp0qN+sHeGfvNIm6Ynes+T9ePJgnMRPbJXLvHgLYTZDR8NAxsC&#10;AZJax84p5AxUpVhANeHBqJPCfog4MRYIhI6pWqdLtfgxIAofp/N8XoIDhauynMZ9DE2qiBqdrfPh&#10;PTcKxU2Nd1yHxmgNPWHcNMGTw50PqWxs5E7YV9ChUxK64EAkmqekzrijNUR4QY6u2myFlGBBKqnR&#10;UOPVvJwndG+kYPEy3nm33zXSIQAFJukZ031lpkSAeZBC1Xh5MSJVzwnbaJaiBCIk7FFIegcnoAKS&#10;4xhacYaR5DCJcXfOWuoYHkQbqUb5Umd+X+WrzXKznE1m5WIzmeVtO7ndNrPJYlu8m7fTtmna4kdk&#10;UsyqXjDGdSTzMiXF7O+6cJzXc39f5uSiWvYaPRUQUnx5p6RTO8UOOvfizrDTvYvsYmfBYCTjcYjj&#10;5P16TlY/fzXrZwAAAP//AwBQSwMEFAAGAAgAAAAhALTYyS/fAAAACwEAAA8AAABkcnMvZG93bnJl&#10;di54bWxMj81qwzAQhO+FvoPYQi8lkfKDMa7lUAo9NpDED6BYG9vEWhlLsd0+fTan9ra7M8x+k+9m&#10;14kRh9B60rBaKhBIlbct1RrK09ciBRGiIWs6T6jhBwPsiuen3GTWT3TA8RhrwSEUMqOhibHPpAxV&#10;g86Epe+RWLv4wZnI61BLO5iJw10n10ol0pmW+ENjevxssLoeb07DtY5lmMvvNlTjhd4O6X5yv3ut&#10;X1/mj3cQEef4Z4YHPqNDwUxnfyMbRKdhs04ZPWpIV4oHdmySLbc78yVJFMgil/87FHcAAAD//wMA&#10;UEsBAi0AFAAGAAgAAAAhALaDOJL+AAAA4QEAABMAAAAAAAAAAAAAAAAAAAAAAFtDb250ZW50X1R5&#10;cGVzXS54bWxQSwECLQAUAAYACAAAACEAOP0h/9YAAACUAQAACwAAAAAAAAAAAAAAAAAvAQAAX3Jl&#10;bHMvLnJlbHNQSwECLQAUAAYACAAAACEAp2sZYWQCAACyBAAADgAAAAAAAAAAAAAAAAAuAgAAZHJz&#10;L2Uyb0RvYy54bWxQSwECLQAUAAYACAAAACEAtNjJL98AAAALAQAADwAAAAAAAAAAAAAAAAC+BAAA&#10;ZHJzL2Rvd25yZXYueG1sUEsFBgAAAAAEAAQA8wAAAMoFAAAAAA==&#10;">
            <v:stroke endarrow="block"/>
          </v:shape>
        </w:pict>
      </w:r>
      <w:r>
        <w:rPr>
          <w:noProof/>
        </w:rPr>
        <w:pict>
          <v:shape id="AutoShape 98" o:spid="_x0000_s1058" type="#_x0000_t34" style="position:absolute;margin-left:82.85pt;margin-top:410.8pt;width:27.6pt;height:16.75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eLXAIAAKYEAAAOAAAAZHJzL2Uyb0RvYy54bWysVMtu2zAQvBfoPxC8O3pESmzBchBIdi9p&#10;EyDpB9AkZbHlQyAZy0bRf++SVty6vRRFdaBJ7nJ2Z3bXy7uDkmjPrRNG1zi7SjHimhom9K7Gn182&#10;szlGzhPNiDSa1/jIHb5bvX+3HIeK56Y3knGLAES7ahxq3Hs/VEniaM8VcVdm4BqMnbGKeDjaXcIs&#10;GQFdySRP05tkNJYN1lDuHNy2JyNeRfyu49Q/dp3jHskaQ24+rjau27AmqyWpdpYMvaBTGuQfslBE&#10;aAh6hmqJJ+jVij+glKDWONP5K2pUYrpOUB45AJss/Y3Nc08GHrmAOG44y+T+Hyz9tH+ySLAaLzDS&#10;REGJ7l+9iZHRYh70GQdXgVujn2xgSA/6eXgw9KtD2jQ90TsevV+OAzzOwovk4kk4uAGibMePhoEP&#10;gQBRrENnFbIGilIWafjiLYiCDrFCx3OF+MEjCpfXZVrmUEcKpjzLb/MyxiNVgArZDdb5D9woFDY1&#10;3nLtG6M19IGx1xGe7B+cj6ViE2HCvmQYdUpC5fdEojKmEniQavKG3RtyeKrNRkgZe0dqNIJ4JWQS&#10;LM5IwYIxHuxu20iLABSYxG9K98JNCQ8zIIWq8fzsRKqeE7bWLEbxREjYIx9F9laA7JLjEFpxhpHk&#10;MH1hd8pa6hAeRJuoBvliN35bpIv1fD0vZkV+s54VadvO7jdNMbvZZLdle902TZt9D0yyouoFY1wH&#10;Mm+TkRV/13nTjJ56+jwbZ9WSS/QoNKT49huTjj0U2ubUgFvDjk82sAvtBMMQnafBDdP26zl6/fx7&#10;Wf0AAAD//wMAUEsDBBQABgAIAAAAIQCR910J3gAAAAsBAAAPAAAAZHJzL2Rvd25yZXYueG1sTI9B&#10;T4QwEIXvJv6HZky8GLdlIyxByoaYmHgyEdf7LK1Alk4J7bLor3c86fHNfPPmvXK/ulEsdg6DJw3J&#10;RoGw1HozUKfh8P58n4MIEcng6Mlq+LIB9tX1VYmF8Rd6s0sTO8EmFArU0Mc4FVKGtrcOw8ZPlnj3&#10;6WeHkeXcSTPjhc3dKLdKZdLhQPyhx8k+9bY9NWfHMe4wDab+OCyn7+blId3lrzW1Wt/erPUjiGjX&#10;+AfDb3y+gYozHf2ZTBAj612WMqohTxR3YGKbKG535EmWKZBVKf93qH4AAAD//wMAUEsBAi0AFAAG&#10;AAgAAAAhALaDOJL+AAAA4QEAABMAAAAAAAAAAAAAAAAAAAAAAFtDb250ZW50X1R5cGVzXS54bWxQ&#10;SwECLQAUAAYACAAAACEAOP0h/9YAAACUAQAACwAAAAAAAAAAAAAAAAAvAQAAX3JlbHMvLnJlbHNQ&#10;SwECLQAUAAYACAAAACEAgfXni1wCAACmBAAADgAAAAAAAAAAAAAAAAAuAgAAZHJzL2Uyb0RvYy54&#10;bWxQSwECLQAUAAYACAAAACEAkfddCd4AAAALAQAADwAAAAAAAAAAAAAAAAC2BAAAZHJzL2Rvd25y&#10;ZXYueG1sUEsFBgAAAAAEAAQA8wAAAMEFAAAAAA==&#10;">
            <v:stroke endarrow="block"/>
          </v:shape>
        </w:pict>
      </w:r>
      <w:r>
        <w:rPr>
          <w:noProof/>
        </w:rPr>
        <w:pict>
          <v:shape id="Text Box 196" o:spid="_x0000_s1059" type="#_x0000_t202" style="position:absolute;margin-left:154.7pt;margin-top:433pt;width:130.65pt;height:54.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uGLQIAAFsEAAAOAAAAZHJzL2Uyb0RvYy54bWysVNuO0zAQfUfiHyy/0zRRU7ZR09XSpQhp&#10;WZB2+QDHcRoLx2Nst0n5esZOWsrtBZEHy9MZn5k5Z6br26FT5Cisk6BLms7mlAjNoZZ6X9LPz7tX&#10;N5Q4z3TNFGhR0pNw9Hbz8sW6N4XIoAVVC0sQRLuiNyVtvTdFkjjeio65GRih0dmA7ZhH0+6T2rIe&#10;0TuVZPP5MunB1sYCF87hr/ejk24iftMI7j82jROeqJJibT6eNp5VOJPNmhV7y0wr+VQG+4cqOiY1&#10;Jr1A3TPPyMHK36A6yS04aPyMQ5dA00guYg/YTTr/pZunlhkRe0FynLnQ5P4fLH88frJE1qhdRolm&#10;HWr0LAZP3sBA0tUyENQbV2Dck8FIP6ADg2OzzjwA/+KIhm3L9F7cWQt9K1iNBabhZXL1dMRxAaTq&#10;P0CNidjBQwQaGtsF9pAPgugo1OkiTiiGh5TLfJXlOSUcfctVmqd5TMGK82tjnX8noCPhUlKL4kd0&#10;dnxwPlTDinNISOZAyXonlYqG3VdbZcmR4aDs4jeh/xSmNOlLusqzfCTgrxDz+P0JopMeJ17JrqQ3&#10;lyBWBNre6jrOo2dSjXcsWemJx0DdSKIfquGs2aRPBfUJmbUwTjhuJF5asN8o6XG6S+q+HpgVlKj3&#10;GtVZpYtFWIdoLPLXGRr22lNde5jmCFVST8l43fpxhQ7Gyn2LmcZ50HCHijYykh2kH6ua6scJjhpM&#10;2xZW5NqOUT/+EzbfAQAA//8DAFBLAwQUAAYACAAAACEARD/bf+AAAAALAQAADwAAAGRycy9kb3du&#10;cmV2LnhtbEyPwU7DMBBE70j8g7VIXBC1oSFpQpwKIYHoDQqCqxu7SYS9Drabhr9nOcFxtU9vZur1&#10;7CybTIiDRwlXCwHMYOv1gJ2Et9eHyxWwmBRqZT0aCd8mwro5PalVpf0RX8y0TR0jCcZKSehTGivO&#10;Y9sbp+LCjwbpt/fBqURn6LgO6khyZ/m1EDl3akBK6NVo7nvTfm4PTsIqe5o+4mb5/N7me1umi2J6&#10;/ApSnp/Nd7fAkpnTHwy/9ak6NNRp5w+oI7MSlqLMCCVZntMoIm4KUQDbSSiLrATe1Pz/huYHAAD/&#10;/wMAUEsBAi0AFAAGAAgAAAAhALaDOJL+AAAA4QEAABMAAAAAAAAAAAAAAAAAAAAAAFtDb250ZW50&#10;X1R5cGVzXS54bWxQSwECLQAUAAYACAAAACEAOP0h/9YAAACUAQAACwAAAAAAAAAAAAAAAAAvAQAA&#10;X3JlbHMvLnJlbHNQSwECLQAUAAYACAAAACEAuYVrhi0CAABbBAAADgAAAAAAAAAAAAAAAAAuAgAA&#10;ZHJzL2Uyb0RvYy54bWxQSwECLQAUAAYACAAAACEARD/bf+AAAAALAQAADwAAAAAAAAAAAAAAAACH&#10;BAAAZHJzL2Rvd25yZXYueG1sUEsFBgAAAAAEAAQA8wAAAJQFAAAAAA==&#10;">
            <v:textbox>
              <w:txbxContent>
                <w:p w:rsidR="00407FE6" w:rsidRPr="00A30A83" w:rsidRDefault="00407FE6" w:rsidP="00A30A83">
                  <w:pPr>
                    <w:jc w:val="center"/>
                    <w:rPr>
                      <w:sz w:val="20"/>
                      <w:szCs w:val="20"/>
                    </w:rPr>
                  </w:pPr>
                  <w:r w:rsidRPr="00A30A83">
                    <w:rPr>
                      <w:sz w:val="20"/>
                      <w:szCs w:val="20"/>
                    </w:rPr>
                    <w:t>Заявителю</w:t>
                  </w:r>
                </w:p>
                <w:p w:rsidR="00407FE6" w:rsidRPr="00A30A83" w:rsidRDefault="00407FE6" w:rsidP="00A30A83">
                  <w:pPr>
                    <w:jc w:val="center"/>
                    <w:rPr>
                      <w:sz w:val="20"/>
                      <w:szCs w:val="20"/>
                    </w:rPr>
                  </w:pPr>
                  <w:r w:rsidRPr="00A30A83">
                    <w:rPr>
                      <w:sz w:val="20"/>
                      <w:szCs w:val="20"/>
                    </w:rPr>
                    <w:t>по почте,</w:t>
                  </w:r>
                </w:p>
                <w:p w:rsidR="00407FE6" w:rsidRPr="00A30A83" w:rsidRDefault="00407FE6" w:rsidP="00A30A83">
                  <w:pPr>
                    <w:jc w:val="center"/>
                    <w:rPr>
                      <w:sz w:val="20"/>
                      <w:szCs w:val="20"/>
                    </w:rPr>
                  </w:pPr>
                  <w:r w:rsidRPr="00A30A83">
                    <w:rPr>
                      <w:sz w:val="20"/>
                      <w:szCs w:val="20"/>
                    </w:rPr>
                    <w:t>на электронный адрес,</w:t>
                  </w:r>
                </w:p>
                <w:p w:rsidR="00407FE6" w:rsidRPr="00A30A83" w:rsidRDefault="00407FE6" w:rsidP="00A30A83">
                  <w:pPr>
                    <w:jc w:val="center"/>
                    <w:rPr>
                      <w:sz w:val="20"/>
                      <w:szCs w:val="20"/>
                    </w:rPr>
                  </w:pPr>
                  <w:r w:rsidRPr="00A30A83">
                    <w:rPr>
                      <w:sz w:val="20"/>
                      <w:szCs w:val="20"/>
                    </w:rPr>
                    <w:t>вручается лично</w:t>
                  </w:r>
                </w:p>
              </w:txbxContent>
            </v:textbox>
          </v:shape>
        </w:pict>
      </w:r>
      <w:r>
        <w:rPr>
          <w:noProof/>
        </w:rPr>
        <w:pict>
          <v:shape id="Text Box 195" o:spid="_x0000_s1060" type="#_x0000_t202" style="position:absolute;margin-left:-28.95pt;margin-top:433pt;width:165.65pt;height:69.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H3LgIAAFsEAAAOAAAAZHJzL2Uyb0RvYy54bWysVNuO2yAQfa/Uf0C8N3Zu3cSKs9pmm6rS&#10;9iLt9gMwxjEqMBRI7PTrd8BJGm3bl6p+QAwzHM6cmfHqtteKHITzEkxJx6OcEmE41NLsSvrtaftm&#10;QYkPzNRMgRElPQpPb9evX606W4gJtKBq4QiCGF90tqRtCLbIMs9boZkfgRUGnQ04zQKabpfVjnWI&#10;rlU2yfO3WQeutg648B5P7wcnXSf8phE8fGkaLwJRJUVuIa0urVVcs/WKFTvHbCv5iQb7BxaaSYOP&#10;XqDuWWBk7+RvUFpyBx6aMOKgM2gayUXKAbMZ5y+yeWyZFSkXFMfbi0z+/8Hyz4evjsgaa4fyGKax&#10;Rk+iD+Qd9GS8nEeBOusLjHu0GBl6dGBwStbbB+DfPTGwaZnZiTvnoGsFq5HgON7Mrq4OOD6CVN0n&#10;qPEhtg+QgPrG6age6kEQHZkcL8WJZDgeTsb59GY+p4Sjb7GYThaJXMaK823rfPggQJO4KanD4id0&#10;dnjwIbJhxTkkPuZByXorlUqG21Ub5ciBYaNs05cSeBGmDOlKupxP5oMAf4XI0/cnCC0DdrySGrO4&#10;BLEiyvbe1KkfA5Nq2CNlZU46RukGEUNf9UPNpuf6VFAfUVkHQ4fjROKmBfeTkg67u6T+x545QYn6&#10;aLA6y/FsFschGbP5zQQNd+2prj3McIQqaaBk2G7CMEJ76+SuxZeGfjBwhxVtZBI7ln5gdeKPHZxq&#10;cJq2OCLXdor69U9YPwMAAP//AwBQSwMEFAAGAAgAAAAhAKPgEbfhAAAADAEAAA8AAABkcnMvZG93&#10;bnJldi54bWxMj8tOwzAQRfdI/IM1SGxQa/eVtCFOhZBAdAcFwdaNp0mEH8F20/D3DCtYjubo3HvL&#10;7WgNGzDEzjsJs6kAhq72unONhLfXh8kaWEzKaWW8QwnfGGFbXV6UqtD+7F5w2KeGkcTFQkloU+oL&#10;zmPdolVx6nt09Dv6YFWiMzRcB3UmuTV8LkTGreocJbSqx/sW68/9yUpYL5+Gj7hbPL/X2dFs0k0+&#10;PH4FKa+vxrtbYAnH9AfDb32qDhV1OviT05EZCZNVviGUZFlGo4iY54slsAOhQqxmwKuS/x9R/QAA&#10;AP//AwBQSwECLQAUAAYACAAAACEAtoM4kv4AAADhAQAAEwAAAAAAAAAAAAAAAAAAAAAAW0NvbnRl&#10;bnRfVHlwZXNdLnhtbFBLAQItABQABgAIAAAAIQA4/SH/1gAAAJQBAAALAAAAAAAAAAAAAAAAAC8B&#10;AABfcmVscy8ucmVsc1BLAQItABQABgAIAAAAIQC2W5H3LgIAAFsEAAAOAAAAAAAAAAAAAAAAAC4C&#10;AABkcnMvZTJvRG9jLnhtbFBLAQItABQABgAIAAAAIQCj4BG34QAAAAwBAAAPAAAAAAAAAAAAAAAA&#10;AIgEAABkcnMvZG93bnJldi54bWxQSwUGAAAAAAQABADzAAAAlgUAAAAA&#10;">
            <v:textbox>
              <w:txbxContent>
                <w:p w:rsidR="00407FE6" w:rsidRPr="00A30A83" w:rsidRDefault="00407FE6" w:rsidP="00A30A83">
                  <w:pPr>
                    <w:spacing w:before="84" w:after="84"/>
                    <w:ind w:left="84" w:right="84"/>
                    <w:jc w:val="center"/>
                    <w:rPr>
                      <w:color w:val="000000"/>
                      <w:sz w:val="20"/>
                      <w:szCs w:val="20"/>
                    </w:rPr>
                  </w:pPr>
                  <w:r w:rsidRPr="00A30A83">
                    <w:rPr>
                      <w:sz w:val="20"/>
                      <w:szCs w:val="20"/>
                    </w:rPr>
                    <w:t xml:space="preserve">ГБУ «Многофункциональный центр РБ по предоставлению государственных и муниципальных услуг» </w:t>
                  </w:r>
                  <w:r>
                    <w:rPr>
                      <w:sz w:val="20"/>
                      <w:szCs w:val="20"/>
                    </w:rPr>
                    <w:t>через ИС</w:t>
                  </w:r>
                </w:p>
                <w:p w:rsidR="00407FE6" w:rsidRDefault="00407FE6" w:rsidP="00A30A83"/>
              </w:txbxContent>
            </v:textbox>
          </v:shape>
        </w:pict>
      </w:r>
      <w:r>
        <w:rPr>
          <w:noProof/>
        </w:rPr>
        <w:pict>
          <v:shape id="Text Box 102" o:spid="_x0000_s1061" type="#_x0000_t202" style="position:absolute;margin-left:65.65pt;margin-top:358.5pt;width:127.45pt;height:46.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GaLwIAAFsEAAAOAAAAZHJzL2Uyb0RvYy54bWysVNuO0zAQfUfiHyy/01xoSxs1XS1dipCW&#10;i7TLBziOk1g4HmO7TZavZ+y0pVrgBZEHy9MZn5k5Z6abm7FX5Cisk6BLms1SSoTmUEvdlvTr4/7V&#10;ihLnma6ZAi1K+iQcvdm+fLEZTCFy6EDVwhIE0a4YTEk7702RJI53omduBkZodDZge+bRtG1SWzYg&#10;eq+SPE2XyQC2Nha4cA5/vZucdBvxm0Zw/7lpnPBElRRr8/G08azCmWw3rGgtM53kpzLYP1TRM6kx&#10;6QXqjnlGDlb+BtVLbsFB42cc+gSaRnIRe8BusvRZNw8dMyL2guQ4c6HJ/T9Y/un4xRJZlzRHpTTr&#10;UaNHMXryFkaSpXkgaDCuwLgHg5F+RAcKHZt15h74N0c07DqmW3FrLQydYDUWmIWXydXTCccFkGr4&#10;CDUmYgcPEWhsbB/YQz4IoqNQTxdxQjE8pFxmq2W2oISjb7FeLF9H9RJWnF8b6/x7AT0Jl5JaFD+i&#10;s+O986EaVpxDQjIHStZ7qVQ0bFvtlCVHhoOyj19s4FmY0mQo6XqRLyYC/gqRxu9PEL30OPFK9iVd&#10;XYJYEWh7p+s4j55JNd2xZKVPPAbqJhL9WI1Rs2x+1qeC+gmZtTBNOG4kXjqwPygZcLpL6r4fmBWU&#10;qA8a1Vln83lYh2jMF29yNOy1p7r2MM0RqqSekum689MKHYyVbYeZpnnQcIuKNjKSHaSfqjrVjxMc&#10;NThtW1iRaztG/fpP2P4EAAD//wMAUEsDBBQABgAIAAAAIQApbPrf3wAAAAsBAAAPAAAAZHJzL2Rv&#10;d25yZXYueG1sTI9BT4QwEIXvJv6HZky8GLewGECkbIyJRm+6Gr126SwQ6RTbLov/3vGkx5d5+eZ7&#10;9Waxo5jRh8GRgnSVgEBqnRmoU/D2en9ZgghRk9GjI1TwjQE2zelJrSvjjvSC8zZ2giEUKq2gj3Gq&#10;pAxtj1aHlZuQ+LZ33urI0XfSeH1kuB3lOklyafVA/KHXE9712H5uD1ZBefU4f4Sn7Pm9zffjdbwo&#10;5ocvr9T52XJ7AyLiEv/K8KvP6tCw084dyAQxcs7SjKsKirTgUdzIynwNYsf4NClBNrX8v6H5AQAA&#10;//8DAFBLAQItABQABgAIAAAAIQC2gziS/gAAAOEBAAATAAAAAAAAAAAAAAAAAAAAAABbQ29udGVu&#10;dF9UeXBlc10ueG1sUEsBAi0AFAAGAAgAAAAhADj9If/WAAAAlAEAAAsAAAAAAAAAAAAAAAAALwEA&#10;AF9yZWxzLy5yZWxzUEsBAi0AFAAGAAgAAAAhAD0AoZovAgAAWwQAAA4AAAAAAAAAAAAAAAAALgIA&#10;AGRycy9lMm9Eb2MueG1sUEsBAi0AFAAGAAgAAAAhACls+t/fAAAACwEAAA8AAAAAAAAAAAAAAAAA&#10;iQQAAGRycy9kb3ducmV2LnhtbFBLBQYAAAAABAAEAPMAAACVBQAAAAA=&#10;">
            <v:textbox>
              <w:txbxContent>
                <w:p w:rsidR="00407FE6" w:rsidRDefault="00407FE6" w:rsidP="00983AB8">
                  <w:pPr>
                    <w:jc w:val="center"/>
                    <w:rPr>
                      <w:sz w:val="20"/>
                      <w:szCs w:val="20"/>
                    </w:rPr>
                  </w:pPr>
                  <w:r w:rsidRPr="004675AF">
                    <w:rPr>
                      <w:sz w:val="20"/>
                      <w:szCs w:val="20"/>
                    </w:rPr>
                    <w:t xml:space="preserve">Один экземпляр </w:t>
                  </w:r>
                  <w:r>
                    <w:rPr>
                      <w:sz w:val="20"/>
                      <w:szCs w:val="20"/>
                    </w:rPr>
                    <w:t>уведомления</w:t>
                  </w:r>
                </w:p>
                <w:p w:rsidR="00407FE6" w:rsidRPr="004675AF" w:rsidRDefault="00407FE6" w:rsidP="00983AB8">
                  <w:pPr>
                    <w:jc w:val="center"/>
                    <w:rPr>
                      <w:sz w:val="20"/>
                      <w:szCs w:val="20"/>
                    </w:rPr>
                  </w:pPr>
                  <w:r w:rsidRPr="004675AF">
                    <w:rPr>
                      <w:sz w:val="20"/>
                      <w:szCs w:val="20"/>
                    </w:rPr>
                    <w:t xml:space="preserve">направляется </w:t>
                  </w:r>
                </w:p>
              </w:txbxContent>
            </v:textbox>
          </v:shape>
        </w:pict>
      </w:r>
      <w:r>
        <w:rPr>
          <w:noProof/>
        </w:rPr>
        <w:pict>
          <v:rect id="Rectangle 194" o:spid="_x0000_s1062" style="position:absolute;margin-left:59.65pt;margin-top:288.15pt;width:316.5pt;height:4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0MLQIAAFEEAAAOAAAAZHJzL2Uyb0RvYy54bWysVNuO0zAQfUfiHyy/01zUsNuo6WrVpQhp&#10;YVcsfIDjOImFY5ux22T5esZOW7rAEyIPliczPjlzzjjrm2lQ5CDASaMrmi1SSoTmppG6q+jXL7s3&#10;15Q4z3TDlNGios/C0ZvN61fr0ZYiN71RjQCCINqVo61o770tk8TxXgzMLYwVGpOtgYF5DKFLGmAj&#10;og8qydP0bTIaaCwYLpzDt3dzkm4iftsK7h/a1glPVEWRm48rxLUOa7JZs7IDZnvJjzTYP7AYmNT4&#10;0TPUHfOM7EH+ATVIDsaZ1i+4GRLTtpKL2AN2k6W/dfPUMytiLyiOs2eZ3P+D5Z8Oj0BkU9ErSjQb&#10;0KLPKBrTnRIkWy2DQKN1JdY92UcILTp7b/g3R7TZ9lgnbgHM2AvWIK0s1CcvDoTA4VFSjx9Ng/hs&#10;703UamphCICoApmiJc9nS8TkCceXyzRbFQU6xzFXLPN8FT1LWHk6bcH598IMJGwqCsg+orPDvfOB&#10;DStPJZG9UbLZSaViAF29VUAODMdjF5/YADZ5WaY0GSu6KvIiIr/IuUuIND5/gxikxzlXcqjo9bmI&#10;lUG2d7qJU+iZVPMeKSt91DFIN1vgp3qKTmXFyZXaNM+oLJh5rvEe4qY38IOSEWe6ou77noGgRH3Q&#10;6M4qWy7DJYjBsrjKMYDLTH2ZYZojVEU9JfN26+eLs7cgux6/lEU5tLlFR1sZxQ5uz6yO/HFuowfH&#10;OxYuxmUcq379CTY/AQAA//8DAFBLAwQUAAYACAAAACEAx3/V398AAAALAQAADwAAAGRycy9kb3du&#10;cmV2LnhtbEyPQU+DQBCF7yb+h82YeLMLNAWLLI3R1MRjSy/eBnYFlJ0l7NKiv97xpLf3Ml/evFfs&#10;FjuIs5l870hBvIpAGGqc7qlVcKr2d/cgfEDSODgyCr6Mh115fVVgrt2FDuZ8DK3gEPI5KuhCGHMp&#10;fdMZi37lRkN8e3eTxcB2aqWe8MLhdpBJFKXSYk/8ocPRPHWm+TzOVkHdJyf8PlQvkd3u1+F1qT7m&#10;t2elbm+WxwcQwSzhD4bf+lwdSu5Uu5m0FwP7eLtmVMEmS1kwkW0SFrWCNI0zkGUh/28ofwAAAP//&#10;AwBQSwECLQAUAAYACAAAACEAtoM4kv4AAADhAQAAEwAAAAAAAAAAAAAAAAAAAAAAW0NvbnRlbnRf&#10;VHlwZXNdLnhtbFBLAQItABQABgAIAAAAIQA4/SH/1gAAAJQBAAALAAAAAAAAAAAAAAAAAC8BAABf&#10;cmVscy8ucmVsc1BLAQItABQABgAIAAAAIQBu8D0MLQIAAFEEAAAOAAAAAAAAAAAAAAAAAC4CAABk&#10;cnMvZTJvRG9jLnhtbFBLAQItABQABgAIAAAAIQDHf9Xf3wAAAAsBAAAPAAAAAAAAAAAAAAAAAIcE&#10;AABkcnMvZG93bnJldi54bWxQSwUGAAAAAAQABADzAAAAkwUAAAAA&#10;">
            <v:textbox>
              <w:txbxContent>
                <w:p w:rsidR="00407FE6" w:rsidRDefault="00407FE6" w:rsidP="00983AB8">
                  <w:pPr>
                    <w:spacing w:before="84" w:after="84"/>
                    <w:ind w:left="84" w:right="84" w:firstLine="624"/>
                    <w:rPr>
                      <w:color w:val="000000"/>
                      <w:sz w:val="20"/>
                      <w:szCs w:val="20"/>
                    </w:rPr>
                  </w:pPr>
                  <w:r w:rsidRPr="004675AF">
                    <w:rPr>
                      <w:color w:val="000000"/>
                      <w:sz w:val="20"/>
                      <w:szCs w:val="20"/>
                    </w:rPr>
                    <w:t>Формир</w:t>
                  </w:r>
                  <w:r>
                    <w:rPr>
                      <w:color w:val="000000"/>
                      <w:sz w:val="20"/>
                      <w:szCs w:val="20"/>
                    </w:rPr>
                    <w:t>ование  уведомления</w:t>
                  </w:r>
                  <w:r w:rsidRPr="004675AF">
                    <w:rPr>
                      <w:color w:val="000000"/>
                      <w:sz w:val="20"/>
                      <w:szCs w:val="20"/>
                    </w:rPr>
                    <w:t xml:space="preserve"> о принятом решении </w:t>
                  </w:r>
                </w:p>
                <w:p w:rsidR="00407FE6" w:rsidRPr="004675AF" w:rsidRDefault="00407FE6" w:rsidP="00983AB8">
                  <w:pPr>
                    <w:spacing w:before="84" w:after="84"/>
                    <w:ind w:left="84" w:right="84" w:firstLine="624"/>
                    <w:jc w:val="center"/>
                    <w:rPr>
                      <w:sz w:val="20"/>
                      <w:szCs w:val="20"/>
                    </w:rPr>
                  </w:pPr>
                  <w:r w:rsidRPr="004675AF">
                    <w:rPr>
                      <w:color w:val="000000"/>
                      <w:sz w:val="20"/>
                      <w:szCs w:val="20"/>
                    </w:rPr>
                    <w:t>в двух экземплярах</w:t>
                  </w:r>
                </w:p>
                <w:p w:rsidR="00407FE6" w:rsidRPr="00A30A83" w:rsidRDefault="00407FE6" w:rsidP="00A30A83"/>
              </w:txbxContent>
            </v:textbox>
          </v:rect>
        </w:pict>
      </w:r>
      <w:r>
        <w:rPr>
          <w:noProof/>
        </w:rPr>
        <w:pict>
          <v:shape id="AutoShape 96" o:spid="_x0000_s1063" type="#_x0000_t34" style="position:absolute;margin-left:206.3pt;margin-top:278.9pt;width:18.4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oRYgIAAK4EAAAOAAAAZHJzL2Uyb0RvYy54bWysVNuO0zAQfUfiHyy/d9P0Etqo6WqVtPCw&#10;wEq7fIBrO43BN9nephXi33fsZguFF4TIg2PHM2fmnJnJ6vaoJDpw54XRFc5vxhhxTQ0Tel/hL0/b&#10;0QIjH4hmRBrNK3ziHt+u375Z9bbkE9MZybhDAKJ92dsKdyHYMss87bgi/sZYruGyNU6RAEe3z5gj&#10;PaArmU3G4yLrjWPWGcq9h6/N+RKvE37bcho+t63nAckKQ24hrS6tu7hm6xUp947YTtAhDfIPWSgi&#10;NAS9QDUkEPTsxB9QSlBnvGnDDTUqM20rKE8cgE0+/o3NY0csT1xAHG8vMvn/B0s/HR4cEqzCc4w0&#10;UVCiu+dgUmS0LKI+vfUlmNX6wUWG9Kgf7b2h3zzSpu6I3vNk/XSy4JxHj+zKJR68hSi7/qNhYEMg&#10;QBLr2DqFnIGi5AUUEx6MWinsh4gTY4E+6JiKdboUix8DovBxMp0WC3CgcFVM5ykuKSNk9LTOh/fc&#10;KBQ3Fd5xHWqjNfSDcdOETQ73PqSSsYE4YV9zSEBJ6IADkWieMop8SDlYw+4VObpqsxVSph6SGvUV&#10;Xs4n84TujRQsXkYz7/a7WjoEoEAjPUO6V2ZKBJgFKVSFFxcjUnacsI1mKUogQsIehSR2cALklxzH&#10;0IozjCSHKYy7c9ZSx/Cg2EA1ape68vtyvNwsNovZaDYpNqPZuGlGd9t6Niq2+bt5M23qusl/RCb5&#10;rOwEY1xHMq8Tks/+rgOHWT339mVGLqpl1+hJaEjx9Z2STr0U2+fciDvDTg8usottBUORjIcBjlP3&#10;6zlZ/fzNrF8AAAD//wMAUEsDBBQABgAIAAAAIQAoD8IF4AAAAAsBAAAPAAAAZHJzL2Rvd25yZXYu&#10;eG1sTI/BbsIwDIbvk/YOkZF2mUbKCgxKUzQh7QgSrA8QGtNWNE7VhLbs6fFO29H2p9/fn25H24ge&#10;O187UjCbRiCQCmdqKhXk319vKxA+aDK6cYQK7uhhmz0/pToxbqAj9qdQCg4hn2gFVQhtIqUvKrTa&#10;T12LxLeL66wOPHalNJ0eONw28j2KltLqmvhDpVvcVVhcTzer4FqG3I/5vvZFf6HX4+ow2J+DUi+T&#10;8XMDIuAY/mD41Wd1yNjp7G5kvGgUzONozaiCRbxegGBiHs+43Zk3H8sYZJbK/x2yBwAAAP//AwBQ&#10;SwECLQAUAAYACAAAACEAtoM4kv4AAADhAQAAEwAAAAAAAAAAAAAAAAAAAAAAW0NvbnRlbnRfVHlw&#10;ZXNdLnhtbFBLAQItABQABgAIAAAAIQA4/SH/1gAAAJQBAAALAAAAAAAAAAAAAAAAAC8BAABfcmVs&#10;cy8ucmVsc1BLAQItABQABgAIAAAAIQDCVkoRYgIAAK4EAAAOAAAAAAAAAAAAAAAAAC4CAABkcnMv&#10;ZTJvRG9jLnhtbFBLAQItABQABgAIAAAAIQAoD8IF4AAAAAsBAAAPAAAAAAAAAAAAAAAAALwEAABk&#10;cnMvZG93bnJldi54bWxQSwUGAAAAAAQABADzAAAAyQUAAAAA&#10;">
            <v:stroke endarrow="block"/>
          </v:shape>
        </w:pict>
      </w:r>
      <w:r>
        <w:rPr>
          <w:noProof/>
        </w:rPr>
        <w:pict>
          <v:rect id="Rectangle 191" o:spid="_x0000_s1064" style="position:absolute;margin-left:59.65pt;margin-top:212.9pt;width:316.5pt;height:56.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kgKgIAAFEEAAAOAAAAZHJzL2Uyb0RvYy54bWysVNuO0zAQfUfiHyy/0yRV091ETVerLkVI&#10;C6xY+ADHcRIL3xi7TcvXM3Ha0gWeEHmwPJnxyZlzxlndHbQiewFeWlPRbJZSIgy3jTRdRb9+2b65&#10;pcQHZhqmrBEVPQpP79avX60GV4q57a1qBBAEMb4cXEX7EFyZJJ73QjM/s04YTLYWNAsYQpc0wAZE&#10;1yqZp+kyGSw0DiwX3uPbhylJ1xG/bQUPn9rWi0BURZFbiCvEtR7XZL1iZQfM9ZKfaLB/YKGZNPjR&#10;C9QDC4zsQP4BpSUH620bZtzqxLat5CL2gN1k6W/dPPfMidgLiuPdRSb//2D5x/0TENlUdEmJYRot&#10;+oyiMdMpQbIiGwUanC+x7tk9wdiid4+Wf/PE2E2PdeIewA69YA3SivXJiwNj4PEoqYcPtkF8tgs2&#10;anVoQY+AqAI5REuOF0vEIRCOLxdpVuQ5OscxdzPPiiIfKSWsPJ924MM7YTUZNxUFZB/R2f7Rh6n0&#10;XBLZWyWbrVQqBtDVGwVkz3A8tvE5ofvrMmXIUNEin+cR+UXOX0Ok8fkbhJYB51xJXdHbSxErR9ne&#10;miZOYWBSTXvsThls8izdZEE41IfoVLY8u1Lb5ojKgp3mGu8hbnoLPygZcKYr6r/vGAhK1HuD7hTZ&#10;YjFeghgs8ps5BnCdqa8zzHCEqmigZNpuwnRxdg5k1+OXsiiHsffoaCuj2CPlidWJP85ttOt0x8aL&#10;cR3Hql9/gvVPAAAA//8DAFBLAwQUAAYACAAAACEAk6ZWSd8AAAALAQAADwAAAGRycy9kb3ducmV2&#10;LnhtbEyPQU+DQBCF7yb+h82YeLNLQVSQpTGamnhs6cXbwI6AsruEXVr01zue6vG9+fLmvWKzmEEc&#10;afK9swrWqwgE2cbp3rYKDtX25gGED2g1Ds6Sgm/ysCkvLwrMtTvZHR33oRUcYn2OCroQxlxK33Rk&#10;0K/cSJZvH24yGFhOrdQTnjjcDDKOojtpsLf8ocORnjtqvvazUVD38QF/dtVrZLJtEt6W6nN+f1Hq&#10;+mp5egQRaAlnGP7qc3UouVPtZqu9GFivs4RRBbdxyhuYuE9jdmoFaZKlIMtC/t9Q/gIAAP//AwBQ&#10;SwECLQAUAAYACAAAACEAtoM4kv4AAADhAQAAEwAAAAAAAAAAAAAAAAAAAAAAW0NvbnRlbnRfVHlw&#10;ZXNdLnhtbFBLAQItABQABgAIAAAAIQA4/SH/1gAAAJQBAAALAAAAAAAAAAAAAAAAAC8BAABfcmVs&#10;cy8ucmVsc1BLAQItABQABgAIAAAAIQDf6okgKgIAAFEEAAAOAAAAAAAAAAAAAAAAAC4CAABkcnMv&#10;ZTJvRG9jLnhtbFBLAQItABQABgAIAAAAIQCTplZJ3wAAAAsBAAAPAAAAAAAAAAAAAAAAAIQEAABk&#10;cnMvZG93bnJldi54bWxQSwUGAAAAAAQABADzAAAAkAUAAAAA&#10;">
            <v:textbox>
              <w:txbxContent>
                <w:p w:rsidR="00407FE6" w:rsidRPr="004675AF" w:rsidRDefault="00407FE6" w:rsidP="00983AB8">
                  <w:pPr>
                    <w:jc w:val="center"/>
                    <w:rPr>
                      <w:sz w:val="20"/>
                      <w:szCs w:val="20"/>
                    </w:rPr>
                  </w:pPr>
                  <w:r>
                    <w:rPr>
                      <w:sz w:val="20"/>
                      <w:szCs w:val="20"/>
                    </w:rPr>
                    <w:t xml:space="preserve">Внесение информации о признании/отказе в признании заявителя малоимущим </w:t>
                  </w:r>
                  <w:r w:rsidRPr="004675AF">
                    <w:rPr>
                      <w:sz w:val="20"/>
                      <w:szCs w:val="20"/>
                    </w:rPr>
                    <w:t>в электронную базу «Регистрация и учет граждан,</w:t>
                  </w:r>
                  <w:r>
                    <w:rPr>
                      <w:sz w:val="20"/>
                      <w:szCs w:val="20"/>
                    </w:rPr>
                    <w:t xml:space="preserve"> нуждающихся в жилых помещениях.</w:t>
                  </w:r>
                </w:p>
                <w:p w:rsidR="00407FE6" w:rsidRPr="00A30A83" w:rsidRDefault="00407FE6" w:rsidP="00CE76DE">
                  <w:pPr>
                    <w:jc w:val="center"/>
                    <w:rPr>
                      <w:sz w:val="20"/>
                      <w:szCs w:val="20"/>
                    </w:rPr>
                  </w:pPr>
                </w:p>
              </w:txbxContent>
            </v:textbox>
          </v:rect>
        </w:pict>
      </w:r>
      <w:r>
        <w:rPr>
          <w:noProof/>
        </w:rPr>
        <w:pict>
          <v:shape id="AutoShape 95" o:spid="_x0000_s1065" type="#_x0000_t34" style="position:absolute;margin-left:206.65pt;margin-top:199.05pt;width:27.65pt;height:.0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VEXgIAAKMEAAAOAAAAZHJzL2Uyb0RvYy54bWysVE1v2zAMvQ/YfxB0T20ndpoYdYrCTnbp&#10;tgLtfoAiybE2fUFS4wTD/vsoJc3a7TIMy0GRROqR75H0ze1BSbTnzgujG1xc5RhxTQ0TetfgL0+b&#10;yQIjH4hmRBrNG3zkHt+u3r+7GW3Np2YwknGHAET7erQNHkKwdZZ5OnBF/JWxXIOxN06RAEe3y5gj&#10;I6ArmU3zfJ6NxjHrDOXew213MuJVwu97TsPnvvc8INlgyC2k1aV1G9dsdUPqnSN2EPScBvmHLBQR&#10;GoJeoDoSCHp24g8oJagz3vThihqVmb4XlCcOwKbIf2PzOBDLExcQx9uLTP7/wdJP+weHBGvwDCNN&#10;FJTo7jmYFBktq6jPaH0Nbq1+cJEhPehHe2/oN4+0aQeidzx5Px0tPC7ii+zNk3jwFqJsx4+GgQ+B&#10;AEmsQ+8UcgaKUpV5/KVbEAUdUoWOlwrxQ0AULmdVUVQVRhRM81lKLyN1xImpWefDB24UipsGb7kO&#10;rdEamsC4WcIm+3sfUp3YmS1hXwuMeiWh7HsiUblc5teJBKnP3hDhBTk+1WYjpEyNIzUaG7ysplVC&#10;90YKFo3RzbvdtpUOASjQONGL2oDltZsSAQZACtXgxcWJ1AMnbK1ZihKIkLBHISkcnADNJccxtOIM&#10;I8lh9OLuBC91DA+KnalG7VIrfl/my/VivSgn5XS+npR5103uNm05mW+K66qbdW3bFT8ik6KsB8EY&#10;15HMy1gU5d+13XlATw19GYyLatlb9KQIpPjyn5JODRR75tR9W8OODy6yi70Ek5Ccz1MbR+31OXn9&#10;+rasfgIAAP//AwBQSwMEFAAGAAgAAAAhAD2+qU/iAAAACwEAAA8AAABkcnMvZG93bnJldi54bWxM&#10;j8FOwzAMhu9IvENkJG4s2ejGVppOUAmEJoFEx4Vb1nhtReN0TbaVt8ec4GbLn35/f7YeXSdOOITW&#10;k4bpRIFAqrxtqdbwsX26WYII0ZA1nSfU8I0B1vnlRWZS68/0jqcy1oJDKKRGQxNjn0oZqgadCRPf&#10;I/Ft7wdnIq9DLe1gzhzuOjlTaiGdaYk/NKbHosHqqzw6DY9uf9g8j3FRvR7ePsvtqnjBotT6+mp8&#10;uAcRcYx/MPzqszrk7LTzR7JBdBqSRK0Y1XB7p+YgmEiSKbfb8TCbL0HmmfzfIf8BAAD//wMAUEsB&#10;Ai0AFAAGAAgAAAAhALaDOJL+AAAA4QEAABMAAAAAAAAAAAAAAAAAAAAAAFtDb250ZW50X1R5cGVz&#10;XS54bWxQSwECLQAUAAYACAAAACEAOP0h/9YAAACUAQAACwAAAAAAAAAAAAAAAAAvAQAAX3JlbHMv&#10;LnJlbHNQSwECLQAUAAYACAAAACEA3lC1RF4CAACjBAAADgAAAAAAAAAAAAAAAAAuAgAAZHJzL2Uy&#10;b0RvYy54bWxQSwECLQAUAAYACAAAACEAPb6pT+IAAAALAQAADwAAAAAAAAAAAAAAAAC4BAAAZHJz&#10;L2Rvd25yZXYueG1sUEsFBgAAAAAEAAQA8wAAAMcFAAAAAA==&#10;" adj="10780">
            <v:stroke endarrow="block"/>
          </v:shape>
        </w:pict>
      </w:r>
      <w:r>
        <w:rPr>
          <w:noProof/>
        </w:rPr>
        <w:pict>
          <v:shape id="AutoShape 94" o:spid="_x0000_s1066" type="#_x0000_t34" style="position:absolute;margin-left:211.4pt;margin-top:134.1pt;width:18.4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taYgIAAK4EAAAOAAAAZHJzL2Uyb0RvYy54bWysVE2P0zAQvSPxHyzfu2natLRR09UqaeGw&#10;wEq7/ADXdhqDv2R7m1aI/75jN1soXBAiB8eOZ97MezOT1e1RSXTgzgujK5zfjDHimhom9L7CX562&#10;owVGPhDNiDSaV/jEPb5dv32z6m3JJ6YzknGHAET7srcV7kKwZZZ52nFF/I2xXMNla5wiAY5unzFH&#10;ekBXMpuMx/OsN45ZZyj3Hr4250u8Tvhty2n43LaeByQrDLmFtLq07uKarVek3DtiO0GHNMg/ZKGI&#10;0BD0AtWQQNCzE39AKUGd8aYNN9SozLStoDxxADb5+Dc2jx2xPHEBcby9yOT/Hyz9dHhwSLAKTzDS&#10;REGJ7p6DSZHRsoj69NaXYFbrBxcZ0qN+tPeGfvNIm7ojes+T9dPJgnMePbIrl3jwFqLs+o+GgQ2B&#10;AEmsY+sUcgaKks+hmPBg1EphP0ScGAv0QcdUrNOlWPwYEIWPk+l0vgAHClfz6SzFJWWEjJ7W+fCe&#10;G4XipsI7rkNttIZ+MG6asMnh3odUMjYQJ+xrDgkoCR1wIBLNUkaRDykHa9i9IkdXbbZCytRDUqO+&#10;wsvZZJbQvZGCxcto5t1+V0uHABRopGdI98pMiQCzIIWq8OJiRMqOE7bRLEUJREjYo5DEDk6A/JLj&#10;GFpxhpHkMIVxd85a6hgeFBuoRu1SV35fjpebxWZRjIrJfDMqxk0zutvWxWi+zd/NmmlT103+IzLJ&#10;i7ITjHEdybxOSF78XQcOs3ru7cuMXFTLrtGT0JDi6zslnXopts+5EXeGnR5cZBfbCoYiGQ8DHKfu&#10;13Oy+vmbWb8AAAD//wMAUEsDBBQABgAIAAAAIQBFgeuY3gAAAAsBAAAPAAAAZHJzL2Rvd25yZXYu&#10;eG1sTI/BboMwDIbvk/YOkSvtMq0BhDpKCdU0acdVassDpMQFVOIgkgLb0887bUf//vT7c7FfbC8m&#10;HH3nSEG8jkAg1c501Ciozh8vGQgfNBndO0IFX+hhXz4+FDo3bqYjTqfQCC4hn2sFbQhDLqWvW7Ta&#10;r92AxLurG60OPI6NNKOeudz2MomijbS6I77Q6gHfW6xvp7tVcGtC5Zfqs/P1dKXnY3aY7fdBqafV&#10;8rYDEXAJfzD86rM6lOx0cXcyXvQK0jSOGVWQpNstCCY4SUBcOMk2ryDLQv7/ofwBAAD//wMAUEsB&#10;Ai0AFAAGAAgAAAAhALaDOJL+AAAA4QEAABMAAAAAAAAAAAAAAAAAAAAAAFtDb250ZW50X1R5cGVz&#10;XS54bWxQSwECLQAUAAYACAAAACEAOP0h/9YAAACUAQAACwAAAAAAAAAAAAAAAAAvAQAAX3JlbHMv&#10;LnJlbHNQSwECLQAUAAYACAAAACEAQgiLWmICAACuBAAADgAAAAAAAAAAAAAAAAAuAgAAZHJzL2Uy&#10;b0RvYy54bWxQSwECLQAUAAYACAAAACEARYHrmN4AAAALAQAADwAAAAAAAAAAAAAAAAC8BAAAZHJz&#10;L2Rvd25yZXYueG1sUEsFBgAAAAAEAAQA8wAAAMcFAAAAAA==&#10;">
            <v:stroke endarrow="block"/>
          </v:shape>
        </w:pict>
      </w:r>
      <w:r>
        <w:rPr>
          <w:noProof/>
        </w:rPr>
        <w:pict>
          <v:rect id="Rectangle 142" o:spid="_x0000_s1067" style="position:absolute;margin-left:65.65pt;margin-top:143.35pt;width:316.5pt;height:41.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2/LgIAAFEEAAAOAAAAZHJzL2Uyb0RvYy54bWysVNuO0zAQfUfiHyy/01w2ZbdR09WqSxHS&#10;AisWPsBxnMTCsc3YbVq+fsdOW7rAEyIPliczPjlzzjjL2/2gyE6Ak0ZXNJullAjNTSN1V9FvXzdv&#10;bihxnumGKaNFRQ/C0dvV61fL0ZYiN71RjQCCINqVo61o770tk8TxXgzMzYwVGpOtgYF5DKFLGmAj&#10;og8qydP0bTIaaCwYLpzDt/dTkq4iftsK7j+3rROeqIoiNx9XiGsd1mS1ZGUHzPaSH2mwf2AxMKnx&#10;o2eoe+YZ2YL8A2qQHIwzrZ9xMySmbSUXsQfsJkt/6+apZ1bEXlAcZ88yuf8Hyz/tHoHIpqIFJZoN&#10;aNEXFI3pTgmSFXkQaLSuxLon+wihRWcfDP/uiDbrHuvEHYAZe8EapJWF+uTFgRA4PErq8aNpEJ9t&#10;vYla7VsYAiCqQPbRksPZErH3hOPLIs0W8zk6xzE3v8qzq+hZwsrTaQvOvxdmIGFTUUD2EZ3tHpwP&#10;bFh5KonsjZLNRioVA+jqtQKyYzgem/jEBrDJyzKlyVjRxTyfR+QXOXcJkcbnbxCD9DjnSg4VvTkX&#10;sTLI9k43cQo9k2raI2WljzoG6SYL/L7eR6ey65MrtWkOqCyYaa7xHuKmN/CTkhFnuqLux5aBoER9&#10;0OjOIiuKcAliUMyvcwzgMlNfZpjmCFVRT8m0Xfvp4mwtyK7HL2VRDm3u0NFWRrGD2xOrI3+c2+jB&#10;8Y6Fi3EZx6pff4LVMwAAAP//AwBQSwMEFAAGAAgAAAAhAMCLp/bfAAAACwEAAA8AAABkcnMvZG93&#10;bnJldi54bWxMj8FOg0AQhu8mvsNmTLzZpaBQkaUxmpp4bOnF28COgLK7hF1a9OkdT3r8Z778802x&#10;XcwgTjT53lkF61UEgmzjdG9bBcdqd7MB4QNajYOzpOCLPGzLy4sCc+3Odk+nQ2gFl1ifo4IuhDGX&#10;0jcdGfQrN5Ll3bubDAaOUyv1hGcuN4OMoyiVBnvLFzoc6amj5vMwGwV1Hx/xe1+9ROZ+l4TXpfqY&#10;356Vur5aHh9ABFrCHwy/+qwOJTvVbrbai4Fzsk4YVRBv0gwEE1l6y5NaQZJFdyDLQv7/ofwBAAD/&#10;/wMAUEsBAi0AFAAGAAgAAAAhALaDOJL+AAAA4QEAABMAAAAAAAAAAAAAAAAAAAAAAFtDb250ZW50&#10;X1R5cGVzXS54bWxQSwECLQAUAAYACAAAACEAOP0h/9YAAACUAQAACwAAAAAAAAAAAAAAAAAvAQAA&#10;X3JlbHMvLnJlbHNQSwECLQAUAAYACAAAACEAmsh9vy4CAABRBAAADgAAAAAAAAAAAAAAAAAuAgAA&#10;ZHJzL2Uyb0RvYy54bWxQSwECLQAUAAYACAAAACEAwIun9t8AAAALAQAADwAAAAAAAAAAAAAAAACI&#10;BAAAZHJzL2Rvd25yZXYueG1sUEsFBgAAAAAEAAQA8wAAAJQFAAAAAA==&#10;">
            <v:textbox>
              <w:txbxContent>
                <w:p w:rsidR="00407FE6" w:rsidRPr="00865EF0" w:rsidRDefault="00407FE6" w:rsidP="00983AB8">
                  <w:pPr>
                    <w:jc w:val="center"/>
                    <w:rPr>
                      <w:sz w:val="22"/>
                      <w:szCs w:val="22"/>
                    </w:rPr>
                  </w:pPr>
                  <w:r w:rsidRPr="00865EF0">
                    <w:rPr>
                      <w:color w:val="000000"/>
                      <w:sz w:val="22"/>
                      <w:szCs w:val="22"/>
                    </w:rPr>
                    <w:t>Получение зарегистрированного в установленном пор</w:t>
                  </w:r>
                  <w:r>
                    <w:rPr>
                      <w:color w:val="000000"/>
                      <w:sz w:val="22"/>
                      <w:szCs w:val="22"/>
                    </w:rPr>
                    <w:t>ядке распоряжения Администрации</w:t>
                  </w:r>
                </w:p>
                <w:p w:rsidR="00407FE6" w:rsidRPr="00865EF0" w:rsidRDefault="00407FE6" w:rsidP="00983AB8">
                  <w:pPr>
                    <w:ind w:firstLine="720"/>
                    <w:jc w:val="center"/>
                    <w:rPr>
                      <w:sz w:val="22"/>
                      <w:szCs w:val="22"/>
                    </w:rPr>
                  </w:pPr>
                </w:p>
                <w:p w:rsidR="00407FE6" w:rsidRPr="00A30A83" w:rsidRDefault="00407FE6" w:rsidP="00CE76DE">
                  <w:pPr>
                    <w:jc w:val="center"/>
                    <w:rPr>
                      <w:sz w:val="20"/>
                      <w:szCs w:val="20"/>
                    </w:rPr>
                  </w:pPr>
                </w:p>
              </w:txbxContent>
            </v:textbox>
          </v:rect>
        </w:pict>
      </w:r>
      <w:r>
        <w:rPr>
          <w:noProof/>
        </w:rPr>
        <w:pict>
          <v:shape id="Text Box 98" o:spid="_x0000_s1068" type="#_x0000_t202" style="position:absolute;margin-left:59.65pt;margin-top:57.1pt;width:330pt;height:67.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5MAIAAFoEAAAOAAAAZHJzL2Uyb0RvYy54bWysVMGO0zAQvSPxD5bvNE3VljZqulq6FCEt&#10;C9IuHzB1nMbC8RjbbVK+nrHTLV0QF0QPlp0Zv3nz3rirm77V7CidV2hKno/GnEkjsFJmX/KvT9s3&#10;C858AFOBRiNLfpKe36xfv1p1tpATbFBX0jECMb7obMmbEGyRZV40sgU/QisNBWt0LQQ6un1WOegI&#10;vdXZZDyeZx26yjoU0nv6ejcE+Trh17UU4XNdexmYLjlxC2l1ad3FNVuvoNg7sI0SZxrwDyxaUIaK&#10;XqDuIAA7OPUHVKuEQ491GAlsM6xrJWTqgbrJx79189iAlakXEsfbi0z+/8GKh+MXx1RV8inJY6Al&#10;j55kH9g77NlyEfXprC8o7dFSYujpO/mcevX2HsU3zwxuGjB7eescdo2Eivjl8WZ2dXXA8RFk133C&#10;iurAIWAC6mvXRvFIDkboROR08SZyEfRxmi/z8ZhCgmKLeT5fzlIJKJ5vW+fDB4kti5uSO/I+ocPx&#10;3ofIBornlFjMo1bVVmmdDm6/22jHjkBzsk2/M/qLNG1YV/LlbDIbBPgrBDGNZIeqLyBaFWjgtWqp&#10;i0sSFFG296aiC1AEUHrYE2VtzjpG6QYRQ7/rk2X5xZ8dVidS1uEw4PQgadOg+8FZR8Ndcv/9AE5y&#10;pj8acmeZT6PdIR2ms7cTOrjryO46AkYQVMkDZ8N2E4YXdLBO7RuqNMyDwVtytFZJ7Gj9wOrMnwY4&#10;eXB+bPGFXJ9T1q+/hPVPAAAA//8DAFBLAwQUAAYACAAAACEARYsZReAAAAALAQAADwAAAGRycy9k&#10;b3ducmV2LnhtbEyPwU7DMBBE70j8g7VIXBB1mkZNE+JUCAkEt1IQXN3YTSLsdbDdNPw9mxPcdnZH&#10;s2+q7WQNG7UPvUMBy0UCTGPjVI+tgPe3x9sNsBAlKmkcagE/OsC2vryoZKncGV/1uI8toxAMpRTQ&#10;xTiUnIem01aGhRs00u3ovJWRpG+58vJM4dbwNEnW3Moe6UMnB/3Q6eZrf7ICNtnz+BleVruPZn00&#10;RbzJx6dvL8T11XR/ByzqKf6ZYcYndKiJ6eBOqAIzpJfFiqzzkKXAyJHn8+YgIM2KAnhd8f8d6l8A&#10;AAD//wMAUEsBAi0AFAAGAAgAAAAhALaDOJL+AAAA4QEAABMAAAAAAAAAAAAAAAAAAAAAAFtDb250&#10;ZW50X1R5cGVzXS54bWxQSwECLQAUAAYACAAAACEAOP0h/9YAAACUAQAACwAAAAAAAAAAAAAAAAAv&#10;AQAAX3JlbHMvLnJlbHNQSwECLQAUAAYACAAAACEA/sk6eTACAABaBAAADgAAAAAAAAAAAAAAAAAu&#10;AgAAZHJzL2Uyb0RvYy54bWxQSwECLQAUAAYACAAAACEARYsZReAAAAALAQAADwAAAAAAAAAAAAAA&#10;AACKBAAAZHJzL2Rvd25yZXYueG1sUEsFBgAAAAAEAAQA8wAAAJcFAAAAAA==&#10;">
            <v:textbox>
              <w:txbxContent>
                <w:p w:rsidR="00407FE6" w:rsidRPr="00865EF0" w:rsidRDefault="00407FE6" w:rsidP="00983AB8">
                  <w:pPr>
                    <w:jc w:val="center"/>
                    <w:rPr>
                      <w:sz w:val="20"/>
                      <w:szCs w:val="20"/>
                    </w:rPr>
                  </w:pPr>
                  <w:r w:rsidRPr="00865EF0">
                    <w:rPr>
                      <w:sz w:val="20"/>
                      <w:szCs w:val="20"/>
                    </w:rPr>
                    <w:t xml:space="preserve">Направление </w:t>
                  </w:r>
                  <w:r>
                    <w:rPr>
                      <w:sz w:val="20"/>
                      <w:szCs w:val="20"/>
                    </w:rPr>
                    <w:t xml:space="preserve">руководителю Администрации района </w:t>
                  </w:r>
                  <w:r w:rsidRPr="00865EF0">
                    <w:rPr>
                      <w:sz w:val="20"/>
                      <w:szCs w:val="20"/>
                    </w:rPr>
                    <w:t xml:space="preserve">решения </w:t>
                  </w:r>
                  <w:r>
                    <w:rPr>
                      <w:sz w:val="20"/>
                      <w:szCs w:val="20"/>
                    </w:rPr>
                    <w:t xml:space="preserve">о признании/отказе в признании малоимущим </w:t>
                  </w:r>
                  <w:r w:rsidRPr="00865EF0">
                    <w:rPr>
                      <w:sz w:val="20"/>
                      <w:szCs w:val="20"/>
                    </w:rPr>
                    <w:t xml:space="preserve"> для принятия им решения и подписания итогового документа, </w:t>
                  </w:r>
                </w:p>
                <w:p w:rsidR="00407FE6" w:rsidRPr="00865EF0" w:rsidRDefault="00407FE6" w:rsidP="00983AB8">
                  <w:pPr>
                    <w:jc w:val="center"/>
                    <w:rPr>
                      <w:sz w:val="20"/>
                      <w:szCs w:val="20"/>
                    </w:rPr>
                  </w:pPr>
                  <w:r w:rsidRPr="00865EF0">
                    <w:rPr>
                      <w:sz w:val="20"/>
                      <w:szCs w:val="20"/>
                    </w:rPr>
                    <w:t>регистрация решения в установленном порядке.</w:t>
                  </w:r>
                </w:p>
              </w:txbxContent>
            </v:textbox>
          </v:shape>
        </w:pict>
      </w:r>
      <w:r>
        <w:rPr>
          <w:noProof/>
        </w:rPr>
        <w:pict>
          <v:shape id="AutoShape 92" o:spid="_x0000_s1069" type="#_x0000_t34" style="position:absolute;margin-left:206.75pt;margin-top:43.25pt;width:27.65pt;height:.0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MKXAIAAKMEAAAOAAAAZHJzL2Uyb0RvYy54bWysVE1v2zAMvQ/YfxB0T20ndpoYdYrCTnbp&#10;1gDtfoAiybE2fRiSGicY9t9HKW7abpdhWA6KJFKPfI+kb26PSqIDt04YXeHsKsWIa2qY0PsKf33a&#10;TBYYOU80I9JoXuETd/h29fHDzdCXfGo6Ixm3CEC0K4e+wp33fZkkjnZcEXdleq7B2BqriIej3SfM&#10;kgHQlUymaTpPBmNZbw3lzsFtczbiVcRvW079Q9s67pGsMOTm42rjugtrsroh5d6SvhN0TIP8QxaK&#10;CA1BL1AN8QQ9W/EHlBLUGmdaf0WNSkzbCsojB2CTpb+xeexIzyMXEMf1F5nc/4OlXw5biwSD2mGk&#10;iYIS3T17EyOj5TToM/SuBLdab21gSI/6sb839LtD2tQd0XsevZ9OPTzOwovk3ZNwcD1E2Q2fDQMf&#10;AgGiWMfWKmQNFKXI0/CLtyAKOsYKnS4V4kePKFzOiiwrCowomOazIgYjZcAJqfXW+U/cKBQ2Fd5x&#10;7WujNTSBsbOITQ73zsc6sZEtYd+AeasklP1AJMqXy/R6xB29k1fk8FSbjZAyNo7UaKjwspgWEd0Z&#10;KVgwBjdn97taWgSgQONML2gDlrduSngYAClUhRcXJ1J2nLC1ZjGKJ0LCHvmosLcCNJcch9CKM4wk&#10;h9ELuzO81CE8KDZSDdrFVvyxTJfrxXqRT/LpfD3J06aZ3G3qfDLfZNdFM2vqusl+BiZZXnaCMa4D&#10;mZexyPK/a7txQM8NfRmMi2rJe/SoCKT48h+Tjg0UeubcfTvDTlsb2IVegkmIzuPUhlF7e45er9+W&#10;1S8AAAD//wMAUEsDBBQABgAIAAAAIQDifcJO4AAAAAoBAAAPAAAAZHJzL2Rvd25yZXYueG1sTI/B&#10;SsNAEIbvQt9hGcGb3STE0sZsSg0oIiiYevG2zU6TYHY2zW7b+PadnvQ4Mx//fH++nmwvTjj6zpGC&#10;eB6BQKqd6ahR8LV9vl+C8EGT0b0jVPCLHtbF7CbXmXFn+sRTFRrBIeQzraANYcik9HWLVvu5G5D4&#10;tnej1YHHsZFm1GcOt71Momghre6IP7R6wLLF+qc6WgVPdn94e5nCon4/fHxX21X5imWl1N3ttHkE&#10;EXAKfzBc9VkdCnbauSMZL3oFaRrHjCp4WK5AMMCLBMSOyThNQBa5/F+huAAAAP//AwBQSwECLQAU&#10;AAYACAAAACEAtoM4kv4AAADhAQAAEwAAAAAAAAAAAAAAAAAAAAAAW0NvbnRlbnRfVHlwZXNdLnht&#10;bFBLAQItABQABgAIAAAAIQA4/SH/1gAAAJQBAAALAAAAAAAAAAAAAAAAAC8BAABfcmVscy8ucmVs&#10;c1BLAQItABQABgAIAAAAIQBku5MKXAIAAKMEAAAOAAAAAAAAAAAAAAAAAC4CAABkcnMvZTJvRG9j&#10;LnhtbFBLAQItABQABgAIAAAAIQDifcJO4AAAAAoBAAAPAAAAAAAAAAAAAAAAALYEAABkcnMvZG93&#10;bnJldi54bWxQSwUGAAAAAAQABADzAAAAwwUAAAAA&#10;" adj="10780">
            <v:stroke endarrow="block"/>
          </v:shape>
        </w:pict>
      </w:r>
    </w:p>
    <w:sectPr w:rsidR="00407FE6" w:rsidRPr="003E4990" w:rsidSect="00E921B1">
      <w:headerReference w:type="default" r:id="rId21"/>
      <w:pgSz w:w="11906" w:h="16838"/>
      <w:pgMar w:top="334" w:right="850" w:bottom="709" w:left="1701" w:header="280"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E6" w:rsidRDefault="00407FE6" w:rsidP="001720D1">
      <w:r>
        <w:separator/>
      </w:r>
    </w:p>
  </w:endnote>
  <w:endnote w:type="continuationSeparator" w:id="0">
    <w:p w:rsidR="00407FE6" w:rsidRDefault="00407FE6" w:rsidP="00172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E6" w:rsidRDefault="00407FE6" w:rsidP="001720D1">
      <w:r>
        <w:separator/>
      </w:r>
    </w:p>
  </w:footnote>
  <w:footnote w:type="continuationSeparator" w:id="0">
    <w:p w:rsidR="00407FE6" w:rsidRDefault="00407FE6" w:rsidP="00172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FE6" w:rsidRPr="001720D1" w:rsidRDefault="00407FE6" w:rsidP="00E921B1">
    <w:pPr>
      <w:pStyle w:val="Header"/>
      <w:rPr>
        <w:color w:val="7F7F7F"/>
        <w:sz w:val="18"/>
        <w:szCs w:val="18"/>
      </w:rPr>
    </w:pPr>
  </w:p>
  <w:p w:rsidR="00407FE6" w:rsidRDefault="00407F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0C3548"/>
    <w:lvl w:ilvl="0">
      <w:numFmt w:val="bullet"/>
      <w:lvlText w:val="*"/>
      <w:lvlJc w:val="left"/>
    </w:lvl>
  </w:abstractNum>
  <w:abstractNum w:abstractNumId="1">
    <w:nsid w:val="031D0E6D"/>
    <w:multiLevelType w:val="multilevel"/>
    <w:tmpl w:val="388E0E2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417317"/>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7820C0"/>
    <w:multiLevelType w:val="hybridMultilevel"/>
    <w:tmpl w:val="509A83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8B00088"/>
    <w:multiLevelType w:val="multilevel"/>
    <w:tmpl w:val="23A030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9C3935"/>
    <w:multiLevelType w:val="multilevel"/>
    <w:tmpl w:val="CB946F1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1D6945"/>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491162"/>
    <w:multiLevelType w:val="multilevel"/>
    <w:tmpl w:val="061EE80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510ED1"/>
    <w:multiLevelType w:val="multilevel"/>
    <w:tmpl w:val="57E667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FC15A1"/>
    <w:multiLevelType w:val="singleLevel"/>
    <w:tmpl w:val="D1AA0458"/>
    <w:lvl w:ilvl="0">
      <w:start w:val="5"/>
      <w:numFmt w:val="decimal"/>
      <w:lvlText w:val="5.%1."/>
      <w:legacy w:legacy="1" w:legacySpace="0" w:legacyIndent="432"/>
      <w:lvlJc w:val="left"/>
      <w:rPr>
        <w:rFonts w:ascii="Times New Roman" w:hAnsi="Times New Roman" w:cs="Times New Roman" w:hint="default"/>
      </w:rPr>
    </w:lvl>
  </w:abstractNum>
  <w:abstractNum w:abstractNumId="10">
    <w:nsid w:val="1D8A6050"/>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34B58"/>
    <w:multiLevelType w:val="multilevel"/>
    <w:tmpl w:val="46EE83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4AF7497"/>
    <w:multiLevelType w:val="multilevel"/>
    <w:tmpl w:val="438E254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9F73605"/>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56314B"/>
    <w:multiLevelType w:val="multilevel"/>
    <w:tmpl w:val="859AD98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C5F7CD9"/>
    <w:multiLevelType w:val="hybridMultilevel"/>
    <w:tmpl w:val="87E84B98"/>
    <w:lvl w:ilvl="0" w:tplc="1A48C198">
      <w:start w:val="5"/>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6">
    <w:nsid w:val="2C6F4AAA"/>
    <w:multiLevelType w:val="hybridMultilevel"/>
    <w:tmpl w:val="4F4A3FCA"/>
    <w:lvl w:ilvl="0" w:tplc="7DE67148">
      <w:start w:val="5"/>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7">
    <w:nsid w:val="2D32226D"/>
    <w:multiLevelType w:val="hybridMultilevel"/>
    <w:tmpl w:val="B2EED03E"/>
    <w:lvl w:ilvl="0" w:tplc="DC3224B6">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nsid w:val="30421E0A"/>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A97AB8"/>
    <w:multiLevelType w:val="hybridMultilevel"/>
    <w:tmpl w:val="5DD65772"/>
    <w:lvl w:ilvl="0" w:tplc="5F221B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33504E20"/>
    <w:multiLevelType w:val="multilevel"/>
    <w:tmpl w:val="ED6E4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7197B1F"/>
    <w:multiLevelType w:val="multilevel"/>
    <w:tmpl w:val="5DE45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A447271"/>
    <w:multiLevelType w:val="multilevel"/>
    <w:tmpl w:val="31EEDA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A882789"/>
    <w:multiLevelType w:val="multilevel"/>
    <w:tmpl w:val="DD5813EE"/>
    <w:lvl w:ilvl="0">
      <w:start w:val="1"/>
      <w:numFmt w:val="decimal"/>
      <w:lvlText w:val="%1."/>
      <w:lvlJc w:val="left"/>
      <w:pPr>
        <w:ind w:left="1530" w:hanging="930"/>
      </w:pPr>
      <w:rPr>
        <w:rFonts w:eastAsia="Times New Roman" w:cs="Times New Roman" w:hint="default"/>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24">
    <w:nsid w:val="3C636D21"/>
    <w:multiLevelType w:val="hybridMultilevel"/>
    <w:tmpl w:val="34749CB4"/>
    <w:lvl w:ilvl="0" w:tplc="D01EA49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3D610102"/>
    <w:multiLevelType w:val="multilevel"/>
    <w:tmpl w:val="D3005C4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DC61EEA"/>
    <w:multiLevelType w:val="multilevel"/>
    <w:tmpl w:val="A9E67792"/>
    <w:lvl w:ilvl="0">
      <w:start w:val="1"/>
      <w:numFmt w:val="decimal"/>
      <w:lvlText w:val="%1."/>
      <w:lvlJc w:val="left"/>
      <w:pPr>
        <w:ind w:left="928" w:hanging="360"/>
      </w:pPr>
      <w:rPr>
        <w:rFonts w:eastAsia="Times New Roman" w:cs="Times New Roman" w:hint="default"/>
      </w:rPr>
    </w:lvl>
    <w:lvl w:ilvl="1">
      <w:start w:val="1"/>
      <w:numFmt w:val="decimal"/>
      <w:isLgl/>
      <w:lvlText w:val="%1.%2."/>
      <w:lvlJc w:val="left"/>
      <w:pPr>
        <w:ind w:left="2278" w:hanging="720"/>
      </w:pPr>
      <w:rPr>
        <w:rFonts w:eastAsia="Times New Roman" w:cs="Times New Roman" w:hint="default"/>
      </w:rPr>
    </w:lvl>
    <w:lvl w:ilvl="2">
      <w:start w:val="1"/>
      <w:numFmt w:val="decimal"/>
      <w:isLgl/>
      <w:lvlText w:val="%1.%2.%3."/>
      <w:lvlJc w:val="left"/>
      <w:pPr>
        <w:ind w:left="2560" w:hanging="720"/>
      </w:pPr>
      <w:rPr>
        <w:rFonts w:eastAsia="Times New Roman" w:cs="Times New Roman" w:hint="default"/>
      </w:rPr>
    </w:lvl>
    <w:lvl w:ilvl="3">
      <w:start w:val="1"/>
      <w:numFmt w:val="decimal"/>
      <w:isLgl/>
      <w:lvlText w:val="%1.%2.%3.%4."/>
      <w:lvlJc w:val="left"/>
      <w:pPr>
        <w:ind w:left="3202" w:hanging="1080"/>
      </w:pPr>
      <w:rPr>
        <w:rFonts w:eastAsia="Times New Roman" w:cs="Times New Roman" w:hint="default"/>
      </w:rPr>
    </w:lvl>
    <w:lvl w:ilvl="4">
      <w:start w:val="1"/>
      <w:numFmt w:val="decimal"/>
      <w:isLgl/>
      <w:lvlText w:val="%1.%2.%3.%4.%5."/>
      <w:lvlJc w:val="left"/>
      <w:pPr>
        <w:ind w:left="3484" w:hanging="1080"/>
      </w:pPr>
      <w:rPr>
        <w:rFonts w:eastAsia="Times New Roman" w:cs="Times New Roman" w:hint="default"/>
      </w:rPr>
    </w:lvl>
    <w:lvl w:ilvl="5">
      <w:start w:val="1"/>
      <w:numFmt w:val="decimal"/>
      <w:isLgl/>
      <w:lvlText w:val="%1.%2.%3.%4.%5.%6."/>
      <w:lvlJc w:val="left"/>
      <w:pPr>
        <w:ind w:left="4126" w:hanging="1440"/>
      </w:pPr>
      <w:rPr>
        <w:rFonts w:eastAsia="Times New Roman" w:cs="Times New Roman" w:hint="default"/>
      </w:rPr>
    </w:lvl>
    <w:lvl w:ilvl="6">
      <w:start w:val="1"/>
      <w:numFmt w:val="decimal"/>
      <w:isLgl/>
      <w:lvlText w:val="%1.%2.%3.%4.%5.%6.%7."/>
      <w:lvlJc w:val="left"/>
      <w:pPr>
        <w:ind w:left="4768" w:hanging="1800"/>
      </w:pPr>
      <w:rPr>
        <w:rFonts w:eastAsia="Times New Roman" w:cs="Times New Roman" w:hint="default"/>
      </w:rPr>
    </w:lvl>
    <w:lvl w:ilvl="7">
      <w:start w:val="1"/>
      <w:numFmt w:val="decimal"/>
      <w:isLgl/>
      <w:lvlText w:val="%1.%2.%3.%4.%5.%6.%7.%8."/>
      <w:lvlJc w:val="left"/>
      <w:pPr>
        <w:ind w:left="5050" w:hanging="1800"/>
      </w:pPr>
      <w:rPr>
        <w:rFonts w:eastAsia="Times New Roman" w:cs="Times New Roman" w:hint="default"/>
      </w:rPr>
    </w:lvl>
    <w:lvl w:ilvl="8">
      <w:start w:val="1"/>
      <w:numFmt w:val="decimal"/>
      <w:isLgl/>
      <w:lvlText w:val="%1.%2.%3.%4.%5.%6.%7.%8.%9."/>
      <w:lvlJc w:val="left"/>
      <w:pPr>
        <w:ind w:left="5692" w:hanging="2160"/>
      </w:pPr>
      <w:rPr>
        <w:rFonts w:eastAsia="Times New Roman" w:cs="Times New Roman" w:hint="default"/>
      </w:rPr>
    </w:lvl>
  </w:abstractNum>
  <w:abstractNum w:abstractNumId="27">
    <w:nsid w:val="40B40BDE"/>
    <w:multiLevelType w:val="hybridMultilevel"/>
    <w:tmpl w:val="FBBA938C"/>
    <w:lvl w:ilvl="0" w:tplc="25B4E7EC">
      <w:start w:val="1"/>
      <w:numFmt w:val="decimal"/>
      <w:lvlText w:val="%1."/>
      <w:lvlJc w:val="left"/>
      <w:pPr>
        <w:tabs>
          <w:tab w:val="num" w:pos="1440"/>
        </w:tabs>
        <w:ind w:left="1440" w:hanging="84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8">
    <w:nsid w:val="41006BC8"/>
    <w:multiLevelType w:val="multilevel"/>
    <w:tmpl w:val="3AD2E3B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12738F3"/>
    <w:multiLevelType w:val="hybridMultilevel"/>
    <w:tmpl w:val="DEA02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5F05A2B"/>
    <w:multiLevelType w:val="multilevel"/>
    <w:tmpl w:val="BDBC4C14"/>
    <w:lvl w:ilvl="0">
      <w:start w:val="1"/>
      <w:numFmt w:val="decimal"/>
      <w:lvlText w:val="%1."/>
      <w:lvlJc w:val="left"/>
      <w:pPr>
        <w:ind w:left="1170" w:hanging="1170"/>
      </w:pPr>
      <w:rPr>
        <w:rFonts w:cs="Times New Roman" w:hint="default"/>
      </w:rPr>
    </w:lvl>
    <w:lvl w:ilvl="1">
      <w:start w:val="1"/>
      <w:numFmt w:val="decimal"/>
      <w:lvlText w:val="%1.%2."/>
      <w:lvlJc w:val="left"/>
      <w:pPr>
        <w:ind w:left="1710" w:hanging="1170"/>
      </w:pPr>
      <w:rPr>
        <w:rFonts w:cs="Times New Roman" w:hint="default"/>
      </w:rPr>
    </w:lvl>
    <w:lvl w:ilvl="2">
      <w:start w:val="1"/>
      <w:numFmt w:val="decimal"/>
      <w:lvlText w:val="%1.%2.%3."/>
      <w:lvlJc w:val="left"/>
      <w:pPr>
        <w:ind w:left="2250" w:hanging="1170"/>
      </w:pPr>
      <w:rPr>
        <w:rFonts w:cs="Times New Roman" w:hint="default"/>
      </w:rPr>
    </w:lvl>
    <w:lvl w:ilvl="3">
      <w:start w:val="1"/>
      <w:numFmt w:val="decimal"/>
      <w:lvlText w:val="%1.%2.%3.%4."/>
      <w:lvlJc w:val="left"/>
      <w:pPr>
        <w:ind w:left="2790" w:hanging="1170"/>
      </w:pPr>
      <w:rPr>
        <w:rFonts w:cs="Times New Roman" w:hint="default"/>
      </w:rPr>
    </w:lvl>
    <w:lvl w:ilvl="4">
      <w:start w:val="1"/>
      <w:numFmt w:val="decimal"/>
      <w:lvlText w:val="%1.%2.%3.%4.%5."/>
      <w:lvlJc w:val="left"/>
      <w:pPr>
        <w:ind w:left="3330" w:hanging="1170"/>
      </w:pPr>
      <w:rPr>
        <w:rFonts w:cs="Times New Roman" w:hint="default"/>
      </w:rPr>
    </w:lvl>
    <w:lvl w:ilvl="5">
      <w:start w:val="1"/>
      <w:numFmt w:val="decimal"/>
      <w:lvlText w:val="%1.%2.%3.%4.%5.%6."/>
      <w:lvlJc w:val="left"/>
      <w:pPr>
        <w:ind w:left="3870" w:hanging="117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4AA85D8E"/>
    <w:multiLevelType w:val="multilevel"/>
    <w:tmpl w:val="AC2CA15C"/>
    <w:lvl w:ilvl="0">
      <w:start w:val="5"/>
      <w:numFmt w:val="decimal"/>
      <w:lvlText w:val="%1."/>
      <w:lvlJc w:val="left"/>
      <w:pPr>
        <w:tabs>
          <w:tab w:val="num" w:pos="4046"/>
        </w:tabs>
        <w:ind w:left="4046" w:hanging="360"/>
      </w:pPr>
      <w:rPr>
        <w:rFonts w:cs="Times New Roman"/>
      </w:rPr>
    </w:lvl>
    <w:lvl w:ilvl="1" w:tentative="1">
      <w:start w:val="1"/>
      <w:numFmt w:val="decimal"/>
      <w:lvlText w:val="%2."/>
      <w:lvlJc w:val="left"/>
      <w:pPr>
        <w:tabs>
          <w:tab w:val="num" w:pos="4766"/>
        </w:tabs>
        <w:ind w:left="4766" w:hanging="360"/>
      </w:pPr>
      <w:rPr>
        <w:rFonts w:cs="Times New Roman"/>
      </w:rPr>
    </w:lvl>
    <w:lvl w:ilvl="2" w:tentative="1">
      <w:start w:val="1"/>
      <w:numFmt w:val="decimal"/>
      <w:lvlText w:val="%3."/>
      <w:lvlJc w:val="left"/>
      <w:pPr>
        <w:tabs>
          <w:tab w:val="num" w:pos="5486"/>
        </w:tabs>
        <w:ind w:left="5486" w:hanging="360"/>
      </w:pPr>
      <w:rPr>
        <w:rFonts w:cs="Times New Roman"/>
      </w:rPr>
    </w:lvl>
    <w:lvl w:ilvl="3" w:tentative="1">
      <w:start w:val="1"/>
      <w:numFmt w:val="decimal"/>
      <w:lvlText w:val="%4."/>
      <w:lvlJc w:val="left"/>
      <w:pPr>
        <w:tabs>
          <w:tab w:val="num" w:pos="6206"/>
        </w:tabs>
        <w:ind w:left="6206" w:hanging="360"/>
      </w:pPr>
      <w:rPr>
        <w:rFonts w:cs="Times New Roman"/>
      </w:rPr>
    </w:lvl>
    <w:lvl w:ilvl="4" w:tentative="1">
      <w:start w:val="1"/>
      <w:numFmt w:val="decimal"/>
      <w:lvlText w:val="%5."/>
      <w:lvlJc w:val="left"/>
      <w:pPr>
        <w:tabs>
          <w:tab w:val="num" w:pos="6926"/>
        </w:tabs>
        <w:ind w:left="6926" w:hanging="360"/>
      </w:pPr>
      <w:rPr>
        <w:rFonts w:cs="Times New Roman"/>
      </w:rPr>
    </w:lvl>
    <w:lvl w:ilvl="5" w:tentative="1">
      <w:start w:val="1"/>
      <w:numFmt w:val="decimal"/>
      <w:lvlText w:val="%6."/>
      <w:lvlJc w:val="left"/>
      <w:pPr>
        <w:tabs>
          <w:tab w:val="num" w:pos="7646"/>
        </w:tabs>
        <w:ind w:left="7646" w:hanging="360"/>
      </w:pPr>
      <w:rPr>
        <w:rFonts w:cs="Times New Roman"/>
      </w:rPr>
    </w:lvl>
    <w:lvl w:ilvl="6" w:tentative="1">
      <w:start w:val="1"/>
      <w:numFmt w:val="decimal"/>
      <w:lvlText w:val="%7."/>
      <w:lvlJc w:val="left"/>
      <w:pPr>
        <w:tabs>
          <w:tab w:val="num" w:pos="8366"/>
        </w:tabs>
        <w:ind w:left="8366" w:hanging="360"/>
      </w:pPr>
      <w:rPr>
        <w:rFonts w:cs="Times New Roman"/>
      </w:rPr>
    </w:lvl>
    <w:lvl w:ilvl="7" w:tentative="1">
      <w:start w:val="1"/>
      <w:numFmt w:val="decimal"/>
      <w:lvlText w:val="%8."/>
      <w:lvlJc w:val="left"/>
      <w:pPr>
        <w:tabs>
          <w:tab w:val="num" w:pos="9086"/>
        </w:tabs>
        <w:ind w:left="9086" w:hanging="360"/>
      </w:pPr>
      <w:rPr>
        <w:rFonts w:cs="Times New Roman"/>
      </w:rPr>
    </w:lvl>
    <w:lvl w:ilvl="8" w:tentative="1">
      <w:start w:val="1"/>
      <w:numFmt w:val="decimal"/>
      <w:lvlText w:val="%9."/>
      <w:lvlJc w:val="left"/>
      <w:pPr>
        <w:tabs>
          <w:tab w:val="num" w:pos="9806"/>
        </w:tabs>
        <w:ind w:left="9806" w:hanging="360"/>
      </w:pPr>
      <w:rPr>
        <w:rFonts w:cs="Times New Roman"/>
      </w:rPr>
    </w:lvl>
  </w:abstractNum>
  <w:abstractNum w:abstractNumId="32">
    <w:nsid w:val="4B012B5C"/>
    <w:multiLevelType w:val="singleLevel"/>
    <w:tmpl w:val="5F909C2E"/>
    <w:lvl w:ilvl="0">
      <w:start w:val="3"/>
      <w:numFmt w:val="decimal"/>
      <w:lvlText w:val="5.%1."/>
      <w:legacy w:legacy="1" w:legacySpace="0" w:legacyIndent="432"/>
      <w:lvlJc w:val="left"/>
      <w:rPr>
        <w:rFonts w:ascii="Times New Roman" w:hAnsi="Times New Roman" w:cs="Times New Roman" w:hint="default"/>
      </w:rPr>
    </w:lvl>
  </w:abstractNum>
  <w:abstractNum w:abstractNumId="33">
    <w:nsid w:val="4BF41D12"/>
    <w:multiLevelType w:val="multilevel"/>
    <w:tmpl w:val="D6D67EC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F4D7D6C"/>
    <w:multiLevelType w:val="multilevel"/>
    <w:tmpl w:val="E37CBEB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1BB316E"/>
    <w:multiLevelType w:val="multilevel"/>
    <w:tmpl w:val="0EF08D0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6A962B7"/>
    <w:multiLevelType w:val="hybridMultilevel"/>
    <w:tmpl w:val="020285E6"/>
    <w:lvl w:ilvl="0" w:tplc="9F4CCA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5908435D"/>
    <w:multiLevelType w:val="multilevel"/>
    <w:tmpl w:val="09F68C3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A676B6D"/>
    <w:multiLevelType w:val="multilevel"/>
    <w:tmpl w:val="28CC5F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FCA214C"/>
    <w:multiLevelType w:val="multilevel"/>
    <w:tmpl w:val="117AE01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51C2566"/>
    <w:multiLevelType w:val="multilevel"/>
    <w:tmpl w:val="E2E6375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6A471F3"/>
    <w:multiLevelType w:val="hybridMultilevel"/>
    <w:tmpl w:val="7A7A0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9C29FD"/>
    <w:multiLevelType w:val="hybridMultilevel"/>
    <w:tmpl w:val="8AC8B730"/>
    <w:lvl w:ilvl="0" w:tplc="1B1E9C32">
      <w:start w:val="1"/>
      <w:numFmt w:val="decimal"/>
      <w:lvlText w:val="%1."/>
      <w:lvlJc w:val="left"/>
      <w:pPr>
        <w:ind w:left="1482" w:hanging="915"/>
      </w:pPr>
      <w:rPr>
        <w:rFonts w:ascii="Times New Roman" w:hAnsi="Times New Roman"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4983C22"/>
    <w:multiLevelType w:val="multilevel"/>
    <w:tmpl w:val="432084F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9947E1C"/>
    <w:multiLevelType w:val="multilevel"/>
    <w:tmpl w:val="B02E4C9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F926211"/>
    <w:multiLevelType w:val="hybridMultilevel"/>
    <w:tmpl w:val="A2B0EAE2"/>
    <w:lvl w:ilvl="0" w:tplc="6E2ADE82">
      <w:start w:val="1"/>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num w:numId="1">
    <w:abstractNumId w:val="21"/>
  </w:num>
  <w:num w:numId="2">
    <w:abstractNumId w:val="31"/>
  </w:num>
  <w:num w:numId="3">
    <w:abstractNumId w:val="38"/>
  </w:num>
  <w:num w:numId="4">
    <w:abstractNumId w:val="43"/>
  </w:num>
  <w:num w:numId="5">
    <w:abstractNumId w:val="40"/>
  </w:num>
  <w:num w:numId="6">
    <w:abstractNumId w:val="35"/>
  </w:num>
  <w:num w:numId="7">
    <w:abstractNumId w:val="12"/>
  </w:num>
  <w:num w:numId="8">
    <w:abstractNumId w:val="34"/>
  </w:num>
  <w:num w:numId="9">
    <w:abstractNumId w:val="28"/>
  </w:num>
  <w:num w:numId="10">
    <w:abstractNumId w:val="37"/>
  </w:num>
  <w:num w:numId="11">
    <w:abstractNumId w:val="20"/>
  </w:num>
  <w:num w:numId="12">
    <w:abstractNumId w:val="25"/>
  </w:num>
  <w:num w:numId="13">
    <w:abstractNumId w:val="1"/>
  </w:num>
  <w:num w:numId="14">
    <w:abstractNumId w:val="7"/>
  </w:num>
  <w:num w:numId="15">
    <w:abstractNumId w:val="4"/>
  </w:num>
  <w:num w:numId="16">
    <w:abstractNumId w:val="8"/>
  </w:num>
  <w:num w:numId="17">
    <w:abstractNumId w:val="33"/>
  </w:num>
  <w:num w:numId="18">
    <w:abstractNumId w:val="5"/>
  </w:num>
  <w:num w:numId="19">
    <w:abstractNumId w:val="14"/>
  </w:num>
  <w:num w:numId="20">
    <w:abstractNumId w:val="11"/>
  </w:num>
  <w:num w:numId="21">
    <w:abstractNumId w:val="22"/>
  </w:num>
  <w:num w:numId="22">
    <w:abstractNumId w:val="44"/>
  </w:num>
  <w:num w:numId="23">
    <w:abstractNumId w:val="39"/>
  </w:num>
  <w:num w:numId="24">
    <w:abstractNumId w:val="26"/>
  </w:num>
  <w:num w:numId="25">
    <w:abstractNumId w:val="27"/>
  </w:num>
  <w:num w:numId="26">
    <w:abstractNumId w:val="0"/>
    <w:lvlOverride w:ilvl="0">
      <w:lvl w:ilvl="0">
        <w:numFmt w:val="bullet"/>
        <w:lvlText w:val="-"/>
        <w:legacy w:legacy="1" w:legacySpace="0" w:legacyIndent="137"/>
        <w:lvlJc w:val="left"/>
        <w:rPr>
          <w:rFonts w:ascii="Times New Roman" w:hAnsi="Times New Roman" w:hint="default"/>
        </w:rPr>
      </w:lvl>
    </w:lvlOverride>
  </w:num>
  <w:num w:numId="27">
    <w:abstractNumId w:val="32"/>
  </w:num>
  <w:num w:numId="28">
    <w:abstractNumId w:val="9"/>
  </w:num>
  <w:num w:numId="29">
    <w:abstractNumId w:val="19"/>
  </w:num>
  <w:num w:numId="30">
    <w:abstractNumId w:val="23"/>
  </w:num>
  <w:num w:numId="31">
    <w:abstractNumId w:val="15"/>
  </w:num>
  <w:num w:numId="32">
    <w:abstractNumId w:val="16"/>
  </w:num>
  <w:num w:numId="33">
    <w:abstractNumId w:val="6"/>
  </w:num>
  <w:num w:numId="34">
    <w:abstractNumId w:val="45"/>
  </w:num>
  <w:num w:numId="35">
    <w:abstractNumId w:val="2"/>
  </w:num>
  <w:num w:numId="36">
    <w:abstractNumId w:val="29"/>
  </w:num>
  <w:num w:numId="37">
    <w:abstractNumId w:val="13"/>
  </w:num>
  <w:num w:numId="38">
    <w:abstractNumId w:val="10"/>
  </w:num>
  <w:num w:numId="39">
    <w:abstractNumId w:val="18"/>
  </w:num>
  <w:num w:numId="40">
    <w:abstractNumId w:val="17"/>
  </w:num>
  <w:num w:numId="41">
    <w:abstractNumId w:val="41"/>
  </w:num>
  <w:num w:numId="42">
    <w:abstractNumId w:val="24"/>
  </w:num>
  <w:num w:numId="43">
    <w:abstractNumId w:val="36"/>
  </w:num>
  <w:num w:numId="44">
    <w:abstractNumId w:val="3"/>
  </w:num>
  <w:num w:numId="45">
    <w:abstractNumId w:val="42"/>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128"/>
    <w:rsid w:val="00000971"/>
    <w:rsid w:val="00001550"/>
    <w:rsid w:val="000028D8"/>
    <w:rsid w:val="0000378D"/>
    <w:rsid w:val="000051C5"/>
    <w:rsid w:val="0000557B"/>
    <w:rsid w:val="00006004"/>
    <w:rsid w:val="000077D1"/>
    <w:rsid w:val="0001061A"/>
    <w:rsid w:val="00010AFB"/>
    <w:rsid w:val="00010C5B"/>
    <w:rsid w:val="00011806"/>
    <w:rsid w:val="00011BC2"/>
    <w:rsid w:val="00011CB4"/>
    <w:rsid w:val="00013528"/>
    <w:rsid w:val="000149C1"/>
    <w:rsid w:val="00014ECD"/>
    <w:rsid w:val="00014FA3"/>
    <w:rsid w:val="0001655A"/>
    <w:rsid w:val="00017469"/>
    <w:rsid w:val="00020199"/>
    <w:rsid w:val="000209B6"/>
    <w:rsid w:val="000212EE"/>
    <w:rsid w:val="0002155B"/>
    <w:rsid w:val="00021725"/>
    <w:rsid w:val="000222BE"/>
    <w:rsid w:val="00023330"/>
    <w:rsid w:val="00023A26"/>
    <w:rsid w:val="00025119"/>
    <w:rsid w:val="000254D6"/>
    <w:rsid w:val="000255AC"/>
    <w:rsid w:val="00025ABC"/>
    <w:rsid w:val="00027510"/>
    <w:rsid w:val="000306D4"/>
    <w:rsid w:val="0003282F"/>
    <w:rsid w:val="0003392A"/>
    <w:rsid w:val="00033982"/>
    <w:rsid w:val="00033D2C"/>
    <w:rsid w:val="00034A7D"/>
    <w:rsid w:val="00034DDB"/>
    <w:rsid w:val="00034F72"/>
    <w:rsid w:val="00035193"/>
    <w:rsid w:val="00035660"/>
    <w:rsid w:val="00035DD2"/>
    <w:rsid w:val="0003676C"/>
    <w:rsid w:val="00036D3C"/>
    <w:rsid w:val="00036D9A"/>
    <w:rsid w:val="00036DF8"/>
    <w:rsid w:val="00036EB9"/>
    <w:rsid w:val="00040894"/>
    <w:rsid w:val="00041377"/>
    <w:rsid w:val="000430E0"/>
    <w:rsid w:val="00043C4E"/>
    <w:rsid w:val="00045740"/>
    <w:rsid w:val="0004790F"/>
    <w:rsid w:val="00047A60"/>
    <w:rsid w:val="00047D4D"/>
    <w:rsid w:val="000507C7"/>
    <w:rsid w:val="00050A9B"/>
    <w:rsid w:val="00050BA0"/>
    <w:rsid w:val="0005116F"/>
    <w:rsid w:val="00052BD3"/>
    <w:rsid w:val="00053730"/>
    <w:rsid w:val="00053A04"/>
    <w:rsid w:val="00053A6A"/>
    <w:rsid w:val="000541C5"/>
    <w:rsid w:val="0005460A"/>
    <w:rsid w:val="0005536D"/>
    <w:rsid w:val="0005617A"/>
    <w:rsid w:val="0005620A"/>
    <w:rsid w:val="0005707D"/>
    <w:rsid w:val="0006131D"/>
    <w:rsid w:val="00061769"/>
    <w:rsid w:val="00061C63"/>
    <w:rsid w:val="00061F84"/>
    <w:rsid w:val="00063BDF"/>
    <w:rsid w:val="00064161"/>
    <w:rsid w:val="0006441B"/>
    <w:rsid w:val="00064E3D"/>
    <w:rsid w:val="000650F9"/>
    <w:rsid w:val="00065A61"/>
    <w:rsid w:val="00066BCE"/>
    <w:rsid w:val="00067BD0"/>
    <w:rsid w:val="00067C48"/>
    <w:rsid w:val="00070105"/>
    <w:rsid w:val="00070307"/>
    <w:rsid w:val="00070E3C"/>
    <w:rsid w:val="000719AA"/>
    <w:rsid w:val="00071DD6"/>
    <w:rsid w:val="00072C07"/>
    <w:rsid w:val="0007453B"/>
    <w:rsid w:val="00074795"/>
    <w:rsid w:val="00075589"/>
    <w:rsid w:val="00075DF9"/>
    <w:rsid w:val="000762E9"/>
    <w:rsid w:val="000771C4"/>
    <w:rsid w:val="00077B12"/>
    <w:rsid w:val="00077FCF"/>
    <w:rsid w:val="00080180"/>
    <w:rsid w:val="000810AC"/>
    <w:rsid w:val="00081348"/>
    <w:rsid w:val="00081BB6"/>
    <w:rsid w:val="00081C57"/>
    <w:rsid w:val="00082036"/>
    <w:rsid w:val="0008347D"/>
    <w:rsid w:val="00083627"/>
    <w:rsid w:val="00083AB0"/>
    <w:rsid w:val="00083BC8"/>
    <w:rsid w:val="0008479D"/>
    <w:rsid w:val="00084FD0"/>
    <w:rsid w:val="0008541A"/>
    <w:rsid w:val="00087353"/>
    <w:rsid w:val="000875F6"/>
    <w:rsid w:val="0009004C"/>
    <w:rsid w:val="0009016F"/>
    <w:rsid w:val="0009027C"/>
    <w:rsid w:val="000902DC"/>
    <w:rsid w:val="0009271E"/>
    <w:rsid w:val="0009316A"/>
    <w:rsid w:val="00093A7A"/>
    <w:rsid w:val="000947B9"/>
    <w:rsid w:val="00094B9F"/>
    <w:rsid w:val="000953F5"/>
    <w:rsid w:val="00096C92"/>
    <w:rsid w:val="00097BC2"/>
    <w:rsid w:val="000A051D"/>
    <w:rsid w:val="000A059E"/>
    <w:rsid w:val="000A0DAC"/>
    <w:rsid w:val="000A2145"/>
    <w:rsid w:val="000A2FAB"/>
    <w:rsid w:val="000A3F42"/>
    <w:rsid w:val="000A41F9"/>
    <w:rsid w:val="000A436E"/>
    <w:rsid w:val="000A4B5B"/>
    <w:rsid w:val="000A4CC9"/>
    <w:rsid w:val="000A50BF"/>
    <w:rsid w:val="000A51EB"/>
    <w:rsid w:val="000A5C6E"/>
    <w:rsid w:val="000A7699"/>
    <w:rsid w:val="000A7CFA"/>
    <w:rsid w:val="000B02BC"/>
    <w:rsid w:val="000B06AF"/>
    <w:rsid w:val="000B0771"/>
    <w:rsid w:val="000B0FD8"/>
    <w:rsid w:val="000B1449"/>
    <w:rsid w:val="000B1D73"/>
    <w:rsid w:val="000B259F"/>
    <w:rsid w:val="000B2E34"/>
    <w:rsid w:val="000B3F48"/>
    <w:rsid w:val="000B4C64"/>
    <w:rsid w:val="000B53FD"/>
    <w:rsid w:val="000B58F3"/>
    <w:rsid w:val="000B59B7"/>
    <w:rsid w:val="000B5BFD"/>
    <w:rsid w:val="000C05B4"/>
    <w:rsid w:val="000C27E0"/>
    <w:rsid w:val="000C2C18"/>
    <w:rsid w:val="000C3C5A"/>
    <w:rsid w:val="000C45F4"/>
    <w:rsid w:val="000C524C"/>
    <w:rsid w:val="000C5796"/>
    <w:rsid w:val="000C5F32"/>
    <w:rsid w:val="000C6464"/>
    <w:rsid w:val="000C6E71"/>
    <w:rsid w:val="000D04E3"/>
    <w:rsid w:val="000D0567"/>
    <w:rsid w:val="000D1355"/>
    <w:rsid w:val="000D14F9"/>
    <w:rsid w:val="000D19DA"/>
    <w:rsid w:val="000D1BBE"/>
    <w:rsid w:val="000D1C9D"/>
    <w:rsid w:val="000D257C"/>
    <w:rsid w:val="000D3638"/>
    <w:rsid w:val="000D44C3"/>
    <w:rsid w:val="000D4CAC"/>
    <w:rsid w:val="000D51B0"/>
    <w:rsid w:val="000D5FCF"/>
    <w:rsid w:val="000D64E1"/>
    <w:rsid w:val="000D6B83"/>
    <w:rsid w:val="000D6BB1"/>
    <w:rsid w:val="000D6C4D"/>
    <w:rsid w:val="000D7F53"/>
    <w:rsid w:val="000E0933"/>
    <w:rsid w:val="000E0A14"/>
    <w:rsid w:val="000E0A9F"/>
    <w:rsid w:val="000E1102"/>
    <w:rsid w:val="000E1261"/>
    <w:rsid w:val="000E14E4"/>
    <w:rsid w:val="000E2061"/>
    <w:rsid w:val="000E26C6"/>
    <w:rsid w:val="000E293B"/>
    <w:rsid w:val="000E3746"/>
    <w:rsid w:val="000E37AD"/>
    <w:rsid w:val="000E4678"/>
    <w:rsid w:val="000E491C"/>
    <w:rsid w:val="000E4A21"/>
    <w:rsid w:val="000E5393"/>
    <w:rsid w:val="000E5AD3"/>
    <w:rsid w:val="000E70BC"/>
    <w:rsid w:val="000E777E"/>
    <w:rsid w:val="000F1327"/>
    <w:rsid w:val="000F1481"/>
    <w:rsid w:val="000F23ED"/>
    <w:rsid w:val="000F338A"/>
    <w:rsid w:val="000F37AC"/>
    <w:rsid w:val="000F3CEF"/>
    <w:rsid w:val="000F7650"/>
    <w:rsid w:val="000F7C96"/>
    <w:rsid w:val="0010082E"/>
    <w:rsid w:val="00100B1F"/>
    <w:rsid w:val="00102058"/>
    <w:rsid w:val="001029E9"/>
    <w:rsid w:val="00102F2C"/>
    <w:rsid w:val="00103715"/>
    <w:rsid w:val="001037B5"/>
    <w:rsid w:val="001039FA"/>
    <w:rsid w:val="00103CD6"/>
    <w:rsid w:val="0010476A"/>
    <w:rsid w:val="00105C13"/>
    <w:rsid w:val="001060B0"/>
    <w:rsid w:val="00106BDD"/>
    <w:rsid w:val="00106E38"/>
    <w:rsid w:val="00107AF3"/>
    <w:rsid w:val="00107F2B"/>
    <w:rsid w:val="001119BD"/>
    <w:rsid w:val="00112DF4"/>
    <w:rsid w:val="001148DD"/>
    <w:rsid w:val="00114C4F"/>
    <w:rsid w:val="00114EDA"/>
    <w:rsid w:val="00115854"/>
    <w:rsid w:val="001158CE"/>
    <w:rsid w:val="00117EAE"/>
    <w:rsid w:val="0012082A"/>
    <w:rsid w:val="00120BA5"/>
    <w:rsid w:val="00120D14"/>
    <w:rsid w:val="00121824"/>
    <w:rsid w:val="001229B3"/>
    <w:rsid w:val="00123E5B"/>
    <w:rsid w:val="0012522A"/>
    <w:rsid w:val="001301C6"/>
    <w:rsid w:val="00131637"/>
    <w:rsid w:val="00131E7E"/>
    <w:rsid w:val="0013200D"/>
    <w:rsid w:val="0013236A"/>
    <w:rsid w:val="00132B62"/>
    <w:rsid w:val="001338D4"/>
    <w:rsid w:val="0013453F"/>
    <w:rsid w:val="00135231"/>
    <w:rsid w:val="00136087"/>
    <w:rsid w:val="00136639"/>
    <w:rsid w:val="0013680B"/>
    <w:rsid w:val="00136F03"/>
    <w:rsid w:val="00137494"/>
    <w:rsid w:val="00137BFF"/>
    <w:rsid w:val="00141400"/>
    <w:rsid w:val="00141E7C"/>
    <w:rsid w:val="0014345F"/>
    <w:rsid w:val="00143716"/>
    <w:rsid w:val="00143B3F"/>
    <w:rsid w:val="00144528"/>
    <w:rsid w:val="00145032"/>
    <w:rsid w:val="00145096"/>
    <w:rsid w:val="0014569A"/>
    <w:rsid w:val="00145A46"/>
    <w:rsid w:val="00145D5F"/>
    <w:rsid w:val="00146276"/>
    <w:rsid w:val="00146945"/>
    <w:rsid w:val="00146DE0"/>
    <w:rsid w:val="00150601"/>
    <w:rsid w:val="001519FD"/>
    <w:rsid w:val="001525B1"/>
    <w:rsid w:val="00154709"/>
    <w:rsid w:val="001552E7"/>
    <w:rsid w:val="00155905"/>
    <w:rsid w:val="0015592E"/>
    <w:rsid w:val="001577AC"/>
    <w:rsid w:val="00157D13"/>
    <w:rsid w:val="00161AB0"/>
    <w:rsid w:val="001624C7"/>
    <w:rsid w:val="001624EB"/>
    <w:rsid w:val="00162FCE"/>
    <w:rsid w:val="001652BF"/>
    <w:rsid w:val="00165D6B"/>
    <w:rsid w:val="00165EDD"/>
    <w:rsid w:val="00165FEE"/>
    <w:rsid w:val="00166603"/>
    <w:rsid w:val="00166685"/>
    <w:rsid w:val="001677C2"/>
    <w:rsid w:val="00170E31"/>
    <w:rsid w:val="00170EE5"/>
    <w:rsid w:val="001714FA"/>
    <w:rsid w:val="0017172F"/>
    <w:rsid w:val="00171E53"/>
    <w:rsid w:val="001720D1"/>
    <w:rsid w:val="00172E5A"/>
    <w:rsid w:val="00173D55"/>
    <w:rsid w:val="00174F2E"/>
    <w:rsid w:val="0017596A"/>
    <w:rsid w:val="00175AFA"/>
    <w:rsid w:val="00176495"/>
    <w:rsid w:val="00176851"/>
    <w:rsid w:val="0017727F"/>
    <w:rsid w:val="00177799"/>
    <w:rsid w:val="00180EBD"/>
    <w:rsid w:val="00180EF9"/>
    <w:rsid w:val="001830D2"/>
    <w:rsid w:val="001859F4"/>
    <w:rsid w:val="0018696D"/>
    <w:rsid w:val="001869E6"/>
    <w:rsid w:val="00186A15"/>
    <w:rsid w:val="001879FC"/>
    <w:rsid w:val="00187F28"/>
    <w:rsid w:val="00191414"/>
    <w:rsid w:val="00191822"/>
    <w:rsid w:val="00191AA2"/>
    <w:rsid w:val="00191D8A"/>
    <w:rsid w:val="00192A7A"/>
    <w:rsid w:val="00192B58"/>
    <w:rsid w:val="00192F18"/>
    <w:rsid w:val="00193495"/>
    <w:rsid w:val="001947BF"/>
    <w:rsid w:val="001955A8"/>
    <w:rsid w:val="00195DF5"/>
    <w:rsid w:val="001966A2"/>
    <w:rsid w:val="00197241"/>
    <w:rsid w:val="0019736B"/>
    <w:rsid w:val="00197A83"/>
    <w:rsid w:val="001A02A3"/>
    <w:rsid w:val="001A1320"/>
    <w:rsid w:val="001A2768"/>
    <w:rsid w:val="001A28F0"/>
    <w:rsid w:val="001A31CD"/>
    <w:rsid w:val="001A50E3"/>
    <w:rsid w:val="001A5454"/>
    <w:rsid w:val="001A5991"/>
    <w:rsid w:val="001A619F"/>
    <w:rsid w:val="001A718C"/>
    <w:rsid w:val="001A734E"/>
    <w:rsid w:val="001B00C2"/>
    <w:rsid w:val="001B04A5"/>
    <w:rsid w:val="001B0A8F"/>
    <w:rsid w:val="001B1611"/>
    <w:rsid w:val="001B1FE2"/>
    <w:rsid w:val="001B2301"/>
    <w:rsid w:val="001B24A6"/>
    <w:rsid w:val="001B48CB"/>
    <w:rsid w:val="001B49CD"/>
    <w:rsid w:val="001B4CC0"/>
    <w:rsid w:val="001B4F5A"/>
    <w:rsid w:val="001B6D17"/>
    <w:rsid w:val="001B77C0"/>
    <w:rsid w:val="001C038E"/>
    <w:rsid w:val="001C05AB"/>
    <w:rsid w:val="001C11A2"/>
    <w:rsid w:val="001C1CD8"/>
    <w:rsid w:val="001C1DCE"/>
    <w:rsid w:val="001C217F"/>
    <w:rsid w:val="001C5190"/>
    <w:rsid w:val="001C645E"/>
    <w:rsid w:val="001C6801"/>
    <w:rsid w:val="001C6AA1"/>
    <w:rsid w:val="001C7791"/>
    <w:rsid w:val="001D1ECB"/>
    <w:rsid w:val="001D47B7"/>
    <w:rsid w:val="001D5C56"/>
    <w:rsid w:val="001D5D86"/>
    <w:rsid w:val="001D6538"/>
    <w:rsid w:val="001D6CAC"/>
    <w:rsid w:val="001D734B"/>
    <w:rsid w:val="001D77E7"/>
    <w:rsid w:val="001D7A51"/>
    <w:rsid w:val="001E00CF"/>
    <w:rsid w:val="001E0544"/>
    <w:rsid w:val="001E071F"/>
    <w:rsid w:val="001E2F37"/>
    <w:rsid w:val="001E496D"/>
    <w:rsid w:val="001E4EEC"/>
    <w:rsid w:val="001E575A"/>
    <w:rsid w:val="001E7100"/>
    <w:rsid w:val="001E7A03"/>
    <w:rsid w:val="001E7AEB"/>
    <w:rsid w:val="001E7FB0"/>
    <w:rsid w:val="001F0B72"/>
    <w:rsid w:val="001F0BC8"/>
    <w:rsid w:val="001F0E68"/>
    <w:rsid w:val="001F1058"/>
    <w:rsid w:val="001F2709"/>
    <w:rsid w:val="001F2E41"/>
    <w:rsid w:val="001F489D"/>
    <w:rsid w:val="001F4BF2"/>
    <w:rsid w:val="001F4F85"/>
    <w:rsid w:val="001F6639"/>
    <w:rsid w:val="001F6F93"/>
    <w:rsid w:val="001F7EE3"/>
    <w:rsid w:val="00200738"/>
    <w:rsid w:val="00202743"/>
    <w:rsid w:val="00203379"/>
    <w:rsid w:val="00204B23"/>
    <w:rsid w:val="00205CEA"/>
    <w:rsid w:val="00206296"/>
    <w:rsid w:val="00207CF1"/>
    <w:rsid w:val="002106F8"/>
    <w:rsid w:val="0021217C"/>
    <w:rsid w:val="002139E2"/>
    <w:rsid w:val="00213A51"/>
    <w:rsid w:val="00213B25"/>
    <w:rsid w:val="00214537"/>
    <w:rsid w:val="00214C89"/>
    <w:rsid w:val="002153C1"/>
    <w:rsid w:val="00216B0D"/>
    <w:rsid w:val="00216D52"/>
    <w:rsid w:val="00217BAD"/>
    <w:rsid w:val="00221DBE"/>
    <w:rsid w:val="00223191"/>
    <w:rsid w:val="002236EB"/>
    <w:rsid w:val="00223F41"/>
    <w:rsid w:val="00225832"/>
    <w:rsid w:val="00226322"/>
    <w:rsid w:val="00226589"/>
    <w:rsid w:val="002266F4"/>
    <w:rsid w:val="00226E16"/>
    <w:rsid w:val="002272CC"/>
    <w:rsid w:val="0022745C"/>
    <w:rsid w:val="002275A0"/>
    <w:rsid w:val="002309DE"/>
    <w:rsid w:val="00231B83"/>
    <w:rsid w:val="00231F6D"/>
    <w:rsid w:val="002334A0"/>
    <w:rsid w:val="00233BAA"/>
    <w:rsid w:val="002345FB"/>
    <w:rsid w:val="0023497F"/>
    <w:rsid w:val="00234BFF"/>
    <w:rsid w:val="002352B9"/>
    <w:rsid w:val="00235873"/>
    <w:rsid w:val="002364FF"/>
    <w:rsid w:val="00236A79"/>
    <w:rsid w:val="002378A0"/>
    <w:rsid w:val="00237C45"/>
    <w:rsid w:val="00240A13"/>
    <w:rsid w:val="00240CAC"/>
    <w:rsid w:val="00240FB2"/>
    <w:rsid w:val="002411D9"/>
    <w:rsid w:val="00241944"/>
    <w:rsid w:val="00241ABA"/>
    <w:rsid w:val="00241C95"/>
    <w:rsid w:val="00241D90"/>
    <w:rsid w:val="00241DB9"/>
    <w:rsid w:val="00241DDE"/>
    <w:rsid w:val="00242705"/>
    <w:rsid w:val="002434A9"/>
    <w:rsid w:val="00243E23"/>
    <w:rsid w:val="00244078"/>
    <w:rsid w:val="002448E0"/>
    <w:rsid w:val="00244952"/>
    <w:rsid w:val="00244E6A"/>
    <w:rsid w:val="00245140"/>
    <w:rsid w:val="00245609"/>
    <w:rsid w:val="00246544"/>
    <w:rsid w:val="00246F73"/>
    <w:rsid w:val="002503C8"/>
    <w:rsid w:val="002515B8"/>
    <w:rsid w:val="00251A83"/>
    <w:rsid w:val="0025246E"/>
    <w:rsid w:val="00253209"/>
    <w:rsid w:val="00253D1A"/>
    <w:rsid w:val="00254D50"/>
    <w:rsid w:val="00254FB2"/>
    <w:rsid w:val="00255037"/>
    <w:rsid w:val="00256ACF"/>
    <w:rsid w:val="002579E2"/>
    <w:rsid w:val="002609C5"/>
    <w:rsid w:val="00260AC8"/>
    <w:rsid w:val="0026157D"/>
    <w:rsid w:val="00263075"/>
    <w:rsid w:val="0026375A"/>
    <w:rsid w:val="0026417C"/>
    <w:rsid w:val="002653A1"/>
    <w:rsid w:val="002654B9"/>
    <w:rsid w:val="0026648B"/>
    <w:rsid w:val="0026696F"/>
    <w:rsid w:val="00266CDA"/>
    <w:rsid w:val="002674E0"/>
    <w:rsid w:val="00267ABE"/>
    <w:rsid w:val="00267FBD"/>
    <w:rsid w:val="002705ED"/>
    <w:rsid w:val="00271909"/>
    <w:rsid w:val="00271D05"/>
    <w:rsid w:val="0027232D"/>
    <w:rsid w:val="002728E6"/>
    <w:rsid w:val="00272DAA"/>
    <w:rsid w:val="002733F5"/>
    <w:rsid w:val="00274257"/>
    <w:rsid w:val="00274B80"/>
    <w:rsid w:val="00277488"/>
    <w:rsid w:val="00277881"/>
    <w:rsid w:val="00277BEB"/>
    <w:rsid w:val="00277FB1"/>
    <w:rsid w:val="00280DF8"/>
    <w:rsid w:val="0028156E"/>
    <w:rsid w:val="0028217B"/>
    <w:rsid w:val="002822A2"/>
    <w:rsid w:val="00282751"/>
    <w:rsid w:val="00283466"/>
    <w:rsid w:val="002853FE"/>
    <w:rsid w:val="00286169"/>
    <w:rsid w:val="0028644D"/>
    <w:rsid w:val="00286690"/>
    <w:rsid w:val="0028751C"/>
    <w:rsid w:val="00292313"/>
    <w:rsid w:val="00293393"/>
    <w:rsid w:val="00294833"/>
    <w:rsid w:val="00294D7A"/>
    <w:rsid w:val="0029613C"/>
    <w:rsid w:val="002964B4"/>
    <w:rsid w:val="00296EDD"/>
    <w:rsid w:val="002972A0"/>
    <w:rsid w:val="00297966"/>
    <w:rsid w:val="002A05B7"/>
    <w:rsid w:val="002A0A5A"/>
    <w:rsid w:val="002A1365"/>
    <w:rsid w:val="002A1444"/>
    <w:rsid w:val="002A1696"/>
    <w:rsid w:val="002A2679"/>
    <w:rsid w:val="002A2F41"/>
    <w:rsid w:val="002A3481"/>
    <w:rsid w:val="002A437D"/>
    <w:rsid w:val="002A451A"/>
    <w:rsid w:val="002A4832"/>
    <w:rsid w:val="002A599E"/>
    <w:rsid w:val="002A59A7"/>
    <w:rsid w:val="002A62B8"/>
    <w:rsid w:val="002A66DA"/>
    <w:rsid w:val="002A788E"/>
    <w:rsid w:val="002B07EE"/>
    <w:rsid w:val="002B08BB"/>
    <w:rsid w:val="002B191B"/>
    <w:rsid w:val="002B1E2A"/>
    <w:rsid w:val="002B1EE8"/>
    <w:rsid w:val="002B2167"/>
    <w:rsid w:val="002B2822"/>
    <w:rsid w:val="002B2CE0"/>
    <w:rsid w:val="002B3E64"/>
    <w:rsid w:val="002B4A9D"/>
    <w:rsid w:val="002B5346"/>
    <w:rsid w:val="002B54A4"/>
    <w:rsid w:val="002B73B9"/>
    <w:rsid w:val="002B7A47"/>
    <w:rsid w:val="002C04DE"/>
    <w:rsid w:val="002C081B"/>
    <w:rsid w:val="002C13D8"/>
    <w:rsid w:val="002C2111"/>
    <w:rsid w:val="002C3199"/>
    <w:rsid w:val="002C3A57"/>
    <w:rsid w:val="002C46D2"/>
    <w:rsid w:val="002C5075"/>
    <w:rsid w:val="002C5C2A"/>
    <w:rsid w:val="002C7B60"/>
    <w:rsid w:val="002C7BD4"/>
    <w:rsid w:val="002D15E5"/>
    <w:rsid w:val="002D1601"/>
    <w:rsid w:val="002D1B8D"/>
    <w:rsid w:val="002D227D"/>
    <w:rsid w:val="002D314B"/>
    <w:rsid w:val="002D40A7"/>
    <w:rsid w:val="002D50A3"/>
    <w:rsid w:val="002D51CE"/>
    <w:rsid w:val="002D5433"/>
    <w:rsid w:val="002D548F"/>
    <w:rsid w:val="002D604A"/>
    <w:rsid w:val="002D7266"/>
    <w:rsid w:val="002D7829"/>
    <w:rsid w:val="002D7ED1"/>
    <w:rsid w:val="002E07E6"/>
    <w:rsid w:val="002E102F"/>
    <w:rsid w:val="002E19BC"/>
    <w:rsid w:val="002E2CF9"/>
    <w:rsid w:val="002E3A11"/>
    <w:rsid w:val="002E3E2A"/>
    <w:rsid w:val="002E64FC"/>
    <w:rsid w:val="002E7129"/>
    <w:rsid w:val="002E75D0"/>
    <w:rsid w:val="002E7FAD"/>
    <w:rsid w:val="002F0C55"/>
    <w:rsid w:val="002F0CC3"/>
    <w:rsid w:val="002F1A99"/>
    <w:rsid w:val="002F1AE2"/>
    <w:rsid w:val="002F30B2"/>
    <w:rsid w:val="002F32D0"/>
    <w:rsid w:val="002F3CB8"/>
    <w:rsid w:val="002F40C8"/>
    <w:rsid w:val="002F4A12"/>
    <w:rsid w:val="002F4B36"/>
    <w:rsid w:val="002F4BDB"/>
    <w:rsid w:val="002F5E25"/>
    <w:rsid w:val="002F61D0"/>
    <w:rsid w:val="002F7136"/>
    <w:rsid w:val="002F7800"/>
    <w:rsid w:val="002F79A5"/>
    <w:rsid w:val="002F7AD7"/>
    <w:rsid w:val="0030098C"/>
    <w:rsid w:val="00300A2F"/>
    <w:rsid w:val="00300E7D"/>
    <w:rsid w:val="0030111C"/>
    <w:rsid w:val="003017FC"/>
    <w:rsid w:val="0030191D"/>
    <w:rsid w:val="00302CBD"/>
    <w:rsid w:val="00303733"/>
    <w:rsid w:val="00303EE4"/>
    <w:rsid w:val="00304507"/>
    <w:rsid w:val="00304DD3"/>
    <w:rsid w:val="00305456"/>
    <w:rsid w:val="00305624"/>
    <w:rsid w:val="0030598D"/>
    <w:rsid w:val="0030731D"/>
    <w:rsid w:val="0031059C"/>
    <w:rsid w:val="00310A20"/>
    <w:rsid w:val="00310C7B"/>
    <w:rsid w:val="00311168"/>
    <w:rsid w:val="00311E27"/>
    <w:rsid w:val="0031343E"/>
    <w:rsid w:val="003149E9"/>
    <w:rsid w:val="00314F82"/>
    <w:rsid w:val="003153AB"/>
    <w:rsid w:val="00316125"/>
    <w:rsid w:val="00316B49"/>
    <w:rsid w:val="00320070"/>
    <w:rsid w:val="003203A5"/>
    <w:rsid w:val="00320CA1"/>
    <w:rsid w:val="003212A5"/>
    <w:rsid w:val="00321B86"/>
    <w:rsid w:val="0032297C"/>
    <w:rsid w:val="00323844"/>
    <w:rsid w:val="00323AB3"/>
    <w:rsid w:val="00323AC2"/>
    <w:rsid w:val="00323C9B"/>
    <w:rsid w:val="00326AC1"/>
    <w:rsid w:val="0032736E"/>
    <w:rsid w:val="00327C6E"/>
    <w:rsid w:val="00327EEC"/>
    <w:rsid w:val="003301B2"/>
    <w:rsid w:val="00330420"/>
    <w:rsid w:val="0033080C"/>
    <w:rsid w:val="00332C79"/>
    <w:rsid w:val="0033326F"/>
    <w:rsid w:val="00334DCA"/>
    <w:rsid w:val="00336834"/>
    <w:rsid w:val="00340366"/>
    <w:rsid w:val="003410F0"/>
    <w:rsid w:val="00342F95"/>
    <w:rsid w:val="003444F9"/>
    <w:rsid w:val="00344997"/>
    <w:rsid w:val="00344CCD"/>
    <w:rsid w:val="003460A7"/>
    <w:rsid w:val="003467EA"/>
    <w:rsid w:val="00346DE3"/>
    <w:rsid w:val="00346F4A"/>
    <w:rsid w:val="003470D5"/>
    <w:rsid w:val="003478DD"/>
    <w:rsid w:val="00347A6F"/>
    <w:rsid w:val="00347B45"/>
    <w:rsid w:val="00347D31"/>
    <w:rsid w:val="003507B5"/>
    <w:rsid w:val="00350FAA"/>
    <w:rsid w:val="0035158A"/>
    <w:rsid w:val="00351729"/>
    <w:rsid w:val="0035256B"/>
    <w:rsid w:val="003544EC"/>
    <w:rsid w:val="003555E8"/>
    <w:rsid w:val="00355797"/>
    <w:rsid w:val="00356E62"/>
    <w:rsid w:val="003600E3"/>
    <w:rsid w:val="00360B2C"/>
    <w:rsid w:val="00360F37"/>
    <w:rsid w:val="00361428"/>
    <w:rsid w:val="00361DF6"/>
    <w:rsid w:val="0036205E"/>
    <w:rsid w:val="00362F26"/>
    <w:rsid w:val="00364532"/>
    <w:rsid w:val="00364CB3"/>
    <w:rsid w:val="00364EB0"/>
    <w:rsid w:val="003655B7"/>
    <w:rsid w:val="003662B5"/>
    <w:rsid w:val="00370382"/>
    <w:rsid w:val="00370B33"/>
    <w:rsid w:val="00370E42"/>
    <w:rsid w:val="00371465"/>
    <w:rsid w:val="00371C00"/>
    <w:rsid w:val="00371E71"/>
    <w:rsid w:val="0037305B"/>
    <w:rsid w:val="00373164"/>
    <w:rsid w:val="00373806"/>
    <w:rsid w:val="0037400A"/>
    <w:rsid w:val="00374892"/>
    <w:rsid w:val="00374C81"/>
    <w:rsid w:val="003752CB"/>
    <w:rsid w:val="00376855"/>
    <w:rsid w:val="0037762A"/>
    <w:rsid w:val="00377E07"/>
    <w:rsid w:val="0038094E"/>
    <w:rsid w:val="00380C7A"/>
    <w:rsid w:val="00380D5E"/>
    <w:rsid w:val="0038184A"/>
    <w:rsid w:val="00381B69"/>
    <w:rsid w:val="00381EEE"/>
    <w:rsid w:val="003828F8"/>
    <w:rsid w:val="00382A76"/>
    <w:rsid w:val="0038304F"/>
    <w:rsid w:val="00383E4A"/>
    <w:rsid w:val="00383EC5"/>
    <w:rsid w:val="00384851"/>
    <w:rsid w:val="00384D0F"/>
    <w:rsid w:val="00385A34"/>
    <w:rsid w:val="003860C5"/>
    <w:rsid w:val="00386C10"/>
    <w:rsid w:val="00387216"/>
    <w:rsid w:val="00387855"/>
    <w:rsid w:val="003878F8"/>
    <w:rsid w:val="00387A87"/>
    <w:rsid w:val="00387E05"/>
    <w:rsid w:val="00387F5F"/>
    <w:rsid w:val="0039034B"/>
    <w:rsid w:val="00390929"/>
    <w:rsid w:val="00391451"/>
    <w:rsid w:val="00392FC8"/>
    <w:rsid w:val="00395165"/>
    <w:rsid w:val="00395399"/>
    <w:rsid w:val="00396703"/>
    <w:rsid w:val="00397BB8"/>
    <w:rsid w:val="003A015E"/>
    <w:rsid w:val="003A173F"/>
    <w:rsid w:val="003A2870"/>
    <w:rsid w:val="003A37F5"/>
    <w:rsid w:val="003A3A60"/>
    <w:rsid w:val="003A3EB9"/>
    <w:rsid w:val="003A44FD"/>
    <w:rsid w:val="003A47CB"/>
    <w:rsid w:val="003A4E6E"/>
    <w:rsid w:val="003A541F"/>
    <w:rsid w:val="003A58A2"/>
    <w:rsid w:val="003A60BB"/>
    <w:rsid w:val="003A6F72"/>
    <w:rsid w:val="003A781F"/>
    <w:rsid w:val="003B0BE6"/>
    <w:rsid w:val="003B11D9"/>
    <w:rsid w:val="003B21B1"/>
    <w:rsid w:val="003B3F77"/>
    <w:rsid w:val="003B4732"/>
    <w:rsid w:val="003B5862"/>
    <w:rsid w:val="003B7220"/>
    <w:rsid w:val="003B754C"/>
    <w:rsid w:val="003B795C"/>
    <w:rsid w:val="003B7E4A"/>
    <w:rsid w:val="003B7FDC"/>
    <w:rsid w:val="003C054F"/>
    <w:rsid w:val="003C090E"/>
    <w:rsid w:val="003C25BE"/>
    <w:rsid w:val="003C3920"/>
    <w:rsid w:val="003C4A29"/>
    <w:rsid w:val="003C57F8"/>
    <w:rsid w:val="003C5E64"/>
    <w:rsid w:val="003C5E91"/>
    <w:rsid w:val="003C6025"/>
    <w:rsid w:val="003C63F8"/>
    <w:rsid w:val="003C6B49"/>
    <w:rsid w:val="003C6FCD"/>
    <w:rsid w:val="003D0717"/>
    <w:rsid w:val="003D0D17"/>
    <w:rsid w:val="003D1588"/>
    <w:rsid w:val="003D1DF8"/>
    <w:rsid w:val="003D2475"/>
    <w:rsid w:val="003D2D06"/>
    <w:rsid w:val="003D31AD"/>
    <w:rsid w:val="003D444B"/>
    <w:rsid w:val="003D476B"/>
    <w:rsid w:val="003D55C9"/>
    <w:rsid w:val="003D6B5A"/>
    <w:rsid w:val="003D78A7"/>
    <w:rsid w:val="003E09F7"/>
    <w:rsid w:val="003E0AAE"/>
    <w:rsid w:val="003E0C5E"/>
    <w:rsid w:val="003E148D"/>
    <w:rsid w:val="003E21B4"/>
    <w:rsid w:val="003E2568"/>
    <w:rsid w:val="003E2870"/>
    <w:rsid w:val="003E459B"/>
    <w:rsid w:val="003E498A"/>
    <w:rsid w:val="003E4990"/>
    <w:rsid w:val="003E559F"/>
    <w:rsid w:val="003E5650"/>
    <w:rsid w:val="003E6B51"/>
    <w:rsid w:val="003E7153"/>
    <w:rsid w:val="003E737E"/>
    <w:rsid w:val="003E7651"/>
    <w:rsid w:val="003F0036"/>
    <w:rsid w:val="003F0319"/>
    <w:rsid w:val="003F05A7"/>
    <w:rsid w:val="003F0E31"/>
    <w:rsid w:val="003F11E0"/>
    <w:rsid w:val="003F148B"/>
    <w:rsid w:val="003F16F7"/>
    <w:rsid w:val="003F1F64"/>
    <w:rsid w:val="003F201A"/>
    <w:rsid w:val="003F22FB"/>
    <w:rsid w:val="003F2AA9"/>
    <w:rsid w:val="003F2CAB"/>
    <w:rsid w:val="003F3082"/>
    <w:rsid w:val="003F35A2"/>
    <w:rsid w:val="003F4CC4"/>
    <w:rsid w:val="003F59C3"/>
    <w:rsid w:val="003F5D7D"/>
    <w:rsid w:val="003F7636"/>
    <w:rsid w:val="00402276"/>
    <w:rsid w:val="004032DA"/>
    <w:rsid w:val="004039A3"/>
    <w:rsid w:val="0040530D"/>
    <w:rsid w:val="00405613"/>
    <w:rsid w:val="00405685"/>
    <w:rsid w:val="00405AC5"/>
    <w:rsid w:val="004060E6"/>
    <w:rsid w:val="004072EA"/>
    <w:rsid w:val="00407553"/>
    <w:rsid w:val="0040766F"/>
    <w:rsid w:val="00407A97"/>
    <w:rsid w:val="00407CB1"/>
    <w:rsid w:val="00407FE6"/>
    <w:rsid w:val="00410061"/>
    <w:rsid w:val="004103FD"/>
    <w:rsid w:val="0041062A"/>
    <w:rsid w:val="00410BB2"/>
    <w:rsid w:val="00411427"/>
    <w:rsid w:val="00413066"/>
    <w:rsid w:val="004138AB"/>
    <w:rsid w:val="004138FF"/>
    <w:rsid w:val="00414C77"/>
    <w:rsid w:val="00415C68"/>
    <w:rsid w:val="00416C7D"/>
    <w:rsid w:val="00417632"/>
    <w:rsid w:val="004200D6"/>
    <w:rsid w:val="004208D9"/>
    <w:rsid w:val="0042198C"/>
    <w:rsid w:val="00423832"/>
    <w:rsid w:val="00423E0A"/>
    <w:rsid w:val="0042400B"/>
    <w:rsid w:val="00424D42"/>
    <w:rsid w:val="00425A0C"/>
    <w:rsid w:val="004261CD"/>
    <w:rsid w:val="00426AA3"/>
    <w:rsid w:val="00426B16"/>
    <w:rsid w:val="00427CB5"/>
    <w:rsid w:val="00431017"/>
    <w:rsid w:val="00431151"/>
    <w:rsid w:val="004312BE"/>
    <w:rsid w:val="00431848"/>
    <w:rsid w:val="00431E8C"/>
    <w:rsid w:val="00431FAE"/>
    <w:rsid w:val="00432821"/>
    <w:rsid w:val="00433957"/>
    <w:rsid w:val="00433AD1"/>
    <w:rsid w:val="0043477F"/>
    <w:rsid w:val="00434812"/>
    <w:rsid w:val="00434AB6"/>
    <w:rsid w:val="00434E63"/>
    <w:rsid w:val="004361A2"/>
    <w:rsid w:val="00436C37"/>
    <w:rsid w:val="0043792C"/>
    <w:rsid w:val="00440713"/>
    <w:rsid w:val="004407F7"/>
    <w:rsid w:val="00440F0A"/>
    <w:rsid w:val="00441808"/>
    <w:rsid w:val="00441E56"/>
    <w:rsid w:val="00442473"/>
    <w:rsid w:val="00445311"/>
    <w:rsid w:val="00445698"/>
    <w:rsid w:val="004464B0"/>
    <w:rsid w:val="004476CE"/>
    <w:rsid w:val="00447FBD"/>
    <w:rsid w:val="004500DF"/>
    <w:rsid w:val="00451B77"/>
    <w:rsid w:val="00451CD6"/>
    <w:rsid w:val="00451CFC"/>
    <w:rsid w:val="00451FDA"/>
    <w:rsid w:val="00452B6A"/>
    <w:rsid w:val="00453C9A"/>
    <w:rsid w:val="00453F8F"/>
    <w:rsid w:val="004546A2"/>
    <w:rsid w:val="0045526F"/>
    <w:rsid w:val="004564FB"/>
    <w:rsid w:val="00456562"/>
    <w:rsid w:val="004575BE"/>
    <w:rsid w:val="004619BE"/>
    <w:rsid w:val="004621D1"/>
    <w:rsid w:val="00462624"/>
    <w:rsid w:val="0046291E"/>
    <w:rsid w:val="00462ACD"/>
    <w:rsid w:val="00462ED3"/>
    <w:rsid w:val="00463197"/>
    <w:rsid w:val="00463C5E"/>
    <w:rsid w:val="004642DA"/>
    <w:rsid w:val="00464638"/>
    <w:rsid w:val="004646E2"/>
    <w:rsid w:val="00465BB2"/>
    <w:rsid w:val="00466B23"/>
    <w:rsid w:val="00466DFF"/>
    <w:rsid w:val="00466FA6"/>
    <w:rsid w:val="00467396"/>
    <w:rsid w:val="004675AF"/>
    <w:rsid w:val="00470D63"/>
    <w:rsid w:val="00471A5F"/>
    <w:rsid w:val="00471C62"/>
    <w:rsid w:val="00472D8A"/>
    <w:rsid w:val="0047376D"/>
    <w:rsid w:val="004737BE"/>
    <w:rsid w:val="00473D05"/>
    <w:rsid w:val="004763DB"/>
    <w:rsid w:val="00476714"/>
    <w:rsid w:val="0047674E"/>
    <w:rsid w:val="004768D6"/>
    <w:rsid w:val="00477404"/>
    <w:rsid w:val="004775AE"/>
    <w:rsid w:val="00477C8D"/>
    <w:rsid w:val="00480B57"/>
    <w:rsid w:val="00481914"/>
    <w:rsid w:val="00483F13"/>
    <w:rsid w:val="00484479"/>
    <w:rsid w:val="00484A9C"/>
    <w:rsid w:val="0048542F"/>
    <w:rsid w:val="00486EBC"/>
    <w:rsid w:val="00491473"/>
    <w:rsid w:val="00491FEB"/>
    <w:rsid w:val="00494A62"/>
    <w:rsid w:val="004958D5"/>
    <w:rsid w:val="00496579"/>
    <w:rsid w:val="004971F1"/>
    <w:rsid w:val="004A032B"/>
    <w:rsid w:val="004A0F9A"/>
    <w:rsid w:val="004A17D6"/>
    <w:rsid w:val="004A1B0B"/>
    <w:rsid w:val="004A24C0"/>
    <w:rsid w:val="004A2FB2"/>
    <w:rsid w:val="004A359F"/>
    <w:rsid w:val="004A3D44"/>
    <w:rsid w:val="004A4875"/>
    <w:rsid w:val="004A550C"/>
    <w:rsid w:val="004A5688"/>
    <w:rsid w:val="004A5AA8"/>
    <w:rsid w:val="004A60FF"/>
    <w:rsid w:val="004A6186"/>
    <w:rsid w:val="004A6712"/>
    <w:rsid w:val="004A674E"/>
    <w:rsid w:val="004A6D77"/>
    <w:rsid w:val="004B145D"/>
    <w:rsid w:val="004B1E1E"/>
    <w:rsid w:val="004B21A8"/>
    <w:rsid w:val="004B2303"/>
    <w:rsid w:val="004B2887"/>
    <w:rsid w:val="004B3D25"/>
    <w:rsid w:val="004B3D6F"/>
    <w:rsid w:val="004B40AC"/>
    <w:rsid w:val="004B51DB"/>
    <w:rsid w:val="004B5201"/>
    <w:rsid w:val="004B52E2"/>
    <w:rsid w:val="004B5624"/>
    <w:rsid w:val="004B577D"/>
    <w:rsid w:val="004B69C5"/>
    <w:rsid w:val="004B784C"/>
    <w:rsid w:val="004C0479"/>
    <w:rsid w:val="004C0608"/>
    <w:rsid w:val="004C13ED"/>
    <w:rsid w:val="004C1E51"/>
    <w:rsid w:val="004C31C5"/>
    <w:rsid w:val="004C329A"/>
    <w:rsid w:val="004C5530"/>
    <w:rsid w:val="004C5FA2"/>
    <w:rsid w:val="004C71CD"/>
    <w:rsid w:val="004C7E80"/>
    <w:rsid w:val="004D01AA"/>
    <w:rsid w:val="004D02B5"/>
    <w:rsid w:val="004D03E2"/>
    <w:rsid w:val="004D0CAB"/>
    <w:rsid w:val="004D1BC5"/>
    <w:rsid w:val="004D3413"/>
    <w:rsid w:val="004D3984"/>
    <w:rsid w:val="004D3C79"/>
    <w:rsid w:val="004D4176"/>
    <w:rsid w:val="004D4981"/>
    <w:rsid w:val="004D6044"/>
    <w:rsid w:val="004D6F06"/>
    <w:rsid w:val="004E1120"/>
    <w:rsid w:val="004E1463"/>
    <w:rsid w:val="004E14BF"/>
    <w:rsid w:val="004E155B"/>
    <w:rsid w:val="004E1AC2"/>
    <w:rsid w:val="004E206D"/>
    <w:rsid w:val="004E2546"/>
    <w:rsid w:val="004E4A78"/>
    <w:rsid w:val="004E4C64"/>
    <w:rsid w:val="004E5B91"/>
    <w:rsid w:val="004E5F20"/>
    <w:rsid w:val="004E67C1"/>
    <w:rsid w:val="004E6E53"/>
    <w:rsid w:val="004E73F1"/>
    <w:rsid w:val="004E7F4A"/>
    <w:rsid w:val="004F0B69"/>
    <w:rsid w:val="004F107D"/>
    <w:rsid w:val="004F1DBC"/>
    <w:rsid w:val="004F1EB7"/>
    <w:rsid w:val="004F2398"/>
    <w:rsid w:val="004F32DE"/>
    <w:rsid w:val="004F3FC1"/>
    <w:rsid w:val="004F597E"/>
    <w:rsid w:val="004F6B3D"/>
    <w:rsid w:val="004F6C6D"/>
    <w:rsid w:val="004F6CF2"/>
    <w:rsid w:val="004F7037"/>
    <w:rsid w:val="004F76D9"/>
    <w:rsid w:val="005002D0"/>
    <w:rsid w:val="00500AC7"/>
    <w:rsid w:val="0050109C"/>
    <w:rsid w:val="00501133"/>
    <w:rsid w:val="00501B38"/>
    <w:rsid w:val="00502AAE"/>
    <w:rsid w:val="00502F89"/>
    <w:rsid w:val="005031D0"/>
    <w:rsid w:val="0050400E"/>
    <w:rsid w:val="00504423"/>
    <w:rsid w:val="005069E0"/>
    <w:rsid w:val="0051078D"/>
    <w:rsid w:val="00511711"/>
    <w:rsid w:val="005119C6"/>
    <w:rsid w:val="00512070"/>
    <w:rsid w:val="005128C7"/>
    <w:rsid w:val="00512BFD"/>
    <w:rsid w:val="00512CE9"/>
    <w:rsid w:val="00512E26"/>
    <w:rsid w:val="00515FB1"/>
    <w:rsid w:val="005161AC"/>
    <w:rsid w:val="00516254"/>
    <w:rsid w:val="00516415"/>
    <w:rsid w:val="00516468"/>
    <w:rsid w:val="005165F3"/>
    <w:rsid w:val="00516C0F"/>
    <w:rsid w:val="00516FB6"/>
    <w:rsid w:val="00520667"/>
    <w:rsid w:val="00521AF0"/>
    <w:rsid w:val="00523061"/>
    <w:rsid w:val="00524D8F"/>
    <w:rsid w:val="00524F6F"/>
    <w:rsid w:val="00524FA8"/>
    <w:rsid w:val="005259E7"/>
    <w:rsid w:val="00525A00"/>
    <w:rsid w:val="00525EBA"/>
    <w:rsid w:val="00526D86"/>
    <w:rsid w:val="005271D1"/>
    <w:rsid w:val="005271E7"/>
    <w:rsid w:val="005276A4"/>
    <w:rsid w:val="005278C9"/>
    <w:rsid w:val="00527C45"/>
    <w:rsid w:val="00530D22"/>
    <w:rsid w:val="00531330"/>
    <w:rsid w:val="005314AE"/>
    <w:rsid w:val="00531E07"/>
    <w:rsid w:val="00532183"/>
    <w:rsid w:val="0053247C"/>
    <w:rsid w:val="00532E5F"/>
    <w:rsid w:val="00533C89"/>
    <w:rsid w:val="00534451"/>
    <w:rsid w:val="0053564D"/>
    <w:rsid w:val="00535AA3"/>
    <w:rsid w:val="00536E7E"/>
    <w:rsid w:val="0053773E"/>
    <w:rsid w:val="00537A3E"/>
    <w:rsid w:val="005405A9"/>
    <w:rsid w:val="005408D8"/>
    <w:rsid w:val="00540F2C"/>
    <w:rsid w:val="00541CE8"/>
    <w:rsid w:val="00541E78"/>
    <w:rsid w:val="005421B7"/>
    <w:rsid w:val="0054282B"/>
    <w:rsid w:val="00542EB0"/>
    <w:rsid w:val="005442CA"/>
    <w:rsid w:val="0054434E"/>
    <w:rsid w:val="005447C5"/>
    <w:rsid w:val="00544AE0"/>
    <w:rsid w:val="005455DA"/>
    <w:rsid w:val="005459CB"/>
    <w:rsid w:val="00545AFB"/>
    <w:rsid w:val="0054768E"/>
    <w:rsid w:val="00550AA4"/>
    <w:rsid w:val="005513CC"/>
    <w:rsid w:val="00551826"/>
    <w:rsid w:val="00551C0B"/>
    <w:rsid w:val="00551F50"/>
    <w:rsid w:val="0055289A"/>
    <w:rsid w:val="00553ACC"/>
    <w:rsid w:val="0055464E"/>
    <w:rsid w:val="00555EDA"/>
    <w:rsid w:val="005577DB"/>
    <w:rsid w:val="005607A6"/>
    <w:rsid w:val="00560D37"/>
    <w:rsid w:val="00560E90"/>
    <w:rsid w:val="00561332"/>
    <w:rsid w:val="0056136E"/>
    <w:rsid w:val="00562538"/>
    <w:rsid w:val="005633E4"/>
    <w:rsid w:val="00563765"/>
    <w:rsid w:val="00564163"/>
    <w:rsid w:val="005646DB"/>
    <w:rsid w:val="00567301"/>
    <w:rsid w:val="00567CF2"/>
    <w:rsid w:val="005708F6"/>
    <w:rsid w:val="00571141"/>
    <w:rsid w:val="005711F3"/>
    <w:rsid w:val="00571BDC"/>
    <w:rsid w:val="00572306"/>
    <w:rsid w:val="005732A1"/>
    <w:rsid w:val="0057350D"/>
    <w:rsid w:val="0057372D"/>
    <w:rsid w:val="00573EFD"/>
    <w:rsid w:val="005745E2"/>
    <w:rsid w:val="00574691"/>
    <w:rsid w:val="00574BEA"/>
    <w:rsid w:val="00574EFC"/>
    <w:rsid w:val="00575396"/>
    <w:rsid w:val="005753FB"/>
    <w:rsid w:val="005768A4"/>
    <w:rsid w:val="005817C3"/>
    <w:rsid w:val="00581F89"/>
    <w:rsid w:val="005825E4"/>
    <w:rsid w:val="00582C12"/>
    <w:rsid w:val="00584B7E"/>
    <w:rsid w:val="00586B8F"/>
    <w:rsid w:val="005873CE"/>
    <w:rsid w:val="00587957"/>
    <w:rsid w:val="00590081"/>
    <w:rsid w:val="005903AF"/>
    <w:rsid w:val="0059056A"/>
    <w:rsid w:val="0059064F"/>
    <w:rsid w:val="00590CED"/>
    <w:rsid w:val="00590F0B"/>
    <w:rsid w:val="00592A99"/>
    <w:rsid w:val="005933A4"/>
    <w:rsid w:val="00595C54"/>
    <w:rsid w:val="005965D7"/>
    <w:rsid w:val="0059697F"/>
    <w:rsid w:val="00596BD6"/>
    <w:rsid w:val="005970B2"/>
    <w:rsid w:val="005977F7"/>
    <w:rsid w:val="00597EB6"/>
    <w:rsid w:val="005A0F3F"/>
    <w:rsid w:val="005A18D9"/>
    <w:rsid w:val="005A1D3A"/>
    <w:rsid w:val="005A2E0F"/>
    <w:rsid w:val="005A38F7"/>
    <w:rsid w:val="005A3BF5"/>
    <w:rsid w:val="005A3FB0"/>
    <w:rsid w:val="005A4EF2"/>
    <w:rsid w:val="005A51B9"/>
    <w:rsid w:val="005A566C"/>
    <w:rsid w:val="005A59A3"/>
    <w:rsid w:val="005A6E3A"/>
    <w:rsid w:val="005A6EC0"/>
    <w:rsid w:val="005B0866"/>
    <w:rsid w:val="005B0E35"/>
    <w:rsid w:val="005B2DE0"/>
    <w:rsid w:val="005B2E1A"/>
    <w:rsid w:val="005B2E73"/>
    <w:rsid w:val="005B38BE"/>
    <w:rsid w:val="005B393B"/>
    <w:rsid w:val="005B3B29"/>
    <w:rsid w:val="005B485E"/>
    <w:rsid w:val="005B4B41"/>
    <w:rsid w:val="005B5173"/>
    <w:rsid w:val="005B6377"/>
    <w:rsid w:val="005B6486"/>
    <w:rsid w:val="005B79A3"/>
    <w:rsid w:val="005C0241"/>
    <w:rsid w:val="005C09BF"/>
    <w:rsid w:val="005C148C"/>
    <w:rsid w:val="005C1781"/>
    <w:rsid w:val="005C1C37"/>
    <w:rsid w:val="005C2B8C"/>
    <w:rsid w:val="005C2D8C"/>
    <w:rsid w:val="005C331E"/>
    <w:rsid w:val="005C35BE"/>
    <w:rsid w:val="005C35E1"/>
    <w:rsid w:val="005C3D94"/>
    <w:rsid w:val="005C3E4F"/>
    <w:rsid w:val="005C4B8A"/>
    <w:rsid w:val="005C5A08"/>
    <w:rsid w:val="005C60C7"/>
    <w:rsid w:val="005D00D8"/>
    <w:rsid w:val="005D04B9"/>
    <w:rsid w:val="005D2059"/>
    <w:rsid w:val="005D2AD7"/>
    <w:rsid w:val="005D48D8"/>
    <w:rsid w:val="005D4C54"/>
    <w:rsid w:val="005D4C87"/>
    <w:rsid w:val="005D5197"/>
    <w:rsid w:val="005D5FAE"/>
    <w:rsid w:val="005D6CA6"/>
    <w:rsid w:val="005E1804"/>
    <w:rsid w:val="005E1926"/>
    <w:rsid w:val="005E2462"/>
    <w:rsid w:val="005E3107"/>
    <w:rsid w:val="005E346E"/>
    <w:rsid w:val="005E42D3"/>
    <w:rsid w:val="005E4929"/>
    <w:rsid w:val="005E581A"/>
    <w:rsid w:val="005E6AED"/>
    <w:rsid w:val="005E718F"/>
    <w:rsid w:val="005E7A0E"/>
    <w:rsid w:val="005F0183"/>
    <w:rsid w:val="005F0462"/>
    <w:rsid w:val="005F055A"/>
    <w:rsid w:val="005F0620"/>
    <w:rsid w:val="005F0A0E"/>
    <w:rsid w:val="005F17FB"/>
    <w:rsid w:val="005F1AD0"/>
    <w:rsid w:val="005F2D76"/>
    <w:rsid w:val="005F3823"/>
    <w:rsid w:val="005F3949"/>
    <w:rsid w:val="005F3B67"/>
    <w:rsid w:val="005F436D"/>
    <w:rsid w:val="005F54A6"/>
    <w:rsid w:val="005F69BB"/>
    <w:rsid w:val="005F6A3A"/>
    <w:rsid w:val="005F7FEA"/>
    <w:rsid w:val="00600979"/>
    <w:rsid w:val="00600C29"/>
    <w:rsid w:val="006012DD"/>
    <w:rsid w:val="00601471"/>
    <w:rsid w:val="00601994"/>
    <w:rsid w:val="00601D02"/>
    <w:rsid w:val="00601DEB"/>
    <w:rsid w:val="00603301"/>
    <w:rsid w:val="00604868"/>
    <w:rsid w:val="006069B0"/>
    <w:rsid w:val="00607B6A"/>
    <w:rsid w:val="00610124"/>
    <w:rsid w:val="006113B5"/>
    <w:rsid w:val="0061160E"/>
    <w:rsid w:val="00611898"/>
    <w:rsid w:val="0061208E"/>
    <w:rsid w:val="00612F1E"/>
    <w:rsid w:val="00613018"/>
    <w:rsid w:val="0061399B"/>
    <w:rsid w:val="00613D93"/>
    <w:rsid w:val="006149C7"/>
    <w:rsid w:val="00614C6C"/>
    <w:rsid w:val="006158A5"/>
    <w:rsid w:val="006159CE"/>
    <w:rsid w:val="006162DB"/>
    <w:rsid w:val="0061705D"/>
    <w:rsid w:val="0061756E"/>
    <w:rsid w:val="006178AB"/>
    <w:rsid w:val="00622F0B"/>
    <w:rsid w:val="00623E9D"/>
    <w:rsid w:val="00624236"/>
    <w:rsid w:val="00624457"/>
    <w:rsid w:val="006249E6"/>
    <w:rsid w:val="00624A54"/>
    <w:rsid w:val="0062508E"/>
    <w:rsid w:val="00626A49"/>
    <w:rsid w:val="00630B95"/>
    <w:rsid w:val="0063162E"/>
    <w:rsid w:val="00631B90"/>
    <w:rsid w:val="00632569"/>
    <w:rsid w:val="006328B7"/>
    <w:rsid w:val="0063386F"/>
    <w:rsid w:val="00633ABA"/>
    <w:rsid w:val="00633E74"/>
    <w:rsid w:val="00633EAB"/>
    <w:rsid w:val="00634A29"/>
    <w:rsid w:val="00635C78"/>
    <w:rsid w:val="00636588"/>
    <w:rsid w:val="00636CFD"/>
    <w:rsid w:val="00637292"/>
    <w:rsid w:val="0063750A"/>
    <w:rsid w:val="006377D8"/>
    <w:rsid w:val="00637A39"/>
    <w:rsid w:val="00640CAD"/>
    <w:rsid w:val="00641365"/>
    <w:rsid w:val="006414ED"/>
    <w:rsid w:val="006417B7"/>
    <w:rsid w:val="0064290C"/>
    <w:rsid w:val="00642BAD"/>
    <w:rsid w:val="00643FC9"/>
    <w:rsid w:val="006447AA"/>
    <w:rsid w:val="00645561"/>
    <w:rsid w:val="00645863"/>
    <w:rsid w:val="0064664D"/>
    <w:rsid w:val="00646EC5"/>
    <w:rsid w:val="00647153"/>
    <w:rsid w:val="006471D2"/>
    <w:rsid w:val="00647683"/>
    <w:rsid w:val="00647E90"/>
    <w:rsid w:val="006500B8"/>
    <w:rsid w:val="00650C24"/>
    <w:rsid w:val="00651F17"/>
    <w:rsid w:val="00653B1C"/>
    <w:rsid w:val="00653D50"/>
    <w:rsid w:val="00653EEF"/>
    <w:rsid w:val="006543AF"/>
    <w:rsid w:val="00654938"/>
    <w:rsid w:val="00655821"/>
    <w:rsid w:val="00655C7D"/>
    <w:rsid w:val="0065620E"/>
    <w:rsid w:val="00657C16"/>
    <w:rsid w:val="00661D75"/>
    <w:rsid w:val="0066208A"/>
    <w:rsid w:val="006622F2"/>
    <w:rsid w:val="00663420"/>
    <w:rsid w:val="00663A6B"/>
    <w:rsid w:val="00664026"/>
    <w:rsid w:val="00664F18"/>
    <w:rsid w:val="0066560A"/>
    <w:rsid w:val="00666886"/>
    <w:rsid w:val="00667AAD"/>
    <w:rsid w:val="00667BFD"/>
    <w:rsid w:val="006705A6"/>
    <w:rsid w:val="006715A0"/>
    <w:rsid w:val="0067198A"/>
    <w:rsid w:val="006719FC"/>
    <w:rsid w:val="00671F90"/>
    <w:rsid w:val="006723B3"/>
    <w:rsid w:val="00672490"/>
    <w:rsid w:val="00672759"/>
    <w:rsid w:val="00672A03"/>
    <w:rsid w:val="0067417B"/>
    <w:rsid w:val="0067417C"/>
    <w:rsid w:val="00674559"/>
    <w:rsid w:val="0067463E"/>
    <w:rsid w:val="00675238"/>
    <w:rsid w:val="0067692C"/>
    <w:rsid w:val="00680570"/>
    <w:rsid w:val="00682C1C"/>
    <w:rsid w:val="00682F93"/>
    <w:rsid w:val="00683990"/>
    <w:rsid w:val="00683DFE"/>
    <w:rsid w:val="006840AE"/>
    <w:rsid w:val="00684318"/>
    <w:rsid w:val="00684B73"/>
    <w:rsid w:val="0068598B"/>
    <w:rsid w:val="0068684C"/>
    <w:rsid w:val="00686F62"/>
    <w:rsid w:val="00687C43"/>
    <w:rsid w:val="006902AC"/>
    <w:rsid w:val="00692C30"/>
    <w:rsid w:val="00692CC7"/>
    <w:rsid w:val="0069306C"/>
    <w:rsid w:val="0069314D"/>
    <w:rsid w:val="00693AF3"/>
    <w:rsid w:val="00693FFA"/>
    <w:rsid w:val="00694956"/>
    <w:rsid w:val="006950F6"/>
    <w:rsid w:val="006954EB"/>
    <w:rsid w:val="00696F44"/>
    <w:rsid w:val="0069793E"/>
    <w:rsid w:val="00697E5D"/>
    <w:rsid w:val="00697E76"/>
    <w:rsid w:val="006A101B"/>
    <w:rsid w:val="006A288A"/>
    <w:rsid w:val="006A2D82"/>
    <w:rsid w:val="006A3810"/>
    <w:rsid w:val="006A3AD9"/>
    <w:rsid w:val="006A3EEC"/>
    <w:rsid w:val="006A4433"/>
    <w:rsid w:val="006A6879"/>
    <w:rsid w:val="006A6ABC"/>
    <w:rsid w:val="006A6C91"/>
    <w:rsid w:val="006A7D3E"/>
    <w:rsid w:val="006B0DBC"/>
    <w:rsid w:val="006B1E0A"/>
    <w:rsid w:val="006B20E6"/>
    <w:rsid w:val="006B23B9"/>
    <w:rsid w:val="006B2421"/>
    <w:rsid w:val="006B2876"/>
    <w:rsid w:val="006B29A7"/>
    <w:rsid w:val="006B31C0"/>
    <w:rsid w:val="006B3E6C"/>
    <w:rsid w:val="006B443B"/>
    <w:rsid w:val="006B5094"/>
    <w:rsid w:val="006B560E"/>
    <w:rsid w:val="006B6381"/>
    <w:rsid w:val="006B7A3E"/>
    <w:rsid w:val="006B7AC1"/>
    <w:rsid w:val="006C004A"/>
    <w:rsid w:val="006C1A08"/>
    <w:rsid w:val="006C258F"/>
    <w:rsid w:val="006C28B2"/>
    <w:rsid w:val="006C341C"/>
    <w:rsid w:val="006C36AC"/>
    <w:rsid w:val="006C49F6"/>
    <w:rsid w:val="006C6251"/>
    <w:rsid w:val="006C69F9"/>
    <w:rsid w:val="006C758C"/>
    <w:rsid w:val="006C774C"/>
    <w:rsid w:val="006D039D"/>
    <w:rsid w:val="006D1F8E"/>
    <w:rsid w:val="006D3299"/>
    <w:rsid w:val="006D37DD"/>
    <w:rsid w:val="006D3802"/>
    <w:rsid w:val="006D41EC"/>
    <w:rsid w:val="006D50D1"/>
    <w:rsid w:val="006D5132"/>
    <w:rsid w:val="006D602D"/>
    <w:rsid w:val="006D6812"/>
    <w:rsid w:val="006D7435"/>
    <w:rsid w:val="006E152C"/>
    <w:rsid w:val="006E167F"/>
    <w:rsid w:val="006E1A69"/>
    <w:rsid w:val="006E1C11"/>
    <w:rsid w:val="006E1ED8"/>
    <w:rsid w:val="006E2658"/>
    <w:rsid w:val="006E2CA6"/>
    <w:rsid w:val="006E390B"/>
    <w:rsid w:val="006E3E25"/>
    <w:rsid w:val="006E4C73"/>
    <w:rsid w:val="006E5087"/>
    <w:rsid w:val="006E5107"/>
    <w:rsid w:val="006E5405"/>
    <w:rsid w:val="006E56A9"/>
    <w:rsid w:val="006E5E87"/>
    <w:rsid w:val="006E62CF"/>
    <w:rsid w:val="006E65A1"/>
    <w:rsid w:val="006F0051"/>
    <w:rsid w:val="006F0734"/>
    <w:rsid w:val="006F154A"/>
    <w:rsid w:val="006F1814"/>
    <w:rsid w:val="006F25FE"/>
    <w:rsid w:val="006F3054"/>
    <w:rsid w:val="006F395E"/>
    <w:rsid w:val="006F49B0"/>
    <w:rsid w:val="006F5136"/>
    <w:rsid w:val="006F57E2"/>
    <w:rsid w:val="006F57E7"/>
    <w:rsid w:val="006F6F56"/>
    <w:rsid w:val="006F71BC"/>
    <w:rsid w:val="006F776E"/>
    <w:rsid w:val="006F7D65"/>
    <w:rsid w:val="007003BB"/>
    <w:rsid w:val="0070043B"/>
    <w:rsid w:val="00700C78"/>
    <w:rsid w:val="007013B2"/>
    <w:rsid w:val="00703EBD"/>
    <w:rsid w:val="007048B0"/>
    <w:rsid w:val="007056BA"/>
    <w:rsid w:val="007065C9"/>
    <w:rsid w:val="00706A79"/>
    <w:rsid w:val="00706ADA"/>
    <w:rsid w:val="0070709B"/>
    <w:rsid w:val="00707CDB"/>
    <w:rsid w:val="0071045C"/>
    <w:rsid w:val="007120CC"/>
    <w:rsid w:val="00712878"/>
    <w:rsid w:val="00712F25"/>
    <w:rsid w:val="00713BE4"/>
    <w:rsid w:val="00714047"/>
    <w:rsid w:val="00715EA5"/>
    <w:rsid w:val="007169C2"/>
    <w:rsid w:val="007178D0"/>
    <w:rsid w:val="0071790F"/>
    <w:rsid w:val="0072012D"/>
    <w:rsid w:val="007218E1"/>
    <w:rsid w:val="00721A95"/>
    <w:rsid w:val="00721E28"/>
    <w:rsid w:val="007223B3"/>
    <w:rsid w:val="0072375B"/>
    <w:rsid w:val="00726415"/>
    <w:rsid w:val="00731B23"/>
    <w:rsid w:val="00732F3B"/>
    <w:rsid w:val="00733C04"/>
    <w:rsid w:val="00733EBD"/>
    <w:rsid w:val="0073405E"/>
    <w:rsid w:val="00735BB2"/>
    <w:rsid w:val="00735D49"/>
    <w:rsid w:val="00735F41"/>
    <w:rsid w:val="007362B0"/>
    <w:rsid w:val="0073654E"/>
    <w:rsid w:val="00736CBA"/>
    <w:rsid w:val="00737665"/>
    <w:rsid w:val="00737BAB"/>
    <w:rsid w:val="00737F64"/>
    <w:rsid w:val="007401DE"/>
    <w:rsid w:val="007405A8"/>
    <w:rsid w:val="007405B1"/>
    <w:rsid w:val="0074169F"/>
    <w:rsid w:val="00741D1E"/>
    <w:rsid w:val="00743B51"/>
    <w:rsid w:val="00744C91"/>
    <w:rsid w:val="0074689F"/>
    <w:rsid w:val="007469C7"/>
    <w:rsid w:val="00747054"/>
    <w:rsid w:val="00747358"/>
    <w:rsid w:val="007479BA"/>
    <w:rsid w:val="00750043"/>
    <w:rsid w:val="00750687"/>
    <w:rsid w:val="00750BE0"/>
    <w:rsid w:val="00751223"/>
    <w:rsid w:val="007514E4"/>
    <w:rsid w:val="00751DA2"/>
    <w:rsid w:val="00752089"/>
    <w:rsid w:val="00752694"/>
    <w:rsid w:val="007531D2"/>
    <w:rsid w:val="00753C5A"/>
    <w:rsid w:val="007540A1"/>
    <w:rsid w:val="007547F8"/>
    <w:rsid w:val="007563E2"/>
    <w:rsid w:val="00756965"/>
    <w:rsid w:val="00756BA4"/>
    <w:rsid w:val="00761AA1"/>
    <w:rsid w:val="00762186"/>
    <w:rsid w:val="00763594"/>
    <w:rsid w:val="0076581A"/>
    <w:rsid w:val="00767C84"/>
    <w:rsid w:val="00771AB6"/>
    <w:rsid w:val="007720A5"/>
    <w:rsid w:val="007725C5"/>
    <w:rsid w:val="00772802"/>
    <w:rsid w:val="0077288D"/>
    <w:rsid w:val="00772C86"/>
    <w:rsid w:val="00773B30"/>
    <w:rsid w:val="00774EE1"/>
    <w:rsid w:val="00775BB9"/>
    <w:rsid w:val="00775D83"/>
    <w:rsid w:val="00776ABF"/>
    <w:rsid w:val="00776C31"/>
    <w:rsid w:val="007774C3"/>
    <w:rsid w:val="00777DE7"/>
    <w:rsid w:val="0078013D"/>
    <w:rsid w:val="00781209"/>
    <w:rsid w:val="00781593"/>
    <w:rsid w:val="00782CD4"/>
    <w:rsid w:val="0078350E"/>
    <w:rsid w:val="0078358A"/>
    <w:rsid w:val="00783730"/>
    <w:rsid w:val="00784D81"/>
    <w:rsid w:val="00785D23"/>
    <w:rsid w:val="007862A0"/>
    <w:rsid w:val="0078708B"/>
    <w:rsid w:val="007877ED"/>
    <w:rsid w:val="00790647"/>
    <w:rsid w:val="0079070A"/>
    <w:rsid w:val="007914EB"/>
    <w:rsid w:val="00791666"/>
    <w:rsid w:val="00792DE3"/>
    <w:rsid w:val="00792EF6"/>
    <w:rsid w:val="00793008"/>
    <w:rsid w:val="00794816"/>
    <w:rsid w:val="00794BB5"/>
    <w:rsid w:val="007964E4"/>
    <w:rsid w:val="00796B23"/>
    <w:rsid w:val="00796E61"/>
    <w:rsid w:val="00796F36"/>
    <w:rsid w:val="007971F2"/>
    <w:rsid w:val="00797F7A"/>
    <w:rsid w:val="007A1493"/>
    <w:rsid w:val="007A198C"/>
    <w:rsid w:val="007A3306"/>
    <w:rsid w:val="007A3BB7"/>
    <w:rsid w:val="007A3FA2"/>
    <w:rsid w:val="007A417E"/>
    <w:rsid w:val="007A4559"/>
    <w:rsid w:val="007A549C"/>
    <w:rsid w:val="007A590C"/>
    <w:rsid w:val="007A78A9"/>
    <w:rsid w:val="007A7A97"/>
    <w:rsid w:val="007B0305"/>
    <w:rsid w:val="007B05DE"/>
    <w:rsid w:val="007B0606"/>
    <w:rsid w:val="007B1839"/>
    <w:rsid w:val="007B25E2"/>
    <w:rsid w:val="007B2CA1"/>
    <w:rsid w:val="007B39DB"/>
    <w:rsid w:val="007B4461"/>
    <w:rsid w:val="007B6061"/>
    <w:rsid w:val="007C09F6"/>
    <w:rsid w:val="007C116F"/>
    <w:rsid w:val="007C1DED"/>
    <w:rsid w:val="007C2838"/>
    <w:rsid w:val="007C2C38"/>
    <w:rsid w:val="007C2CE2"/>
    <w:rsid w:val="007C421B"/>
    <w:rsid w:val="007C4DD8"/>
    <w:rsid w:val="007C4FA6"/>
    <w:rsid w:val="007C514F"/>
    <w:rsid w:val="007C52CA"/>
    <w:rsid w:val="007C5647"/>
    <w:rsid w:val="007C6E50"/>
    <w:rsid w:val="007C6E91"/>
    <w:rsid w:val="007C73CE"/>
    <w:rsid w:val="007C771D"/>
    <w:rsid w:val="007C7C41"/>
    <w:rsid w:val="007D0161"/>
    <w:rsid w:val="007D120D"/>
    <w:rsid w:val="007D15B0"/>
    <w:rsid w:val="007D176D"/>
    <w:rsid w:val="007D192E"/>
    <w:rsid w:val="007D19BD"/>
    <w:rsid w:val="007D19FB"/>
    <w:rsid w:val="007D2DFD"/>
    <w:rsid w:val="007D339D"/>
    <w:rsid w:val="007D364C"/>
    <w:rsid w:val="007D3F37"/>
    <w:rsid w:val="007D5C35"/>
    <w:rsid w:val="007D71AE"/>
    <w:rsid w:val="007D7371"/>
    <w:rsid w:val="007D7473"/>
    <w:rsid w:val="007D77EF"/>
    <w:rsid w:val="007D787B"/>
    <w:rsid w:val="007E0066"/>
    <w:rsid w:val="007E0751"/>
    <w:rsid w:val="007E09A9"/>
    <w:rsid w:val="007E0A82"/>
    <w:rsid w:val="007E3968"/>
    <w:rsid w:val="007E3EE8"/>
    <w:rsid w:val="007E4496"/>
    <w:rsid w:val="007E49DC"/>
    <w:rsid w:val="007E4F6E"/>
    <w:rsid w:val="007E5BDB"/>
    <w:rsid w:val="007E5C0F"/>
    <w:rsid w:val="007E5C91"/>
    <w:rsid w:val="007E5FDB"/>
    <w:rsid w:val="007E6986"/>
    <w:rsid w:val="007E7287"/>
    <w:rsid w:val="007E752D"/>
    <w:rsid w:val="007E7783"/>
    <w:rsid w:val="007E7DBA"/>
    <w:rsid w:val="007F16E8"/>
    <w:rsid w:val="007F1DF5"/>
    <w:rsid w:val="007F2112"/>
    <w:rsid w:val="007F29F2"/>
    <w:rsid w:val="007F34B8"/>
    <w:rsid w:val="007F4238"/>
    <w:rsid w:val="007F4769"/>
    <w:rsid w:val="007F4D1B"/>
    <w:rsid w:val="007F4F25"/>
    <w:rsid w:val="007F51BC"/>
    <w:rsid w:val="007F53A5"/>
    <w:rsid w:val="007F5527"/>
    <w:rsid w:val="007F5A0D"/>
    <w:rsid w:val="007F798E"/>
    <w:rsid w:val="007F79EB"/>
    <w:rsid w:val="007F7D31"/>
    <w:rsid w:val="008007F6"/>
    <w:rsid w:val="008009CF"/>
    <w:rsid w:val="008016AD"/>
    <w:rsid w:val="00801A2B"/>
    <w:rsid w:val="00801BA7"/>
    <w:rsid w:val="00802166"/>
    <w:rsid w:val="008025D6"/>
    <w:rsid w:val="00802755"/>
    <w:rsid w:val="00802B22"/>
    <w:rsid w:val="008038EF"/>
    <w:rsid w:val="00803A59"/>
    <w:rsid w:val="00803C75"/>
    <w:rsid w:val="008048CD"/>
    <w:rsid w:val="00804C88"/>
    <w:rsid w:val="00805C51"/>
    <w:rsid w:val="00806EE3"/>
    <w:rsid w:val="008077BD"/>
    <w:rsid w:val="00811A7C"/>
    <w:rsid w:val="008126A3"/>
    <w:rsid w:val="008128D7"/>
    <w:rsid w:val="008129AC"/>
    <w:rsid w:val="00812AB2"/>
    <w:rsid w:val="00814E03"/>
    <w:rsid w:val="008151FE"/>
    <w:rsid w:val="00815755"/>
    <w:rsid w:val="00816595"/>
    <w:rsid w:val="008166D5"/>
    <w:rsid w:val="00820169"/>
    <w:rsid w:val="00820793"/>
    <w:rsid w:val="00821F97"/>
    <w:rsid w:val="00822199"/>
    <w:rsid w:val="00822DBD"/>
    <w:rsid w:val="00825E4F"/>
    <w:rsid w:val="00826251"/>
    <w:rsid w:val="00826660"/>
    <w:rsid w:val="0083105D"/>
    <w:rsid w:val="00831062"/>
    <w:rsid w:val="00832EA2"/>
    <w:rsid w:val="00833942"/>
    <w:rsid w:val="00834091"/>
    <w:rsid w:val="008341B0"/>
    <w:rsid w:val="00834CE2"/>
    <w:rsid w:val="0083659C"/>
    <w:rsid w:val="00836DD4"/>
    <w:rsid w:val="008375E4"/>
    <w:rsid w:val="008402C8"/>
    <w:rsid w:val="008417BB"/>
    <w:rsid w:val="008419AE"/>
    <w:rsid w:val="00841F5F"/>
    <w:rsid w:val="008422EC"/>
    <w:rsid w:val="00842A7B"/>
    <w:rsid w:val="00842B65"/>
    <w:rsid w:val="008430BE"/>
    <w:rsid w:val="00843C27"/>
    <w:rsid w:val="0084413F"/>
    <w:rsid w:val="0084449A"/>
    <w:rsid w:val="00844850"/>
    <w:rsid w:val="00844BB2"/>
    <w:rsid w:val="00846DF1"/>
    <w:rsid w:val="00847A2D"/>
    <w:rsid w:val="00851BC4"/>
    <w:rsid w:val="00852CBE"/>
    <w:rsid w:val="00852E87"/>
    <w:rsid w:val="00854288"/>
    <w:rsid w:val="008551FB"/>
    <w:rsid w:val="0085566E"/>
    <w:rsid w:val="008556E5"/>
    <w:rsid w:val="00855E9E"/>
    <w:rsid w:val="0085642C"/>
    <w:rsid w:val="008564F4"/>
    <w:rsid w:val="00857515"/>
    <w:rsid w:val="0085770F"/>
    <w:rsid w:val="00860345"/>
    <w:rsid w:val="0086056A"/>
    <w:rsid w:val="00860C2E"/>
    <w:rsid w:val="008613BA"/>
    <w:rsid w:val="0086242A"/>
    <w:rsid w:val="008630BA"/>
    <w:rsid w:val="00864046"/>
    <w:rsid w:val="00865EF0"/>
    <w:rsid w:val="00866D6C"/>
    <w:rsid w:val="00867CB1"/>
    <w:rsid w:val="008712CE"/>
    <w:rsid w:val="00871B3F"/>
    <w:rsid w:val="00872401"/>
    <w:rsid w:val="008725A9"/>
    <w:rsid w:val="008729E2"/>
    <w:rsid w:val="00872E4C"/>
    <w:rsid w:val="008734CC"/>
    <w:rsid w:val="00873549"/>
    <w:rsid w:val="00875E18"/>
    <w:rsid w:val="008767B0"/>
    <w:rsid w:val="0088045A"/>
    <w:rsid w:val="0088079B"/>
    <w:rsid w:val="00881839"/>
    <w:rsid w:val="0088252C"/>
    <w:rsid w:val="00882744"/>
    <w:rsid w:val="008827A0"/>
    <w:rsid w:val="00883035"/>
    <w:rsid w:val="008833F5"/>
    <w:rsid w:val="00883611"/>
    <w:rsid w:val="008838F3"/>
    <w:rsid w:val="008840D5"/>
    <w:rsid w:val="00884537"/>
    <w:rsid w:val="00884822"/>
    <w:rsid w:val="00884839"/>
    <w:rsid w:val="008848DA"/>
    <w:rsid w:val="00885682"/>
    <w:rsid w:val="0088581B"/>
    <w:rsid w:val="0088599B"/>
    <w:rsid w:val="00885C46"/>
    <w:rsid w:val="0088680B"/>
    <w:rsid w:val="00887281"/>
    <w:rsid w:val="00887433"/>
    <w:rsid w:val="00887497"/>
    <w:rsid w:val="008875FF"/>
    <w:rsid w:val="008903BC"/>
    <w:rsid w:val="00890B0D"/>
    <w:rsid w:val="0089118B"/>
    <w:rsid w:val="0089175F"/>
    <w:rsid w:val="00891AB7"/>
    <w:rsid w:val="00892693"/>
    <w:rsid w:val="008934F6"/>
    <w:rsid w:val="00893877"/>
    <w:rsid w:val="00893A58"/>
    <w:rsid w:val="008941B7"/>
    <w:rsid w:val="0089554B"/>
    <w:rsid w:val="00895B69"/>
    <w:rsid w:val="00895E6F"/>
    <w:rsid w:val="008A05B3"/>
    <w:rsid w:val="008A077E"/>
    <w:rsid w:val="008A0AE4"/>
    <w:rsid w:val="008A0BF5"/>
    <w:rsid w:val="008A0FB9"/>
    <w:rsid w:val="008A2003"/>
    <w:rsid w:val="008A230A"/>
    <w:rsid w:val="008A237E"/>
    <w:rsid w:val="008A3525"/>
    <w:rsid w:val="008A3CDB"/>
    <w:rsid w:val="008A5CC4"/>
    <w:rsid w:val="008A6318"/>
    <w:rsid w:val="008A6681"/>
    <w:rsid w:val="008A690A"/>
    <w:rsid w:val="008A6A2F"/>
    <w:rsid w:val="008A6E9B"/>
    <w:rsid w:val="008A7435"/>
    <w:rsid w:val="008A756A"/>
    <w:rsid w:val="008A7BA5"/>
    <w:rsid w:val="008B00A7"/>
    <w:rsid w:val="008B1315"/>
    <w:rsid w:val="008B1578"/>
    <w:rsid w:val="008B1AEF"/>
    <w:rsid w:val="008B36A6"/>
    <w:rsid w:val="008B60EE"/>
    <w:rsid w:val="008B6393"/>
    <w:rsid w:val="008B6EB2"/>
    <w:rsid w:val="008B769F"/>
    <w:rsid w:val="008C0D53"/>
    <w:rsid w:val="008C0E54"/>
    <w:rsid w:val="008C2003"/>
    <w:rsid w:val="008C2F9A"/>
    <w:rsid w:val="008C32DB"/>
    <w:rsid w:val="008C3F87"/>
    <w:rsid w:val="008C4CC4"/>
    <w:rsid w:val="008C4D2C"/>
    <w:rsid w:val="008C51E8"/>
    <w:rsid w:val="008C5AF4"/>
    <w:rsid w:val="008C7515"/>
    <w:rsid w:val="008C779A"/>
    <w:rsid w:val="008C7D32"/>
    <w:rsid w:val="008C7F65"/>
    <w:rsid w:val="008C7F9F"/>
    <w:rsid w:val="008D0090"/>
    <w:rsid w:val="008D0D92"/>
    <w:rsid w:val="008D1171"/>
    <w:rsid w:val="008D11B0"/>
    <w:rsid w:val="008D1A4D"/>
    <w:rsid w:val="008D1A69"/>
    <w:rsid w:val="008D24F9"/>
    <w:rsid w:val="008D3D6D"/>
    <w:rsid w:val="008D5ECA"/>
    <w:rsid w:val="008D619C"/>
    <w:rsid w:val="008D691E"/>
    <w:rsid w:val="008D72B0"/>
    <w:rsid w:val="008E0047"/>
    <w:rsid w:val="008E0313"/>
    <w:rsid w:val="008E0A96"/>
    <w:rsid w:val="008E258C"/>
    <w:rsid w:val="008E2660"/>
    <w:rsid w:val="008E3A48"/>
    <w:rsid w:val="008E4EDE"/>
    <w:rsid w:val="008E4FCB"/>
    <w:rsid w:val="008E68BB"/>
    <w:rsid w:val="008E70E3"/>
    <w:rsid w:val="008E7EFB"/>
    <w:rsid w:val="008F016E"/>
    <w:rsid w:val="008F0382"/>
    <w:rsid w:val="008F1298"/>
    <w:rsid w:val="008F2B9C"/>
    <w:rsid w:val="008F2EA4"/>
    <w:rsid w:val="008F2F6D"/>
    <w:rsid w:val="008F3435"/>
    <w:rsid w:val="008F3F53"/>
    <w:rsid w:val="008F4A39"/>
    <w:rsid w:val="008F4DDC"/>
    <w:rsid w:val="008F747E"/>
    <w:rsid w:val="00900C8F"/>
    <w:rsid w:val="0090109E"/>
    <w:rsid w:val="00901B5D"/>
    <w:rsid w:val="009020B9"/>
    <w:rsid w:val="00902B46"/>
    <w:rsid w:val="00903382"/>
    <w:rsid w:val="00903A33"/>
    <w:rsid w:val="00905116"/>
    <w:rsid w:val="009056B2"/>
    <w:rsid w:val="00906071"/>
    <w:rsid w:val="0090656B"/>
    <w:rsid w:val="009076F1"/>
    <w:rsid w:val="009118D3"/>
    <w:rsid w:val="00911B01"/>
    <w:rsid w:val="00911DF4"/>
    <w:rsid w:val="009127F5"/>
    <w:rsid w:val="00912B0F"/>
    <w:rsid w:val="0091310D"/>
    <w:rsid w:val="0091399B"/>
    <w:rsid w:val="00914216"/>
    <w:rsid w:val="00914E8B"/>
    <w:rsid w:val="00915B3F"/>
    <w:rsid w:val="00915E42"/>
    <w:rsid w:val="00915FA4"/>
    <w:rsid w:val="00917170"/>
    <w:rsid w:val="00920367"/>
    <w:rsid w:val="00920BC2"/>
    <w:rsid w:val="00920CD8"/>
    <w:rsid w:val="00921158"/>
    <w:rsid w:val="00921AA7"/>
    <w:rsid w:val="00921DA7"/>
    <w:rsid w:val="00922676"/>
    <w:rsid w:val="00922BB2"/>
    <w:rsid w:val="00924495"/>
    <w:rsid w:val="00925752"/>
    <w:rsid w:val="00925BA8"/>
    <w:rsid w:val="00926573"/>
    <w:rsid w:val="00926898"/>
    <w:rsid w:val="00926F11"/>
    <w:rsid w:val="00927A2E"/>
    <w:rsid w:val="00927A80"/>
    <w:rsid w:val="00930153"/>
    <w:rsid w:val="00930EE5"/>
    <w:rsid w:val="00930F16"/>
    <w:rsid w:val="00931081"/>
    <w:rsid w:val="00931E8C"/>
    <w:rsid w:val="009331F0"/>
    <w:rsid w:val="009342A9"/>
    <w:rsid w:val="009361A9"/>
    <w:rsid w:val="00936C66"/>
    <w:rsid w:val="009375A0"/>
    <w:rsid w:val="00937B6F"/>
    <w:rsid w:val="00937DA6"/>
    <w:rsid w:val="00937F3A"/>
    <w:rsid w:val="00940F21"/>
    <w:rsid w:val="00941FC5"/>
    <w:rsid w:val="009424F3"/>
    <w:rsid w:val="009427E5"/>
    <w:rsid w:val="009432FB"/>
    <w:rsid w:val="00944336"/>
    <w:rsid w:val="00944C4B"/>
    <w:rsid w:val="0094522D"/>
    <w:rsid w:val="00945515"/>
    <w:rsid w:val="00945DB1"/>
    <w:rsid w:val="0094687D"/>
    <w:rsid w:val="00946D2C"/>
    <w:rsid w:val="00946E36"/>
    <w:rsid w:val="009526BA"/>
    <w:rsid w:val="00952E3F"/>
    <w:rsid w:val="00954ABA"/>
    <w:rsid w:val="00956D62"/>
    <w:rsid w:val="00960538"/>
    <w:rsid w:val="009606B7"/>
    <w:rsid w:val="00961879"/>
    <w:rsid w:val="00962456"/>
    <w:rsid w:val="009625DE"/>
    <w:rsid w:val="00962980"/>
    <w:rsid w:val="0096345B"/>
    <w:rsid w:val="009642B5"/>
    <w:rsid w:val="009648FB"/>
    <w:rsid w:val="00965B92"/>
    <w:rsid w:val="00966225"/>
    <w:rsid w:val="0097034F"/>
    <w:rsid w:val="00970723"/>
    <w:rsid w:val="0097089A"/>
    <w:rsid w:val="00970A15"/>
    <w:rsid w:val="00971161"/>
    <w:rsid w:val="00971348"/>
    <w:rsid w:val="00971E88"/>
    <w:rsid w:val="00972CCC"/>
    <w:rsid w:val="00973136"/>
    <w:rsid w:val="009736A8"/>
    <w:rsid w:val="00973B10"/>
    <w:rsid w:val="00973FDB"/>
    <w:rsid w:val="009743A5"/>
    <w:rsid w:val="00974604"/>
    <w:rsid w:val="009749B7"/>
    <w:rsid w:val="00975063"/>
    <w:rsid w:val="0097540C"/>
    <w:rsid w:val="009758DA"/>
    <w:rsid w:val="0097609D"/>
    <w:rsid w:val="00976911"/>
    <w:rsid w:val="00976B06"/>
    <w:rsid w:val="00976B78"/>
    <w:rsid w:val="00976E9E"/>
    <w:rsid w:val="009775E6"/>
    <w:rsid w:val="009803C3"/>
    <w:rsid w:val="00980517"/>
    <w:rsid w:val="00981867"/>
    <w:rsid w:val="00981986"/>
    <w:rsid w:val="00981AB8"/>
    <w:rsid w:val="0098354B"/>
    <w:rsid w:val="00983AB8"/>
    <w:rsid w:val="00986463"/>
    <w:rsid w:val="00986FBB"/>
    <w:rsid w:val="009879EA"/>
    <w:rsid w:val="00987E93"/>
    <w:rsid w:val="0099019C"/>
    <w:rsid w:val="0099168A"/>
    <w:rsid w:val="009917C4"/>
    <w:rsid w:val="0099185A"/>
    <w:rsid w:val="00991AE3"/>
    <w:rsid w:val="0099263B"/>
    <w:rsid w:val="00992724"/>
    <w:rsid w:val="009936BE"/>
    <w:rsid w:val="009939CB"/>
    <w:rsid w:val="00993DBE"/>
    <w:rsid w:val="00994F7C"/>
    <w:rsid w:val="0099553A"/>
    <w:rsid w:val="00995C68"/>
    <w:rsid w:val="00996A3B"/>
    <w:rsid w:val="00997DB3"/>
    <w:rsid w:val="00997E05"/>
    <w:rsid w:val="009A00BF"/>
    <w:rsid w:val="009A0888"/>
    <w:rsid w:val="009A0EAD"/>
    <w:rsid w:val="009A1177"/>
    <w:rsid w:val="009A215B"/>
    <w:rsid w:val="009A3912"/>
    <w:rsid w:val="009A5DF8"/>
    <w:rsid w:val="009A61D1"/>
    <w:rsid w:val="009A64A1"/>
    <w:rsid w:val="009A75B8"/>
    <w:rsid w:val="009A761B"/>
    <w:rsid w:val="009B00FF"/>
    <w:rsid w:val="009B0B60"/>
    <w:rsid w:val="009B1087"/>
    <w:rsid w:val="009B20A7"/>
    <w:rsid w:val="009B2670"/>
    <w:rsid w:val="009B3DD3"/>
    <w:rsid w:val="009B40FB"/>
    <w:rsid w:val="009B480C"/>
    <w:rsid w:val="009B573C"/>
    <w:rsid w:val="009B664F"/>
    <w:rsid w:val="009B693F"/>
    <w:rsid w:val="009C0177"/>
    <w:rsid w:val="009C06DF"/>
    <w:rsid w:val="009C0CE8"/>
    <w:rsid w:val="009C1096"/>
    <w:rsid w:val="009C1237"/>
    <w:rsid w:val="009C13C9"/>
    <w:rsid w:val="009C1802"/>
    <w:rsid w:val="009C20A0"/>
    <w:rsid w:val="009C360E"/>
    <w:rsid w:val="009C380F"/>
    <w:rsid w:val="009C3B48"/>
    <w:rsid w:val="009C7301"/>
    <w:rsid w:val="009C7FB2"/>
    <w:rsid w:val="009D06FC"/>
    <w:rsid w:val="009D09A8"/>
    <w:rsid w:val="009D0A50"/>
    <w:rsid w:val="009D0AD4"/>
    <w:rsid w:val="009D0CAE"/>
    <w:rsid w:val="009D11F1"/>
    <w:rsid w:val="009D1AD4"/>
    <w:rsid w:val="009D1EBE"/>
    <w:rsid w:val="009D1FBC"/>
    <w:rsid w:val="009D2B1B"/>
    <w:rsid w:val="009D3720"/>
    <w:rsid w:val="009D3AB5"/>
    <w:rsid w:val="009D3F72"/>
    <w:rsid w:val="009D418C"/>
    <w:rsid w:val="009D5444"/>
    <w:rsid w:val="009D5C93"/>
    <w:rsid w:val="009D5F80"/>
    <w:rsid w:val="009D6185"/>
    <w:rsid w:val="009D6C04"/>
    <w:rsid w:val="009D702F"/>
    <w:rsid w:val="009D7622"/>
    <w:rsid w:val="009D7E99"/>
    <w:rsid w:val="009D7FEE"/>
    <w:rsid w:val="009E0928"/>
    <w:rsid w:val="009E1523"/>
    <w:rsid w:val="009E1D0A"/>
    <w:rsid w:val="009E240A"/>
    <w:rsid w:val="009E2BDA"/>
    <w:rsid w:val="009E2CAE"/>
    <w:rsid w:val="009E36F2"/>
    <w:rsid w:val="009E613E"/>
    <w:rsid w:val="009E70B5"/>
    <w:rsid w:val="009F1B0C"/>
    <w:rsid w:val="009F2150"/>
    <w:rsid w:val="009F2227"/>
    <w:rsid w:val="009F328B"/>
    <w:rsid w:val="009F35EE"/>
    <w:rsid w:val="009F3650"/>
    <w:rsid w:val="009F3DDB"/>
    <w:rsid w:val="009F6959"/>
    <w:rsid w:val="009F7873"/>
    <w:rsid w:val="009F7C35"/>
    <w:rsid w:val="009F7D49"/>
    <w:rsid w:val="00A0001A"/>
    <w:rsid w:val="00A01695"/>
    <w:rsid w:val="00A01838"/>
    <w:rsid w:val="00A021A7"/>
    <w:rsid w:val="00A032C2"/>
    <w:rsid w:val="00A04C04"/>
    <w:rsid w:val="00A071AE"/>
    <w:rsid w:val="00A10453"/>
    <w:rsid w:val="00A112AE"/>
    <w:rsid w:val="00A1160D"/>
    <w:rsid w:val="00A11939"/>
    <w:rsid w:val="00A11AB2"/>
    <w:rsid w:val="00A12775"/>
    <w:rsid w:val="00A12C83"/>
    <w:rsid w:val="00A12FAC"/>
    <w:rsid w:val="00A13517"/>
    <w:rsid w:val="00A13754"/>
    <w:rsid w:val="00A143E2"/>
    <w:rsid w:val="00A1502A"/>
    <w:rsid w:val="00A15128"/>
    <w:rsid w:val="00A15CC3"/>
    <w:rsid w:val="00A170D6"/>
    <w:rsid w:val="00A17F0A"/>
    <w:rsid w:val="00A20C6E"/>
    <w:rsid w:val="00A20DB8"/>
    <w:rsid w:val="00A21BFD"/>
    <w:rsid w:val="00A23381"/>
    <w:rsid w:val="00A23F14"/>
    <w:rsid w:val="00A24571"/>
    <w:rsid w:val="00A2467E"/>
    <w:rsid w:val="00A2498C"/>
    <w:rsid w:val="00A25713"/>
    <w:rsid w:val="00A25F68"/>
    <w:rsid w:val="00A266AD"/>
    <w:rsid w:val="00A272E6"/>
    <w:rsid w:val="00A30A83"/>
    <w:rsid w:val="00A31264"/>
    <w:rsid w:val="00A31282"/>
    <w:rsid w:val="00A31B50"/>
    <w:rsid w:val="00A32724"/>
    <w:rsid w:val="00A32F53"/>
    <w:rsid w:val="00A33121"/>
    <w:rsid w:val="00A34209"/>
    <w:rsid w:val="00A34D19"/>
    <w:rsid w:val="00A3524A"/>
    <w:rsid w:val="00A352FD"/>
    <w:rsid w:val="00A372DC"/>
    <w:rsid w:val="00A376C2"/>
    <w:rsid w:val="00A379D9"/>
    <w:rsid w:val="00A40A49"/>
    <w:rsid w:val="00A40DE2"/>
    <w:rsid w:val="00A40E8C"/>
    <w:rsid w:val="00A41953"/>
    <w:rsid w:val="00A423AC"/>
    <w:rsid w:val="00A4378E"/>
    <w:rsid w:val="00A43C15"/>
    <w:rsid w:val="00A44159"/>
    <w:rsid w:val="00A458E8"/>
    <w:rsid w:val="00A46434"/>
    <w:rsid w:val="00A475F6"/>
    <w:rsid w:val="00A479AD"/>
    <w:rsid w:val="00A5031F"/>
    <w:rsid w:val="00A50B7D"/>
    <w:rsid w:val="00A51C94"/>
    <w:rsid w:val="00A52263"/>
    <w:rsid w:val="00A52634"/>
    <w:rsid w:val="00A52EAF"/>
    <w:rsid w:val="00A53481"/>
    <w:rsid w:val="00A54C7A"/>
    <w:rsid w:val="00A5667D"/>
    <w:rsid w:val="00A57421"/>
    <w:rsid w:val="00A5764F"/>
    <w:rsid w:val="00A5795D"/>
    <w:rsid w:val="00A57DBE"/>
    <w:rsid w:val="00A57E15"/>
    <w:rsid w:val="00A60865"/>
    <w:rsid w:val="00A617D7"/>
    <w:rsid w:val="00A617FA"/>
    <w:rsid w:val="00A61AA1"/>
    <w:rsid w:val="00A622CA"/>
    <w:rsid w:val="00A62677"/>
    <w:rsid w:val="00A63FAE"/>
    <w:rsid w:val="00A64B42"/>
    <w:rsid w:val="00A65F9F"/>
    <w:rsid w:val="00A66374"/>
    <w:rsid w:val="00A67485"/>
    <w:rsid w:val="00A70ABB"/>
    <w:rsid w:val="00A71522"/>
    <w:rsid w:val="00A7187C"/>
    <w:rsid w:val="00A71EFC"/>
    <w:rsid w:val="00A727DF"/>
    <w:rsid w:val="00A72934"/>
    <w:rsid w:val="00A72AAE"/>
    <w:rsid w:val="00A72BCA"/>
    <w:rsid w:val="00A72FFC"/>
    <w:rsid w:val="00A7366F"/>
    <w:rsid w:val="00A73F88"/>
    <w:rsid w:val="00A74111"/>
    <w:rsid w:val="00A75213"/>
    <w:rsid w:val="00A75709"/>
    <w:rsid w:val="00A7675F"/>
    <w:rsid w:val="00A804F6"/>
    <w:rsid w:val="00A807F9"/>
    <w:rsid w:val="00A809FC"/>
    <w:rsid w:val="00A81709"/>
    <w:rsid w:val="00A81E6E"/>
    <w:rsid w:val="00A82AF6"/>
    <w:rsid w:val="00A82C42"/>
    <w:rsid w:val="00A82CC1"/>
    <w:rsid w:val="00A82F47"/>
    <w:rsid w:val="00A83477"/>
    <w:rsid w:val="00A83E45"/>
    <w:rsid w:val="00A8408D"/>
    <w:rsid w:val="00A874B8"/>
    <w:rsid w:val="00A901B2"/>
    <w:rsid w:val="00A90232"/>
    <w:rsid w:val="00A90ABC"/>
    <w:rsid w:val="00A90E9B"/>
    <w:rsid w:val="00A915F3"/>
    <w:rsid w:val="00A92276"/>
    <w:rsid w:val="00A937B7"/>
    <w:rsid w:val="00A94567"/>
    <w:rsid w:val="00A948A2"/>
    <w:rsid w:val="00A96074"/>
    <w:rsid w:val="00A96C2A"/>
    <w:rsid w:val="00A97F56"/>
    <w:rsid w:val="00AA0448"/>
    <w:rsid w:val="00AA048C"/>
    <w:rsid w:val="00AA0E28"/>
    <w:rsid w:val="00AA115F"/>
    <w:rsid w:val="00AA135D"/>
    <w:rsid w:val="00AA3DBC"/>
    <w:rsid w:val="00AA3F4F"/>
    <w:rsid w:val="00AA514A"/>
    <w:rsid w:val="00AA6493"/>
    <w:rsid w:val="00AA660E"/>
    <w:rsid w:val="00AA69F5"/>
    <w:rsid w:val="00AA6A7A"/>
    <w:rsid w:val="00AA6B7B"/>
    <w:rsid w:val="00AA76C7"/>
    <w:rsid w:val="00AA7820"/>
    <w:rsid w:val="00AA78F5"/>
    <w:rsid w:val="00AB0392"/>
    <w:rsid w:val="00AB08D0"/>
    <w:rsid w:val="00AB1BE4"/>
    <w:rsid w:val="00AB22E8"/>
    <w:rsid w:val="00AB2848"/>
    <w:rsid w:val="00AB2D57"/>
    <w:rsid w:val="00AB36F7"/>
    <w:rsid w:val="00AB39FC"/>
    <w:rsid w:val="00AB3A19"/>
    <w:rsid w:val="00AB4CC4"/>
    <w:rsid w:val="00AB501E"/>
    <w:rsid w:val="00AB576A"/>
    <w:rsid w:val="00AB6376"/>
    <w:rsid w:val="00AB63E8"/>
    <w:rsid w:val="00AB660D"/>
    <w:rsid w:val="00AB7132"/>
    <w:rsid w:val="00AC018D"/>
    <w:rsid w:val="00AC0709"/>
    <w:rsid w:val="00AC1478"/>
    <w:rsid w:val="00AC19E6"/>
    <w:rsid w:val="00AC1A3A"/>
    <w:rsid w:val="00AC3340"/>
    <w:rsid w:val="00AC3C32"/>
    <w:rsid w:val="00AC3CD7"/>
    <w:rsid w:val="00AC3FCF"/>
    <w:rsid w:val="00AC47F4"/>
    <w:rsid w:val="00AC60E6"/>
    <w:rsid w:val="00AC6A23"/>
    <w:rsid w:val="00AD017B"/>
    <w:rsid w:val="00AD0B34"/>
    <w:rsid w:val="00AD0CBE"/>
    <w:rsid w:val="00AD1339"/>
    <w:rsid w:val="00AD1903"/>
    <w:rsid w:val="00AD1A53"/>
    <w:rsid w:val="00AD2061"/>
    <w:rsid w:val="00AD21F3"/>
    <w:rsid w:val="00AD3AA8"/>
    <w:rsid w:val="00AD4A8E"/>
    <w:rsid w:val="00AD66EA"/>
    <w:rsid w:val="00AD6D34"/>
    <w:rsid w:val="00AD78F8"/>
    <w:rsid w:val="00AD7D82"/>
    <w:rsid w:val="00AE0454"/>
    <w:rsid w:val="00AE2300"/>
    <w:rsid w:val="00AE2463"/>
    <w:rsid w:val="00AE2BC9"/>
    <w:rsid w:val="00AE3D8E"/>
    <w:rsid w:val="00AE43E6"/>
    <w:rsid w:val="00AE6602"/>
    <w:rsid w:val="00AE708E"/>
    <w:rsid w:val="00AF01CD"/>
    <w:rsid w:val="00AF059B"/>
    <w:rsid w:val="00AF115E"/>
    <w:rsid w:val="00AF1451"/>
    <w:rsid w:val="00AF17E1"/>
    <w:rsid w:val="00AF202B"/>
    <w:rsid w:val="00AF2C84"/>
    <w:rsid w:val="00AF3207"/>
    <w:rsid w:val="00AF44CF"/>
    <w:rsid w:val="00AF45BC"/>
    <w:rsid w:val="00AF5132"/>
    <w:rsid w:val="00AF52AA"/>
    <w:rsid w:val="00B014D6"/>
    <w:rsid w:val="00B01858"/>
    <w:rsid w:val="00B01B9B"/>
    <w:rsid w:val="00B025B8"/>
    <w:rsid w:val="00B0284A"/>
    <w:rsid w:val="00B02C6D"/>
    <w:rsid w:val="00B03890"/>
    <w:rsid w:val="00B03ABD"/>
    <w:rsid w:val="00B03FA7"/>
    <w:rsid w:val="00B04D31"/>
    <w:rsid w:val="00B04FFF"/>
    <w:rsid w:val="00B0515E"/>
    <w:rsid w:val="00B061BE"/>
    <w:rsid w:val="00B06745"/>
    <w:rsid w:val="00B06C58"/>
    <w:rsid w:val="00B078A1"/>
    <w:rsid w:val="00B07956"/>
    <w:rsid w:val="00B07F88"/>
    <w:rsid w:val="00B118B2"/>
    <w:rsid w:val="00B11ECF"/>
    <w:rsid w:val="00B12161"/>
    <w:rsid w:val="00B123C2"/>
    <w:rsid w:val="00B12E5F"/>
    <w:rsid w:val="00B13057"/>
    <w:rsid w:val="00B14AFF"/>
    <w:rsid w:val="00B14B93"/>
    <w:rsid w:val="00B15065"/>
    <w:rsid w:val="00B152F4"/>
    <w:rsid w:val="00B15496"/>
    <w:rsid w:val="00B15FDD"/>
    <w:rsid w:val="00B16D1D"/>
    <w:rsid w:val="00B16E43"/>
    <w:rsid w:val="00B16F0F"/>
    <w:rsid w:val="00B175A3"/>
    <w:rsid w:val="00B20459"/>
    <w:rsid w:val="00B20860"/>
    <w:rsid w:val="00B20AB8"/>
    <w:rsid w:val="00B21E27"/>
    <w:rsid w:val="00B225E1"/>
    <w:rsid w:val="00B22A1B"/>
    <w:rsid w:val="00B22A1C"/>
    <w:rsid w:val="00B22A78"/>
    <w:rsid w:val="00B22C1C"/>
    <w:rsid w:val="00B2371E"/>
    <w:rsid w:val="00B24AF9"/>
    <w:rsid w:val="00B25509"/>
    <w:rsid w:val="00B256C4"/>
    <w:rsid w:val="00B26B31"/>
    <w:rsid w:val="00B301AB"/>
    <w:rsid w:val="00B3034E"/>
    <w:rsid w:val="00B30E9C"/>
    <w:rsid w:val="00B311E6"/>
    <w:rsid w:val="00B31522"/>
    <w:rsid w:val="00B324E0"/>
    <w:rsid w:val="00B328F2"/>
    <w:rsid w:val="00B3369C"/>
    <w:rsid w:val="00B337E4"/>
    <w:rsid w:val="00B34CC5"/>
    <w:rsid w:val="00B35152"/>
    <w:rsid w:val="00B35198"/>
    <w:rsid w:val="00B35CB1"/>
    <w:rsid w:val="00B370CD"/>
    <w:rsid w:val="00B40110"/>
    <w:rsid w:val="00B40A88"/>
    <w:rsid w:val="00B40F32"/>
    <w:rsid w:val="00B41B27"/>
    <w:rsid w:val="00B41B45"/>
    <w:rsid w:val="00B42C23"/>
    <w:rsid w:val="00B43499"/>
    <w:rsid w:val="00B43717"/>
    <w:rsid w:val="00B43FD6"/>
    <w:rsid w:val="00B464C1"/>
    <w:rsid w:val="00B46A1E"/>
    <w:rsid w:val="00B46A85"/>
    <w:rsid w:val="00B46AEE"/>
    <w:rsid w:val="00B46B14"/>
    <w:rsid w:val="00B47CF8"/>
    <w:rsid w:val="00B50A85"/>
    <w:rsid w:val="00B51154"/>
    <w:rsid w:val="00B51903"/>
    <w:rsid w:val="00B51C7F"/>
    <w:rsid w:val="00B52269"/>
    <w:rsid w:val="00B527FB"/>
    <w:rsid w:val="00B531C8"/>
    <w:rsid w:val="00B534BB"/>
    <w:rsid w:val="00B53627"/>
    <w:rsid w:val="00B55032"/>
    <w:rsid w:val="00B56D76"/>
    <w:rsid w:val="00B579BD"/>
    <w:rsid w:val="00B57B40"/>
    <w:rsid w:val="00B61D30"/>
    <w:rsid w:val="00B626DB"/>
    <w:rsid w:val="00B63C3C"/>
    <w:rsid w:val="00B64AC7"/>
    <w:rsid w:val="00B64FDC"/>
    <w:rsid w:val="00B6578D"/>
    <w:rsid w:val="00B6616B"/>
    <w:rsid w:val="00B665A2"/>
    <w:rsid w:val="00B665D1"/>
    <w:rsid w:val="00B66647"/>
    <w:rsid w:val="00B66867"/>
    <w:rsid w:val="00B66C78"/>
    <w:rsid w:val="00B67AE4"/>
    <w:rsid w:val="00B67E38"/>
    <w:rsid w:val="00B70D1B"/>
    <w:rsid w:val="00B71456"/>
    <w:rsid w:val="00B715FC"/>
    <w:rsid w:val="00B71697"/>
    <w:rsid w:val="00B71951"/>
    <w:rsid w:val="00B726FC"/>
    <w:rsid w:val="00B72AB5"/>
    <w:rsid w:val="00B73699"/>
    <w:rsid w:val="00B73AE8"/>
    <w:rsid w:val="00B75784"/>
    <w:rsid w:val="00B7690E"/>
    <w:rsid w:val="00B770D6"/>
    <w:rsid w:val="00B7722F"/>
    <w:rsid w:val="00B806FA"/>
    <w:rsid w:val="00B80A9C"/>
    <w:rsid w:val="00B81B86"/>
    <w:rsid w:val="00B81BFF"/>
    <w:rsid w:val="00B839CF"/>
    <w:rsid w:val="00B846C9"/>
    <w:rsid w:val="00B86181"/>
    <w:rsid w:val="00B86561"/>
    <w:rsid w:val="00B86F80"/>
    <w:rsid w:val="00B87869"/>
    <w:rsid w:val="00B87DE1"/>
    <w:rsid w:val="00B900F0"/>
    <w:rsid w:val="00B90DBA"/>
    <w:rsid w:val="00B90E5B"/>
    <w:rsid w:val="00B91083"/>
    <w:rsid w:val="00B91BE3"/>
    <w:rsid w:val="00B9213A"/>
    <w:rsid w:val="00B9214D"/>
    <w:rsid w:val="00B92269"/>
    <w:rsid w:val="00B92AF8"/>
    <w:rsid w:val="00B93425"/>
    <w:rsid w:val="00B93FD4"/>
    <w:rsid w:val="00B94BE9"/>
    <w:rsid w:val="00B9594C"/>
    <w:rsid w:val="00B95FA1"/>
    <w:rsid w:val="00B95FAA"/>
    <w:rsid w:val="00B96629"/>
    <w:rsid w:val="00B96E3C"/>
    <w:rsid w:val="00B9720B"/>
    <w:rsid w:val="00B97759"/>
    <w:rsid w:val="00B97AC1"/>
    <w:rsid w:val="00BA0A88"/>
    <w:rsid w:val="00BA1594"/>
    <w:rsid w:val="00BA27FC"/>
    <w:rsid w:val="00BA2C9B"/>
    <w:rsid w:val="00BA36DD"/>
    <w:rsid w:val="00BA382D"/>
    <w:rsid w:val="00BA3D79"/>
    <w:rsid w:val="00BA3E70"/>
    <w:rsid w:val="00BA423A"/>
    <w:rsid w:val="00BA4479"/>
    <w:rsid w:val="00BA45C2"/>
    <w:rsid w:val="00BA4A7D"/>
    <w:rsid w:val="00BA569A"/>
    <w:rsid w:val="00BA5FC1"/>
    <w:rsid w:val="00BA6290"/>
    <w:rsid w:val="00BA6373"/>
    <w:rsid w:val="00BA7667"/>
    <w:rsid w:val="00BB0350"/>
    <w:rsid w:val="00BB16BE"/>
    <w:rsid w:val="00BB1AEF"/>
    <w:rsid w:val="00BB1CB6"/>
    <w:rsid w:val="00BB1EBB"/>
    <w:rsid w:val="00BB23EF"/>
    <w:rsid w:val="00BB2699"/>
    <w:rsid w:val="00BB330D"/>
    <w:rsid w:val="00BB3B06"/>
    <w:rsid w:val="00BB3E20"/>
    <w:rsid w:val="00BB471D"/>
    <w:rsid w:val="00BB4957"/>
    <w:rsid w:val="00BB4A46"/>
    <w:rsid w:val="00BB4AA3"/>
    <w:rsid w:val="00BB4DEE"/>
    <w:rsid w:val="00BB53C5"/>
    <w:rsid w:val="00BB6F27"/>
    <w:rsid w:val="00BB706A"/>
    <w:rsid w:val="00BB7AF7"/>
    <w:rsid w:val="00BC0474"/>
    <w:rsid w:val="00BC13B6"/>
    <w:rsid w:val="00BC39CB"/>
    <w:rsid w:val="00BC4E3F"/>
    <w:rsid w:val="00BC4F24"/>
    <w:rsid w:val="00BC5050"/>
    <w:rsid w:val="00BC5947"/>
    <w:rsid w:val="00BC6394"/>
    <w:rsid w:val="00BC6516"/>
    <w:rsid w:val="00BC71A6"/>
    <w:rsid w:val="00BC7CA5"/>
    <w:rsid w:val="00BD04E4"/>
    <w:rsid w:val="00BD075A"/>
    <w:rsid w:val="00BD11BF"/>
    <w:rsid w:val="00BD11D0"/>
    <w:rsid w:val="00BD1213"/>
    <w:rsid w:val="00BD4393"/>
    <w:rsid w:val="00BD4802"/>
    <w:rsid w:val="00BD4805"/>
    <w:rsid w:val="00BD4FEE"/>
    <w:rsid w:val="00BD62BB"/>
    <w:rsid w:val="00BD63AE"/>
    <w:rsid w:val="00BD679A"/>
    <w:rsid w:val="00BD7FF1"/>
    <w:rsid w:val="00BE0197"/>
    <w:rsid w:val="00BE04AC"/>
    <w:rsid w:val="00BE0814"/>
    <w:rsid w:val="00BE1211"/>
    <w:rsid w:val="00BE1C38"/>
    <w:rsid w:val="00BE1D4A"/>
    <w:rsid w:val="00BE2AD4"/>
    <w:rsid w:val="00BE35D9"/>
    <w:rsid w:val="00BE4111"/>
    <w:rsid w:val="00BE50DF"/>
    <w:rsid w:val="00BE58A5"/>
    <w:rsid w:val="00BE6878"/>
    <w:rsid w:val="00BE6C6E"/>
    <w:rsid w:val="00BE7B04"/>
    <w:rsid w:val="00BF0627"/>
    <w:rsid w:val="00BF067D"/>
    <w:rsid w:val="00BF06E7"/>
    <w:rsid w:val="00BF096C"/>
    <w:rsid w:val="00BF0B12"/>
    <w:rsid w:val="00BF1EFA"/>
    <w:rsid w:val="00BF251D"/>
    <w:rsid w:val="00BF7DAA"/>
    <w:rsid w:val="00C01C30"/>
    <w:rsid w:val="00C032D7"/>
    <w:rsid w:val="00C033C7"/>
    <w:rsid w:val="00C034BB"/>
    <w:rsid w:val="00C049D4"/>
    <w:rsid w:val="00C04FE6"/>
    <w:rsid w:val="00C06360"/>
    <w:rsid w:val="00C06ABD"/>
    <w:rsid w:val="00C06D3A"/>
    <w:rsid w:val="00C06FAF"/>
    <w:rsid w:val="00C07009"/>
    <w:rsid w:val="00C07423"/>
    <w:rsid w:val="00C07EFE"/>
    <w:rsid w:val="00C100F7"/>
    <w:rsid w:val="00C102A8"/>
    <w:rsid w:val="00C10997"/>
    <w:rsid w:val="00C10B86"/>
    <w:rsid w:val="00C11B3B"/>
    <w:rsid w:val="00C125A0"/>
    <w:rsid w:val="00C12FA4"/>
    <w:rsid w:val="00C12FA5"/>
    <w:rsid w:val="00C13380"/>
    <w:rsid w:val="00C14DC7"/>
    <w:rsid w:val="00C14ECB"/>
    <w:rsid w:val="00C1509D"/>
    <w:rsid w:val="00C155E5"/>
    <w:rsid w:val="00C16AE9"/>
    <w:rsid w:val="00C17C14"/>
    <w:rsid w:val="00C17DAE"/>
    <w:rsid w:val="00C20042"/>
    <w:rsid w:val="00C20B97"/>
    <w:rsid w:val="00C226E5"/>
    <w:rsid w:val="00C227A8"/>
    <w:rsid w:val="00C22A1B"/>
    <w:rsid w:val="00C22F50"/>
    <w:rsid w:val="00C23FA5"/>
    <w:rsid w:val="00C25030"/>
    <w:rsid w:val="00C25259"/>
    <w:rsid w:val="00C25436"/>
    <w:rsid w:val="00C2543E"/>
    <w:rsid w:val="00C25869"/>
    <w:rsid w:val="00C26119"/>
    <w:rsid w:val="00C26A26"/>
    <w:rsid w:val="00C26D6F"/>
    <w:rsid w:val="00C27A6E"/>
    <w:rsid w:val="00C27E66"/>
    <w:rsid w:val="00C31B6B"/>
    <w:rsid w:val="00C32F76"/>
    <w:rsid w:val="00C34C0D"/>
    <w:rsid w:val="00C35F7A"/>
    <w:rsid w:val="00C3674B"/>
    <w:rsid w:val="00C37891"/>
    <w:rsid w:val="00C37EBF"/>
    <w:rsid w:val="00C40C11"/>
    <w:rsid w:val="00C40F7B"/>
    <w:rsid w:val="00C412BF"/>
    <w:rsid w:val="00C42160"/>
    <w:rsid w:val="00C42CAA"/>
    <w:rsid w:val="00C43CAC"/>
    <w:rsid w:val="00C45086"/>
    <w:rsid w:val="00C45B7C"/>
    <w:rsid w:val="00C45B80"/>
    <w:rsid w:val="00C47130"/>
    <w:rsid w:val="00C478D6"/>
    <w:rsid w:val="00C50DD7"/>
    <w:rsid w:val="00C50E41"/>
    <w:rsid w:val="00C50E56"/>
    <w:rsid w:val="00C511D0"/>
    <w:rsid w:val="00C51F11"/>
    <w:rsid w:val="00C53291"/>
    <w:rsid w:val="00C538A3"/>
    <w:rsid w:val="00C5497A"/>
    <w:rsid w:val="00C54B75"/>
    <w:rsid w:val="00C54FF6"/>
    <w:rsid w:val="00C566CB"/>
    <w:rsid w:val="00C5699F"/>
    <w:rsid w:val="00C56EC0"/>
    <w:rsid w:val="00C57979"/>
    <w:rsid w:val="00C6046D"/>
    <w:rsid w:val="00C61025"/>
    <w:rsid w:val="00C61085"/>
    <w:rsid w:val="00C62532"/>
    <w:rsid w:val="00C64A17"/>
    <w:rsid w:val="00C64A4A"/>
    <w:rsid w:val="00C64B83"/>
    <w:rsid w:val="00C64E32"/>
    <w:rsid w:val="00C66633"/>
    <w:rsid w:val="00C6774C"/>
    <w:rsid w:val="00C70B78"/>
    <w:rsid w:val="00C70F18"/>
    <w:rsid w:val="00C71B70"/>
    <w:rsid w:val="00C728BD"/>
    <w:rsid w:val="00C73F99"/>
    <w:rsid w:val="00C741A6"/>
    <w:rsid w:val="00C742C3"/>
    <w:rsid w:val="00C7484D"/>
    <w:rsid w:val="00C749DB"/>
    <w:rsid w:val="00C74C8F"/>
    <w:rsid w:val="00C74DAA"/>
    <w:rsid w:val="00C76402"/>
    <w:rsid w:val="00C772E9"/>
    <w:rsid w:val="00C77B47"/>
    <w:rsid w:val="00C81B65"/>
    <w:rsid w:val="00C81FAB"/>
    <w:rsid w:val="00C82906"/>
    <w:rsid w:val="00C82DB4"/>
    <w:rsid w:val="00C844E8"/>
    <w:rsid w:val="00C849EC"/>
    <w:rsid w:val="00C84E06"/>
    <w:rsid w:val="00C86F9D"/>
    <w:rsid w:val="00C87424"/>
    <w:rsid w:val="00C87F29"/>
    <w:rsid w:val="00C90600"/>
    <w:rsid w:val="00C90F2F"/>
    <w:rsid w:val="00C916F2"/>
    <w:rsid w:val="00C926D1"/>
    <w:rsid w:val="00C9338D"/>
    <w:rsid w:val="00C93BB7"/>
    <w:rsid w:val="00C94601"/>
    <w:rsid w:val="00C95832"/>
    <w:rsid w:val="00C95C8B"/>
    <w:rsid w:val="00C9600E"/>
    <w:rsid w:val="00C961C5"/>
    <w:rsid w:val="00C96C84"/>
    <w:rsid w:val="00C97A9B"/>
    <w:rsid w:val="00CA0270"/>
    <w:rsid w:val="00CA2384"/>
    <w:rsid w:val="00CA306F"/>
    <w:rsid w:val="00CA3470"/>
    <w:rsid w:val="00CA3768"/>
    <w:rsid w:val="00CA376D"/>
    <w:rsid w:val="00CA39A7"/>
    <w:rsid w:val="00CA3DBA"/>
    <w:rsid w:val="00CA4002"/>
    <w:rsid w:val="00CA49FB"/>
    <w:rsid w:val="00CA4FCB"/>
    <w:rsid w:val="00CA708E"/>
    <w:rsid w:val="00CA739C"/>
    <w:rsid w:val="00CA7745"/>
    <w:rsid w:val="00CB2052"/>
    <w:rsid w:val="00CB20FF"/>
    <w:rsid w:val="00CB22DF"/>
    <w:rsid w:val="00CB2869"/>
    <w:rsid w:val="00CB4F3E"/>
    <w:rsid w:val="00CB5BDD"/>
    <w:rsid w:val="00CB6060"/>
    <w:rsid w:val="00CB6518"/>
    <w:rsid w:val="00CB6FC1"/>
    <w:rsid w:val="00CB7555"/>
    <w:rsid w:val="00CB78ED"/>
    <w:rsid w:val="00CB7BA3"/>
    <w:rsid w:val="00CB7CA6"/>
    <w:rsid w:val="00CC0131"/>
    <w:rsid w:val="00CC3470"/>
    <w:rsid w:val="00CC34D7"/>
    <w:rsid w:val="00CC560C"/>
    <w:rsid w:val="00CC6C7F"/>
    <w:rsid w:val="00CD0477"/>
    <w:rsid w:val="00CD0B43"/>
    <w:rsid w:val="00CD2725"/>
    <w:rsid w:val="00CD2ABF"/>
    <w:rsid w:val="00CD4BC6"/>
    <w:rsid w:val="00CD5ACC"/>
    <w:rsid w:val="00CD677B"/>
    <w:rsid w:val="00CD6AA3"/>
    <w:rsid w:val="00CD77F4"/>
    <w:rsid w:val="00CE0C35"/>
    <w:rsid w:val="00CE1098"/>
    <w:rsid w:val="00CE1164"/>
    <w:rsid w:val="00CE1574"/>
    <w:rsid w:val="00CE19CC"/>
    <w:rsid w:val="00CE22E5"/>
    <w:rsid w:val="00CE2BE2"/>
    <w:rsid w:val="00CE2C99"/>
    <w:rsid w:val="00CE4C88"/>
    <w:rsid w:val="00CE52CA"/>
    <w:rsid w:val="00CE5304"/>
    <w:rsid w:val="00CE6812"/>
    <w:rsid w:val="00CE74C1"/>
    <w:rsid w:val="00CE76DE"/>
    <w:rsid w:val="00CF0715"/>
    <w:rsid w:val="00CF1D10"/>
    <w:rsid w:val="00CF1E9D"/>
    <w:rsid w:val="00CF2B1E"/>
    <w:rsid w:val="00CF3605"/>
    <w:rsid w:val="00CF3932"/>
    <w:rsid w:val="00CF3BDB"/>
    <w:rsid w:val="00CF5D7A"/>
    <w:rsid w:val="00CF604D"/>
    <w:rsid w:val="00CF6573"/>
    <w:rsid w:val="00CF6584"/>
    <w:rsid w:val="00CF6915"/>
    <w:rsid w:val="00CF6D67"/>
    <w:rsid w:val="00CF7AD2"/>
    <w:rsid w:val="00CF7C43"/>
    <w:rsid w:val="00CF7C6E"/>
    <w:rsid w:val="00D00818"/>
    <w:rsid w:val="00D00D57"/>
    <w:rsid w:val="00D01C9C"/>
    <w:rsid w:val="00D0288A"/>
    <w:rsid w:val="00D02CBA"/>
    <w:rsid w:val="00D02D25"/>
    <w:rsid w:val="00D03042"/>
    <w:rsid w:val="00D0349A"/>
    <w:rsid w:val="00D03DF4"/>
    <w:rsid w:val="00D04018"/>
    <w:rsid w:val="00D0408D"/>
    <w:rsid w:val="00D041B6"/>
    <w:rsid w:val="00D0557D"/>
    <w:rsid w:val="00D06AA4"/>
    <w:rsid w:val="00D06D94"/>
    <w:rsid w:val="00D07739"/>
    <w:rsid w:val="00D10E03"/>
    <w:rsid w:val="00D10ED7"/>
    <w:rsid w:val="00D11A69"/>
    <w:rsid w:val="00D122CB"/>
    <w:rsid w:val="00D123DB"/>
    <w:rsid w:val="00D128B4"/>
    <w:rsid w:val="00D13279"/>
    <w:rsid w:val="00D133E8"/>
    <w:rsid w:val="00D14104"/>
    <w:rsid w:val="00D1447A"/>
    <w:rsid w:val="00D1451B"/>
    <w:rsid w:val="00D15AA6"/>
    <w:rsid w:val="00D168C0"/>
    <w:rsid w:val="00D17755"/>
    <w:rsid w:val="00D17D8A"/>
    <w:rsid w:val="00D20533"/>
    <w:rsid w:val="00D21375"/>
    <w:rsid w:val="00D21632"/>
    <w:rsid w:val="00D21F1C"/>
    <w:rsid w:val="00D22231"/>
    <w:rsid w:val="00D223BF"/>
    <w:rsid w:val="00D23820"/>
    <w:rsid w:val="00D23980"/>
    <w:rsid w:val="00D23CE6"/>
    <w:rsid w:val="00D241E4"/>
    <w:rsid w:val="00D24A84"/>
    <w:rsid w:val="00D25660"/>
    <w:rsid w:val="00D256E0"/>
    <w:rsid w:val="00D27885"/>
    <w:rsid w:val="00D31292"/>
    <w:rsid w:val="00D31914"/>
    <w:rsid w:val="00D31B89"/>
    <w:rsid w:val="00D31BF7"/>
    <w:rsid w:val="00D3280D"/>
    <w:rsid w:val="00D32D80"/>
    <w:rsid w:val="00D33B42"/>
    <w:rsid w:val="00D345DC"/>
    <w:rsid w:val="00D34A41"/>
    <w:rsid w:val="00D34A4F"/>
    <w:rsid w:val="00D35A3B"/>
    <w:rsid w:val="00D35A9B"/>
    <w:rsid w:val="00D36869"/>
    <w:rsid w:val="00D369B1"/>
    <w:rsid w:val="00D376F9"/>
    <w:rsid w:val="00D40E2F"/>
    <w:rsid w:val="00D41870"/>
    <w:rsid w:val="00D419A7"/>
    <w:rsid w:val="00D424A8"/>
    <w:rsid w:val="00D43505"/>
    <w:rsid w:val="00D4439F"/>
    <w:rsid w:val="00D4454D"/>
    <w:rsid w:val="00D44EAF"/>
    <w:rsid w:val="00D46162"/>
    <w:rsid w:val="00D464B2"/>
    <w:rsid w:val="00D46D5E"/>
    <w:rsid w:val="00D472FA"/>
    <w:rsid w:val="00D50118"/>
    <w:rsid w:val="00D50569"/>
    <w:rsid w:val="00D50E31"/>
    <w:rsid w:val="00D50F50"/>
    <w:rsid w:val="00D5169E"/>
    <w:rsid w:val="00D51C43"/>
    <w:rsid w:val="00D51F13"/>
    <w:rsid w:val="00D5234C"/>
    <w:rsid w:val="00D52533"/>
    <w:rsid w:val="00D529C7"/>
    <w:rsid w:val="00D534E9"/>
    <w:rsid w:val="00D53675"/>
    <w:rsid w:val="00D537FF"/>
    <w:rsid w:val="00D5419A"/>
    <w:rsid w:val="00D5419C"/>
    <w:rsid w:val="00D5674C"/>
    <w:rsid w:val="00D57238"/>
    <w:rsid w:val="00D5727E"/>
    <w:rsid w:val="00D604E8"/>
    <w:rsid w:val="00D606D8"/>
    <w:rsid w:val="00D60B1F"/>
    <w:rsid w:val="00D60F8E"/>
    <w:rsid w:val="00D612E3"/>
    <w:rsid w:val="00D616A8"/>
    <w:rsid w:val="00D62344"/>
    <w:rsid w:val="00D62A37"/>
    <w:rsid w:val="00D6312C"/>
    <w:rsid w:val="00D6343D"/>
    <w:rsid w:val="00D6386C"/>
    <w:rsid w:val="00D63BCD"/>
    <w:rsid w:val="00D64330"/>
    <w:rsid w:val="00D64AE6"/>
    <w:rsid w:val="00D65EE4"/>
    <w:rsid w:val="00D65EF8"/>
    <w:rsid w:val="00D66074"/>
    <w:rsid w:val="00D674C6"/>
    <w:rsid w:val="00D67E39"/>
    <w:rsid w:val="00D7051F"/>
    <w:rsid w:val="00D70BDC"/>
    <w:rsid w:val="00D70D51"/>
    <w:rsid w:val="00D723B5"/>
    <w:rsid w:val="00D737C6"/>
    <w:rsid w:val="00D73EDC"/>
    <w:rsid w:val="00D74052"/>
    <w:rsid w:val="00D74AB0"/>
    <w:rsid w:val="00D7618E"/>
    <w:rsid w:val="00D763CD"/>
    <w:rsid w:val="00D7719D"/>
    <w:rsid w:val="00D77279"/>
    <w:rsid w:val="00D77B1D"/>
    <w:rsid w:val="00D77C92"/>
    <w:rsid w:val="00D8078E"/>
    <w:rsid w:val="00D807DF"/>
    <w:rsid w:val="00D812E3"/>
    <w:rsid w:val="00D81711"/>
    <w:rsid w:val="00D81BB6"/>
    <w:rsid w:val="00D82151"/>
    <w:rsid w:val="00D84C52"/>
    <w:rsid w:val="00D859B5"/>
    <w:rsid w:val="00D85CFC"/>
    <w:rsid w:val="00D85EDF"/>
    <w:rsid w:val="00D86313"/>
    <w:rsid w:val="00D863A8"/>
    <w:rsid w:val="00D86BD3"/>
    <w:rsid w:val="00D8717A"/>
    <w:rsid w:val="00D872CA"/>
    <w:rsid w:val="00D879AB"/>
    <w:rsid w:val="00D87A1C"/>
    <w:rsid w:val="00D902CB"/>
    <w:rsid w:val="00D90746"/>
    <w:rsid w:val="00D90F4E"/>
    <w:rsid w:val="00D90F9E"/>
    <w:rsid w:val="00D90FB2"/>
    <w:rsid w:val="00D910E1"/>
    <w:rsid w:val="00D91DE2"/>
    <w:rsid w:val="00D92392"/>
    <w:rsid w:val="00D949AC"/>
    <w:rsid w:val="00D968F5"/>
    <w:rsid w:val="00D96E5A"/>
    <w:rsid w:val="00D97DB2"/>
    <w:rsid w:val="00D97FBE"/>
    <w:rsid w:val="00DA0683"/>
    <w:rsid w:val="00DA178E"/>
    <w:rsid w:val="00DA1BA1"/>
    <w:rsid w:val="00DA329C"/>
    <w:rsid w:val="00DA4698"/>
    <w:rsid w:val="00DA46BE"/>
    <w:rsid w:val="00DA51CA"/>
    <w:rsid w:val="00DA5B31"/>
    <w:rsid w:val="00DA5D0D"/>
    <w:rsid w:val="00DA5F79"/>
    <w:rsid w:val="00DA6BD6"/>
    <w:rsid w:val="00DA6DD3"/>
    <w:rsid w:val="00DA7B9B"/>
    <w:rsid w:val="00DA7DCF"/>
    <w:rsid w:val="00DB00A1"/>
    <w:rsid w:val="00DB0918"/>
    <w:rsid w:val="00DB1A8F"/>
    <w:rsid w:val="00DB1F87"/>
    <w:rsid w:val="00DB2031"/>
    <w:rsid w:val="00DB35F9"/>
    <w:rsid w:val="00DB4EB7"/>
    <w:rsid w:val="00DB532A"/>
    <w:rsid w:val="00DB65AE"/>
    <w:rsid w:val="00DB735A"/>
    <w:rsid w:val="00DB7EA7"/>
    <w:rsid w:val="00DC00AE"/>
    <w:rsid w:val="00DC0C98"/>
    <w:rsid w:val="00DC14CC"/>
    <w:rsid w:val="00DC22BD"/>
    <w:rsid w:val="00DC2CB3"/>
    <w:rsid w:val="00DC2EFB"/>
    <w:rsid w:val="00DC323E"/>
    <w:rsid w:val="00DC4524"/>
    <w:rsid w:val="00DC4E6D"/>
    <w:rsid w:val="00DC518A"/>
    <w:rsid w:val="00DC5C4C"/>
    <w:rsid w:val="00DC62CB"/>
    <w:rsid w:val="00DC653E"/>
    <w:rsid w:val="00DC6AC3"/>
    <w:rsid w:val="00DC76C8"/>
    <w:rsid w:val="00DC7FE9"/>
    <w:rsid w:val="00DD0A2F"/>
    <w:rsid w:val="00DD1384"/>
    <w:rsid w:val="00DD147B"/>
    <w:rsid w:val="00DD318B"/>
    <w:rsid w:val="00DD3904"/>
    <w:rsid w:val="00DD560F"/>
    <w:rsid w:val="00DD7982"/>
    <w:rsid w:val="00DE14A9"/>
    <w:rsid w:val="00DE1C92"/>
    <w:rsid w:val="00DE25DF"/>
    <w:rsid w:val="00DE2E70"/>
    <w:rsid w:val="00DE467D"/>
    <w:rsid w:val="00DE46CB"/>
    <w:rsid w:val="00DE4F91"/>
    <w:rsid w:val="00DE53BA"/>
    <w:rsid w:val="00DE608C"/>
    <w:rsid w:val="00DE6715"/>
    <w:rsid w:val="00DF016F"/>
    <w:rsid w:val="00DF0AB3"/>
    <w:rsid w:val="00DF1182"/>
    <w:rsid w:val="00DF3549"/>
    <w:rsid w:val="00DF38AD"/>
    <w:rsid w:val="00DF4149"/>
    <w:rsid w:val="00DF4B4D"/>
    <w:rsid w:val="00DF5207"/>
    <w:rsid w:val="00DF52C8"/>
    <w:rsid w:val="00DF53DF"/>
    <w:rsid w:val="00DF5621"/>
    <w:rsid w:val="00DF5B27"/>
    <w:rsid w:val="00DF5C28"/>
    <w:rsid w:val="00DF5EEF"/>
    <w:rsid w:val="00DF5F83"/>
    <w:rsid w:val="00DF6180"/>
    <w:rsid w:val="00DF6196"/>
    <w:rsid w:val="00DF6386"/>
    <w:rsid w:val="00DF6441"/>
    <w:rsid w:val="00DF7153"/>
    <w:rsid w:val="00DF71F8"/>
    <w:rsid w:val="00DF7512"/>
    <w:rsid w:val="00DF7AE1"/>
    <w:rsid w:val="00E000E0"/>
    <w:rsid w:val="00E001EE"/>
    <w:rsid w:val="00E0039D"/>
    <w:rsid w:val="00E009F6"/>
    <w:rsid w:val="00E01B76"/>
    <w:rsid w:val="00E01EFC"/>
    <w:rsid w:val="00E02343"/>
    <w:rsid w:val="00E02CA8"/>
    <w:rsid w:val="00E033CA"/>
    <w:rsid w:val="00E035C2"/>
    <w:rsid w:val="00E03B09"/>
    <w:rsid w:val="00E0427B"/>
    <w:rsid w:val="00E05863"/>
    <w:rsid w:val="00E0608B"/>
    <w:rsid w:val="00E060D8"/>
    <w:rsid w:val="00E06229"/>
    <w:rsid w:val="00E13D86"/>
    <w:rsid w:val="00E13F9D"/>
    <w:rsid w:val="00E13FB2"/>
    <w:rsid w:val="00E1422A"/>
    <w:rsid w:val="00E14D08"/>
    <w:rsid w:val="00E152E2"/>
    <w:rsid w:val="00E161AB"/>
    <w:rsid w:val="00E1777F"/>
    <w:rsid w:val="00E17B2F"/>
    <w:rsid w:val="00E17D84"/>
    <w:rsid w:val="00E22880"/>
    <w:rsid w:val="00E23523"/>
    <w:rsid w:val="00E23BE7"/>
    <w:rsid w:val="00E242AE"/>
    <w:rsid w:val="00E242F0"/>
    <w:rsid w:val="00E24E7C"/>
    <w:rsid w:val="00E255A5"/>
    <w:rsid w:val="00E2598B"/>
    <w:rsid w:val="00E26371"/>
    <w:rsid w:val="00E274D8"/>
    <w:rsid w:val="00E27922"/>
    <w:rsid w:val="00E301B2"/>
    <w:rsid w:val="00E30CCC"/>
    <w:rsid w:val="00E3104E"/>
    <w:rsid w:val="00E31074"/>
    <w:rsid w:val="00E31604"/>
    <w:rsid w:val="00E31844"/>
    <w:rsid w:val="00E32223"/>
    <w:rsid w:val="00E32E45"/>
    <w:rsid w:val="00E33028"/>
    <w:rsid w:val="00E3333A"/>
    <w:rsid w:val="00E34678"/>
    <w:rsid w:val="00E36339"/>
    <w:rsid w:val="00E36AE3"/>
    <w:rsid w:val="00E36C3C"/>
    <w:rsid w:val="00E37194"/>
    <w:rsid w:val="00E37846"/>
    <w:rsid w:val="00E40A10"/>
    <w:rsid w:val="00E40AC4"/>
    <w:rsid w:val="00E40B7D"/>
    <w:rsid w:val="00E4380C"/>
    <w:rsid w:val="00E43B81"/>
    <w:rsid w:val="00E440AC"/>
    <w:rsid w:val="00E44C73"/>
    <w:rsid w:val="00E4589A"/>
    <w:rsid w:val="00E46181"/>
    <w:rsid w:val="00E46E65"/>
    <w:rsid w:val="00E476D2"/>
    <w:rsid w:val="00E47D84"/>
    <w:rsid w:val="00E50F8C"/>
    <w:rsid w:val="00E517A7"/>
    <w:rsid w:val="00E5230D"/>
    <w:rsid w:val="00E54BD8"/>
    <w:rsid w:val="00E55772"/>
    <w:rsid w:val="00E56295"/>
    <w:rsid w:val="00E57775"/>
    <w:rsid w:val="00E57F30"/>
    <w:rsid w:val="00E605C3"/>
    <w:rsid w:val="00E617DB"/>
    <w:rsid w:val="00E62584"/>
    <w:rsid w:val="00E62669"/>
    <w:rsid w:val="00E630A9"/>
    <w:rsid w:val="00E63264"/>
    <w:rsid w:val="00E636BF"/>
    <w:rsid w:val="00E63935"/>
    <w:rsid w:val="00E63E6F"/>
    <w:rsid w:val="00E64E21"/>
    <w:rsid w:val="00E65469"/>
    <w:rsid w:val="00E6577B"/>
    <w:rsid w:val="00E6587C"/>
    <w:rsid w:val="00E65D9E"/>
    <w:rsid w:val="00E65EF6"/>
    <w:rsid w:val="00E665A7"/>
    <w:rsid w:val="00E66834"/>
    <w:rsid w:val="00E67058"/>
    <w:rsid w:val="00E67840"/>
    <w:rsid w:val="00E67DE6"/>
    <w:rsid w:val="00E7028E"/>
    <w:rsid w:val="00E7118F"/>
    <w:rsid w:val="00E71BE0"/>
    <w:rsid w:val="00E71C75"/>
    <w:rsid w:val="00E724BF"/>
    <w:rsid w:val="00E72811"/>
    <w:rsid w:val="00E72C3E"/>
    <w:rsid w:val="00E72CA8"/>
    <w:rsid w:val="00E735DE"/>
    <w:rsid w:val="00E73B4E"/>
    <w:rsid w:val="00E756E6"/>
    <w:rsid w:val="00E75D54"/>
    <w:rsid w:val="00E76D8A"/>
    <w:rsid w:val="00E76FCE"/>
    <w:rsid w:val="00E7708A"/>
    <w:rsid w:val="00E8047D"/>
    <w:rsid w:val="00E80697"/>
    <w:rsid w:val="00E80A93"/>
    <w:rsid w:val="00E80AB8"/>
    <w:rsid w:val="00E80B56"/>
    <w:rsid w:val="00E80F15"/>
    <w:rsid w:val="00E812A5"/>
    <w:rsid w:val="00E81A64"/>
    <w:rsid w:val="00E82B94"/>
    <w:rsid w:val="00E8425E"/>
    <w:rsid w:val="00E84732"/>
    <w:rsid w:val="00E85948"/>
    <w:rsid w:val="00E87169"/>
    <w:rsid w:val="00E872C5"/>
    <w:rsid w:val="00E8730B"/>
    <w:rsid w:val="00E87F35"/>
    <w:rsid w:val="00E9074F"/>
    <w:rsid w:val="00E90867"/>
    <w:rsid w:val="00E910A8"/>
    <w:rsid w:val="00E921A9"/>
    <w:rsid w:val="00E921B1"/>
    <w:rsid w:val="00E93D2B"/>
    <w:rsid w:val="00E943E6"/>
    <w:rsid w:val="00E94A98"/>
    <w:rsid w:val="00E94D79"/>
    <w:rsid w:val="00E95EDC"/>
    <w:rsid w:val="00E9617F"/>
    <w:rsid w:val="00E9714C"/>
    <w:rsid w:val="00EA0110"/>
    <w:rsid w:val="00EA0CB1"/>
    <w:rsid w:val="00EA1158"/>
    <w:rsid w:val="00EA1715"/>
    <w:rsid w:val="00EA3007"/>
    <w:rsid w:val="00EA7F9B"/>
    <w:rsid w:val="00EB18F7"/>
    <w:rsid w:val="00EB19FF"/>
    <w:rsid w:val="00EB291D"/>
    <w:rsid w:val="00EB2EB0"/>
    <w:rsid w:val="00EB3B2F"/>
    <w:rsid w:val="00EB47A9"/>
    <w:rsid w:val="00EB54E6"/>
    <w:rsid w:val="00EB636E"/>
    <w:rsid w:val="00EB710B"/>
    <w:rsid w:val="00EB7299"/>
    <w:rsid w:val="00EB748D"/>
    <w:rsid w:val="00EB74BF"/>
    <w:rsid w:val="00EB76C9"/>
    <w:rsid w:val="00EB7DB9"/>
    <w:rsid w:val="00EB7DFC"/>
    <w:rsid w:val="00EC0415"/>
    <w:rsid w:val="00EC1202"/>
    <w:rsid w:val="00EC17A0"/>
    <w:rsid w:val="00EC1FB7"/>
    <w:rsid w:val="00EC2000"/>
    <w:rsid w:val="00EC250A"/>
    <w:rsid w:val="00EC2C7F"/>
    <w:rsid w:val="00EC310C"/>
    <w:rsid w:val="00EC3443"/>
    <w:rsid w:val="00EC3A1A"/>
    <w:rsid w:val="00EC42E1"/>
    <w:rsid w:val="00EC4485"/>
    <w:rsid w:val="00EC51B8"/>
    <w:rsid w:val="00EC54C9"/>
    <w:rsid w:val="00EC6AA2"/>
    <w:rsid w:val="00EC6F9C"/>
    <w:rsid w:val="00EC757E"/>
    <w:rsid w:val="00ED03B4"/>
    <w:rsid w:val="00ED1184"/>
    <w:rsid w:val="00ED17CA"/>
    <w:rsid w:val="00ED2593"/>
    <w:rsid w:val="00ED3254"/>
    <w:rsid w:val="00ED3888"/>
    <w:rsid w:val="00ED3BD5"/>
    <w:rsid w:val="00ED46CD"/>
    <w:rsid w:val="00ED481D"/>
    <w:rsid w:val="00ED506B"/>
    <w:rsid w:val="00ED54A0"/>
    <w:rsid w:val="00ED566E"/>
    <w:rsid w:val="00ED57A9"/>
    <w:rsid w:val="00ED6845"/>
    <w:rsid w:val="00ED6B35"/>
    <w:rsid w:val="00ED70C8"/>
    <w:rsid w:val="00ED7AAD"/>
    <w:rsid w:val="00ED7C7D"/>
    <w:rsid w:val="00EE0639"/>
    <w:rsid w:val="00EE2D82"/>
    <w:rsid w:val="00EE4545"/>
    <w:rsid w:val="00EE456C"/>
    <w:rsid w:val="00EE48F4"/>
    <w:rsid w:val="00EE49A8"/>
    <w:rsid w:val="00EE4A8F"/>
    <w:rsid w:val="00EE78E2"/>
    <w:rsid w:val="00EE7B5D"/>
    <w:rsid w:val="00EF0F51"/>
    <w:rsid w:val="00EF23BC"/>
    <w:rsid w:val="00EF34D7"/>
    <w:rsid w:val="00EF3B96"/>
    <w:rsid w:val="00EF42F0"/>
    <w:rsid w:val="00EF46A1"/>
    <w:rsid w:val="00EF5BA2"/>
    <w:rsid w:val="00EF5D0B"/>
    <w:rsid w:val="00EF69D2"/>
    <w:rsid w:val="00EF72F8"/>
    <w:rsid w:val="00EF758C"/>
    <w:rsid w:val="00F01507"/>
    <w:rsid w:val="00F02791"/>
    <w:rsid w:val="00F029B8"/>
    <w:rsid w:val="00F03FEC"/>
    <w:rsid w:val="00F042A4"/>
    <w:rsid w:val="00F04346"/>
    <w:rsid w:val="00F04691"/>
    <w:rsid w:val="00F04D19"/>
    <w:rsid w:val="00F0566D"/>
    <w:rsid w:val="00F05992"/>
    <w:rsid w:val="00F062FF"/>
    <w:rsid w:val="00F06DB4"/>
    <w:rsid w:val="00F0741C"/>
    <w:rsid w:val="00F07CC5"/>
    <w:rsid w:val="00F07D35"/>
    <w:rsid w:val="00F07E61"/>
    <w:rsid w:val="00F1001D"/>
    <w:rsid w:val="00F100A3"/>
    <w:rsid w:val="00F10DC7"/>
    <w:rsid w:val="00F11F19"/>
    <w:rsid w:val="00F12852"/>
    <w:rsid w:val="00F1401A"/>
    <w:rsid w:val="00F151C1"/>
    <w:rsid w:val="00F159F8"/>
    <w:rsid w:val="00F17258"/>
    <w:rsid w:val="00F17747"/>
    <w:rsid w:val="00F20071"/>
    <w:rsid w:val="00F20158"/>
    <w:rsid w:val="00F20B86"/>
    <w:rsid w:val="00F2251B"/>
    <w:rsid w:val="00F225B0"/>
    <w:rsid w:val="00F23A06"/>
    <w:rsid w:val="00F23EF3"/>
    <w:rsid w:val="00F2430C"/>
    <w:rsid w:val="00F24AE9"/>
    <w:rsid w:val="00F251DE"/>
    <w:rsid w:val="00F2567D"/>
    <w:rsid w:val="00F25BBC"/>
    <w:rsid w:val="00F26EF9"/>
    <w:rsid w:val="00F2749C"/>
    <w:rsid w:val="00F27F61"/>
    <w:rsid w:val="00F32195"/>
    <w:rsid w:val="00F32B65"/>
    <w:rsid w:val="00F33F68"/>
    <w:rsid w:val="00F3482A"/>
    <w:rsid w:val="00F34FBB"/>
    <w:rsid w:val="00F36A06"/>
    <w:rsid w:val="00F37ADF"/>
    <w:rsid w:val="00F40307"/>
    <w:rsid w:val="00F4035D"/>
    <w:rsid w:val="00F4050D"/>
    <w:rsid w:val="00F40B2C"/>
    <w:rsid w:val="00F4115C"/>
    <w:rsid w:val="00F4165A"/>
    <w:rsid w:val="00F41B89"/>
    <w:rsid w:val="00F41D61"/>
    <w:rsid w:val="00F422A4"/>
    <w:rsid w:val="00F424BF"/>
    <w:rsid w:val="00F437EE"/>
    <w:rsid w:val="00F44263"/>
    <w:rsid w:val="00F44B85"/>
    <w:rsid w:val="00F457A5"/>
    <w:rsid w:val="00F46D6A"/>
    <w:rsid w:val="00F47596"/>
    <w:rsid w:val="00F478A1"/>
    <w:rsid w:val="00F479BD"/>
    <w:rsid w:val="00F47B09"/>
    <w:rsid w:val="00F47F14"/>
    <w:rsid w:val="00F51410"/>
    <w:rsid w:val="00F5198E"/>
    <w:rsid w:val="00F53AAD"/>
    <w:rsid w:val="00F53B55"/>
    <w:rsid w:val="00F54302"/>
    <w:rsid w:val="00F552B3"/>
    <w:rsid w:val="00F55F86"/>
    <w:rsid w:val="00F56040"/>
    <w:rsid w:val="00F56C7D"/>
    <w:rsid w:val="00F56D03"/>
    <w:rsid w:val="00F57A52"/>
    <w:rsid w:val="00F60656"/>
    <w:rsid w:val="00F607F3"/>
    <w:rsid w:val="00F61C4A"/>
    <w:rsid w:val="00F63A3B"/>
    <w:rsid w:val="00F64367"/>
    <w:rsid w:val="00F64806"/>
    <w:rsid w:val="00F649CA"/>
    <w:rsid w:val="00F64FC4"/>
    <w:rsid w:val="00F65CA4"/>
    <w:rsid w:val="00F66586"/>
    <w:rsid w:val="00F6672D"/>
    <w:rsid w:val="00F66835"/>
    <w:rsid w:val="00F67844"/>
    <w:rsid w:val="00F70D23"/>
    <w:rsid w:val="00F712C5"/>
    <w:rsid w:val="00F71596"/>
    <w:rsid w:val="00F719A3"/>
    <w:rsid w:val="00F7236E"/>
    <w:rsid w:val="00F72B96"/>
    <w:rsid w:val="00F73A41"/>
    <w:rsid w:val="00F73E0E"/>
    <w:rsid w:val="00F740F1"/>
    <w:rsid w:val="00F74536"/>
    <w:rsid w:val="00F74CF0"/>
    <w:rsid w:val="00F74F10"/>
    <w:rsid w:val="00F7501D"/>
    <w:rsid w:val="00F77D9C"/>
    <w:rsid w:val="00F80205"/>
    <w:rsid w:val="00F804AC"/>
    <w:rsid w:val="00F80656"/>
    <w:rsid w:val="00F80ADB"/>
    <w:rsid w:val="00F81000"/>
    <w:rsid w:val="00F811C4"/>
    <w:rsid w:val="00F811ED"/>
    <w:rsid w:val="00F81601"/>
    <w:rsid w:val="00F82801"/>
    <w:rsid w:val="00F84697"/>
    <w:rsid w:val="00F87825"/>
    <w:rsid w:val="00F907AB"/>
    <w:rsid w:val="00F91D1F"/>
    <w:rsid w:val="00F92784"/>
    <w:rsid w:val="00F927D4"/>
    <w:rsid w:val="00F9329F"/>
    <w:rsid w:val="00F93D15"/>
    <w:rsid w:val="00F94053"/>
    <w:rsid w:val="00F94910"/>
    <w:rsid w:val="00F95AA8"/>
    <w:rsid w:val="00F95F6B"/>
    <w:rsid w:val="00F96E2A"/>
    <w:rsid w:val="00F96F7D"/>
    <w:rsid w:val="00F970FC"/>
    <w:rsid w:val="00F9724F"/>
    <w:rsid w:val="00F97FE9"/>
    <w:rsid w:val="00FA117B"/>
    <w:rsid w:val="00FA2E05"/>
    <w:rsid w:val="00FA3852"/>
    <w:rsid w:val="00FA440E"/>
    <w:rsid w:val="00FA5B6B"/>
    <w:rsid w:val="00FA5EBE"/>
    <w:rsid w:val="00FA70E2"/>
    <w:rsid w:val="00FA7C1D"/>
    <w:rsid w:val="00FB0573"/>
    <w:rsid w:val="00FB2617"/>
    <w:rsid w:val="00FB2ED9"/>
    <w:rsid w:val="00FB3047"/>
    <w:rsid w:val="00FB33E3"/>
    <w:rsid w:val="00FB412C"/>
    <w:rsid w:val="00FB49BA"/>
    <w:rsid w:val="00FB6184"/>
    <w:rsid w:val="00FB683D"/>
    <w:rsid w:val="00FB7265"/>
    <w:rsid w:val="00FC250F"/>
    <w:rsid w:val="00FC2585"/>
    <w:rsid w:val="00FC2B08"/>
    <w:rsid w:val="00FC3799"/>
    <w:rsid w:val="00FC42F7"/>
    <w:rsid w:val="00FC4C30"/>
    <w:rsid w:val="00FC6F04"/>
    <w:rsid w:val="00FC70FD"/>
    <w:rsid w:val="00FC75B2"/>
    <w:rsid w:val="00FD1495"/>
    <w:rsid w:val="00FD1D3F"/>
    <w:rsid w:val="00FD200F"/>
    <w:rsid w:val="00FD2591"/>
    <w:rsid w:val="00FD2936"/>
    <w:rsid w:val="00FD2B88"/>
    <w:rsid w:val="00FD3687"/>
    <w:rsid w:val="00FD405F"/>
    <w:rsid w:val="00FD48AD"/>
    <w:rsid w:val="00FD5A39"/>
    <w:rsid w:val="00FD5D38"/>
    <w:rsid w:val="00FD67E2"/>
    <w:rsid w:val="00FE015E"/>
    <w:rsid w:val="00FE10AA"/>
    <w:rsid w:val="00FE12F4"/>
    <w:rsid w:val="00FE18EA"/>
    <w:rsid w:val="00FE2975"/>
    <w:rsid w:val="00FE31B6"/>
    <w:rsid w:val="00FE34EC"/>
    <w:rsid w:val="00FE3C65"/>
    <w:rsid w:val="00FE3D7B"/>
    <w:rsid w:val="00FE4591"/>
    <w:rsid w:val="00FE63E9"/>
    <w:rsid w:val="00FE670F"/>
    <w:rsid w:val="00FE7161"/>
    <w:rsid w:val="00FE7269"/>
    <w:rsid w:val="00FF0475"/>
    <w:rsid w:val="00FF2135"/>
    <w:rsid w:val="00FF2953"/>
    <w:rsid w:val="00FF38DB"/>
    <w:rsid w:val="00FF47AE"/>
    <w:rsid w:val="00FF51F3"/>
    <w:rsid w:val="00FF52F0"/>
    <w:rsid w:val="00FF66B5"/>
    <w:rsid w:val="00FF6F8E"/>
    <w:rsid w:val="00FF7B7F"/>
    <w:rsid w:val="00FF7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BE"/>
    <w:rPr>
      <w:sz w:val="24"/>
      <w:szCs w:val="24"/>
    </w:rPr>
  </w:style>
  <w:style w:type="paragraph" w:styleId="Heading1">
    <w:name w:val="heading 1"/>
    <w:basedOn w:val="Normal"/>
    <w:link w:val="Heading1Char"/>
    <w:uiPriority w:val="99"/>
    <w:qFormat/>
    <w:rsid w:val="00A1512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A15128"/>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A1512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9"/>
    <w:qFormat/>
    <w:rsid w:val="003D1DF8"/>
    <w:pPr>
      <w:keepNext/>
      <w:keepLines/>
      <w:spacing w:before="200" w:line="276" w:lineRule="auto"/>
      <w:outlineLvl w:val="4"/>
    </w:pPr>
    <w:rPr>
      <w:rFonts w:ascii="Cambria" w:hAnsi="Cambria"/>
      <w:color w:val="243F6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DF8"/>
    <w:rPr>
      <w:rFonts w:cs="Times New Roman"/>
      <w:b/>
      <w:kern w:val="36"/>
      <w:sz w:val="48"/>
    </w:rPr>
  </w:style>
  <w:style w:type="character" w:customStyle="1" w:styleId="Heading2Char">
    <w:name w:val="Heading 2 Char"/>
    <w:basedOn w:val="DefaultParagraphFont"/>
    <w:link w:val="Heading2"/>
    <w:uiPriority w:val="99"/>
    <w:locked/>
    <w:rsid w:val="003D1DF8"/>
    <w:rPr>
      <w:rFonts w:cs="Times New Roman"/>
      <w:b/>
      <w:sz w:val="36"/>
    </w:rPr>
  </w:style>
  <w:style w:type="character" w:customStyle="1" w:styleId="Heading3Char">
    <w:name w:val="Heading 3 Char"/>
    <w:basedOn w:val="DefaultParagraphFont"/>
    <w:link w:val="Heading3"/>
    <w:uiPriority w:val="99"/>
    <w:locked/>
    <w:rsid w:val="003D1DF8"/>
    <w:rPr>
      <w:rFonts w:cs="Times New Roman"/>
      <w:b/>
      <w:sz w:val="27"/>
    </w:rPr>
  </w:style>
  <w:style w:type="character" w:customStyle="1" w:styleId="Heading5Char">
    <w:name w:val="Heading 5 Char"/>
    <w:basedOn w:val="DefaultParagraphFont"/>
    <w:link w:val="Heading5"/>
    <w:uiPriority w:val="99"/>
    <w:semiHidden/>
    <w:locked/>
    <w:rsid w:val="003D1DF8"/>
    <w:rPr>
      <w:rFonts w:ascii="Cambria" w:hAnsi="Cambria" w:cs="Times New Roman"/>
      <w:color w:val="243F60"/>
      <w:sz w:val="22"/>
      <w:szCs w:val="22"/>
    </w:rPr>
  </w:style>
  <w:style w:type="character" w:styleId="Hyperlink">
    <w:name w:val="Hyperlink"/>
    <w:basedOn w:val="DefaultParagraphFont"/>
    <w:uiPriority w:val="99"/>
    <w:rsid w:val="00A15128"/>
    <w:rPr>
      <w:rFonts w:cs="Times New Roman"/>
      <w:color w:val="0000FF"/>
      <w:u w:val="single"/>
    </w:rPr>
  </w:style>
  <w:style w:type="character" w:customStyle="1" w:styleId="b-mail-buttonb-mail-buttongroup">
    <w:name w:val="b-mail-button b-mail-button_group"/>
    <w:basedOn w:val="DefaultParagraphFont"/>
    <w:uiPriority w:val="99"/>
    <w:rsid w:val="00A15128"/>
    <w:rPr>
      <w:rFonts w:cs="Times New Roman"/>
    </w:rPr>
  </w:style>
  <w:style w:type="character" w:customStyle="1" w:styleId="b-mail-buttontext2">
    <w:name w:val="b-mail-button__text2"/>
    <w:basedOn w:val="DefaultParagraphFont"/>
    <w:uiPriority w:val="99"/>
    <w:rsid w:val="00A15128"/>
    <w:rPr>
      <w:rFonts w:cs="Times New Roman"/>
    </w:rPr>
  </w:style>
  <w:style w:type="character" w:customStyle="1" w:styleId="b-pagerinactive1">
    <w:name w:val="b-pager__inactive1"/>
    <w:basedOn w:val="DefaultParagraphFont"/>
    <w:uiPriority w:val="99"/>
    <w:rsid w:val="00A15128"/>
    <w:rPr>
      <w:rFonts w:cs="Times New Roman"/>
      <w:color w:val="999999"/>
    </w:rPr>
  </w:style>
  <w:style w:type="character" w:customStyle="1" w:styleId="b-pageractive1">
    <w:name w:val="b-pager__active1"/>
    <w:basedOn w:val="DefaultParagraphFont"/>
    <w:uiPriority w:val="99"/>
    <w:rsid w:val="00A15128"/>
    <w:rPr>
      <w:rFonts w:cs="Times New Roman"/>
    </w:rPr>
  </w:style>
  <w:style w:type="paragraph" w:styleId="NormalWeb">
    <w:name w:val="Normal (Web)"/>
    <w:basedOn w:val="Normal"/>
    <w:uiPriority w:val="99"/>
    <w:rsid w:val="00A15128"/>
    <w:pPr>
      <w:spacing w:before="100" w:beforeAutospacing="1" w:after="100" w:afterAutospacing="1"/>
    </w:pPr>
  </w:style>
  <w:style w:type="character" w:customStyle="1" w:styleId="b-pagerinactive2">
    <w:name w:val="b-pager__inactive2"/>
    <w:basedOn w:val="DefaultParagraphFont"/>
    <w:uiPriority w:val="99"/>
    <w:rsid w:val="00A15128"/>
    <w:rPr>
      <w:rFonts w:cs="Times New Roman"/>
      <w:color w:val="999999"/>
    </w:rPr>
  </w:style>
  <w:style w:type="character" w:customStyle="1" w:styleId="b-pageractive2">
    <w:name w:val="b-pager__active2"/>
    <w:basedOn w:val="DefaultParagraphFont"/>
    <w:uiPriority w:val="99"/>
    <w:rsid w:val="00A15128"/>
    <w:rPr>
      <w:rFonts w:cs="Times New Roman"/>
    </w:rPr>
  </w:style>
  <w:style w:type="paragraph" w:styleId="z-TopofForm">
    <w:name w:val="HTML Top of Form"/>
    <w:basedOn w:val="Normal"/>
    <w:next w:val="Normal"/>
    <w:link w:val="z-TopofFormChar"/>
    <w:hidden/>
    <w:uiPriority w:val="99"/>
    <w:rsid w:val="00A151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973136"/>
    <w:rPr>
      <w:rFonts w:ascii="Arial" w:hAnsi="Arial" w:cs="Arial"/>
      <w:vanish/>
      <w:sz w:val="16"/>
      <w:szCs w:val="16"/>
    </w:rPr>
  </w:style>
  <w:style w:type="character" w:customStyle="1" w:styleId="b-pseudo-linkjs-captcha-cant-read">
    <w:name w:val="b-pseudo-link js-captcha-cant-read"/>
    <w:basedOn w:val="DefaultParagraphFont"/>
    <w:uiPriority w:val="99"/>
    <w:rsid w:val="00A15128"/>
    <w:rPr>
      <w:rFonts w:cs="Times New Roman"/>
    </w:rPr>
  </w:style>
  <w:style w:type="character" w:customStyle="1" w:styleId="b-mail-buttonb-mail-buttondefaultb-mail-buttonbuttonb-mail-buttongrey-19pxb-mail-button19px">
    <w:name w:val="b-mail-button b-mail-button_default b-mail-button_button b-mail-button_grey-19px b-mail-button_19px"/>
    <w:basedOn w:val="DefaultParagraphFont"/>
    <w:uiPriority w:val="99"/>
    <w:rsid w:val="00A15128"/>
    <w:rPr>
      <w:rFonts w:cs="Times New Roman"/>
    </w:rPr>
  </w:style>
  <w:style w:type="character" w:customStyle="1" w:styleId="b-mail-buttontext4">
    <w:name w:val="b-mail-button__text4"/>
    <w:basedOn w:val="DefaultParagraphFont"/>
    <w:uiPriority w:val="99"/>
    <w:rsid w:val="00A15128"/>
    <w:rPr>
      <w:rFonts w:cs="Times New Roman"/>
    </w:rPr>
  </w:style>
  <w:style w:type="paragraph" w:styleId="z-BottomofForm">
    <w:name w:val="HTML Bottom of Form"/>
    <w:basedOn w:val="Normal"/>
    <w:next w:val="Normal"/>
    <w:link w:val="z-BottomofFormChar"/>
    <w:hidden/>
    <w:uiPriority w:val="99"/>
    <w:rsid w:val="00A151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973136"/>
    <w:rPr>
      <w:rFonts w:ascii="Arial" w:hAnsi="Arial" w:cs="Arial"/>
      <w:vanish/>
      <w:sz w:val="16"/>
      <w:szCs w:val="16"/>
    </w:rPr>
  </w:style>
  <w:style w:type="paragraph" w:customStyle="1" w:styleId="b-pager">
    <w:name w:val="b-pager"/>
    <w:basedOn w:val="Normal"/>
    <w:uiPriority w:val="99"/>
    <w:rsid w:val="00BD11BF"/>
    <w:pPr>
      <w:spacing w:before="240" w:after="480"/>
    </w:pPr>
    <w:rPr>
      <w:sz w:val="31"/>
      <w:szCs w:val="31"/>
    </w:rPr>
  </w:style>
  <w:style w:type="paragraph" w:customStyle="1" w:styleId="b-pagertitle">
    <w:name w:val="b-pager__title"/>
    <w:basedOn w:val="Normal"/>
    <w:uiPriority w:val="99"/>
    <w:rsid w:val="00BD11BF"/>
    <w:pPr>
      <w:spacing w:before="100" w:beforeAutospacing="1" w:after="100" w:afterAutospacing="1"/>
    </w:pPr>
    <w:rPr>
      <w:b/>
      <w:bCs/>
    </w:rPr>
  </w:style>
  <w:style w:type="paragraph" w:customStyle="1" w:styleId="b-pageractive">
    <w:name w:val="b-pager__active"/>
    <w:basedOn w:val="Normal"/>
    <w:uiPriority w:val="99"/>
    <w:rsid w:val="00BD11BF"/>
    <w:pPr>
      <w:spacing w:before="100" w:beforeAutospacing="1" w:after="100" w:afterAutospacing="1"/>
      <w:ind w:right="192"/>
    </w:pPr>
  </w:style>
  <w:style w:type="paragraph" w:customStyle="1" w:styleId="b-pagerinactive">
    <w:name w:val="b-pager__inactive"/>
    <w:basedOn w:val="Normal"/>
    <w:uiPriority w:val="99"/>
    <w:rsid w:val="00BD11BF"/>
    <w:pPr>
      <w:spacing w:before="100" w:beforeAutospacing="1" w:after="100" w:afterAutospacing="1"/>
      <w:ind w:right="192"/>
    </w:pPr>
    <w:rPr>
      <w:color w:val="999999"/>
    </w:rPr>
  </w:style>
  <w:style w:type="paragraph" w:customStyle="1" w:styleId="b-pagerkey">
    <w:name w:val="b-pager__key"/>
    <w:basedOn w:val="Normal"/>
    <w:uiPriority w:val="99"/>
    <w:rsid w:val="00BD11BF"/>
    <w:pPr>
      <w:spacing w:before="100" w:beforeAutospacing="1" w:after="100" w:afterAutospacing="1"/>
    </w:pPr>
    <w:rPr>
      <w:rFonts w:ascii="Arial" w:hAnsi="Arial" w:cs="Arial"/>
      <w:sz w:val="17"/>
      <w:szCs w:val="17"/>
    </w:rPr>
  </w:style>
  <w:style w:type="paragraph" w:customStyle="1" w:styleId="b-pagerarr">
    <w:name w:val="b-pager__arr"/>
    <w:basedOn w:val="Normal"/>
    <w:uiPriority w:val="99"/>
    <w:rsid w:val="00BD11BF"/>
    <w:pPr>
      <w:spacing w:before="100" w:beforeAutospacing="1" w:after="100" w:afterAutospacing="1"/>
    </w:pPr>
    <w:rPr>
      <w:rFonts w:ascii="Times" w:hAnsi="Times"/>
    </w:rPr>
  </w:style>
  <w:style w:type="paragraph" w:customStyle="1" w:styleId="b-pagerpages">
    <w:name w:val="b-pager__pages"/>
    <w:basedOn w:val="Normal"/>
    <w:uiPriority w:val="99"/>
    <w:rsid w:val="00BD11BF"/>
    <w:pPr>
      <w:spacing w:before="144"/>
      <w:ind w:left="-72"/>
    </w:pPr>
  </w:style>
  <w:style w:type="paragraph" w:customStyle="1" w:styleId="b-pagerpage">
    <w:name w:val="b-pager__page"/>
    <w:basedOn w:val="Normal"/>
    <w:uiPriority w:val="99"/>
    <w:rsid w:val="00BD11BF"/>
    <w:rPr>
      <w:color w:val="444444"/>
    </w:rPr>
  </w:style>
  <w:style w:type="paragraph" w:customStyle="1" w:styleId="b-inputtext">
    <w:name w:val="b-input__text"/>
    <w:basedOn w:val="Normal"/>
    <w:uiPriority w:val="99"/>
    <w:rsid w:val="00BD11BF"/>
    <w:rPr>
      <w:rFonts w:ascii="Arial" w:hAnsi="Arial" w:cs="Arial"/>
    </w:rPr>
  </w:style>
  <w:style w:type="paragraph" w:customStyle="1" w:styleId="b-paranja">
    <w:name w:val="b-paranja"/>
    <w:basedOn w:val="Normal"/>
    <w:uiPriority w:val="99"/>
    <w:rsid w:val="00BD11BF"/>
    <w:pPr>
      <w:shd w:val="clear" w:color="auto" w:fill="FFFFFF"/>
      <w:spacing w:before="100" w:beforeAutospacing="1" w:after="100" w:afterAutospacing="1"/>
    </w:pPr>
  </w:style>
  <w:style w:type="paragraph" w:customStyle="1" w:styleId="b-pseudo-link">
    <w:name w:val="b-pseudo-link"/>
    <w:basedOn w:val="Normal"/>
    <w:uiPriority w:val="99"/>
    <w:rsid w:val="00BD11BF"/>
    <w:pPr>
      <w:spacing w:before="100" w:beforeAutospacing="1" w:after="100" w:afterAutospacing="1"/>
    </w:pPr>
    <w:rPr>
      <w:color w:val="1A3DC1"/>
    </w:rPr>
  </w:style>
  <w:style w:type="paragraph" w:customStyle="1" w:styleId="b-mail-button">
    <w:name w:val="b-mail-button"/>
    <w:basedOn w:val="Normal"/>
    <w:uiPriority w:val="99"/>
    <w:rsid w:val="00BD11BF"/>
    <w:pPr>
      <w:spacing w:before="100" w:beforeAutospacing="1" w:after="100" w:afterAutospacing="1"/>
      <w:ind w:right="240"/>
      <w:textAlignment w:val="center"/>
    </w:pPr>
  </w:style>
  <w:style w:type="paragraph" w:customStyle="1" w:styleId="b-mail-buttondefault">
    <w:name w:val="b-mail-button_default"/>
    <w:basedOn w:val="Normal"/>
    <w:uiPriority w:val="99"/>
    <w:rsid w:val="00BD11BF"/>
    <w:rPr>
      <w:rFonts w:ascii="Arial" w:hAnsi="Arial" w:cs="Arial"/>
    </w:rPr>
  </w:style>
  <w:style w:type="paragraph" w:customStyle="1" w:styleId="b-mail-buttonbutton">
    <w:name w:val="b-mail-button_button"/>
    <w:basedOn w:val="Normal"/>
    <w:uiPriority w:val="99"/>
    <w:rsid w:val="00BD11BF"/>
    <w:pPr>
      <w:textAlignment w:val="center"/>
    </w:pPr>
  </w:style>
  <w:style w:type="paragraph" w:customStyle="1" w:styleId="b-mail-buttongroup">
    <w:name w:val="b-mail-button_group"/>
    <w:basedOn w:val="Normal"/>
    <w:uiPriority w:val="99"/>
    <w:rsid w:val="00BD11BF"/>
    <w:pPr>
      <w:spacing w:before="100" w:beforeAutospacing="1" w:after="100" w:afterAutospacing="1"/>
      <w:ind w:right="480"/>
    </w:pPr>
  </w:style>
  <w:style w:type="paragraph" w:customStyle="1" w:styleId="b-layout">
    <w:name w:val="b-layout"/>
    <w:basedOn w:val="Normal"/>
    <w:uiPriority w:val="99"/>
    <w:rsid w:val="00BD11BF"/>
    <w:pPr>
      <w:spacing w:before="975" w:after="100" w:afterAutospacing="1"/>
    </w:pPr>
  </w:style>
  <w:style w:type="paragraph" w:customStyle="1" w:styleId="b-notification">
    <w:name w:val="b-notification"/>
    <w:basedOn w:val="Normal"/>
    <w:uiPriority w:val="99"/>
    <w:rsid w:val="00BD11BF"/>
    <w:pPr>
      <w:spacing w:before="100" w:beforeAutospacing="1" w:after="100" w:afterAutospacing="1"/>
    </w:pPr>
  </w:style>
  <w:style w:type="paragraph" w:customStyle="1" w:styleId="b-notificationi">
    <w:name w:val="b-notification__i"/>
    <w:basedOn w:val="Normal"/>
    <w:uiPriority w:val="99"/>
    <w:rsid w:val="00BD11BF"/>
    <w:pPr>
      <w:spacing w:before="100" w:beforeAutospacing="1" w:after="100" w:afterAutospacing="1"/>
    </w:pPr>
  </w:style>
  <w:style w:type="paragraph" w:customStyle="1" w:styleId="b-notificationtitle">
    <w:name w:val="b-notification__title"/>
    <w:basedOn w:val="Normal"/>
    <w:uiPriority w:val="99"/>
    <w:rsid w:val="00BD11BF"/>
    <w:pPr>
      <w:spacing w:before="120" w:after="72"/>
    </w:pPr>
    <w:rPr>
      <w:sz w:val="36"/>
      <w:szCs w:val="36"/>
    </w:rPr>
  </w:style>
  <w:style w:type="paragraph" w:customStyle="1" w:styleId="b-notificationcontent">
    <w:name w:val="b-notification__content"/>
    <w:basedOn w:val="Normal"/>
    <w:uiPriority w:val="99"/>
    <w:rsid w:val="00BD11BF"/>
    <w:pPr>
      <w:spacing w:before="100" w:beforeAutospacing="1" w:after="100" w:afterAutospacing="1"/>
    </w:pPr>
  </w:style>
  <w:style w:type="paragraph" w:customStyle="1" w:styleId="b-notificationactions">
    <w:name w:val="b-notification__actions"/>
    <w:basedOn w:val="Normal"/>
    <w:uiPriority w:val="99"/>
    <w:rsid w:val="00BD11BF"/>
    <w:pPr>
      <w:spacing w:before="168" w:after="72"/>
    </w:pPr>
  </w:style>
  <w:style w:type="paragraph" w:customStyle="1" w:styleId="b-notificationmisc">
    <w:name w:val="b-notification__misc"/>
    <w:basedOn w:val="Normal"/>
    <w:uiPriority w:val="99"/>
    <w:rsid w:val="00BD11BF"/>
    <w:pPr>
      <w:spacing w:before="100" w:beforeAutospacing="1" w:after="100" w:afterAutospacing="1"/>
    </w:pPr>
    <w:rPr>
      <w:color w:val="999999"/>
    </w:rPr>
  </w:style>
  <w:style w:type="paragraph" w:customStyle="1" w:styleId="b-notificationinline">
    <w:name w:val="b-notification_inline"/>
    <w:basedOn w:val="Normal"/>
    <w:uiPriority w:val="99"/>
    <w:rsid w:val="00BD11BF"/>
    <w:pPr>
      <w:spacing w:before="100" w:beforeAutospacing="1" w:after="100" w:afterAutospacing="1"/>
      <w:textAlignment w:val="center"/>
    </w:pPr>
  </w:style>
  <w:style w:type="paragraph" w:customStyle="1" w:styleId="b-progressheader">
    <w:name w:val="b-progress__header"/>
    <w:basedOn w:val="Normal"/>
    <w:uiPriority w:val="99"/>
    <w:rsid w:val="00BD11BF"/>
    <w:pPr>
      <w:spacing w:before="100" w:beforeAutospacing="1" w:after="100" w:afterAutospacing="1"/>
    </w:pPr>
    <w:rPr>
      <w:rFonts w:ascii="Verdana" w:hAnsi="Verdana"/>
      <w:sz w:val="21"/>
      <w:szCs w:val="21"/>
    </w:rPr>
  </w:style>
  <w:style w:type="paragraph" w:customStyle="1" w:styleId="b-progresscandy">
    <w:name w:val="b-progress_candy"/>
    <w:basedOn w:val="Normal"/>
    <w:uiPriority w:val="99"/>
    <w:rsid w:val="00BD11BF"/>
    <w:pPr>
      <w:pBdr>
        <w:top w:val="single" w:sz="6" w:space="0" w:color="auto"/>
        <w:left w:val="single" w:sz="6" w:space="0" w:color="auto"/>
        <w:bottom w:val="single" w:sz="6" w:space="0" w:color="auto"/>
        <w:right w:val="single" w:sz="6" w:space="0" w:color="auto"/>
      </w:pBdr>
      <w:shd w:val="clear" w:color="auto" w:fill="F2F2F2"/>
      <w:spacing w:before="240" w:after="240" w:line="270" w:lineRule="atLeast"/>
      <w:jc w:val="center"/>
    </w:pPr>
    <w:rPr>
      <w:color w:val="D0D9F5"/>
    </w:rPr>
  </w:style>
  <w:style w:type="paragraph" w:customStyle="1" w:styleId="b-popup">
    <w:name w:val="b-popup"/>
    <w:basedOn w:val="Normal"/>
    <w:uiPriority w:val="99"/>
    <w:rsid w:val="00BD11BF"/>
    <w:pPr>
      <w:ind w:right="-5625"/>
    </w:pPr>
  </w:style>
  <w:style w:type="paragraph" w:customStyle="1" w:styleId="b-popupbox">
    <w:name w:val="b-popup__box"/>
    <w:basedOn w:val="Normal"/>
    <w:uiPriority w:val="99"/>
    <w:rsid w:val="00BD11BF"/>
    <w:pPr>
      <w:shd w:val="clear" w:color="auto" w:fill="D8D8D8"/>
      <w:spacing w:before="100" w:beforeAutospacing="1" w:after="100" w:afterAutospacing="1"/>
    </w:pPr>
  </w:style>
  <w:style w:type="paragraph" w:customStyle="1" w:styleId="b-popupboxcontent">
    <w:name w:val="b-popup__box__content"/>
    <w:basedOn w:val="Normal"/>
    <w:uiPriority w:val="99"/>
    <w:rsid w:val="00BD11BF"/>
    <w:pPr>
      <w:shd w:val="clear" w:color="auto" w:fill="FFFFFF"/>
      <w:spacing w:before="100" w:beforeAutospacing="1" w:after="100" w:afterAutospacing="1"/>
    </w:pPr>
  </w:style>
  <w:style w:type="paragraph" w:customStyle="1" w:styleId="b-popupclose">
    <w:name w:val="b-popup__close"/>
    <w:basedOn w:val="Normal"/>
    <w:uiPriority w:val="99"/>
    <w:rsid w:val="00BD11BF"/>
    <w:pPr>
      <w:pBdr>
        <w:top w:val="single" w:sz="6" w:space="0" w:color="FFFFFF"/>
        <w:left w:val="single" w:sz="6" w:space="0" w:color="FFFFFF"/>
        <w:bottom w:val="single" w:sz="6" w:space="0" w:color="FFFFFF"/>
        <w:right w:val="single" w:sz="6" w:space="0" w:color="FFFFFF"/>
      </w:pBdr>
      <w:shd w:val="clear" w:color="auto" w:fill="FFFFFF"/>
      <w:spacing w:line="264" w:lineRule="atLeast"/>
      <w:ind w:right="-150" w:firstLine="15"/>
      <w:jc w:val="center"/>
    </w:pPr>
    <w:rPr>
      <w:color w:val="999999"/>
      <w:sz w:val="36"/>
      <w:szCs w:val="36"/>
    </w:rPr>
  </w:style>
  <w:style w:type="paragraph" w:customStyle="1" w:styleId="b-popupheader">
    <w:name w:val="b-popup__header"/>
    <w:basedOn w:val="Normal"/>
    <w:uiPriority w:val="99"/>
    <w:rsid w:val="00BD11BF"/>
    <w:pPr>
      <w:spacing w:after="150"/>
    </w:pPr>
    <w:rPr>
      <w:sz w:val="31"/>
      <w:szCs w:val="31"/>
    </w:rPr>
  </w:style>
  <w:style w:type="paragraph" w:customStyle="1" w:styleId="b-popupfieldlabel">
    <w:name w:val="b-popup__field__label"/>
    <w:basedOn w:val="Normal"/>
    <w:uiPriority w:val="99"/>
    <w:rsid w:val="00BD11BF"/>
    <w:pPr>
      <w:spacing w:after="150"/>
    </w:pPr>
    <w:rPr>
      <w:color w:val="999999"/>
    </w:rPr>
  </w:style>
  <w:style w:type="paragraph" w:customStyle="1" w:styleId="b-popupfieldinput">
    <w:name w:val="b-popup__field__input"/>
    <w:basedOn w:val="Normal"/>
    <w:uiPriority w:val="99"/>
    <w:rsid w:val="00BD11BF"/>
    <w:pPr>
      <w:spacing w:before="100" w:beforeAutospacing="1" w:after="100" w:afterAutospacing="1"/>
    </w:pPr>
  </w:style>
  <w:style w:type="paragraph" w:customStyle="1" w:styleId="b-popupfieldfolder-new">
    <w:name w:val="b-popup__field_folder-new"/>
    <w:basedOn w:val="Normal"/>
    <w:uiPriority w:val="99"/>
    <w:rsid w:val="00BD11BF"/>
    <w:pPr>
      <w:spacing w:after="300"/>
    </w:pPr>
  </w:style>
  <w:style w:type="paragraph" w:customStyle="1" w:styleId="b-popupfieldbugreport">
    <w:name w:val="b-popup__field_bugreport"/>
    <w:basedOn w:val="Normal"/>
    <w:uiPriority w:val="99"/>
    <w:rsid w:val="00BD11BF"/>
    <w:pPr>
      <w:spacing w:after="150"/>
    </w:pPr>
  </w:style>
  <w:style w:type="paragraph" w:customStyle="1" w:styleId="b-popuplabel-color">
    <w:name w:val="b-popup__label-color"/>
    <w:basedOn w:val="Normal"/>
    <w:uiPriority w:val="99"/>
    <w:rsid w:val="00BD11BF"/>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b-popupfieldlabel-new">
    <w:name w:val="b-popup__field_label-new"/>
    <w:basedOn w:val="Normal"/>
    <w:uiPriority w:val="99"/>
    <w:rsid w:val="00BD11BF"/>
    <w:pPr>
      <w:spacing w:after="210"/>
    </w:pPr>
  </w:style>
  <w:style w:type="paragraph" w:customStyle="1" w:styleId="b-popupfieldcolors">
    <w:name w:val="b-popup__field__colors"/>
    <w:basedOn w:val="Normal"/>
    <w:uiPriority w:val="99"/>
    <w:rsid w:val="00BD11BF"/>
    <w:pPr>
      <w:spacing w:before="100" w:beforeAutospacing="1" w:after="100" w:afterAutospacing="1"/>
    </w:pPr>
  </w:style>
  <w:style w:type="paragraph" w:customStyle="1" w:styleId="b-popupfieldcolorsvalue">
    <w:name w:val="b-popup__field__colors__value"/>
    <w:basedOn w:val="Normal"/>
    <w:uiPriority w:val="99"/>
    <w:rsid w:val="00BD11BF"/>
    <w:pPr>
      <w:spacing w:before="100" w:beforeAutospacing="1" w:after="100" w:afterAutospacing="1"/>
    </w:pPr>
  </w:style>
  <w:style w:type="paragraph" w:customStyle="1" w:styleId="b-popupfieldcolorslabel">
    <w:name w:val="b-popup__field__colors__label"/>
    <w:basedOn w:val="Normal"/>
    <w:uiPriority w:val="99"/>
    <w:rsid w:val="00BD11BF"/>
    <w:pPr>
      <w:spacing w:before="100" w:beforeAutospacing="1" w:after="100" w:afterAutospacing="1"/>
    </w:pPr>
    <w:rPr>
      <w:color w:val="858585"/>
    </w:rPr>
  </w:style>
  <w:style w:type="paragraph" w:customStyle="1" w:styleId="b-popupfieldcolorslabelcolor">
    <w:name w:val="b-popup__field__colors__label_color"/>
    <w:basedOn w:val="Normal"/>
    <w:uiPriority w:val="99"/>
    <w:rsid w:val="00BD11BF"/>
    <w:pPr>
      <w:spacing w:before="100" w:beforeAutospacing="1" w:after="100" w:afterAutospacing="1"/>
      <w:textAlignment w:val="top"/>
    </w:pPr>
  </w:style>
  <w:style w:type="paragraph" w:customStyle="1" w:styleId="b-popupconfirm">
    <w:name w:val="b-popup__confirm"/>
    <w:basedOn w:val="Normal"/>
    <w:uiPriority w:val="99"/>
    <w:rsid w:val="00BD11BF"/>
    <w:pPr>
      <w:spacing w:before="100" w:beforeAutospacing="1" w:after="100" w:afterAutospacing="1"/>
    </w:pPr>
  </w:style>
  <w:style w:type="paragraph" w:customStyle="1" w:styleId="b-popupconfirm-button">
    <w:name w:val="b-popup__confirm-button"/>
    <w:basedOn w:val="Normal"/>
    <w:uiPriority w:val="99"/>
    <w:rsid w:val="00BD11BF"/>
    <w:pPr>
      <w:shd w:val="clear" w:color="auto" w:fill="F4F4F4"/>
      <w:spacing w:before="100" w:beforeAutospacing="1" w:after="100" w:afterAutospacing="1" w:line="288" w:lineRule="atLeast"/>
      <w:ind w:right="240"/>
    </w:pPr>
    <w:rPr>
      <w:rFonts w:ascii="Arial" w:hAnsi="Arial" w:cs="Arial"/>
    </w:rPr>
  </w:style>
  <w:style w:type="paragraph" w:customStyle="1" w:styleId="b-paranjamail">
    <w:name w:val="b-paranja_mail"/>
    <w:basedOn w:val="Normal"/>
    <w:uiPriority w:val="99"/>
    <w:rsid w:val="00BD11BF"/>
    <w:pPr>
      <w:shd w:val="clear" w:color="auto" w:fill="000000"/>
      <w:spacing w:before="100" w:beforeAutospacing="1" w:after="100" w:afterAutospacing="1"/>
    </w:pPr>
  </w:style>
  <w:style w:type="paragraph" w:customStyle="1" w:styleId="b-mail-domik">
    <w:name w:val="b-mail-domik"/>
    <w:basedOn w:val="Normal"/>
    <w:uiPriority w:val="99"/>
    <w:rsid w:val="00BD11BF"/>
  </w:style>
  <w:style w:type="paragraph" w:customStyle="1" w:styleId="b-mail-domikform">
    <w:name w:val="b-mail-domik__form"/>
    <w:basedOn w:val="Normal"/>
    <w:uiPriority w:val="99"/>
    <w:rsid w:val="00BD11BF"/>
    <w:pPr>
      <w:shd w:val="clear" w:color="auto" w:fill="E2EBFC"/>
      <w:spacing w:before="100" w:beforeAutospacing="1" w:after="100" w:afterAutospacing="1"/>
      <w:jc w:val="center"/>
    </w:pPr>
  </w:style>
  <w:style w:type="paragraph" w:customStyle="1" w:styleId="b-mail-domiktitle">
    <w:name w:val="b-mail-domik__title"/>
    <w:basedOn w:val="Normal"/>
    <w:uiPriority w:val="99"/>
    <w:rsid w:val="00BD11BF"/>
    <w:pPr>
      <w:spacing w:before="100" w:beforeAutospacing="1"/>
    </w:pPr>
    <w:rPr>
      <w:sz w:val="34"/>
      <w:szCs w:val="34"/>
    </w:rPr>
  </w:style>
  <w:style w:type="paragraph" w:customStyle="1" w:styleId="b-mail-domiksubtitle">
    <w:name w:val="b-mail-domik__subtitle"/>
    <w:basedOn w:val="Normal"/>
    <w:uiPriority w:val="99"/>
    <w:rsid w:val="00BD11BF"/>
    <w:pPr>
      <w:spacing w:before="100" w:beforeAutospacing="1" w:after="100" w:afterAutospacing="1"/>
    </w:pPr>
  </w:style>
  <w:style w:type="paragraph" w:customStyle="1" w:styleId="b-mail-domiksubtitledomain">
    <w:name w:val="b-mail-domik__subtitle__domain"/>
    <w:basedOn w:val="Normal"/>
    <w:uiPriority w:val="99"/>
    <w:rsid w:val="00BD11BF"/>
    <w:pPr>
      <w:spacing w:before="100" w:beforeAutospacing="1" w:after="100" w:afterAutospacing="1"/>
    </w:pPr>
  </w:style>
  <w:style w:type="paragraph" w:customStyle="1" w:styleId="b-mail-domikusername">
    <w:name w:val="b-mail-domik__username"/>
    <w:basedOn w:val="Normal"/>
    <w:uiPriority w:val="99"/>
    <w:rsid w:val="00BD11BF"/>
    <w:pPr>
      <w:spacing w:before="288" w:after="100" w:afterAutospacing="1"/>
    </w:pPr>
  </w:style>
  <w:style w:type="paragraph" w:customStyle="1" w:styleId="b-mail-domikpassword">
    <w:name w:val="b-mail-domik__password"/>
    <w:basedOn w:val="Normal"/>
    <w:uiPriority w:val="99"/>
    <w:rsid w:val="00BD11BF"/>
    <w:pPr>
      <w:spacing w:before="288" w:after="144"/>
    </w:pPr>
  </w:style>
  <w:style w:type="paragraph" w:customStyle="1" w:styleId="b-mail-domiksubmit">
    <w:name w:val="b-mail-domik__submit"/>
    <w:basedOn w:val="Normal"/>
    <w:uiPriority w:val="99"/>
    <w:rsid w:val="00BD11BF"/>
    <w:pPr>
      <w:spacing w:before="100" w:beforeAutospacing="1" w:after="100" w:afterAutospacing="1"/>
    </w:pPr>
    <w:rPr>
      <w:rFonts w:ascii="Arial" w:hAnsi="Arial" w:cs="Arial"/>
    </w:rPr>
  </w:style>
  <w:style w:type="paragraph" w:customStyle="1" w:styleId="b-mail-domikpermanent">
    <w:name w:val="b-mail-domik__permanent"/>
    <w:basedOn w:val="Normal"/>
    <w:uiPriority w:val="99"/>
    <w:rsid w:val="00BD11BF"/>
    <w:pPr>
      <w:ind w:left="270" w:right="-150"/>
    </w:pPr>
  </w:style>
  <w:style w:type="paragraph" w:customStyle="1" w:styleId="b-mail-domikcheck">
    <w:name w:val="b-mail-domik__check"/>
    <w:basedOn w:val="Normal"/>
    <w:uiPriority w:val="99"/>
    <w:rsid w:val="00BD11BF"/>
    <w:pPr>
      <w:ind w:left="-330"/>
    </w:pPr>
  </w:style>
  <w:style w:type="paragraph" w:customStyle="1" w:styleId="b-mail-domikbutton">
    <w:name w:val="b-mail-domik__button"/>
    <w:basedOn w:val="Normal"/>
    <w:uiPriority w:val="99"/>
    <w:rsid w:val="00BD11BF"/>
    <w:pPr>
      <w:spacing w:before="240" w:after="168"/>
    </w:pPr>
  </w:style>
  <w:style w:type="paragraph" w:customStyle="1" w:styleId="b-mail-domikremember">
    <w:name w:val="b-mail-domik__remember"/>
    <w:basedOn w:val="Normal"/>
    <w:uiPriority w:val="99"/>
    <w:rsid w:val="00BD11BF"/>
    <w:pPr>
      <w:spacing w:before="100" w:beforeAutospacing="1" w:after="100" w:afterAutospacing="1"/>
    </w:pPr>
  </w:style>
  <w:style w:type="paragraph" w:customStyle="1" w:styleId="b-mail-domikerror">
    <w:name w:val="b-mail-domik__error"/>
    <w:basedOn w:val="Normal"/>
    <w:uiPriority w:val="99"/>
    <w:rsid w:val="00BD11BF"/>
    <w:pPr>
      <w:spacing w:after="43"/>
      <w:ind w:left="-240" w:right="-240"/>
    </w:pPr>
    <w:rPr>
      <w:color w:val="FF0000"/>
    </w:rPr>
  </w:style>
  <w:style w:type="paragraph" w:customStyle="1" w:styleId="b-mail-domikcaptcha">
    <w:name w:val="b-mail-domik__captcha"/>
    <w:basedOn w:val="Normal"/>
    <w:uiPriority w:val="99"/>
    <w:rsid w:val="00BD11BF"/>
    <w:pPr>
      <w:spacing w:after="150"/>
    </w:pPr>
  </w:style>
  <w:style w:type="paragraph" w:customStyle="1" w:styleId="b-mail-domikcaptcha-input">
    <w:name w:val="b-mail-domik__captcha-input"/>
    <w:basedOn w:val="Normal"/>
    <w:uiPriority w:val="99"/>
    <w:rsid w:val="00BD11BF"/>
    <w:pPr>
      <w:spacing w:before="105" w:after="100" w:afterAutospacing="1"/>
    </w:pPr>
  </w:style>
  <w:style w:type="paragraph" w:customStyle="1" w:styleId="b-mail-domikshadow">
    <w:name w:val="b-mail-domik__shadow"/>
    <w:basedOn w:val="Normal"/>
    <w:uiPriority w:val="99"/>
    <w:rsid w:val="00BD11BF"/>
    <w:pPr>
      <w:spacing w:before="100" w:beforeAutospacing="1" w:after="100" w:afterAutospacing="1"/>
    </w:pPr>
  </w:style>
  <w:style w:type="paragraph" w:customStyle="1" w:styleId="b-mail-domikshadowl">
    <w:name w:val="b-mail-domik__shadow__l"/>
    <w:basedOn w:val="Normal"/>
    <w:uiPriority w:val="99"/>
    <w:rsid w:val="00BD11BF"/>
    <w:pPr>
      <w:spacing w:before="100" w:beforeAutospacing="1" w:after="100" w:afterAutospacing="1"/>
    </w:pPr>
  </w:style>
  <w:style w:type="paragraph" w:customStyle="1" w:styleId="b-mail-domikshadowr">
    <w:name w:val="b-mail-domik__shadow__r"/>
    <w:basedOn w:val="Normal"/>
    <w:uiPriority w:val="99"/>
    <w:rsid w:val="00BD11BF"/>
    <w:pPr>
      <w:spacing w:before="100" w:beforeAutospacing="1" w:after="100" w:afterAutospacing="1"/>
    </w:pPr>
  </w:style>
  <w:style w:type="paragraph" w:customStyle="1" w:styleId="b-mail-domikshadowlt">
    <w:name w:val="b-mail-domik__shadow__lt"/>
    <w:basedOn w:val="Normal"/>
    <w:uiPriority w:val="99"/>
    <w:rsid w:val="00BD11BF"/>
    <w:pPr>
      <w:spacing w:before="100" w:beforeAutospacing="1" w:after="100" w:afterAutospacing="1"/>
    </w:pPr>
  </w:style>
  <w:style w:type="paragraph" w:customStyle="1" w:styleId="b-mail-domikshadowrt">
    <w:name w:val="b-mail-domik__shadow__rt"/>
    <w:basedOn w:val="Normal"/>
    <w:uiPriority w:val="99"/>
    <w:rsid w:val="00BD11BF"/>
    <w:pPr>
      <w:spacing w:before="100" w:beforeAutospacing="1" w:after="100" w:afterAutospacing="1"/>
    </w:pPr>
  </w:style>
  <w:style w:type="paragraph" w:customStyle="1" w:styleId="b-mail-domikshadowlb">
    <w:name w:val="b-mail-domik__shadow__lb"/>
    <w:basedOn w:val="Normal"/>
    <w:uiPriority w:val="99"/>
    <w:rsid w:val="00BD11BF"/>
    <w:pPr>
      <w:spacing w:before="100" w:beforeAutospacing="1" w:after="100" w:afterAutospacing="1"/>
    </w:pPr>
  </w:style>
  <w:style w:type="paragraph" w:customStyle="1" w:styleId="b-mail-domikshadowrb">
    <w:name w:val="b-mail-domik__shadow__rb"/>
    <w:basedOn w:val="Normal"/>
    <w:uiPriority w:val="99"/>
    <w:rsid w:val="00BD11BF"/>
    <w:pPr>
      <w:spacing w:before="100" w:beforeAutospacing="1" w:after="100" w:afterAutospacing="1"/>
    </w:pPr>
  </w:style>
  <w:style w:type="paragraph" w:customStyle="1" w:styleId="b-mail-domikshadowt">
    <w:name w:val="b-mail-domik__shadow__t"/>
    <w:basedOn w:val="Normal"/>
    <w:uiPriority w:val="99"/>
    <w:rsid w:val="00BD11BF"/>
    <w:pPr>
      <w:spacing w:before="100" w:beforeAutospacing="1" w:after="100" w:afterAutospacing="1"/>
    </w:pPr>
  </w:style>
  <w:style w:type="paragraph" w:customStyle="1" w:styleId="b-mail-domikshadowm">
    <w:name w:val="b-mail-domik__shadow__m"/>
    <w:basedOn w:val="Normal"/>
    <w:uiPriority w:val="99"/>
    <w:rsid w:val="00BD11BF"/>
    <w:pPr>
      <w:spacing w:before="100" w:beforeAutospacing="1" w:after="100" w:afterAutospacing="1"/>
    </w:pPr>
  </w:style>
  <w:style w:type="paragraph" w:customStyle="1" w:styleId="b-mail-domikshadowb">
    <w:name w:val="b-mail-domik__shadow__b"/>
    <w:basedOn w:val="Normal"/>
    <w:uiPriority w:val="99"/>
    <w:rsid w:val="00BD11BF"/>
    <w:pPr>
      <w:spacing w:before="100" w:beforeAutospacing="1" w:after="100" w:afterAutospacing="1"/>
    </w:pPr>
  </w:style>
  <w:style w:type="paragraph" w:customStyle="1" w:styleId="b-mail-domiksocial">
    <w:name w:val="b-mail-domik__social"/>
    <w:basedOn w:val="Normal"/>
    <w:uiPriority w:val="99"/>
    <w:rsid w:val="00BD11BF"/>
    <w:pPr>
      <w:spacing w:before="144" w:after="100" w:afterAutospacing="1"/>
    </w:pPr>
  </w:style>
  <w:style w:type="paragraph" w:customStyle="1" w:styleId="b-mail-domiksocial-title">
    <w:name w:val="b-mail-domik__social-title"/>
    <w:basedOn w:val="Normal"/>
    <w:uiPriority w:val="99"/>
    <w:rsid w:val="00BD11BF"/>
    <w:pPr>
      <w:spacing w:before="100" w:beforeAutospacing="1" w:after="60"/>
      <w:jc w:val="center"/>
    </w:pPr>
  </w:style>
  <w:style w:type="paragraph" w:customStyle="1" w:styleId="b-mail-domiksocial-link">
    <w:name w:val="b-mail-domik__social-link"/>
    <w:basedOn w:val="Normal"/>
    <w:uiPriority w:val="99"/>
    <w:rsid w:val="00BD11BF"/>
    <w:pPr>
      <w:spacing w:before="100" w:beforeAutospacing="1" w:after="100" w:afterAutospacing="1"/>
      <w:textAlignment w:val="top"/>
    </w:pPr>
  </w:style>
  <w:style w:type="paragraph" w:customStyle="1" w:styleId="b-mail-domiksocial-icon">
    <w:name w:val="b-mail-domik__social-icon"/>
    <w:basedOn w:val="Normal"/>
    <w:uiPriority w:val="99"/>
    <w:rsid w:val="00BD11BF"/>
    <w:pPr>
      <w:spacing w:before="100" w:beforeAutospacing="1" w:after="100" w:afterAutospacing="1"/>
      <w:textAlignment w:val="top"/>
    </w:pPr>
  </w:style>
  <w:style w:type="paragraph" w:customStyle="1" w:styleId="b-captcha">
    <w:name w:val="b-captcha"/>
    <w:basedOn w:val="Normal"/>
    <w:uiPriority w:val="99"/>
    <w:rsid w:val="00BD11BF"/>
    <w:pPr>
      <w:spacing w:before="100" w:beforeAutospacing="1" w:after="100" w:afterAutospacing="1"/>
    </w:pPr>
  </w:style>
  <w:style w:type="paragraph" w:customStyle="1" w:styleId="b-captchawrapper">
    <w:name w:val="b-captcha__wrapper"/>
    <w:basedOn w:val="Normal"/>
    <w:uiPriority w:val="99"/>
    <w:rsid w:val="00BD11BF"/>
    <w:pPr>
      <w:spacing w:before="100" w:beforeAutospacing="1" w:after="100" w:afterAutospacing="1"/>
    </w:pPr>
  </w:style>
  <w:style w:type="paragraph" w:customStyle="1" w:styleId="b-captchaimage">
    <w:name w:val="b-captcha__image"/>
    <w:basedOn w:val="Normal"/>
    <w:uiPriority w:val="99"/>
    <w:rsid w:val="00BD11BF"/>
    <w:pPr>
      <w:spacing w:before="100" w:beforeAutospacing="1" w:after="75"/>
      <w:textAlignment w:val="center"/>
    </w:pPr>
  </w:style>
  <w:style w:type="paragraph" w:customStyle="1" w:styleId="b-captchainputletters">
    <w:name w:val="b-captcha__input__letters"/>
    <w:basedOn w:val="Normal"/>
    <w:uiPriority w:val="99"/>
    <w:rsid w:val="00BD11BF"/>
    <w:pPr>
      <w:spacing w:before="75" w:after="150"/>
    </w:pPr>
    <w:rPr>
      <w:rFonts w:ascii="Arial" w:hAnsi="Arial" w:cs="Arial"/>
      <w:sz w:val="36"/>
      <w:szCs w:val="36"/>
    </w:rPr>
  </w:style>
  <w:style w:type="paragraph" w:customStyle="1" w:styleId="b-captchainputsubmit">
    <w:name w:val="b-captcha__input__submit"/>
    <w:basedOn w:val="Normal"/>
    <w:uiPriority w:val="99"/>
    <w:rsid w:val="00BD11BF"/>
    <w:pPr>
      <w:spacing w:before="100" w:beforeAutospacing="1" w:after="100" w:afterAutospacing="1"/>
    </w:pPr>
    <w:rPr>
      <w:rFonts w:ascii="Arial" w:hAnsi="Arial" w:cs="Arial"/>
    </w:rPr>
  </w:style>
  <w:style w:type="paragraph" w:customStyle="1" w:styleId="b-mail-domikpopup">
    <w:name w:val="b-mail-domik_popup"/>
    <w:basedOn w:val="Normal"/>
    <w:uiPriority w:val="99"/>
    <w:rsid w:val="00BD11BF"/>
    <w:pPr>
      <w:ind w:left="-1755"/>
    </w:pPr>
  </w:style>
  <w:style w:type="paragraph" w:customStyle="1" w:styleId="b-layoutviewer-light">
    <w:name w:val="b-layout_viewer-light"/>
    <w:basedOn w:val="Normal"/>
    <w:uiPriority w:val="99"/>
    <w:rsid w:val="00BD11BF"/>
  </w:style>
  <w:style w:type="paragraph" w:customStyle="1" w:styleId="b-promo">
    <w:name w:val="b-promo"/>
    <w:basedOn w:val="Normal"/>
    <w:uiPriority w:val="99"/>
    <w:rsid w:val="00BD11BF"/>
    <w:pPr>
      <w:spacing w:before="100" w:beforeAutospacing="1" w:after="100" w:afterAutospacing="1"/>
    </w:pPr>
  </w:style>
  <w:style w:type="paragraph" w:customStyle="1" w:styleId="b-promohello">
    <w:name w:val="b-promo_hello"/>
    <w:basedOn w:val="Normal"/>
    <w:uiPriority w:val="99"/>
    <w:rsid w:val="00BD11BF"/>
    <w:pPr>
      <w:shd w:val="clear" w:color="auto" w:fill="E1F3F9"/>
      <w:spacing w:before="100" w:beforeAutospacing="1" w:after="100" w:afterAutospacing="1"/>
    </w:pPr>
  </w:style>
  <w:style w:type="paragraph" w:customStyle="1" w:styleId="b-promotext">
    <w:name w:val="b-promo__text"/>
    <w:basedOn w:val="Normal"/>
    <w:uiPriority w:val="99"/>
    <w:rsid w:val="00BD11BF"/>
    <w:pPr>
      <w:spacing w:before="100" w:beforeAutospacing="1" w:after="100" w:afterAutospacing="1" w:line="1425" w:lineRule="atLeast"/>
    </w:pPr>
    <w:rPr>
      <w:rFonts w:ascii="Arial" w:hAnsi="Arial" w:cs="Arial"/>
      <w:b/>
      <w:bCs/>
      <w:color w:val="667799"/>
      <w:sz w:val="36"/>
      <w:szCs w:val="36"/>
    </w:rPr>
  </w:style>
  <w:style w:type="paragraph" w:customStyle="1" w:styleId="b-promolink">
    <w:name w:val="b-promo__link"/>
    <w:basedOn w:val="Normal"/>
    <w:uiPriority w:val="99"/>
    <w:rsid w:val="00BD11BF"/>
    <w:pPr>
      <w:spacing w:before="100" w:beforeAutospacing="1" w:after="100" w:afterAutospacing="1"/>
      <w:jc w:val="center"/>
    </w:pPr>
  </w:style>
  <w:style w:type="paragraph" w:customStyle="1" w:styleId="b-promoclose">
    <w:name w:val="b-promo__close"/>
    <w:basedOn w:val="Normal"/>
    <w:uiPriority w:val="99"/>
    <w:rsid w:val="00BD11BF"/>
    <w:pPr>
      <w:spacing w:before="100" w:beforeAutospacing="1" w:after="100" w:afterAutospacing="1" w:line="264" w:lineRule="atLeast"/>
      <w:ind w:firstLine="15"/>
      <w:jc w:val="center"/>
    </w:pPr>
    <w:rPr>
      <w:color w:val="999999"/>
      <w:sz w:val="36"/>
      <w:szCs w:val="36"/>
    </w:rPr>
  </w:style>
  <w:style w:type="paragraph" w:customStyle="1" w:styleId="b-header-logodefault">
    <w:name w:val="b-header-logo_default"/>
    <w:basedOn w:val="Normal"/>
    <w:uiPriority w:val="99"/>
    <w:rsid w:val="00BD11BF"/>
    <w:pPr>
      <w:spacing w:before="100" w:beforeAutospacing="1" w:after="100" w:afterAutospacing="1"/>
    </w:pPr>
  </w:style>
  <w:style w:type="paragraph" w:customStyle="1" w:styleId="b-document-titledefault">
    <w:name w:val="b-document-title_default"/>
    <w:basedOn w:val="Normal"/>
    <w:uiPriority w:val="99"/>
    <w:rsid w:val="00BD11BF"/>
    <w:pPr>
      <w:spacing w:before="100" w:beforeAutospacing="1" w:after="100" w:afterAutospacing="1" w:line="330" w:lineRule="atLeast"/>
    </w:pPr>
    <w:rPr>
      <w:rFonts w:ascii="Arial" w:hAnsi="Arial" w:cs="Arial"/>
      <w:sz w:val="30"/>
      <w:szCs w:val="30"/>
    </w:rPr>
  </w:style>
  <w:style w:type="paragraph" w:customStyle="1" w:styleId="b-document-pages">
    <w:name w:val="b-document-pages"/>
    <w:basedOn w:val="Normal"/>
    <w:uiPriority w:val="99"/>
    <w:rsid w:val="00BD11BF"/>
    <w:pPr>
      <w:spacing w:before="100" w:beforeAutospacing="1" w:after="100" w:afterAutospacing="1"/>
      <w:jc w:val="center"/>
    </w:pPr>
  </w:style>
  <w:style w:type="paragraph" w:customStyle="1" w:styleId="b-document-pagespage">
    <w:name w:val="b-document-pages__page"/>
    <w:basedOn w:val="Normal"/>
    <w:uiPriority w:val="99"/>
    <w:rsid w:val="00BD11BF"/>
    <w:pPr>
      <w:pBdr>
        <w:top w:val="single" w:sz="6" w:space="0" w:color="000000"/>
        <w:left w:val="single" w:sz="6" w:space="0" w:color="000000"/>
        <w:bottom w:val="single" w:sz="24" w:space="0" w:color="000000"/>
        <w:right w:val="single" w:sz="24" w:space="0" w:color="000000"/>
      </w:pBdr>
      <w:shd w:val="clear" w:color="auto" w:fill="FFFFFF"/>
      <w:spacing w:before="240" w:after="240"/>
      <w:ind w:left="720" w:right="720"/>
      <w:textAlignment w:val="top"/>
    </w:pPr>
    <w:rPr>
      <w:sz w:val="30"/>
      <w:szCs w:val="30"/>
    </w:rPr>
  </w:style>
  <w:style w:type="paragraph" w:customStyle="1" w:styleId="b-document-pagespageforced-width">
    <w:name w:val="b-document-pages__page_forced-width"/>
    <w:basedOn w:val="Normal"/>
    <w:uiPriority w:val="99"/>
    <w:rsid w:val="00BD11BF"/>
    <w:pPr>
      <w:spacing w:before="100" w:beforeAutospacing="1" w:after="100" w:afterAutospacing="1"/>
    </w:pPr>
  </w:style>
  <w:style w:type="paragraph" w:customStyle="1" w:styleId="b-document-pagespagearchive">
    <w:name w:val="b-document-pages__page_archive"/>
    <w:basedOn w:val="Normal"/>
    <w:uiPriority w:val="99"/>
    <w:rsid w:val="00BD11BF"/>
    <w:pPr>
      <w:spacing w:before="100" w:beforeAutospacing="1" w:after="100" w:afterAutospacing="1"/>
    </w:pPr>
    <w:rPr>
      <w:rFonts w:ascii="Arial" w:hAnsi="Arial" w:cs="Arial"/>
    </w:rPr>
  </w:style>
  <w:style w:type="paragraph" w:customStyle="1" w:styleId="b-document-pagespagespreadsheet">
    <w:name w:val="b-document-pages__page_spreadsheet"/>
    <w:basedOn w:val="Normal"/>
    <w:uiPriority w:val="99"/>
    <w:rsid w:val="00BD11BF"/>
    <w:pPr>
      <w:spacing w:before="100" w:beforeAutospacing="1" w:after="100" w:afterAutospacing="1"/>
    </w:pPr>
  </w:style>
  <w:style w:type="paragraph" w:customStyle="1" w:styleId="b-document-pagesbody">
    <w:name w:val="b-document-pages__body"/>
    <w:basedOn w:val="Normal"/>
    <w:uiPriority w:val="99"/>
    <w:rsid w:val="00BD11BF"/>
    <w:pPr>
      <w:spacing w:before="100" w:beforeAutospacing="1" w:after="100" w:afterAutospacing="1"/>
    </w:pPr>
  </w:style>
  <w:style w:type="paragraph" w:customStyle="1" w:styleId="b-archivewrapper">
    <w:name w:val="b-archive__wrapper"/>
    <w:basedOn w:val="Normal"/>
    <w:uiPriority w:val="99"/>
    <w:rsid w:val="00BD11BF"/>
    <w:pPr>
      <w:spacing w:before="100" w:beforeAutospacing="1" w:after="100" w:afterAutospacing="1"/>
      <w:ind w:left="-7500"/>
    </w:pPr>
  </w:style>
  <w:style w:type="paragraph" w:customStyle="1" w:styleId="b-archiveitem">
    <w:name w:val="b-archive__item"/>
    <w:basedOn w:val="Normal"/>
    <w:uiPriority w:val="99"/>
    <w:rsid w:val="00BD11BF"/>
    <w:pPr>
      <w:pBdr>
        <w:bottom w:val="single" w:sz="6" w:space="4" w:color="F3F5F8"/>
      </w:pBdr>
      <w:spacing w:before="100" w:beforeAutospacing="1" w:after="100" w:afterAutospacing="1"/>
    </w:pPr>
  </w:style>
  <w:style w:type="paragraph" w:customStyle="1" w:styleId="b-archivenesting">
    <w:name w:val="b-archive__nesting"/>
    <w:basedOn w:val="Normal"/>
    <w:uiPriority w:val="99"/>
    <w:rsid w:val="00BD11BF"/>
    <w:pPr>
      <w:spacing w:before="100" w:beforeAutospacing="1" w:after="100" w:afterAutospacing="1"/>
    </w:pPr>
  </w:style>
  <w:style w:type="paragraph" w:customStyle="1" w:styleId="b-archiveico">
    <w:name w:val="b-archive__ico"/>
    <w:basedOn w:val="Normal"/>
    <w:uiPriority w:val="99"/>
    <w:rsid w:val="00BD11BF"/>
    <w:pPr>
      <w:ind w:right="90"/>
      <w:textAlignment w:val="bottom"/>
    </w:pPr>
  </w:style>
  <w:style w:type="paragraph" w:customStyle="1" w:styleId="b-archivefile">
    <w:name w:val="b-archive__file"/>
    <w:basedOn w:val="Normal"/>
    <w:uiPriority w:val="99"/>
    <w:rsid w:val="00BD11BF"/>
    <w:pPr>
      <w:spacing w:before="100" w:beforeAutospacing="1" w:after="100" w:afterAutospacing="1"/>
    </w:pPr>
  </w:style>
  <w:style w:type="paragraph" w:customStyle="1" w:styleId="b-archivesize">
    <w:name w:val="b-archive__size"/>
    <w:basedOn w:val="Normal"/>
    <w:uiPriority w:val="99"/>
    <w:rsid w:val="00BD11BF"/>
    <w:pPr>
      <w:spacing w:before="100" w:beforeAutospacing="1" w:after="100" w:afterAutospacing="1"/>
      <w:ind w:left="96"/>
    </w:pPr>
    <w:rPr>
      <w:vanish/>
      <w:color w:val="888888"/>
      <w:sz w:val="23"/>
      <w:szCs w:val="23"/>
    </w:rPr>
  </w:style>
  <w:style w:type="paragraph" w:customStyle="1" w:styleId="b-archivefoldericon">
    <w:name w:val="b-archive__folder__icon"/>
    <w:basedOn w:val="Normal"/>
    <w:uiPriority w:val="99"/>
    <w:rsid w:val="00BD11BF"/>
    <w:pPr>
      <w:pBdr>
        <w:top w:val="single" w:sz="36" w:space="0" w:color="FFFFFF"/>
        <w:left w:val="single" w:sz="36" w:space="0" w:color="8A99B9"/>
        <w:bottom w:val="single" w:sz="36" w:space="0" w:color="FFFFFF"/>
        <w:right w:val="single" w:sz="2" w:space="0" w:color="8A99B9"/>
      </w:pBdr>
      <w:spacing w:before="90"/>
      <w:ind w:left="-150"/>
    </w:pPr>
  </w:style>
  <w:style w:type="paragraph" w:customStyle="1" w:styleId="b-notificationdocviewer">
    <w:name w:val="b-notification_docviewer"/>
    <w:basedOn w:val="Normal"/>
    <w:uiPriority w:val="99"/>
    <w:rsid w:val="00BD11BF"/>
    <w:pPr>
      <w:spacing w:before="2160" w:after="2160" w:line="336" w:lineRule="atLeast"/>
    </w:pPr>
    <w:rPr>
      <w:color w:val="6A6A6A"/>
    </w:rPr>
  </w:style>
  <w:style w:type="paragraph" w:customStyle="1" w:styleId="b-pagercurrent">
    <w:name w:val="b-pager__current"/>
    <w:basedOn w:val="Normal"/>
    <w:uiPriority w:val="99"/>
    <w:rsid w:val="00BD11BF"/>
    <w:pPr>
      <w:spacing w:before="100" w:beforeAutospacing="1" w:after="100" w:afterAutospacing="1"/>
      <w:ind w:left="72" w:right="72"/>
    </w:pPr>
  </w:style>
  <w:style w:type="paragraph" w:customStyle="1" w:styleId="b-pagernext">
    <w:name w:val="b-pager__next"/>
    <w:basedOn w:val="Normal"/>
    <w:uiPriority w:val="99"/>
    <w:rsid w:val="00BD11BF"/>
    <w:pPr>
      <w:spacing w:before="100" w:beforeAutospacing="1" w:after="100" w:afterAutospacing="1"/>
    </w:pPr>
    <w:rPr>
      <w:color w:val="444444"/>
    </w:rPr>
  </w:style>
  <w:style w:type="paragraph" w:customStyle="1" w:styleId="b-pagerprev">
    <w:name w:val="b-pager__prev"/>
    <w:basedOn w:val="Normal"/>
    <w:uiPriority w:val="99"/>
    <w:rsid w:val="00BD11BF"/>
    <w:pPr>
      <w:spacing w:before="100" w:beforeAutospacing="1" w:after="100" w:afterAutospacing="1"/>
    </w:pPr>
    <w:rPr>
      <w:color w:val="444444"/>
    </w:rPr>
  </w:style>
  <w:style w:type="paragraph" w:customStyle="1" w:styleId="b-footer">
    <w:name w:val="b-footer"/>
    <w:basedOn w:val="Normal"/>
    <w:uiPriority w:val="99"/>
    <w:rsid w:val="00BD11BF"/>
    <w:pPr>
      <w:spacing w:before="100" w:beforeAutospacing="1" w:after="100" w:afterAutospacing="1" w:line="480" w:lineRule="auto"/>
    </w:pPr>
    <w:rPr>
      <w:rFonts w:ascii="Arial" w:hAnsi="Arial" w:cs="Arial"/>
      <w:sz w:val="20"/>
      <w:szCs w:val="20"/>
    </w:rPr>
  </w:style>
  <w:style w:type="paragraph" w:customStyle="1" w:styleId="b-footercolleft">
    <w:name w:val="b-footer__col_left"/>
    <w:basedOn w:val="Normal"/>
    <w:uiPriority w:val="99"/>
    <w:rsid w:val="00BD11BF"/>
    <w:pPr>
      <w:spacing w:before="100" w:beforeAutospacing="1" w:after="100" w:afterAutospacing="1"/>
      <w:ind w:left="244" w:right="-4161"/>
    </w:pPr>
  </w:style>
  <w:style w:type="paragraph" w:customStyle="1" w:styleId="b-footercolright">
    <w:name w:val="b-footer__col_right"/>
    <w:basedOn w:val="Normal"/>
    <w:uiPriority w:val="99"/>
    <w:rsid w:val="00BD11BF"/>
    <w:pPr>
      <w:ind w:left="4161" w:right="244"/>
    </w:pPr>
  </w:style>
  <w:style w:type="paragraph" w:customStyle="1" w:styleId="b-footerblock">
    <w:name w:val="b-footer__block"/>
    <w:basedOn w:val="Normal"/>
    <w:uiPriority w:val="99"/>
    <w:rsid w:val="00BD11BF"/>
    <w:pPr>
      <w:spacing w:before="100" w:beforeAutospacing="1" w:after="100" w:afterAutospacing="1"/>
      <w:textAlignment w:val="top"/>
    </w:pPr>
  </w:style>
  <w:style w:type="paragraph" w:customStyle="1" w:styleId="b-footerblocklinks">
    <w:name w:val="b-footer__block_links"/>
    <w:basedOn w:val="Normal"/>
    <w:uiPriority w:val="99"/>
    <w:rsid w:val="00BD11BF"/>
    <w:pPr>
      <w:spacing w:before="100" w:beforeAutospacing="1" w:after="100" w:afterAutospacing="1"/>
    </w:pPr>
  </w:style>
  <w:style w:type="paragraph" w:customStyle="1" w:styleId="b-footerblockcopyright">
    <w:name w:val="b-footer__block_copyright"/>
    <w:basedOn w:val="Normal"/>
    <w:uiPriority w:val="99"/>
    <w:rsid w:val="00BD11BF"/>
    <w:pPr>
      <w:spacing w:before="100" w:beforeAutospacing="1" w:after="100" w:afterAutospacing="1"/>
      <w:jc w:val="right"/>
    </w:pPr>
  </w:style>
  <w:style w:type="paragraph" w:customStyle="1" w:styleId="b-footerlink">
    <w:name w:val="b-footer__link"/>
    <w:basedOn w:val="Normal"/>
    <w:uiPriority w:val="99"/>
    <w:rsid w:val="00BD11BF"/>
    <w:pPr>
      <w:spacing w:before="100" w:beforeAutospacing="1" w:after="100" w:afterAutospacing="1"/>
    </w:pPr>
    <w:rPr>
      <w:color w:val="444444"/>
    </w:rPr>
  </w:style>
  <w:style w:type="paragraph" w:customStyle="1" w:styleId="b-footerlinkfeedback">
    <w:name w:val="b-footer__link_feedback"/>
    <w:basedOn w:val="Normal"/>
    <w:uiPriority w:val="99"/>
    <w:rsid w:val="00BD11BF"/>
    <w:pPr>
      <w:shd w:val="clear" w:color="auto" w:fill="FEFECC"/>
      <w:spacing w:before="100" w:beforeAutospacing="1" w:after="100" w:afterAutospacing="1"/>
    </w:pPr>
  </w:style>
  <w:style w:type="paragraph" w:customStyle="1" w:styleId="b-input">
    <w:name w:val="b-input"/>
    <w:basedOn w:val="Normal"/>
    <w:uiPriority w:val="99"/>
    <w:rsid w:val="00BD11BF"/>
    <w:pPr>
      <w:spacing w:before="100" w:beforeAutospacing="1" w:after="100" w:afterAutospacing="1"/>
      <w:ind w:right="90"/>
    </w:pPr>
  </w:style>
  <w:style w:type="paragraph" w:customStyle="1" w:styleId="b-popupconfirmok">
    <w:name w:val="b-popup__confirm__ok"/>
    <w:basedOn w:val="Normal"/>
    <w:uiPriority w:val="99"/>
    <w:rsid w:val="00BD11BF"/>
    <w:pPr>
      <w:spacing w:before="100" w:beforeAutospacing="1" w:after="100" w:afterAutospacing="1"/>
    </w:pPr>
  </w:style>
  <w:style w:type="paragraph" w:customStyle="1" w:styleId="b-popupconfirmcancel">
    <w:name w:val="b-popup__confirm__cancel"/>
    <w:basedOn w:val="Normal"/>
    <w:uiPriority w:val="99"/>
    <w:rsid w:val="00BD11BF"/>
    <w:pPr>
      <w:spacing w:before="100" w:beforeAutospacing="1" w:after="100" w:afterAutospacing="1"/>
    </w:pPr>
  </w:style>
  <w:style w:type="paragraph" w:customStyle="1" w:styleId="b-captchainput">
    <w:name w:val="b-captcha__input"/>
    <w:basedOn w:val="Normal"/>
    <w:uiPriority w:val="99"/>
    <w:rsid w:val="00BD11BF"/>
    <w:pPr>
      <w:spacing w:before="100" w:beforeAutospacing="1" w:after="100" w:afterAutospacing="1"/>
    </w:pPr>
  </w:style>
  <w:style w:type="paragraph" w:customStyle="1" w:styleId="b-footerblocklang">
    <w:name w:val="b-footer__block_lang"/>
    <w:basedOn w:val="Normal"/>
    <w:uiPriority w:val="99"/>
    <w:rsid w:val="00BD11BF"/>
    <w:pPr>
      <w:spacing w:before="100" w:beforeAutospacing="1" w:after="100" w:afterAutospacing="1"/>
    </w:pPr>
  </w:style>
  <w:style w:type="paragraph" w:customStyle="1" w:styleId="b-mail-buttontext">
    <w:name w:val="b-mail-button__text"/>
    <w:basedOn w:val="Normal"/>
    <w:uiPriority w:val="99"/>
    <w:rsid w:val="00BD11BF"/>
    <w:pPr>
      <w:spacing w:before="100" w:beforeAutospacing="1" w:after="100" w:afterAutospacing="1"/>
    </w:pPr>
  </w:style>
  <w:style w:type="paragraph" w:customStyle="1" w:styleId="b-mail-buttoninner">
    <w:name w:val="b-mail-button__inner"/>
    <w:basedOn w:val="Normal"/>
    <w:uiPriority w:val="99"/>
    <w:rsid w:val="00BD11BF"/>
    <w:pPr>
      <w:spacing w:before="100" w:beforeAutospacing="1" w:after="100" w:afterAutospacing="1"/>
    </w:pPr>
  </w:style>
  <w:style w:type="paragraph" w:customStyle="1" w:styleId="b-mail-buttonbutton0">
    <w:name w:val="b-mail-button__button"/>
    <w:basedOn w:val="Normal"/>
    <w:uiPriority w:val="99"/>
    <w:rsid w:val="00BD11BF"/>
    <w:pPr>
      <w:spacing w:before="100" w:beforeAutospacing="1" w:after="100" w:afterAutospacing="1"/>
    </w:pPr>
  </w:style>
  <w:style w:type="paragraph" w:customStyle="1" w:styleId="b-mail-iconajax-loader">
    <w:name w:val="b-mail-icon_ajax-loader"/>
    <w:basedOn w:val="Normal"/>
    <w:uiPriority w:val="99"/>
    <w:rsid w:val="00BD11BF"/>
    <w:pPr>
      <w:spacing w:before="100" w:beforeAutospacing="1" w:after="100" w:afterAutospacing="1"/>
    </w:pPr>
  </w:style>
  <w:style w:type="paragraph" w:customStyle="1" w:styleId="b-mail-iconremove">
    <w:name w:val="b-mail-icon_remove"/>
    <w:basedOn w:val="Normal"/>
    <w:uiPriority w:val="99"/>
    <w:rsid w:val="00BD11BF"/>
    <w:pPr>
      <w:spacing w:before="100" w:beforeAutospacing="1" w:after="100" w:afterAutospacing="1"/>
    </w:pPr>
  </w:style>
  <w:style w:type="paragraph" w:customStyle="1" w:styleId="b-progressbar">
    <w:name w:val="b-progress__bar"/>
    <w:basedOn w:val="Normal"/>
    <w:uiPriority w:val="99"/>
    <w:rsid w:val="00BD11BF"/>
    <w:pPr>
      <w:spacing w:before="100" w:beforeAutospacing="1" w:after="100" w:afterAutospacing="1"/>
    </w:pPr>
  </w:style>
  <w:style w:type="paragraph" w:customStyle="1" w:styleId="b-progresstext">
    <w:name w:val="b-progress__text"/>
    <w:basedOn w:val="Normal"/>
    <w:uiPriority w:val="99"/>
    <w:rsid w:val="00BD11BF"/>
    <w:pPr>
      <w:spacing w:before="100" w:beforeAutospacing="1" w:after="100" w:afterAutospacing="1"/>
    </w:pPr>
  </w:style>
  <w:style w:type="paragraph" w:customStyle="1" w:styleId="b-popupfieldcheckbox">
    <w:name w:val="b-popup__field__checkbox"/>
    <w:basedOn w:val="Normal"/>
    <w:uiPriority w:val="99"/>
    <w:rsid w:val="00BD11BF"/>
    <w:pPr>
      <w:spacing w:before="100" w:beforeAutospacing="1" w:after="100" w:afterAutospacing="1"/>
    </w:pPr>
  </w:style>
  <w:style w:type="paragraph" w:customStyle="1" w:styleId="b-label">
    <w:name w:val="b-label"/>
    <w:basedOn w:val="Normal"/>
    <w:uiPriority w:val="99"/>
    <w:rsid w:val="00BD11BF"/>
    <w:pPr>
      <w:spacing w:before="100" w:beforeAutospacing="1" w:after="100" w:afterAutospacing="1"/>
    </w:pPr>
  </w:style>
  <w:style w:type="paragraph" w:customStyle="1" w:styleId="b-linkconfirm-action">
    <w:name w:val="b-link_confirm-action"/>
    <w:basedOn w:val="Normal"/>
    <w:uiPriority w:val="99"/>
    <w:rsid w:val="00BD11BF"/>
    <w:pPr>
      <w:spacing w:before="100" w:beforeAutospacing="1" w:after="100" w:afterAutospacing="1"/>
    </w:pPr>
  </w:style>
  <w:style w:type="paragraph" w:customStyle="1" w:styleId="b-mail-iconloading">
    <w:name w:val="b-mail-icon_loading"/>
    <w:basedOn w:val="Normal"/>
    <w:uiPriority w:val="99"/>
    <w:rsid w:val="00BD11BF"/>
    <w:pPr>
      <w:spacing w:before="100" w:beforeAutospacing="1" w:after="100" w:afterAutospacing="1"/>
    </w:pPr>
  </w:style>
  <w:style w:type="paragraph" w:customStyle="1" w:styleId="b-dropdownaswitcher">
    <w:name w:val="b-dropdowna__switcher"/>
    <w:basedOn w:val="Normal"/>
    <w:uiPriority w:val="99"/>
    <w:rsid w:val="00BD11BF"/>
    <w:pPr>
      <w:spacing w:before="100" w:beforeAutospacing="1" w:after="100" w:afterAutospacing="1"/>
    </w:pPr>
  </w:style>
  <w:style w:type="paragraph" w:customStyle="1" w:styleId="b-spin">
    <w:name w:val="b-spin"/>
    <w:basedOn w:val="Normal"/>
    <w:uiPriority w:val="99"/>
    <w:rsid w:val="00BD11BF"/>
    <w:pPr>
      <w:spacing w:before="100" w:beforeAutospacing="1" w:after="100" w:afterAutospacing="1"/>
    </w:pPr>
  </w:style>
  <w:style w:type="paragraph" w:customStyle="1" w:styleId="b-popupaproviders">
    <w:name w:val="b-popupa__providers"/>
    <w:basedOn w:val="Normal"/>
    <w:uiPriority w:val="99"/>
    <w:rsid w:val="00BD11BF"/>
    <w:pPr>
      <w:spacing w:before="100" w:beforeAutospacing="1" w:after="100" w:afterAutospacing="1"/>
    </w:pPr>
  </w:style>
  <w:style w:type="paragraph" w:customStyle="1" w:styleId="b-popupaprovider">
    <w:name w:val="b-popupa__provider"/>
    <w:basedOn w:val="Normal"/>
    <w:uiPriority w:val="99"/>
    <w:rsid w:val="00BD11BF"/>
    <w:pPr>
      <w:spacing w:before="100" w:beforeAutospacing="1" w:after="100" w:afterAutospacing="1"/>
    </w:pPr>
  </w:style>
  <w:style w:type="paragraph" w:customStyle="1" w:styleId="b-mail-domikroof">
    <w:name w:val="b-mail-domik__roof"/>
    <w:basedOn w:val="Normal"/>
    <w:uiPriority w:val="99"/>
    <w:rsid w:val="00BD11BF"/>
    <w:pPr>
      <w:spacing w:before="100" w:beforeAutospacing="1" w:after="100" w:afterAutospacing="1"/>
    </w:pPr>
  </w:style>
  <w:style w:type="paragraph" w:customStyle="1" w:styleId="b-layoutheader">
    <w:name w:val="b-layout__header"/>
    <w:basedOn w:val="Normal"/>
    <w:uiPriority w:val="99"/>
    <w:rsid w:val="00BD11BF"/>
    <w:pPr>
      <w:spacing w:before="100" w:beforeAutospacing="1" w:after="100" w:afterAutospacing="1"/>
    </w:pPr>
  </w:style>
  <w:style w:type="paragraph" w:customStyle="1" w:styleId="b-layoutpage-loading">
    <w:name w:val="b-layout__page-loading"/>
    <w:basedOn w:val="Normal"/>
    <w:uiPriority w:val="99"/>
    <w:rsid w:val="00BD11BF"/>
    <w:pPr>
      <w:spacing w:before="100" w:beforeAutospacing="1" w:after="100" w:afterAutospacing="1"/>
    </w:pPr>
  </w:style>
  <w:style w:type="paragraph" w:customStyle="1" w:styleId="b-layoutheaderl">
    <w:name w:val="b-layout__header__l"/>
    <w:basedOn w:val="Normal"/>
    <w:uiPriority w:val="99"/>
    <w:rsid w:val="00BD11BF"/>
    <w:pPr>
      <w:spacing w:before="100" w:beforeAutospacing="1" w:after="100" w:afterAutospacing="1"/>
    </w:pPr>
  </w:style>
  <w:style w:type="paragraph" w:customStyle="1" w:styleId="b-layoutheaderr">
    <w:name w:val="b-layout__header__r"/>
    <w:basedOn w:val="Normal"/>
    <w:uiPriority w:val="99"/>
    <w:rsid w:val="00BD11BF"/>
    <w:pPr>
      <w:spacing w:before="100" w:beforeAutospacing="1" w:after="100" w:afterAutospacing="1"/>
    </w:pPr>
  </w:style>
  <w:style w:type="paragraph" w:customStyle="1" w:styleId="b-header-logo">
    <w:name w:val="b-header-logo"/>
    <w:basedOn w:val="Normal"/>
    <w:uiPriority w:val="99"/>
    <w:rsid w:val="00BD11BF"/>
    <w:pPr>
      <w:spacing w:before="100" w:beforeAutospacing="1" w:after="100" w:afterAutospacing="1"/>
    </w:pPr>
  </w:style>
  <w:style w:type="paragraph" w:customStyle="1" w:styleId="b-layoutcontent">
    <w:name w:val="b-layout__content"/>
    <w:basedOn w:val="Normal"/>
    <w:uiPriority w:val="99"/>
    <w:rsid w:val="00BD11BF"/>
    <w:pPr>
      <w:spacing w:before="100" w:beforeAutospacing="1" w:after="100" w:afterAutospacing="1"/>
    </w:pPr>
  </w:style>
  <w:style w:type="paragraph" w:customStyle="1" w:styleId="b-pagerminimal">
    <w:name w:val="b-pager_minimal"/>
    <w:basedOn w:val="Normal"/>
    <w:uiPriority w:val="99"/>
    <w:rsid w:val="00BD11BF"/>
    <w:pPr>
      <w:spacing w:before="100" w:beforeAutospacing="1" w:after="100" w:afterAutospacing="1"/>
    </w:pPr>
  </w:style>
  <w:style w:type="paragraph" w:customStyle="1" w:styleId="b-footerimg">
    <w:name w:val="b-footer__img"/>
    <w:basedOn w:val="Normal"/>
    <w:uiPriority w:val="99"/>
    <w:rsid w:val="00BD11BF"/>
    <w:pPr>
      <w:spacing w:before="100" w:beforeAutospacing="1" w:after="100" w:afterAutospacing="1"/>
    </w:pPr>
  </w:style>
  <w:style w:type="paragraph" w:customStyle="1" w:styleId="b-font-size">
    <w:name w:val="b-font-size"/>
    <w:basedOn w:val="Normal"/>
    <w:uiPriority w:val="99"/>
    <w:rsid w:val="00BD11BF"/>
    <w:pPr>
      <w:spacing w:before="100" w:beforeAutospacing="1" w:after="100" w:afterAutospacing="1"/>
    </w:pPr>
  </w:style>
  <w:style w:type="paragraph" w:customStyle="1" w:styleId="b-notificationhint">
    <w:name w:val="b-notification_hint"/>
    <w:basedOn w:val="Normal"/>
    <w:uiPriority w:val="99"/>
    <w:rsid w:val="00BD11BF"/>
    <w:pPr>
      <w:spacing w:before="100" w:beforeAutospacing="1" w:after="100" w:afterAutospacing="1"/>
    </w:pPr>
  </w:style>
  <w:style w:type="paragraph" w:customStyle="1" w:styleId="b-hint-input">
    <w:name w:val="b-hint-input"/>
    <w:basedOn w:val="Normal"/>
    <w:uiPriority w:val="99"/>
    <w:rsid w:val="00BD11BF"/>
    <w:pPr>
      <w:spacing w:before="100" w:beforeAutospacing="1" w:after="100" w:afterAutospacing="1"/>
    </w:pPr>
  </w:style>
  <w:style w:type="character" w:customStyle="1" w:styleId="b-mail-icon">
    <w:name w:val="b-mail-icon"/>
    <w:basedOn w:val="DefaultParagraphFont"/>
    <w:uiPriority w:val="99"/>
    <w:rsid w:val="00BD11BF"/>
    <w:rPr>
      <w:rFonts w:cs="Times New Roman"/>
    </w:rPr>
  </w:style>
  <w:style w:type="paragraph" w:customStyle="1" w:styleId="b-pagerkey1">
    <w:name w:val="b-pager__key1"/>
    <w:basedOn w:val="Normal"/>
    <w:uiPriority w:val="99"/>
    <w:rsid w:val="00BD11BF"/>
    <w:pPr>
      <w:spacing w:before="100" w:beforeAutospacing="1" w:after="100" w:afterAutospacing="1"/>
    </w:pPr>
    <w:rPr>
      <w:rFonts w:ascii="Arial" w:hAnsi="Arial" w:cs="Arial"/>
      <w:vanish/>
      <w:sz w:val="17"/>
      <w:szCs w:val="17"/>
    </w:rPr>
  </w:style>
  <w:style w:type="paragraph" w:customStyle="1" w:styleId="b-pseudo-link1">
    <w:name w:val="b-pseudo-link1"/>
    <w:basedOn w:val="Normal"/>
    <w:uiPriority w:val="99"/>
    <w:rsid w:val="00BD11BF"/>
    <w:pPr>
      <w:pBdr>
        <w:bottom w:val="dotted" w:sz="6" w:space="0" w:color="auto"/>
      </w:pBdr>
      <w:spacing w:before="100" w:beforeAutospacing="1" w:after="100" w:afterAutospacing="1"/>
    </w:pPr>
    <w:rPr>
      <w:color w:val="1A3DC1"/>
    </w:rPr>
  </w:style>
  <w:style w:type="character" w:customStyle="1" w:styleId="b-mail-icon1">
    <w:name w:val="b-mail-icon1"/>
    <w:basedOn w:val="DefaultParagraphFont"/>
    <w:uiPriority w:val="99"/>
    <w:rsid w:val="00BD11BF"/>
    <w:rPr>
      <w:rFonts w:cs="Times New Roman"/>
      <w:vertAlign w:val="baseline"/>
    </w:rPr>
  </w:style>
  <w:style w:type="paragraph" w:customStyle="1" w:styleId="b-mail-buttontext1">
    <w:name w:val="b-mail-button__text1"/>
    <w:basedOn w:val="Normal"/>
    <w:uiPriority w:val="99"/>
    <w:rsid w:val="00BD11BF"/>
    <w:pPr>
      <w:spacing w:before="100" w:beforeAutospacing="1" w:after="100" w:afterAutospacing="1"/>
    </w:pPr>
    <w:rPr>
      <w:color w:val="000000"/>
    </w:rPr>
  </w:style>
  <w:style w:type="paragraph" w:customStyle="1" w:styleId="b-mail-buttoninner1">
    <w:name w:val="b-mail-button__inner1"/>
    <w:basedOn w:val="Normal"/>
    <w:uiPriority w:val="99"/>
    <w:rsid w:val="00BD11BF"/>
    <w:pPr>
      <w:pBdr>
        <w:top w:val="single" w:sz="6" w:space="0" w:color="AAAAAA"/>
        <w:left w:val="single" w:sz="6" w:space="0" w:color="AAAAAA"/>
        <w:bottom w:val="single" w:sz="6" w:space="0" w:color="AAAAAA"/>
        <w:right w:val="single" w:sz="6" w:space="0" w:color="AAAAAA"/>
      </w:pBdr>
      <w:spacing w:before="100" w:beforeAutospacing="1" w:after="100" w:afterAutospacing="1"/>
      <w:jc w:val="center"/>
    </w:pPr>
  </w:style>
  <w:style w:type="paragraph" w:customStyle="1" w:styleId="b-mail-buttonbutton1">
    <w:name w:val="b-mail-button__button1"/>
    <w:basedOn w:val="Normal"/>
    <w:uiPriority w:val="99"/>
    <w:rsid w:val="00BD11BF"/>
    <w:pPr>
      <w:ind w:left="-12240" w:hanging="18913"/>
      <w:textAlignment w:val="top"/>
    </w:pPr>
  </w:style>
  <w:style w:type="paragraph" w:customStyle="1" w:styleId="b-mail-buttoninner2">
    <w:name w:val="b-mail-button__inner2"/>
    <w:basedOn w:val="Normal"/>
    <w:uiPriority w:val="99"/>
    <w:rsid w:val="00BD11BF"/>
    <w:pPr>
      <w:spacing w:before="100" w:beforeAutospacing="1" w:after="100" w:afterAutospacing="1"/>
    </w:pPr>
  </w:style>
  <w:style w:type="paragraph" w:customStyle="1" w:styleId="b-mail-buttoninner3">
    <w:name w:val="b-mail-button__inner3"/>
    <w:basedOn w:val="Normal"/>
    <w:uiPriority w:val="99"/>
    <w:rsid w:val="00BD11BF"/>
    <w:pPr>
      <w:spacing w:before="100" w:beforeAutospacing="1" w:after="100" w:afterAutospacing="1" w:line="225" w:lineRule="atLeast"/>
    </w:pPr>
    <w:rPr>
      <w:rFonts w:ascii="Verdana" w:hAnsi="Verdana"/>
      <w:sz w:val="17"/>
      <w:szCs w:val="17"/>
    </w:rPr>
  </w:style>
  <w:style w:type="paragraph" w:customStyle="1" w:styleId="b-mail-iconajax-loader1">
    <w:name w:val="b-mail-icon_ajax-loader1"/>
    <w:basedOn w:val="Normal"/>
    <w:uiPriority w:val="99"/>
    <w:rsid w:val="00BD11BF"/>
    <w:pPr>
      <w:ind w:left="600"/>
    </w:pPr>
    <w:rPr>
      <w:vanish/>
    </w:rPr>
  </w:style>
  <w:style w:type="paragraph" w:customStyle="1" w:styleId="b-mail-button1">
    <w:name w:val="b-mail-button1"/>
    <w:basedOn w:val="Normal"/>
    <w:uiPriority w:val="99"/>
    <w:rsid w:val="00BD11BF"/>
    <w:pPr>
      <w:spacing w:before="100" w:beforeAutospacing="1" w:after="100" w:afterAutospacing="1"/>
      <w:ind w:right="240"/>
      <w:textAlignment w:val="center"/>
    </w:pPr>
    <w:rPr>
      <w:vanish/>
    </w:rPr>
  </w:style>
  <w:style w:type="paragraph" w:customStyle="1" w:styleId="b-mail-iconremove1">
    <w:name w:val="b-mail-icon_remove1"/>
    <w:basedOn w:val="Normal"/>
    <w:uiPriority w:val="99"/>
    <w:rsid w:val="00BD11BF"/>
    <w:pPr>
      <w:spacing w:after="100" w:afterAutospacing="1"/>
    </w:pPr>
  </w:style>
  <w:style w:type="paragraph" w:customStyle="1" w:styleId="b-progressbar1">
    <w:name w:val="b-progress__bar1"/>
    <w:basedOn w:val="Normal"/>
    <w:uiPriority w:val="99"/>
    <w:rsid w:val="00BD11BF"/>
    <w:pPr>
      <w:spacing w:before="100" w:beforeAutospacing="1" w:after="100" w:afterAutospacing="1"/>
    </w:pPr>
  </w:style>
  <w:style w:type="paragraph" w:customStyle="1" w:styleId="b-progresstext1">
    <w:name w:val="b-progress__text1"/>
    <w:basedOn w:val="Normal"/>
    <w:uiPriority w:val="99"/>
    <w:rsid w:val="00BD11BF"/>
    <w:pPr>
      <w:shd w:val="clear" w:color="auto" w:fill="F2F2F2"/>
      <w:spacing w:before="100" w:beforeAutospacing="1" w:after="100" w:afterAutospacing="1"/>
    </w:pPr>
    <w:rPr>
      <w:color w:val="787878"/>
    </w:rPr>
  </w:style>
  <w:style w:type="paragraph" w:customStyle="1" w:styleId="b-popupbox1">
    <w:name w:val="b-popup__box1"/>
    <w:basedOn w:val="Normal"/>
    <w:uiPriority w:val="99"/>
    <w:rsid w:val="00BD11BF"/>
    <w:pPr>
      <w:shd w:val="clear" w:color="auto" w:fill="D8D8D8"/>
      <w:spacing w:before="100" w:beforeAutospacing="1" w:after="100" w:afterAutospacing="1"/>
    </w:pPr>
  </w:style>
  <w:style w:type="paragraph" w:customStyle="1" w:styleId="b-popupfieldlabel1">
    <w:name w:val="b-popup__field__label1"/>
    <w:basedOn w:val="Normal"/>
    <w:uiPriority w:val="99"/>
    <w:rsid w:val="00BD11BF"/>
    <w:pPr>
      <w:spacing w:after="150"/>
    </w:pPr>
    <w:rPr>
      <w:color w:val="AA0000"/>
    </w:rPr>
  </w:style>
  <w:style w:type="paragraph" w:customStyle="1" w:styleId="b-popupfieldinput1">
    <w:name w:val="b-popup__field__input1"/>
    <w:basedOn w:val="Normal"/>
    <w:uiPriority w:val="99"/>
    <w:rsid w:val="00BD11BF"/>
    <w:pPr>
      <w:shd w:val="clear" w:color="auto" w:fill="FFEEEE"/>
      <w:spacing w:before="100" w:beforeAutospacing="1" w:after="100" w:afterAutospacing="1"/>
    </w:pPr>
  </w:style>
  <w:style w:type="paragraph" w:customStyle="1" w:styleId="b-popupfieldcheckbox1">
    <w:name w:val="b-popup__field__checkbox1"/>
    <w:basedOn w:val="Normal"/>
    <w:uiPriority w:val="99"/>
    <w:rsid w:val="00BD11BF"/>
    <w:pPr>
      <w:spacing w:before="100" w:beforeAutospacing="1" w:after="100" w:afterAutospacing="1"/>
    </w:pPr>
  </w:style>
  <w:style w:type="paragraph" w:customStyle="1" w:styleId="b-popupfieldcheckbox2">
    <w:name w:val="b-popup__field__checkbox2"/>
    <w:basedOn w:val="Normal"/>
    <w:uiPriority w:val="99"/>
    <w:rsid w:val="00BD11BF"/>
    <w:pPr>
      <w:spacing w:before="100" w:beforeAutospacing="1" w:after="100" w:afterAutospacing="1"/>
    </w:pPr>
  </w:style>
  <w:style w:type="paragraph" w:customStyle="1" w:styleId="b-popupfieldinput2">
    <w:name w:val="b-popup__field__input2"/>
    <w:basedOn w:val="Normal"/>
    <w:uiPriority w:val="99"/>
    <w:rsid w:val="00BD11BF"/>
    <w:pPr>
      <w:spacing w:before="100" w:beforeAutospacing="1" w:after="100" w:afterAutospacing="1"/>
    </w:pPr>
  </w:style>
  <w:style w:type="paragraph" w:customStyle="1" w:styleId="b-label1">
    <w:name w:val="b-label1"/>
    <w:basedOn w:val="Normal"/>
    <w:uiPriority w:val="99"/>
    <w:rsid w:val="00BD11BF"/>
  </w:style>
  <w:style w:type="paragraph" w:customStyle="1" w:styleId="b-mail-button2">
    <w:name w:val="b-mail-button2"/>
    <w:basedOn w:val="Normal"/>
    <w:uiPriority w:val="99"/>
    <w:rsid w:val="00BD11BF"/>
    <w:pPr>
      <w:spacing w:before="100" w:beforeAutospacing="1" w:after="100" w:afterAutospacing="1"/>
      <w:ind w:right="240"/>
      <w:textAlignment w:val="center"/>
    </w:pPr>
  </w:style>
  <w:style w:type="paragraph" w:customStyle="1" w:styleId="b-pseudo-link2">
    <w:name w:val="b-pseudo-link2"/>
    <w:basedOn w:val="Normal"/>
    <w:uiPriority w:val="99"/>
    <w:rsid w:val="00BD11BF"/>
    <w:pPr>
      <w:spacing w:before="100" w:beforeAutospacing="1" w:after="100" w:afterAutospacing="1"/>
    </w:pPr>
    <w:rPr>
      <w:color w:val="000000"/>
    </w:rPr>
  </w:style>
  <w:style w:type="paragraph" w:customStyle="1" w:styleId="b-linkconfirm-action1">
    <w:name w:val="b-link_confirm-action1"/>
    <w:basedOn w:val="Normal"/>
    <w:uiPriority w:val="99"/>
    <w:rsid w:val="00BD11BF"/>
    <w:pPr>
      <w:spacing w:before="45" w:after="100" w:afterAutospacing="1"/>
    </w:pPr>
  </w:style>
  <w:style w:type="paragraph" w:customStyle="1" w:styleId="b-mail-button3">
    <w:name w:val="b-mail-button3"/>
    <w:basedOn w:val="Normal"/>
    <w:uiPriority w:val="99"/>
    <w:rsid w:val="00BD11BF"/>
    <w:pPr>
      <w:spacing w:before="100" w:beforeAutospacing="1" w:after="100" w:afterAutospacing="1"/>
      <w:ind w:right="240"/>
      <w:textAlignment w:val="center"/>
    </w:pPr>
  </w:style>
  <w:style w:type="paragraph" w:customStyle="1" w:styleId="b-hint-input1">
    <w:name w:val="b-hint-input1"/>
    <w:basedOn w:val="Normal"/>
    <w:uiPriority w:val="99"/>
    <w:rsid w:val="00BD11BF"/>
    <w:pPr>
      <w:spacing w:before="36" w:after="72"/>
      <w:jc w:val="center"/>
    </w:pPr>
  </w:style>
  <w:style w:type="paragraph" w:customStyle="1" w:styleId="b-inputtext1">
    <w:name w:val="b-input__text1"/>
    <w:basedOn w:val="Normal"/>
    <w:uiPriority w:val="99"/>
    <w:rsid w:val="00BD11BF"/>
    <w:pPr>
      <w:jc w:val="center"/>
    </w:pPr>
    <w:rPr>
      <w:rFonts w:ascii="Arial" w:hAnsi="Arial" w:cs="Arial"/>
    </w:rPr>
  </w:style>
  <w:style w:type="paragraph" w:customStyle="1" w:styleId="b-mail-iconloading1">
    <w:name w:val="b-mail-icon_loading1"/>
    <w:basedOn w:val="Normal"/>
    <w:uiPriority w:val="99"/>
    <w:rsid w:val="00BD11BF"/>
    <w:pPr>
      <w:spacing w:before="60"/>
      <w:ind w:left="-75"/>
    </w:pPr>
    <w:rPr>
      <w:vanish/>
    </w:rPr>
  </w:style>
  <w:style w:type="paragraph" w:customStyle="1" w:styleId="b-mail-iconloading2">
    <w:name w:val="b-mail-icon_loading2"/>
    <w:basedOn w:val="Normal"/>
    <w:uiPriority w:val="99"/>
    <w:rsid w:val="00BD11BF"/>
    <w:pPr>
      <w:spacing w:before="100" w:beforeAutospacing="1" w:after="100" w:afterAutospacing="1"/>
    </w:pPr>
  </w:style>
  <w:style w:type="paragraph" w:customStyle="1" w:styleId="b-mail-buttonbutton10">
    <w:name w:val="b-mail-button_button1"/>
    <w:basedOn w:val="Normal"/>
    <w:uiPriority w:val="99"/>
    <w:rsid w:val="00BD11BF"/>
    <w:pPr>
      <w:ind w:left="60" w:right="60"/>
      <w:textAlignment w:val="center"/>
    </w:pPr>
  </w:style>
  <w:style w:type="paragraph" w:customStyle="1" w:styleId="b-captcha1">
    <w:name w:val="b-captcha1"/>
    <w:basedOn w:val="Normal"/>
    <w:uiPriority w:val="99"/>
    <w:rsid w:val="00BD11BF"/>
    <w:pPr>
      <w:ind w:left="-330" w:right="-330"/>
    </w:pPr>
  </w:style>
  <w:style w:type="paragraph" w:customStyle="1" w:styleId="b-captchaimage1">
    <w:name w:val="b-captcha__image1"/>
    <w:basedOn w:val="Normal"/>
    <w:uiPriority w:val="99"/>
    <w:rsid w:val="00BD11BF"/>
    <w:pPr>
      <w:spacing w:before="120"/>
      <w:textAlignment w:val="center"/>
    </w:pPr>
  </w:style>
  <w:style w:type="paragraph" w:customStyle="1" w:styleId="b-mail-domikerror1">
    <w:name w:val="b-mail-domik__error1"/>
    <w:basedOn w:val="Normal"/>
    <w:uiPriority w:val="99"/>
    <w:rsid w:val="00BD11BF"/>
    <w:pPr>
      <w:spacing w:before="30"/>
    </w:pPr>
    <w:rPr>
      <w:color w:val="FF0000"/>
    </w:rPr>
  </w:style>
  <w:style w:type="paragraph" w:customStyle="1" w:styleId="b-mail-domikform1">
    <w:name w:val="b-mail-domik__form1"/>
    <w:basedOn w:val="Normal"/>
    <w:uiPriority w:val="99"/>
    <w:rsid w:val="00BD11BF"/>
    <w:pPr>
      <w:shd w:val="clear" w:color="auto" w:fill="E2EBFC"/>
      <w:ind w:left="-105" w:right="-105"/>
      <w:jc w:val="center"/>
    </w:pPr>
  </w:style>
  <w:style w:type="paragraph" w:customStyle="1" w:styleId="b-dropdownaswitcher1">
    <w:name w:val="b-dropdowna__switcher1"/>
    <w:basedOn w:val="Normal"/>
    <w:uiPriority w:val="99"/>
    <w:rsid w:val="00BD11BF"/>
    <w:pPr>
      <w:spacing w:before="100" w:beforeAutospacing="1" w:after="100" w:afterAutospacing="1"/>
      <w:textAlignment w:val="top"/>
    </w:pPr>
  </w:style>
  <w:style w:type="paragraph" w:customStyle="1" w:styleId="b-pseudo-link3">
    <w:name w:val="b-pseudo-link3"/>
    <w:basedOn w:val="Normal"/>
    <w:uiPriority w:val="99"/>
    <w:rsid w:val="00BD11BF"/>
    <w:pPr>
      <w:spacing w:before="100" w:beforeAutospacing="1" w:after="100" w:afterAutospacing="1"/>
      <w:textAlignment w:val="top"/>
    </w:pPr>
    <w:rPr>
      <w:color w:val="1A3DC1"/>
    </w:rPr>
  </w:style>
  <w:style w:type="paragraph" w:customStyle="1" w:styleId="b-pseudo-link4">
    <w:name w:val="b-pseudo-link4"/>
    <w:basedOn w:val="Normal"/>
    <w:uiPriority w:val="99"/>
    <w:rsid w:val="00BD11BF"/>
    <w:pPr>
      <w:spacing w:before="100" w:beforeAutospacing="1" w:after="100" w:afterAutospacing="1"/>
      <w:textAlignment w:val="top"/>
    </w:pPr>
    <w:rPr>
      <w:color w:val="1A3DC1"/>
    </w:rPr>
  </w:style>
  <w:style w:type="paragraph" w:customStyle="1" w:styleId="b-mail-domiksocial-link1">
    <w:name w:val="b-mail-domik__social-link1"/>
    <w:basedOn w:val="Normal"/>
    <w:uiPriority w:val="99"/>
    <w:rsid w:val="00BD11BF"/>
    <w:pPr>
      <w:spacing w:before="100" w:beforeAutospacing="1" w:after="100" w:afterAutospacing="1"/>
      <w:ind w:right="75"/>
      <w:textAlignment w:val="top"/>
    </w:pPr>
  </w:style>
  <w:style w:type="paragraph" w:customStyle="1" w:styleId="b-spin1">
    <w:name w:val="b-spin1"/>
    <w:basedOn w:val="Normal"/>
    <w:uiPriority w:val="99"/>
    <w:rsid w:val="00BD11BF"/>
    <w:pPr>
      <w:ind w:left="-120"/>
    </w:pPr>
    <w:rPr>
      <w:vanish/>
    </w:rPr>
  </w:style>
  <w:style w:type="paragraph" w:customStyle="1" w:styleId="b-popupaproviders1">
    <w:name w:val="b-popupa__providers1"/>
    <w:basedOn w:val="Normal"/>
    <w:uiPriority w:val="99"/>
    <w:rsid w:val="00BD11BF"/>
    <w:pPr>
      <w:spacing w:before="60" w:after="60"/>
      <w:ind w:left="120" w:right="120"/>
    </w:pPr>
  </w:style>
  <w:style w:type="paragraph" w:customStyle="1" w:styleId="b-popupaprovider1">
    <w:name w:val="b-popupa__provider1"/>
    <w:basedOn w:val="Normal"/>
    <w:uiPriority w:val="99"/>
    <w:rsid w:val="00BD11BF"/>
    <w:pPr>
      <w:spacing w:before="100" w:beforeAutospacing="1" w:after="100" w:afterAutospacing="1"/>
    </w:pPr>
  </w:style>
  <w:style w:type="paragraph" w:customStyle="1" w:styleId="b-mail-domiksocial-link2">
    <w:name w:val="b-mail-domik__social-link2"/>
    <w:basedOn w:val="Normal"/>
    <w:uiPriority w:val="99"/>
    <w:rsid w:val="00BD11BF"/>
    <w:pPr>
      <w:spacing w:before="100" w:beforeAutospacing="1" w:after="100" w:afterAutospacing="1"/>
      <w:textAlignment w:val="top"/>
    </w:pPr>
    <w:rPr>
      <w:u w:val="single"/>
    </w:rPr>
  </w:style>
  <w:style w:type="paragraph" w:customStyle="1" w:styleId="b-mail-domiksocial-icon1">
    <w:name w:val="b-mail-domik__social-icon1"/>
    <w:basedOn w:val="Normal"/>
    <w:uiPriority w:val="99"/>
    <w:rsid w:val="00BD11BF"/>
    <w:pPr>
      <w:ind w:left="-285" w:right="45"/>
      <w:textAlignment w:val="top"/>
    </w:pPr>
  </w:style>
  <w:style w:type="paragraph" w:customStyle="1" w:styleId="b-captcha2">
    <w:name w:val="b-captcha2"/>
    <w:basedOn w:val="Normal"/>
    <w:uiPriority w:val="99"/>
    <w:rsid w:val="00BD11BF"/>
    <w:pPr>
      <w:spacing w:before="100" w:beforeAutospacing="1" w:after="100" w:afterAutospacing="1"/>
      <w:jc w:val="center"/>
    </w:pPr>
  </w:style>
  <w:style w:type="paragraph" w:customStyle="1" w:styleId="b-mail-domikroof1">
    <w:name w:val="b-mail-domik__roof1"/>
    <w:basedOn w:val="Normal"/>
    <w:uiPriority w:val="99"/>
    <w:rsid w:val="00BD11BF"/>
    <w:pPr>
      <w:spacing w:before="100" w:beforeAutospacing="1" w:after="100" w:afterAutospacing="1"/>
    </w:pPr>
  </w:style>
  <w:style w:type="paragraph" w:customStyle="1" w:styleId="b-mail-domikbutton1">
    <w:name w:val="b-mail-domik__button1"/>
    <w:basedOn w:val="Normal"/>
    <w:uiPriority w:val="99"/>
    <w:rsid w:val="00BD11BF"/>
    <w:pPr>
      <w:spacing w:before="240" w:after="96"/>
      <w:ind w:left="144"/>
    </w:pPr>
  </w:style>
  <w:style w:type="paragraph" w:customStyle="1" w:styleId="b-mail-domiksubmit1">
    <w:name w:val="b-mail-domik__submit1"/>
    <w:basedOn w:val="Normal"/>
    <w:uiPriority w:val="99"/>
    <w:rsid w:val="00BD11BF"/>
    <w:pPr>
      <w:spacing w:after="72"/>
      <w:ind w:left="60" w:right="60"/>
    </w:pPr>
    <w:rPr>
      <w:rFonts w:ascii="Arial" w:hAnsi="Arial" w:cs="Arial"/>
    </w:rPr>
  </w:style>
  <w:style w:type="paragraph" w:customStyle="1" w:styleId="b-layoutheader1">
    <w:name w:val="b-layout__header1"/>
    <w:basedOn w:val="Normal"/>
    <w:uiPriority w:val="99"/>
    <w:rsid w:val="00BD11BF"/>
    <w:pPr>
      <w:pBdr>
        <w:bottom w:val="single" w:sz="24" w:space="0" w:color="CCCCCC"/>
      </w:pBdr>
      <w:shd w:val="clear" w:color="auto" w:fill="FFFFFF"/>
      <w:spacing w:before="100" w:beforeAutospacing="1" w:after="100" w:afterAutospacing="1" w:line="540" w:lineRule="atLeast"/>
    </w:pPr>
  </w:style>
  <w:style w:type="paragraph" w:customStyle="1" w:styleId="b-layoutpage-loading1">
    <w:name w:val="b-layout__page-loading1"/>
    <w:basedOn w:val="Normal"/>
    <w:uiPriority w:val="99"/>
    <w:rsid w:val="00BD11BF"/>
    <w:pPr>
      <w:shd w:val="clear" w:color="auto" w:fill="FFFFFF"/>
      <w:spacing w:line="285" w:lineRule="atLeast"/>
      <w:ind w:left="-168"/>
    </w:pPr>
    <w:rPr>
      <w:vanish/>
      <w:color w:val="FFFFFF"/>
    </w:rPr>
  </w:style>
  <w:style w:type="paragraph" w:customStyle="1" w:styleId="b-layoutheaderl1">
    <w:name w:val="b-layout__header__l1"/>
    <w:basedOn w:val="Normal"/>
    <w:uiPriority w:val="99"/>
    <w:rsid w:val="00BD11BF"/>
    <w:pPr>
      <w:ind w:left="244" w:right="229"/>
    </w:pPr>
  </w:style>
  <w:style w:type="paragraph" w:customStyle="1" w:styleId="b-layoutheaderr1">
    <w:name w:val="b-layout__header__r1"/>
    <w:basedOn w:val="Normal"/>
    <w:uiPriority w:val="99"/>
    <w:rsid w:val="00BD11BF"/>
    <w:pPr>
      <w:ind w:left="244" w:right="229"/>
      <w:jc w:val="right"/>
    </w:pPr>
  </w:style>
  <w:style w:type="paragraph" w:customStyle="1" w:styleId="b-mail-button4">
    <w:name w:val="b-mail-button4"/>
    <w:basedOn w:val="Normal"/>
    <w:uiPriority w:val="99"/>
    <w:rsid w:val="00BD11BF"/>
    <w:pPr>
      <w:spacing w:before="100" w:beforeAutospacing="1" w:after="100" w:afterAutospacing="1"/>
      <w:ind w:left="72" w:right="240"/>
      <w:textAlignment w:val="center"/>
    </w:pPr>
  </w:style>
  <w:style w:type="paragraph" w:customStyle="1" w:styleId="b-mail-buttongroup1">
    <w:name w:val="b-mail-button_group1"/>
    <w:basedOn w:val="Normal"/>
    <w:uiPriority w:val="99"/>
    <w:rsid w:val="00BD11BF"/>
    <w:pPr>
      <w:spacing w:before="105"/>
      <w:ind w:left="192" w:right="240"/>
      <w:textAlignment w:val="top"/>
    </w:pPr>
  </w:style>
  <w:style w:type="paragraph" w:customStyle="1" w:styleId="b-font-size1">
    <w:name w:val="b-font-size1"/>
    <w:basedOn w:val="Normal"/>
    <w:uiPriority w:val="99"/>
    <w:rsid w:val="00BD11BF"/>
    <w:pPr>
      <w:spacing w:before="135"/>
    </w:pPr>
  </w:style>
  <w:style w:type="paragraph" w:customStyle="1" w:styleId="b-notificationhint1">
    <w:name w:val="b-notification_hint1"/>
    <w:basedOn w:val="Normal"/>
    <w:uiPriority w:val="99"/>
    <w:rsid w:val="00BD11BF"/>
    <w:pPr>
      <w:spacing w:before="100" w:beforeAutospacing="1" w:after="100" w:afterAutospacing="1" w:line="240" w:lineRule="atLeast"/>
    </w:pPr>
    <w:rPr>
      <w:rFonts w:ascii="Verdana" w:hAnsi="Verdana"/>
      <w:color w:val="BBBBBB"/>
      <w:sz w:val="17"/>
      <w:szCs w:val="17"/>
    </w:rPr>
  </w:style>
  <w:style w:type="paragraph" w:customStyle="1" w:styleId="b-header-logo1">
    <w:name w:val="b-header-logo1"/>
    <w:basedOn w:val="Normal"/>
    <w:uiPriority w:val="99"/>
    <w:rsid w:val="00BD11BF"/>
    <w:pPr>
      <w:spacing w:before="90" w:after="90"/>
      <w:ind w:left="-90" w:right="690"/>
    </w:pPr>
  </w:style>
  <w:style w:type="paragraph" w:customStyle="1" w:styleId="b-layoutcontent1">
    <w:name w:val="b-layout__content1"/>
    <w:basedOn w:val="Normal"/>
    <w:uiPriority w:val="99"/>
    <w:rsid w:val="00BD11BF"/>
    <w:pPr>
      <w:spacing w:before="100" w:beforeAutospacing="1" w:after="100" w:afterAutospacing="1"/>
    </w:pPr>
  </w:style>
  <w:style w:type="paragraph" w:customStyle="1" w:styleId="b-pager1">
    <w:name w:val="b-pager1"/>
    <w:basedOn w:val="Normal"/>
    <w:uiPriority w:val="99"/>
    <w:rsid w:val="00BD11BF"/>
    <w:pPr>
      <w:spacing w:before="240" w:after="480"/>
    </w:pPr>
    <w:rPr>
      <w:sz w:val="31"/>
      <w:szCs w:val="31"/>
    </w:rPr>
  </w:style>
  <w:style w:type="paragraph" w:customStyle="1" w:styleId="b-footercolright1">
    <w:name w:val="b-footer__col_right1"/>
    <w:basedOn w:val="Normal"/>
    <w:uiPriority w:val="99"/>
    <w:rsid w:val="00BD11BF"/>
    <w:pPr>
      <w:ind w:left="4161" w:right="244"/>
      <w:jc w:val="right"/>
    </w:pPr>
  </w:style>
  <w:style w:type="paragraph" w:customStyle="1" w:styleId="b-popup1">
    <w:name w:val="b-popup1"/>
    <w:basedOn w:val="Normal"/>
    <w:uiPriority w:val="99"/>
    <w:rsid w:val="00BD11BF"/>
    <w:pPr>
      <w:spacing w:before="90"/>
      <w:ind w:right="-3750"/>
    </w:pPr>
  </w:style>
  <w:style w:type="paragraph" w:customStyle="1" w:styleId="b-layoutcontent2">
    <w:name w:val="b-layout__content2"/>
    <w:basedOn w:val="Normal"/>
    <w:uiPriority w:val="99"/>
    <w:rsid w:val="00BD11BF"/>
    <w:pPr>
      <w:spacing w:before="100" w:beforeAutospacing="1" w:after="100" w:afterAutospacing="1"/>
    </w:pPr>
  </w:style>
  <w:style w:type="paragraph" w:customStyle="1" w:styleId="b-archivenesting1">
    <w:name w:val="b-archive__nesting1"/>
    <w:basedOn w:val="Normal"/>
    <w:uiPriority w:val="99"/>
    <w:rsid w:val="00BD11BF"/>
    <w:pPr>
      <w:spacing w:before="100" w:beforeAutospacing="1" w:after="100" w:afterAutospacing="1"/>
    </w:pPr>
    <w:rPr>
      <w:vanish/>
    </w:rPr>
  </w:style>
  <w:style w:type="paragraph" w:customStyle="1" w:styleId="b-mail-buttongroup2">
    <w:name w:val="b-mail-button_group2"/>
    <w:basedOn w:val="Normal"/>
    <w:uiPriority w:val="99"/>
    <w:rsid w:val="00BD11BF"/>
    <w:pPr>
      <w:spacing w:before="30" w:after="30"/>
      <w:ind w:left="30" w:right="30"/>
    </w:pPr>
    <w:rPr>
      <w:vanish/>
    </w:rPr>
  </w:style>
  <w:style w:type="paragraph" w:customStyle="1" w:styleId="b-mail-button5">
    <w:name w:val="b-mail-button5"/>
    <w:basedOn w:val="Normal"/>
    <w:uiPriority w:val="99"/>
    <w:rsid w:val="00BD11BF"/>
    <w:pPr>
      <w:spacing w:before="100" w:beforeAutospacing="1" w:after="100" w:afterAutospacing="1"/>
      <w:ind w:left="72" w:right="240"/>
      <w:textAlignment w:val="center"/>
    </w:pPr>
  </w:style>
  <w:style w:type="paragraph" w:customStyle="1" w:styleId="b-archivefoldericon1">
    <w:name w:val="b-archive__folder__icon1"/>
    <w:basedOn w:val="Normal"/>
    <w:uiPriority w:val="99"/>
    <w:rsid w:val="00BD11BF"/>
    <w:pPr>
      <w:pBdr>
        <w:top w:val="single" w:sz="36" w:space="0" w:color="8A99B9"/>
        <w:left w:val="single" w:sz="24" w:space="0" w:color="FFFFFF"/>
        <w:bottom w:val="single" w:sz="2" w:space="0" w:color="8A99B9"/>
        <w:right w:val="single" w:sz="36" w:space="0" w:color="FFFFFF"/>
      </w:pBdr>
      <w:spacing w:before="135"/>
      <w:ind w:left="-195"/>
    </w:pPr>
  </w:style>
  <w:style w:type="paragraph" w:customStyle="1" w:styleId="b-progresscandy1">
    <w:name w:val="b-progress_candy1"/>
    <w:basedOn w:val="Normal"/>
    <w:uiPriority w:val="99"/>
    <w:rsid w:val="00BD11BF"/>
    <w:pPr>
      <w:pBdr>
        <w:top w:val="single" w:sz="6" w:space="0" w:color="auto"/>
        <w:left w:val="single" w:sz="6" w:space="0" w:color="auto"/>
        <w:bottom w:val="single" w:sz="6" w:space="0" w:color="auto"/>
        <w:right w:val="single" w:sz="6" w:space="0" w:color="auto"/>
      </w:pBdr>
      <w:shd w:val="clear" w:color="auto" w:fill="F2F2F2"/>
      <w:spacing w:before="720" w:after="720" w:line="270" w:lineRule="atLeast"/>
      <w:jc w:val="center"/>
    </w:pPr>
    <w:rPr>
      <w:color w:val="D0D9F5"/>
    </w:rPr>
  </w:style>
  <w:style w:type="paragraph" w:customStyle="1" w:styleId="b-notificationtitle1">
    <w:name w:val="b-notification__title1"/>
    <w:basedOn w:val="Normal"/>
    <w:uiPriority w:val="99"/>
    <w:rsid w:val="00BD11BF"/>
    <w:pPr>
      <w:spacing w:before="144" w:after="144"/>
    </w:pPr>
    <w:rPr>
      <w:sz w:val="36"/>
      <w:szCs w:val="36"/>
    </w:rPr>
  </w:style>
  <w:style w:type="paragraph" w:customStyle="1" w:styleId="b-pagerminimal1">
    <w:name w:val="b-pager_minimal1"/>
    <w:basedOn w:val="Normal"/>
    <w:uiPriority w:val="99"/>
    <w:rsid w:val="00BD11BF"/>
    <w:pPr>
      <w:jc w:val="right"/>
    </w:pPr>
  </w:style>
  <w:style w:type="paragraph" w:customStyle="1" w:styleId="b-pagertitle1">
    <w:name w:val="b-pager__title1"/>
    <w:basedOn w:val="Normal"/>
    <w:uiPriority w:val="99"/>
    <w:rsid w:val="00BD11BF"/>
    <w:pPr>
      <w:spacing w:before="100" w:beforeAutospacing="1" w:after="100" w:afterAutospacing="1"/>
    </w:pPr>
    <w:rPr>
      <w:color w:val="BBBBBB"/>
    </w:rPr>
  </w:style>
  <w:style w:type="paragraph" w:customStyle="1" w:styleId="b-pseudo-link5">
    <w:name w:val="b-pseudo-link5"/>
    <w:basedOn w:val="Normal"/>
    <w:uiPriority w:val="99"/>
    <w:rsid w:val="00BD11BF"/>
    <w:pPr>
      <w:spacing w:before="100" w:beforeAutospacing="1" w:after="100" w:afterAutospacing="1"/>
    </w:pPr>
    <w:rPr>
      <w:color w:val="444444"/>
    </w:rPr>
  </w:style>
  <w:style w:type="paragraph" w:customStyle="1" w:styleId="b-input1">
    <w:name w:val="b-input1"/>
    <w:basedOn w:val="Normal"/>
    <w:uiPriority w:val="99"/>
    <w:rsid w:val="00BD11BF"/>
    <w:pPr>
      <w:spacing w:before="100" w:beforeAutospacing="1" w:after="100" w:afterAutospacing="1"/>
    </w:pPr>
  </w:style>
  <w:style w:type="paragraph" w:customStyle="1" w:styleId="b-hint-input2">
    <w:name w:val="b-hint-input2"/>
    <w:basedOn w:val="Normal"/>
    <w:uiPriority w:val="99"/>
    <w:rsid w:val="00BD11BF"/>
    <w:pPr>
      <w:spacing w:before="36"/>
      <w:ind w:left="48"/>
    </w:pPr>
  </w:style>
  <w:style w:type="paragraph" w:customStyle="1" w:styleId="b-mail-iconajax-loader2">
    <w:name w:val="b-mail-icon_ajax-loader2"/>
    <w:basedOn w:val="Normal"/>
    <w:uiPriority w:val="99"/>
    <w:rsid w:val="00BD11BF"/>
    <w:pPr>
      <w:spacing w:before="100" w:beforeAutospacing="1" w:after="100" w:afterAutospacing="1"/>
    </w:pPr>
  </w:style>
  <w:style w:type="paragraph" w:customStyle="1" w:styleId="b-inputtext2">
    <w:name w:val="b-input__text2"/>
    <w:basedOn w:val="Normal"/>
    <w:uiPriority w:val="99"/>
    <w:rsid w:val="00BD11BF"/>
    <w:pPr>
      <w:jc w:val="center"/>
    </w:pPr>
    <w:rPr>
      <w:rFonts w:ascii="Arial" w:hAnsi="Arial" w:cs="Arial"/>
    </w:rPr>
  </w:style>
  <w:style w:type="paragraph" w:customStyle="1" w:styleId="b-mail-domikform2">
    <w:name w:val="b-mail-domik__form2"/>
    <w:basedOn w:val="Normal"/>
    <w:uiPriority w:val="99"/>
    <w:rsid w:val="00BD11BF"/>
    <w:pPr>
      <w:shd w:val="clear" w:color="auto" w:fill="E2EBFC"/>
      <w:ind w:left="-105" w:right="-105"/>
      <w:jc w:val="center"/>
    </w:pPr>
  </w:style>
  <w:style w:type="paragraph" w:customStyle="1" w:styleId="b-pseudo-link6">
    <w:name w:val="b-pseudo-link6"/>
    <w:basedOn w:val="Normal"/>
    <w:uiPriority w:val="99"/>
    <w:rsid w:val="00BD11BF"/>
    <w:pPr>
      <w:spacing w:before="100" w:beforeAutospacing="1" w:after="100" w:afterAutospacing="1"/>
    </w:pPr>
    <w:rPr>
      <w:color w:val="1A3DC1"/>
    </w:rPr>
  </w:style>
  <w:style w:type="paragraph" w:customStyle="1" w:styleId="b-footerimg1">
    <w:name w:val="b-footer__img1"/>
    <w:basedOn w:val="Normal"/>
    <w:uiPriority w:val="99"/>
    <w:rsid w:val="00BD11BF"/>
    <w:pPr>
      <w:spacing w:before="100" w:beforeAutospacing="1" w:after="100" w:afterAutospacing="1"/>
    </w:pPr>
    <w:rPr>
      <w:sz w:val="21"/>
      <w:szCs w:val="21"/>
    </w:rPr>
  </w:style>
  <w:style w:type="character" w:styleId="FollowedHyperlink">
    <w:name w:val="FollowedHyperlink"/>
    <w:basedOn w:val="DefaultParagraphFont"/>
    <w:uiPriority w:val="99"/>
    <w:rsid w:val="00BD11BF"/>
    <w:rPr>
      <w:rFonts w:cs="Times New Roman"/>
      <w:color w:val="0000FF"/>
      <w:u w:val="single"/>
    </w:rPr>
  </w:style>
  <w:style w:type="character" w:customStyle="1" w:styleId="b-mail-buttonb-mail-buttondefaultb-mail-buttonbuttonb-mail-buttongrey-19pxb-mail-button19pxjs-download">
    <w:name w:val="b-mail-button b-mail-button_default b-mail-button_button b-mail-button_grey-19px b-mail-button_19px js-download"/>
    <w:basedOn w:val="DefaultParagraphFont"/>
    <w:uiPriority w:val="99"/>
    <w:rsid w:val="00BD11BF"/>
    <w:rPr>
      <w:rFonts w:cs="Times New Roman"/>
    </w:rPr>
  </w:style>
  <w:style w:type="character" w:customStyle="1" w:styleId="b-mail-buttoninner4">
    <w:name w:val="b-mail-button__inner4"/>
    <w:basedOn w:val="DefaultParagraphFont"/>
    <w:uiPriority w:val="99"/>
    <w:rsid w:val="00BD11BF"/>
    <w:rPr>
      <w:rFonts w:cs="Times New Roman"/>
    </w:rPr>
  </w:style>
  <w:style w:type="character" w:customStyle="1" w:styleId="b-mail-buttonb-mail-buttondefaultb-mail-buttonbuttonb-mail-buttongrey-19pxb-mail-button19pxjs-to-disk">
    <w:name w:val="b-mail-button b-mail-button_default b-mail-button_button b-mail-button_grey-19px b-mail-button_19px js-to-disk"/>
    <w:basedOn w:val="DefaultParagraphFont"/>
    <w:uiPriority w:val="99"/>
    <w:rsid w:val="00BD11BF"/>
    <w:rPr>
      <w:rFonts w:cs="Times New Roman"/>
    </w:rPr>
  </w:style>
  <w:style w:type="paragraph" w:customStyle="1" w:styleId="b-pagerkey2">
    <w:name w:val="b-pager__key2"/>
    <w:basedOn w:val="Normal"/>
    <w:uiPriority w:val="99"/>
    <w:rsid w:val="00BD11BF"/>
    <w:pPr>
      <w:spacing w:before="100" w:beforeAutospacing="1" w:after="100" w:afterAutospacing="1"/>
    </w:pPr>
    <w:rPr>
      <w:rFonts w:ascii="Arial" w:hAnsi="Arial" w:cs="Arial"/>
      <w:vanish/>
      <w:sz w:val="17"/>
      <w:szCs w:val="17"/>
    </w:rPr>
  </w:style>
  <w:style w:type="paragraph" w:customStyle="1" w:styleId="b-pseudo-link7">
    <w:name w:val="b-pseudo-link7"/>
    <w:basedOn w:val="Normal"/>
    <w:uiPriority w:val="99"/>
    <w:rsid w:val="00BD11BF"/>
    <w:pPr>
      <w:pBdr>
        <w:bottom w:val="dotted" w:sz="6" w:space="0" w:color="auto"/>
      </w:pBdr>
      <w:spacing w:before="100" w:beforeAutospacing="1" w:after="100" w:afterAutospacing="1"/>
    </w:pPr>
    <w:rPr>
      <w:color w:val="1A3DC1"/>
    </w:rPr>
  </w:style>
  <w:style w:type="character" w:customStyle="1" w:styleId="b-mail-icon2">
    <w:name w:val="b-mail-icon2"/>
    <w:basedOn w:val="DefaultParagraphFont"/>
    <w:uiPriority w:val="99"/>
    <w:rsid w:val="00BD11BF"/>
    <w:rPr>
      <w:rFonts w:cs="Times New Roman"/>
      <w:vertAlign w:val="baseline"/>
    </w:rPr>
  </w:style>
  <w:style w:type="paragraph" w:customStyle="1" w:styleId="b-mail-buttontext3">
    <w:name w:val="b-mail-button__text3"/>
    <w:basedOn w:val="Normal"/>
    <w:uiPriority w:val="99"/>
    <w:rsid w:val="00BD11BF"/>
    <w:pPr>
      <w:spacing w:before="100" w:beforeAutospacing="1" w:after="100" w:afterAutospacing="1"/>
    </w:pPr>
    <w:rPr>
      <w:color w:val="000000"/>
    </w:rPr>
  </w:style>
  <w:style w:type="paragraph" w:customStyle="1" w:styleId="b-mail-buttoninner5">
    <w:name w:val="b-mail-button__inner5"/>
    <w:basedOn w:val="Normal"/>
    <w:uiPriority w:val="99"/>
    <w:rsid w:val="00BD11BF"/>
    <w:pPr>
      <w:pBdr>
        <w:top w:val="single" w:sz="6" w:space="0" w:color="AAAAAA"/>
        <w:left w:val="single" w:sz="6" w:space="0" w:color="AAAAAA"/>
        <w:bottom w:val="single" w:sz="6" w:space="0" w:color="AAAAAA"/>
        <w:right w:val="single" w:sz="6" w:space="0" w:color="AAAAAA"/>
      </w:pBdr>
      <w:spacing w:before="100" w:beforeAutospacing="1" w:after="100" w:afterAutospacing="1"/>
      <w:jc w:val="center"/>
    </w:pPr>
  </w:style>
  <w:style w:type="paragraph" w:customStyle="1" w:styleId="b-mail-buttonbutton2">
    <w:name w:val="b-mail-button__button2"/>
    <w:basedOn w:val="Normal"/>
    <w:uiPriority w:val="99"/>
    <w:rsid w:val="00BD11BF"/>
    <w:pPr>
      <w:ind w:left="-12240" w:hanging="18913"/>
      <w:textAlignment w:val="top"/>
    </w:pPr>
  </w:style>
  <w:style w:type="paragraph" w:customStyle="1" w:styleId="b-mail-buttoninner6">
    <w:name w:val="b-mail-button__inner6"/>
    <w:basedOn w:val="Normal"/>
    <w:uiPriority w:val="99"/>
    <w:rsid w:val="00BD11BF"/>
    <w:pPr>
      <w:spacing w:before="100" w:beforeAutospacing="1" w:after="100" w:afterAutospacing="1"/>
    </w:pPr>
  </w:style>
  <w:style w:type="paragraph" w:customStyle="1" w:styleId="b-mail-buttoninner7">
    <w:name w:val="b-mail-button__inner7"/>
    <w:basedOn w:val="Normal"/>
    <w:uiPriority w:val="99"/>
    <w:rsid w:val="00BD11BF"/>
    <w:pPr>
      <w:spacing w:before="100" w:beforeAutospacing="1" w:after="100" w:afterAutospacing="1" w:line="225" w:lineRule="atLeast"/>
    </w:pPr>
    <w:rPr>
      <w:rFonts w:ascii="Verdana" w:hAnsi="Verdana"/>
      <w:sz w:val="17"/>
      <w:szCs w:val="17"/>
    </w:rPr>
  </w:style>
  <w:style w:type="paragraph" w:customStyle="1" w:styleId="b-mail-iconajax-loader3">
    <w:name w:val="b-mail-icon_ajax-loader3"/>
    <w:basedOn w:val="Normal"/>
    <w:uiPriority w:val="99"/>
    <w:rsid w:val="00BD11BF"/>
    <w:pPr>
      <w:ind w:left="600"/>
    </w:pPr>
    <w:rPr>
      <w:vanish/>
    </w:rPr>
  </w:style>
  <w:style w:type="paragraph" w:customStyle="1" w:styleId="b-mail-button6">
    <w:name w:val="b-mail-button6"/>
    <w:basedOn w:val="Normal"/>
    <w:uiPriority w:val="99"/>
    <w:rsid w:val="00BD11BF"/>
    <w:pPr>
      <w:spacing w:before="100" w:beforeAutospacing="1" w:after="100" w:afterAutospacing="1"/>
      <w:ind w:right="240"/>
      <w:textAlignment w:val="center"/>
    </w:pPr>
    <w:rPr>
      <w:vanish/>
    </w:rPr>
  </w:style>
  <w:style w:type="paragraph" w:customStyle="1" w:styleId="b-mail-iconremove2">
    <w:name w:val="b-mail-icon_remove2"/>
    <w:basedOn w:val="Normal"/>
    <w:uiPriority w:val="99"/>
    <w:rsid w:val="00BD11BF"/>
    <w:pPr>
      <w:spacing w:after="100" w:afterAutospacing="1"/>
    </w:pPr>
  </w:style>
  <w:style w:type="paragraph" w:customStyle="1" w:styleId="b-progressbar2">
    <w:name w:val="b-progress__bar2"/>
    <w:basedOn w:val="Normal"/>
    <w:uiPriority w:val="99"/>
    <w:rsid w:val="00BD11BF"/>
    <w:pPr>
      <w:spacing w:before="100" w:beforeAutospacing="1" w:after="100" w:afterAutospacing="1"/>
    </w:pPr>
  </w:style>
  <w:style w:type="paragraph" w:customStyle="1" w:styleId="b-progresstext2">
    <w:name w:val="b-progress__text2"/>
    <w:basedOn w:val="Normal"/>
    <w:uiPriority w:val="99"/>
    <w:rsid w:val="00BD11BF"/>
    <w:pPr>
      <w:shd w:val="clear" w:color="auto" w:fill="F2F2F2"/>
      <w:spacing w:before="100" w:beforeAutospacing="1" w:after="100" w:afterAutospacing="1"/>
    </w:pPr>
    <w:rPr>
      <w:color w:val="787878"/>
    </w:rPr>
  </w:style>
  <w:style w:type="paragraph" w:customStyle="1" w:styleId="b-popupbox2">
    <w:name w:val="b-popup__box2"/>
    <w:basedOn w:val="Normal"/>
    <w:uiPriority w:val="99"/>
    <w:rsid w:val="00BD11BF"/>
    <w:pPr>
      <w:shd w:val="clear" w:color="auto" w:fill="D8D8D8"/>
      <w:spacing w:before="100" w:beforeAutospacing="1" w:after="100" w:afterAutospacing="1"/>
    </w:pPr>
  </w:style>
  <w:style w:type="paragraph" w:customStyle="1" w:styleId="b-popupfieldlabel2">
    <w:name w:val="b-popup__field__label2"/>
    <w:basedOn w:val="Normal"/>
    <w:uiPriority w:val="99"/>
    <w:rsid w:val="00BD11BF"/>
    <w:pPr>
      <w:spacing w:after="150"/>
    </w:pPr>
    <w:rPr>
      <w:color w:val="AA0000"/>
    </w:rPr>
  </w:style>
  <w:style w:type="paragraph" w:customStyle="1" w:styleId="b-popupfieldinput3">
    <w:name w:val="b-popup__field__input3"/>
    <w:basedOn w:val="Normal"/>
    <w:uiPriority w:val="99"/>
    <w:rsid w:val="00BD11BF"/>
    <w:pPr>
      <w:shd w:val="clear" w:color="auto" w:fill="FFEEEE"/>
      <w:spacing w:before="100" w:beforeAutospacing="1" w:after="100" w:afterAutospacing="1"/>
    </w:pPr>
  </w:style>
  <w:style w:type="paragraph" w:customStyle="1" w:styleId="b-popupfieldcheckbox3">
    <w:name w:val="b-popup__field__checkbox3"/>
    <w:basedOn w:val="Normal"/>
    <w:uiPriority w:val="99"/>
    <w:rsid w:val="00BD11BF"/>
    <w:pPr>
      <w:spacing w:before="100" w:beforeAutospacing="1" w:after="100" w:afterAutospacing="1"/>
    </w:pPr>
  </w:style>
  <w:style w:type="paragraph" w:customStyle="1" w:styleId="b-popupfieldcheckbox4">
    <w:name w:val="b-popup__field__checkbox4"/>
    <w:basedOn w:val="Normal"/>
    <w:uiPriority w:val="99"/>
    <w:rsid w:val="00BD11BF"/>
    <w:pPr>
      <w:spacing w:before="100" w:beforeAutospacing="1" w:after="100" w:afterAutospacing="1"/>
    </w:pPr>
  </w:style>
  <w:style w:type="paragraph" w:customStyle="1" w:styleId="b-popupfieldinput4">
    <w:name w:val="b-popup__field__input4"/>
    <w:basedOn w:val="Normal"/>
    <w:uiPriority w:val="99"/>
    <w:rsid w:val="00BD11BF"/>
    <w:pPr>
      <w:spacing w:before="100" w:beforeAutospacing="1" w:after="100" w:afterAutospacing="1"/>
    </w:pPr>
  </w:style>
  <w:style w:type="paragraph" w:customStyle="1" w:styleId="b-label2">
    <w:name w:val="b-label2"/>
    <w:basedOn w:val="Normal"/>
    <w:uiPriority w:val="99"/>
    <w:rsid w:val="00BD11BF"/>
  </w:style>
  <w:style w:type="paragraph" w:customStyle="1" w:styleId="b-mail-button7">
    <w:name w:val="b-mail-button7"/>
    <w:basedOn w:val="Normal"/>
    <w:uiPriority w:val="99"/>
    <w:rsid w:val="00BD11BF"/>
    <w:pPr>
      <w:spacing w:before="100" w:beforeAutospacing="1" w:after="100" w:afterAutospacing="1"/>
      <w:ind w:right="240"/>
      <w:textAlignment w:val="center"/>
    </w:pPr>
  </w:style>
  <w:style w:type="paragraph" w:customStyle="1" w:styleId="b-pseudo-link8">
    <w:name w:val="b-pseudo-link8"/>
    <w:basedOn w:val="Normal"/>
    <w:uiPriority w:val="99"/>
    <w:rsid w:val="00BD11BF"/>
    <w:pPr>
      <w:spacing w:before="100" w:beforeAutospacing="1" w:after="100" w:afterAutospacing="1"/>
    </w:pPr>
    <w:rPr>
      <w:color w:val="000000"/>
    </w:rPr>
  </w:style>
  <w:style w:type="paragraph" w:customStyle="1" w:styleId="b-linkconfirm-action2">
    <w:name w:val="b-link_confirm-action2"/>
    <w:basedOn w:val="Normal"/>
    <w:uiPriority w:val="99"/>
    <w:rsid w:val="00BD11BF"/>
    <w:pPr>
      <w:spacing w:before="45" w:after="100" w:afterAutospacing="1"/>
    </w:pPr>
  </w:style>
  <w:style w:type="paragraph" w:customStyle="1" w:styleId="b-mail-button8">
    <w:name w:val="b-mail-button8"/>
    <w:basedOn w:val="Normal"/>
    <w:uiPriority w:val="99"/>
    <w:rsid w:val="00BD11BF"/>
    <w:pPr>
      <w:spacing w:before="100" w:beforeAutospacing="1" w:after="100" w:afterAutospacing="1"/>
      <w:ind w:right="240"/>
      <w:textAlignment w:val="center"/>
    </w:pPr>
  </w:style>
  <w:style w:type="paragraph" w:customStyle="1" w:styleId="b-hint-input3">
    <w:name w:val="b-hint-input3"/>
    <w:basedOn w:val="Normal"/>
    <w:uiPriority w:val="99"/>
    <w:rsid w:val="00BD11BF"/>
    <w:pPr>
      <w:spacing w:before="36" w:after="72"/>
      <w:jc w:val="center"/>
    </w:pPr>
  </w:style>
  <w:style w:type="paragraph" w:customStyle="1" w:styleId="b-inputtext3">
    <w:name w:val="b-input__text3"/>
    <w:basedOn w:val="Normal"/>
    <w:uiPriority w:val="99"/>
    <w:rsid w:val="00BD11BF"/>
    <w:pPr>
      <w:jc w:val="center"/>
    </w:pPr>
    <w:rPr>
      <w:rFonts w:ascii="Arial" w:hAnsi="Arial" w:cs="Arial"/>
    </w:rPr>
  </w:style>
  <w:style w:type="paragraph" w:customStyle="1" w:styleId="b-mail-iconloading3">
    <w:name w:val="b-mail-icon_loading3"/>
    <w:basedOn w:val="Normal"/>
    <w:uiPriority w:val="99"/>
    <w:rsid w:val="00BD11BF"/>
    <w:pPr>
      <w:spacing w:before="60"/>
      <w:ind w:left="-75"/>
    </w:pPr>
    <w:rPr>
      <w:vanish/>
    </w:rPr>
  </w:style>
  <w:style w:type="paragraph" w:customStyle="1" w:styleId="b-mail-iconloading4">
    <w:name w:val="b-mail-icon_loading4"/>
    <w:basedOn w:val="Normal"/>
    <w:uiPriority w:val="99"/>
    <w:rsid w:val="00BD11BF"/>
    <w:pPr>
      <w:spacing w:before="100" w:beforeAutospacing="1" w:after="100" w:afterAutospacing="1"/>
    </w:pPr>
  </w:style>
  <w:style w:type="paragraph" w:customStyle="1" w:styleId="b-mail-buttonbutton20">
    <w:name w:val="b-mail-button_button2"/>
    <w:basedOn w:val="Normal"/>
    <w:uiPriority w:val="99"/>
    <w:rsid w:val="00BD11BF"/>
    <w:pPr>
      <w:ind w:left="60" w:right="60"/>
      <w:textAlignment w:val="center"/>
    </w:pPr>
  </w:style>
  <w:style w:type="paragraph" w:customStyle="1" w:styleId="b-captcha3">
    <w:name w:val="b-captcha3"/>
    <w:basedOn w:val="Normal"/>
    <w:uiPriority w:val="99"/>
    <w:rsid w:val="00BD11BF"/>
    <w:pPr>
      <w:ind w:left="-330" w:right="-330"/>
    </w:pPr>
  </w:style>
  <w:style w:type="paragraph" w:customStyle="1" w:styleId="b-captchaimage2">
    <w:name w:val="b-captcha__image2"/>
    <w:basedOn w:val="Normal"/>
    <w:uiPriority w:val="99"/>
    <w:rsid w:val="00BD11BF"/>
    <w:pPr>
      <w:spacing w:before="120"/>
      <w:textAlignment w:val="center"/>
    </w:pPr>
  </w:style>
  <w:style w:type="paragraph" w:customStyle="1" w:styleId="b-mail-domikerror2">
    <w:name w:val="b-mail-domik__error2"/>
    <w:basedOn w:val="Normal"/>
    <w:uiPriority w:val="99"/>
    <w:rsid w:val="00BD11BF"/>
    <w:pPr>
      <w:spacing w:before="30"/>
    </w:pPr>
    <w:rPr>
      <w:color w:val="FF0000"/>
    </w:rPr>
  </w:style>
  <w:style w:type="paragraph" w:customStyle="1" w:styleId="b-mail-domikform3">
    <w:name w:val="b-mail-domik__form3"/>
    <w:basedOn w:val="Normal"/>
    <w:uiPriority w:val="99"/>
    <w:rsid w:val="00BD11BF"/>
    <w:pPr>
      <w:shd w:val="clear" w:color="auto" w:fill="E2EBFC"/>
      <w:ind w:left="-105" w:right="-105"/>
      <w:jc w:val="center"/>
    </w:pPr>
  </w:style>
  <w:style w:type="paragraph" w:customStyle="1" w:styleId="b-dropdownaswitcher2">
    <w:name w:val="b-dropdowna__switcher2"/>
    <w:basedOn w:val="Normal"/>
    <w:uiPriority w:val="99"/>
    <w:rsid w:val="00BD11BF"/>
    <w:pPr>
      <w:spacing w:before="100" w:beforeAutospacing="1" w:after="100" w:afterAutospacing="1"/>
      <w:textAlignment w:val="top"/>
    </w:pPr>
  </w:style>
  <w:style w:type="paragraph" w:customStyle="1" w:styleId="b-pseudo-link9">
    <w:name w:val="b-pseudo-link9"/>
    <w:basedOn w:val="Normal"/>
    <w:uiPriority w:val="99"/>
    <w:rsid w:val="00BD11BF"/>
    <w:pPr>
      <w:spacing w:before="100" w:beforeAutospacing="1" w:after="100" w:afterAutospacing="1"/>
      <w:textAlignment w:val="top"/>
    </w:pPr>
    <w:rPr>
      <w:color w:val="1A3DC1"/>
    </w:rPr>
  </w:style>
  <w:style w:type="paragraph" w:customStyle="1" w:styleId="b-pseudo-link10">
    <w:name w:val="b-pseudo-link10"/>
    <w:basedOn w:val="Normal"/>
    <w:uiPriority w:val="99"/>
    <w:rsid w:val="00BD11BF"/>
    <w:pPr>
      <w:spacing w:before="100" w:beforeAutospacing="1" w:after="100" w:afterAutospacing="1"/>
      <w:textAlignment w:val="top"/>
    </w:pPr>
    <w:rPr>
      <w:color w:val="1A3DC1"/>
    </w:rPr>
  </w:style>
  <w:style w:type="paragraph" w:customStyle="1" w:styleId="b-mail-domiksocial-link3">
    <w:name w:val="b-mail-domik__social-link3"/>
    <w:basedOn w:val="Normal"/>
    <w:uiPriority w:val="99"/>
    <w:rsid w:val="00BD11BF"/>
    <w:pPr>
      <w:spacing w:before="100" w:beforeAutospacing="1" w:after="100" w:afterAutospacing="1"/>
      <w:ind w:right="75"/>
      <w:textAlignment w:val="top"/>
    </w:pPr>
  </w:style>
  <w:style w:type="paragraph" w:customStyle="1" w:styleId="b-spin2">
    <w:name w:val="b-spin2"/>
    <w:basedOn w:val="Normal"/>
    <w:uiPriority w:val="99"/>
    <w:rsid w:val="00BD11BF"/>
    <w:pPr>
      <w:ind w:left="-120"/>
    </w:pPr>
    <w:rPr>
      <w:vanish/>
    </w:rPr>
  </w:style>
  <w:style w:type="paragraph" w:customStyle="1" w:styleId="b-popupaproviders2">
    <w:name w:val="b-popupa__providers2"/>
    <w:basedOn w:val="Normal"/>
    <w:uiPriority w:val="99"/>
    <w:rsid w:val="00BD11BF"/>
    <w:pPr>
      <w:spacing w:before="60" w:after="60"/>
      <w:ind w:left="120" w:right="120"/>
    </w:pPr>
  </w:style>
  <w:style w:type="paragraph" w:customStyle="1" w:styleId="b-popupaprovider2">
    <w:name w:val="b-popupa__provider2"/>
    <w:basedOn w:val="Normal"/>
    <w:uiPriority w:val="99"/>
    <w:rsid w:val="00BD11BF"/>
    <w:pPr>
      <w:spacing w:before="100" w:beforeAutospacing="1" w:after="100" w:afterAutospacing="1"/>
    </w:pPr>
  </w:style>
  <w:style w:type="paragraph" w:customStyle="1" w:styleId="b-mail-domiksocial-link4">
    <w:name w:val="b-mail-domik__social-link4"/>
    <w:basedOn w:val="Normal"/>
    <w:uiPriority w:val="99"/>
    <w:rsid w:val="00BD11BF"/>
    <w:pPr>
      <w:spacing w:before="100" w:beforeAutospacing="1" w:after="100" w:afterAutospacing="1"/>
      <w:textAlignment w:val="top"/>
    </w:pPr>
    <w:rPr>
      <w:u w:val="single"/>
    </w:rPr>
  </w:style>
  <w:style w:type="paragraph" w:customStyle="1" w:styleId="b-mail-domiksocial-icon2">
    <w:name w:val="b-mail-domik__social-icon2"/>
    <w:basedOn w:val="Normal"/>
    <w:uiPriority w:val="99"/>
    <w:rsid w:val="00BD11BF"/>
    <w:pPr>
      <w:ind w:left="-285" w:right="45"/>
      <w:textAlignment w:val="top"/>
    </w:pPr>
  </w:style>
  <w:style w:type="paragraph" w:customStyle="1" w:styleId="b-captcha4">
    <w:name w:val="b-captcha4"/>
    <w:basedOn w:val="Normal"/>
    <w:uiPriority w:val="99"/>
    <w:rsid w:val="00BD11BF"/>
    <w:pPr>
      <w:spacing w:before="100" w:beforeAutospacing="1" w:after="100" w:afterAutospacing="1"/>
      <w:jc w:val="center"/>
    </w:pPr>
  </w:style>
  <w:style w:type="paragraph" w:customStyle="1" w:styleId="b-mail-domikroof2">
    <w:name w:val="b-mail-domik__roof2"/>
    <w:basedOn w:val="Normal"/>
    <w:uiPriority w:val="99"/>
    <w:rsid w:val="00BD11BF"/>
    <w:pPr>
      <w:spacing w:before="100" w:beforeAutospacing="1" w:after="100" w:afterAutospacing="1"/>
    </w:pPr>
  </w:style>
  <w:style w:type="paragraph" w:customStyle="1" w:styleId="b-mail-domikbutton2">
    <w:name w:val="b-mail-domik__button2"/>
    <w:basedOn w:val="Normal"/>
    <w:uiPriority w:val="99"/>
    <w:rsid w:val="00BD11BF"/>
    <w:pPr>
      <w:spacing w:before="240" w:after="96"/>
      <w:ind w:left="144"/>
    </w:pPr>
  </w:style>
  <w:style w:type="paragraph" w:customStyle="1" w:styleId="b-mail-domiksubmit2">
    <w:name w:val="b-mail-domik__submit2"/>
    <w:basedOn w:val="Normal"/>
    <w:uiPriority w:val="99"/>
    <w:rsid w:val="00BD11BF"/>
    <w:pPr>
      <w:spacing w:after="72"/>
      <w:ind w:left="60" w:right="60"/>
    </w:pPr>
    <w:rPr>
      <w:rFonts w:ascii="Arial" w:hAnsi="Arial" w:cs="Arial"/>
    </w:rPr>
  </w:style>
  <w:style w:type="paragraph" w:customStyle="1" w:styleId="b-layoutheader2">
    <w:name w:val="b-layout__header2"/>
    <w:basedOn w:val="Normal"/>
    <w:uiPriority w:val="99"/>
    <w:rsid w:val="00BD11BF"/>
    <w:pPr>
      <w:pBdr>
        <w:bottom w:val="single" w:sz="24" w:space="0" w:color="CCCCCC"/>
      </w:pBdr>
      <w:shd w:val="clear" w:color="auto" w:fill="FFFFFF"/>
      <w:spacing w:before="100" w:beforeAutospacing="1" w:after="100" w:afterAutospacing="1" w:line="540" w:lineRule="atLeast"/>
    </w:pPr>
  </w:style>
  <w:style w:type="paragraph" w:customStyle="1" w:styleId="b-layoutpage-loading2">
    <w:name w:val="b-layout__page-loading2"/>
    <w:basedOn w:val="Normal"/>
    <w:uiPriority w:val="99"/>
    <w:rsid w:val="00BD11BF"/>
    <w:pPr>
      <w:shd w:val="clear" w:color="auto" w:fill="FFFFFF"/>
      <w:spacing w:line="285" w:lineRule="atLeast"/>
      <w:ind w:left="-168"/>
    </w:pPr>
    <w:rPr>
      <w:vanish/>
      <w:color w:val="FFFFFF"/>
    </w:rPr>
  </w:style>
  <w:style w:type="paragraph" w:customStyle="1" w:styleId="b-layoutheaderl2">
    <w:name w:val="b-layout__header__l2"/>
    <w:basedOn w:val="Normal"/>
    <w:uiPriority w:val="99"/>
    <w:rsid w:val="00BD11BF"/>
    <w:pPr>
      <w:ind w:left="244" w:right="229"/>
    </w:pPr>
  </w:style>
  <w:style w:type="paragraph" w:customStyle="1" w:styleId="b-layoutheaderr2">
    <w:name w:val="b-layout__header__r2"/>
    <w:basedOn w:val="Normal"/>
    <w:uiPriority w:val="99"/>
    <w:rsid w:val="00BD11BF"/>
    <w:pPr>
      <w:ind w:left="244" w:right="229"/>
      <w:jc w:val="right"/>
    </w:pPr>
  </w:style>
  <w:style w:type="paragraph" w:customStyle="1" w:styleId="b-mail-button9">
    <w:name w:val="b-mail-button9"/>
    <w:basedOn w:val="Normal"/>
    <w:uiPriority w:val="99"/>
    <w:rsid w:val="00BD11BF"/>
    <w:pPr>
      <w:spacing w:before="100" w:beforeAutospacing="1" w:after="100" w:afterAutospacing="1"/>
      <w:ind w:left="72" w:right="240"/>
      <w:textAlignment w:val="center"/>
    </w:pPr>
  </w:style>
  <w:style w:type="paragraph" w:customStyle="1" w:styleId="b-mail-buttongroup3">
    <w:name w:val="b-mail-button_group3"/>
    <w:basedOn w:val="Normal"/>
    <w:uiPriority w:val="99"/>
    <w:rsid w:val="00BD11BF"/>
    <w:pPr>
      <w:spacing w:before="105"/>
      <w:ind w:left="192" w:right="240"/>
      <w:textAlignment w:val="top"/>
    </w:pPr>
  </w:style>
  <w:style w:type="paragraph" w:customStyle="1" w:styleId="b-font-size2">
    <w:name w:val="b-font-size2"/>
    <w:basedOn w:val="Normal"/>
    <w:uiPriority w:val="99"/>
    <w:rsid w:val="00BD11BF"/>
    <w:pPr>
      <w:spacing w:before="135"/>
    </w:pPr>
  </w:style>
  <w:style w:type="paragraph" w:customStyle="1" w:styleId="b-notificationhint2">
    <w:name w:val="b-notification_hint2"/>
    <w:basedOn w:val="Normal"/>
    <w:uiPriority w:val="99"/>
    <w:rsid w:val="00BD11BF"/>
    <w:pPr>
      <w:spacing w:before="100" w:beforeAutospacing="1" w:after="100" w:afterAutospacing="1" w:line="240" w:lineRule="atLeast"/>
    </w:pPr>
    <w:rPr>
      <w:rFonts w:ascii="Verdana" w:hAnsi="Verdana"/>
      <w:color w:val="BBBBBB"/>
      <w:sz w:val="17"/>
      <w:szCs w:val="17"/>
    </w:rPr>
  </w:style>
  <w:style w:type="paragraph" w:customStyle="1" w:styleId="b-header-logo2">
    <w:name w:val="b-header-logo2"/>
    <w:basedOn w:val="Normal"/>
    <w:uiPriority w:val="99"/>
    <w:rsid w:val="00BD11BF"/>
    <w:pPr>
      <w:spacing w:before="90" w:after="90"/>
      <w:ind w:left="-90" w:right="690"/>
    </w:pPr>
  </w:style>
  <w:style w:type="paragraph" w:customStyle="1" w:styleId="b-layoutcontent3">
    <w:name w:val="b-layout__content3"/>
    <w:basedOn w:val="Normal"/>
    <w:uiPriority w:val="99"/>
    <w:rsid w:val="00BD11BF"/>
    <w:pPr>
      <w:spacing w:before="100" w:beforeAutospacing="1" w:after="100" w:afterAutospacing="1"/>
    </w:pPr>
  </w:style>
  <w:style w:type="paragraph" w:customStyle="1" w:styleId="b-pager2">
    <w:name w:val="b-pager2"/>
    <w:basedOn w:val="Normal"/>
    <w:uiPriority w:val="99"/>
    <w:rsid w:val="00BD11BF"/>
    <w:pPr>
      <w:spacing w:before="240" w:after="480"/>
    </w:pPr>
    <w:rPr>
      <w:sz w:val="31"/>
      <w:szCs w:val="31"/>
    </w:rPr>
  </w:style>
  <w:style w:type="paragraph" w:customStyle="1" w:styleId="b-footercolright2">
    <w:name w:val="b-footer__col_right2"/>
    <w:basedOn w:val="Normal"/>
    <w:uiPriority w:val="99"/>
    <w:rsid w:val="00BD11BF"/>
    <w:pPr>
      <w:ind w:left="4161" w:right="244"/>
      <w:jc w:val="right"/>
    </w:pPr>
  </w:style>
  <w:style w:type="paragraph" w:customStyle="1" w:styleId="b-popup2">
    <w:name w:val="b-popup2"/>
    <w:basedOn w:val="Normal"/>
    <w:uiPriority w:val="99"/>
    <w:rsid w:val="00BD11BF"/>
    <w:pPr>
      <w:spacing w:before="90"/>
      <w:ind w:right="-3750"/>
    </w:pPr>
  </w:style>
  <w:style w:type="paragraph" w:customStyle="1" w:styleId="b-layoutcontent4">
    <w:name w:val="b-layout__content4"/>
    <w:basedOn w:val="Normal"/>
    <w:uiPriority w:val="99"/>
    <w:rsid w:val="00BD11BF"/>
    <w:pPr>
      <w:spacing w:before="100" w:beforeAutospacing="1" w:after="100" w:afterAutospacing="1"/>
    </w:pPr>
  </w:style>
  <w:style w:type="paragraph" w:customStyle="1" w:styleId="b-archivenesting2">
    <w:name w:val="b-archive__nesting2"/>
    <w:basedOn w:val="Normal"/>
    <w:uiPriority w:val="99"/>
    <w:rsid w:val="00BD11BF"/>
    <w:pPr>
      <w:spacing w:before="100" w:beforeAutospacing="1" w:after="100" w:afterAutospacing="1"/>
    </w:pPr>
    <w:rPr>
      <w:vanish/>
    </w:rPr>
  </w:style>
  <w:style w:type="paragraph" w:customStyle="1" w:styleId="b-mail-buttongroup4">
    <w:name w:val="b-mail-button_group4"/>
    <w:basedOn w:val="Normal"/>
    <w:uiPriority w:val="99"/>
    <w:rsid w:val="00BD11BF"/>
    <w:pPr>
      <w:spacing w:before="30" w:after="30"/>
      <w:ind w:left="30" w:right="30"/>
    </w:pPr>
    <w:rPr>
      <w:vanish/>
    </w:rPr>
  </w:style>
  <w:style w:type="paragraph" w:customStyle="1" w:styleId="b-mail-button10">
    <w:name w:val="b-mail-button10"/>
    <w:basedOn w:val="Normal"/>
    <w:uiPriority w:val="99"/>
    <w:rsid w:val="00BD11BF"/>
    <w:pPr>
      <w:spacing w:before="100" w:beforeAutospacing="1" w:after="100" w:afterAutospacing="1"/>
      <w:ind w:left="72" w:right="240"/>
      <w:textAlignment w:val="center"/>
    </w:pPr>
  </w:style>
  <w:style w:type="paragraph" w:customStyle="1" w:styleId="b-archivefoldericon2">
    <w:name w:val="b-archive__folder__icon2"/>
    <w:basedOn w:val="Normal"/>
    <w:uiPriority w:val="99"/>
    <w:rsid w:val="00BD11BF"/>
    <w:pPr>
      <w:pBdr>
        <w:top w:val="single" w:sz="36" w:space="0" w:color="8A99B9"/>
        <w:left w:val="single" w:sz="24" w:space="0" w:color="FFFFFF"/>
        <w:bottom w:val="single" w:sz="2" w:space="0" w:color="8A99B9"/>
        <w:right w:val="single" w:sz="36" w:space="0" w:color="FFFFFF"/>
      </w:pBdr>
      <w:spacing w:before="135"/>
      <w:ind w:left="-195"/>
    </w:pPr>
  </w:style>
  <w:style w:type="paragraph" w:customStyle="1" w:styleId="b-progresscandy2">
    <w:name w:val="b-progress_candy2"/>
    <w:basedOn w:val="Normal"/>
    <w:uiPriority w:val="99"/>
    <w:rsid w:val="00BD11BF"/>
    <w:pPr>
      <w:pBdr>
        <w:top w:val="single" w:sz="6" w:space="0" w:color="auto"/>
        <w:left w:val="single" w:sz="6" w:space="0" w:color="auto"/>
        <w:bottom w:val="single" w:sz="6" w:space="0" w:color="auto"/>
        <w:right w:val="single" w:sz="6" w:space="0" w:color="auto"/>
      </w:pBdr>
      <w:shd w:val="clear" w:color="auto" w:fill="F2F2F2"/>
      <w:spacing w:before="720" w:after="720" w:line="270" w:lineRule="atLeast"/>
      <w:jc w:val="center"/>
    </w:pPr>
    <w:rPr>
      <w:color w:val="D0D9F5"/>
    </w:rPr>
  </w:style>
  <w:style w:type="paragraph" w:customStyle="1" w:styleId="b-notificationtitle2">
    <w:name w:val="b-notification__title2"/>
    <w:basedOn w:val="Normal"/>
    <w:uiPriority w:val="99"/>
    <w:rsid w:val="00BD11BF"/>
    <w:pPr>
      <w:spacing w:before="144" w:after="144"/>
    </w:pPr>
    <w:rPr>
      <w:sz w:val="36"/>
      <w:szCs w:val="36"/>
    </w:rPr>
  </w:style>
  <w:style w:type="paragraph" w:customStyle="1" w:styleId="b-pagerminimal2">
    <w:name w:val="b-pager_minimal2"/>
    <w:basedOn w:val="Normal"/>
    <w:uiPriority w:val="99"/>
    <w:rsid w:val="00BD11BF"/>
    <w:pPr>
      <w:jc w:val="right"/>
    </w:pPr>
  </w:style>
  <w:style w:type="paragraph" w:customStyle="1" w:styleId="b-pagertitle2">
    <w:name w:val="b-pager__title2"/>
    <w:basedOn w:val="Normal"/>
    <w:uiPriority w:val="99"/>
    <w:rsid w:val="00BD11BF"/>
    <w:pPr>
      <w:spacing w:before="100" w:beforeAutospacing="1" w:after="100" w:afterAutospacing="1"/>
    </w:pPr>
    <w:rPr>
      <w:color w:val="BBBBBB"/>
    </w:rPr>
  </w:style>
  <w:style w:type="paragraph" w:customStyle="1" w:styleId="b-pseudo-link11">
    <w:name w:val="b-pseudo-link11"/>
    <w:basedOn w:val="Normal"/>
    <w:uiPriority w:val="99"/>
    <w:rsid w:val="00BD11BF"/>
    <w:pPr>
      <w:spacing w:before="100" w:beforeAutospacing="1" w:after="100" w:afterAutospacing="1"/>
    </w:pPr>
    <w:rPr>
      <w:color w:val="444444"/>
    </w:rPr>
  </w:style>
  <w:style w:type="paragraph" w:customStyle="1" w:styleId="b-input2">
    <w:name w:val="b-input2"/>
    <w:basedOn w:val="Normal"/>
    <w:uiPriority w:val="99"/>
    <w:rsid w:val="00BD11BF"/>
    <w:pPr>
      <w:spacing w:before="100" w:beforeAutospacing="1" w:after="100" w:afterAutospacing="1"/>
    </w:pPr>
  </w:style>
  <w:style w:type="paragraph" w:customStyle="1" w:styleId="b-hint-input4">
    <w:name w:val="b-hint-input4"/>
    <w:basedOn w:val="Normal"/>
    <w:uiPriority w:val="99"/>
    <w:rsid w:val="00BD11BF"/>
    <w:pPr>
      <w:spacing w:before="36"/>
      <w:ind w:left="48"/>
    </w:pPr>
  </w:style>
  <w:style w:type="paragraph" w:customStyle="1" w:styleId="b-mail-iconajax-loader4">
    <w:name w:val="b-mail-icon_ajax-loader4"/>
    <w:basedOn w:val="Normal"/>
    <w:uiPriority w:val="99"/>
    <w:rsid w:val="00BD11BF"/>
    <w:pPr>
      <w:spacing w:before="100" w:beforeAutospacing="1" w:after="100" w:afterAutospacing="1"/>
    </w:pPr>
  </w:style>
  <w:style w:type="paragraph" w:customStyle="1" w:styleId="b-inputtext4">
    <w:name w:val="b-input__text4"/>
    <w:basedOn w:val="Normal"/>
    <w:uiPriority w:val="99"/>
    <w:rsid w:val="00BD11BF"/>
    <w:pPr>
      <w:jc w:val="center"/>
    </w:pPr>
    <w:rPr>
      <w:rFonts w:ascii="Arial" w:hAnsi="Arial" w:cs="Arial"/>
    </w:rPr>
  </w:style>
  <w:style w:type="paragraph" w:customStyle="1" w:styleId="b-mail-domikform4">
    <w:name w:val="b-mail-domik__form4"/>
    <w:basedOn w:val="Normal"/>
    <w:uiPriority w:val="99"/>
    <w:rsid w:val="00BD11BF"/>
    <w:pPr>
      <w:shd w:val="clear" w:color="auto" w:fill="E2EBFC"/>
      <w:ind w:left="-105" w:right="-105"/>
      <w:jc w:val="center"/>
    </w:pPr>
  </w:style>
  <w:style w:type="paragraph" w:customStyle="1" w:styleId="b-pseudo-link12">
    <w:name w:val="b-pseudo-link12"/>
    <w:basedOn w:val="Normal"/>
    <w:uiPriority w:val="99"/>
    <w:rsid w:val="00BD11BF"/>
    <w:pPr>
      <w:spacing w:before="100" w:beforeAutospacing="1" w:after="100" w:afterAutospacing="1"/>
    </w:pPr>
    <w:rPr>
      <w:color w:val="1A3DC1"/>
    </w:rPr>
  </w:style>
  <w:style w:type="paragraph" w:customStyle="1" w:styleId="b-footerimg2">
    <w:name w:val="b-footer__img2"/>
    <w:basedOn w:val="Normal"/>
    <w:uiPriority w:val="99"/>
    <w:rsid w:val="00BD11BF"/>
    <w:pPr>
      <w:spacing w:before="100" w:beforeAutospacing="1" w:after="100" w:afterAutospacing="1"/>
    </w:pPr>
    <w:rPr>
      <w:sz w:val="21"/>
      <w:szCs w:val="21"/>
    </w:rPr>
  </w:style>
  <w:style w:type="character" w:customStyle="1" w:styleId="b-mail-buttoninner8">
    <w:name w:val="b-mail-button__inner8"/>
    <w:basedOn w:val="DefaultParagraphFont"/>
    <w:uiPriority w:val="99"/>
    <w:rsid w:val="00BD11BF"/>
    <w:rPr>
      <w:rFonts w:cs="Times New Roman"/>
    </w:rPr>
  </w:style>
  <w:style w:type="paragraph" w:customStyle="1" w:styleId="ConsPlusNormal">
    <w:name w:val="ConsPlusNormal"/>
    <w:uiPriority w:val="99"/>
    <w:rsid w:val="00785D23"/>
    <w:pPr>
      <w:widowControl w:val="0"/>
      <w:autoSpaceDE w:val="0"/>
      <w:autoSpaceDN w:val="0"/>
      <w:adjustRightInd w:val="0"/>
      <w:ind w:firstLine="720"/>
    </w:pPr>
    <w:rPr>
      <w:rFonts w:ascii="Arial" w:hAnsi="Arial" w:cs="Arial"/>
      <w:sz w:val="20"/>
      <w:szCs w:val="20"/>
    </w:rPr>
  </w:style>
  <w:style w:type="character" w:customStyle="1" w:styleId="BodyTextIndent2Char">
    <w:name w:val="Body Text Indent 2 Char"/>
    <w:uiPriority w:val="99"/>
    <w:locked/>
    <w:rsid w:val="00785D23"/>
    <w:rPr>
      <w:sz w:val="24"/>
    </w:rPr>
  </w:style>
  <w:style w:type="paragraph" w:styleId="BodyTextIndent2">
    <w:name w:val="Body Text Indent 2"/>
    <w:basedOn w:val="Normal"/>
    <w:link w:val="BodyTextIndent2Char1"/>
    <w:uiPriority w:val="99"/>
    <w:rsid w:val="00785D23"/>
    <w:pPr>
      <w:spacing w:after="120" w:line="480" w:lineRule="auto"/>
      <w:ind w:left="283"/>
    </w:pPr>
    <w:rPr>
      <w:szCs w:val="20"/>
    </w:rPr>
  </w:style>
  <w:style w:type="character" w:customStyle="1" w:styleId="BodyTextIndent2Char1">
    <w:name w:val="Body Text Indent 2 Char1"/>
    <w:basedOn w:val="DefaultParagraphFont"/>
    <w:link w:val="BodyTextIndent2"/>
    <w:uiPriority w:val="99"/>
    <w:semiHidden/>
    <w:locked/>
    <w:rsid w:val="00973136"/>
    <w:rPr>
      <w:rFonts w:cs="Times New Roman"/>
      <w:sz w:val="24"/>
      <w:szCs w:val="24"/>
    </w:rPr>
  </w:style>
  <w:style w:type="character" w:customStyle="1" w:styleId="21">
    <w:name w:val="Основной текст с отступом 2 Знак1"/>
    <w:basedOn w:val="DefaultParagraphFont"/>
    <w:uiPriority w:val="99"/>
    <w:rsid w:val="00785D23"/>
    <w:rPr>
      <w:rFonts w:cs="Times New Roman"/>
      <w:sz w:val="24"/>
      <w:szCs w:val="24"/>
    </w:rPr>
  </w:style>
  <w:style w:type="paragraph" w:styleId="BodyTextIndent">
    <w:name w:val="Body Text Indent"/>
    <w:basedOn w:val="Normal"/>
    <w:link w:val="BodyTextIndentChar"/>
    <w:uiPriority w:val="99"/>
    <w:rsid w:val="00785D23"/>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locked/>
    <w:rsid w:val="00785D23"/>
    <w:rPr>
      <w:rFonts w:ascii="Calibri" w:hAnsi="Calibri" w:cs="Times New Roman"/>
      <w:sz w:val="22"/>
      <w:szCs w:val="22"/>
    </w:rPr>
  </w:style>
  <w:style w:type="paragraph" w:customStyle="1" w:styleId="ConsPlusTitle">
    <w:name w:val="ConsPlusTitle"/>
    <w:uiPriority w:val="99"/>
    <w:rsid w:val="00785D23"/>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3D1DF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D1DF8"/>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3D1DF8"/>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rsid w:val="003D1DF8"/>
    <w:rPr>
      <w:rFonts w:ascii="Tahoma" w:hAnsi="Tahoma"/>
      <w:sz w:val="16"/>
      <w:szCs w:val="16"/>
    </w:rPr>
  </w:style>
  <w:style w:type="character" w:customStyle="1" w:styleId="BalloonTextChar">
    <w:name w:val="Balloon Text Char"/>
    <w:basedOn w:val="DefaultParagraphFont"/>
    <w:link w:val="BalloonText"/>
    <w:uiPriority w:val="99"/>
    <w:locked/>
    <w:rsid w:val="003D1DF8"/>
    <w:rPr>
      <w:rFonts w:ascii="Tahoma" w:hAnsi="Tahoma" w:cs="Times New Roman"/>
      <w:sz w:val="16"/>
      <w:szCs w:val="16"/>
    </w:rPr>
  </w:style>
  <w:style w:type="paragraph" w:customStyle="1" w:styleId="contentheader">
    <w:name w:val="content_header"/>
    <w:basedOn w:val="Normal"/>
    <w:uiPriority w:val="99"/>
    <w:rsid w:val="003D1DF8"/>
    <w:pPr>
      <w:spacing w:before="100" w:beforeAutospacing="1" w:after="100" w:afterAutospacing="1"/>
    </w:pPr>
    <w:rPr>
      <w:rFonts w:ascii="Arial" w:hAnsi="Arial" w:cs="Arial"/>
      <w:b/>
      <w:bCs/>
      <w:color w:val="186CAD"/>
      <w:sz w:val="18"/>
      <w:szCs w:val="18"/>
    </w:rPr>
  </w:style>
  <w:style w:type="character" w:styleId="Strong">
    <w:name w:val="Strong"/>
    <w:basedOn w:val="DefaultParagraphFont"/>
    <w:uiPriority w:val="99"/>
    <w:qFormat/>
    <w:rsid w:val="003D1DF8"/>
    <w:rPr>
      <w:rFonts w:cs="Times New Roman"/>
      <w:b/>
      <w:bCs/>
    </w:rPr>
  </w:style>
  <w:style w:type="paragraph" w:styleId="PlainText">
    <w:name w:val="Plain Text"/>
    <w:basedOn w:val="Normal"/>
    <w:link w:val="PlainTextChar"/>
    <w:uiPriority w:val="99"/>
    <w:rsid w:val="003D1DF8"/>
    <w:rPr>
      <w:rFonts w:ascii="Courier New" w:hAnsi="Courier New" w:cs="Courier New"/>
      <w:sz w:val="20"/>
      <w:szCs w:val="20"/>
    </w:rPr>
  </w:style>
  <w:style w:type="character" w:customStyle="1" w:styleId="PlainTextChar">
    <w:name w:val="Plain Text Char"/>
    <w:basedOn w:val="DefaultParagraphFont"/>
    <w:link w:val="PlainText"/>
    <w:uiPriority w:val="99"/>
    <w:locked/>
    <w:rsid w:val="003D1DF8"/>
    <w:rPr>
      <w:rFonts w:ascii="Courier New" w:hAnsi="Courier New" w:cs="Courier New"/>
    </w:rPr>
  </w:style>
  <w:style w:type="character" w:customStyle="1" w:styleId="apple-converted-space">
    <w:name w:val="apple-converted-space"/>
    <w:basedOn w:val="DefaultParagraphFont"/>
    <w:uiPriority w:val="99"/>
    <w:rsid w:val="003D1DF8"/>
    <w:rPr>
      <w:rFonts w:cs="Times New Roman"/>
    </w:rPr>
  </w:style>
  <w:style w:type="character" w:styleId="CommentReference">
    <w:name w:val="annotation reference"/>
    <w:basedOn w:val="DefaultParagraphFont"/>
    <w:uiPriority w:val="99"/>
    <w:semiHidden/>
    <w:rsid w:val="00C97A9B"/>
    <w:rPr>
      <w:rFonts w:cs="Times New Roman"/>
      <w:sz w:val="16"/>
      <w:szCs w:val="16"/>
    </w:rPr>
  </w:style>
  <w:style w:type="paragraph" w:styleId="CommentText">
    <w:name w:val="annotation text"/>
    <w:basedOn w:val="Normal"/>
    <w:link w:val="CommentTextChar"/>
    <w:uiPriority w:val="99"/>
    <w:semiHidden/>
    <w:rsid w:val="00C97A9B"/>
    <w:rPr>
      <w:sz w:val="20"/>
      <w:szCs w:val="20"/>
    </w:rPr>
  </w:style>
  <w:style w:type="character" w:customStyle="1" w:styleId="CommentTextChar">
    <w:name w:val="Comment Text Char"/>
    <w:basedOn w:val="DefaultParagraphFont"/>
    <w:link w:val="CommentText"/>
    <w:uiPriority w:val="99"/>
    <w:semiHidden/>
    <w:locked/>
    <w:rsid w:val="00C97A9B"/>
    <w:rPr>
      <w:rFonts w:cs="Times New Roman"/>
    </w:rPr>
  </w:style>
  <w:style w:type="paragraph" w:styleId="CommentSubject">
    <w:name w:val="annotation subject"/>
    <w:basedOn w:val="CommentText"/>
    <w:next w:val="CommentText"/>
    <w:link w:val="CommentSubjectChar"/>
    <w:uiPriority w:val="99"/>
    <w:semiHidden/>
    <w:rsid w:val="00C97A9B"/>
    <w:rPr>
      <w:b/>
      <w:bCs/>
    </w:rPr>
  </w:style>
  <w:style w:type="character" w:customStyle="1" w:styleId="CommentSubjectChar">
    <w:name w:val="Comment Subject Char"/>
    <w:basedOn w:val="CommentTextChar"/>
    <w:link w:val="CommentSubject"/>
    <w:uiPriority w:val="99"/>
    <w:semiHidden/>
    <w:locked/>
    <w:rsid w:val="00C97A9B"/>
    <w:rPr>
      <w:b/>
      <w:bCs/>
    </w:rPr>
  </w:style>
  <w:style w:type="paragraph" w:customStyle="1" w:styleId="a">
    <w:name w:val="Дочерний элемент списка"/>
    <w:basedOn w:val="Normal"/>
    <w:next w:val="Normal"/>
    <w:uiPriority w:val="99"/>
    <w:rsid w:val="00A32F53"/>
    <w:pPr>
      <w:autoSpaceDE w:val="0"/>
      <w:autoSpaceDN w:val="0"/>
      <w:adjustRightInd w:val="0"/>
      <w:jc w:val="both"/>
    </w:pPr>
    <w:rPr>
      <w:rFonts w:ascii="Arial" w:hAnsi="Arial" w:cs="Arial"/>
      <w:color w:val="868381"/>
      <w:sz w:val="20"/>
      <w:szCs w:val="20"/>
    </w:rPr>
  </w:style>
  <w:style w:type="paragraph" w:styleId="Header">
    <w:name w:val="header"/>
    <w:basedOn w:val="Normal"/>
    <w:link w:val="HeaderChar"/>
    <w:uiPriority w:val="99"/>
    <w:rsid w:val="001720D1"/>
    <w:pPr>
      <w:tabs>
        <w:tab w:val="center" w:pos="4677"/>
        <w:tab w:val="right" w:pos="9355"/>
      </w:tabs>
    </w:pPr>
  </w:style>
  <w:style w:type="character" w:customStyle="1" w:styleId="HeaderChar">
    <w:name w:val="Header Char"/>
    <w:basedOn w:val="DefaultParagraphFont"/>
    <w:link w:val="Header"/>
    <w:uiPriority w:val="99"/>
    <w:locked/>
    <w:rsid w:val="001720D1"/>
    <w:rPr>
      <w:rFonts w:cs="Times New Roman"/>
      <w:sz w:val="24"/>
      <w:szCs w:val="24"/>
    </w:rPr>
  </w:style>
  <w:style w:type="paragraph" w:styleId="Footer">
    <w:name w:val="footer"/>
    <w:basedOn w:val="Normal"/>
    <w:link w:val="FooterChar"/>
    <w:uiPriority w:val="99"/>
    <w:semiHidden/>
    <w:rsid w:val="001720D1"/>
    <w:pPr>
      <w:tabs>
        <w:tab w:val="center" w:pos="4677"/>
        <w:tab w:val="right" w:pos="9355"/>
      </w:tabs>
    </w:pPr>
  </w:style>
  <w:style w:type="character" w:customStyle="1" w:styleId="FooterChar">
    <w:name w:val="Footer Char"/>
    <w:basedOn w:val="DefaultParagraphFont"/>
    <w:link w:val="Footer"/>
    <w:uiPriority w:val="99"/>
    <w:semiHidden/>
    <w:locked/>
    <w:rsid w:val="001720D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70785922">
      <w:marLeft w:val="0"/>
      <w:marRight w:val="0"/>
      <w:marTop w:val="0"/>
      <w:marBottom w:val="0"/>
      <w:divBdr>
        <w:top w:val="none" w:sz="0" w:space="0" w:color="auto"/>
        <w:left w:val="none" w:sz="0" w:space="0" w:color="auto"/>
        <w:bottom w:val="none" w:sz="0" w:space="0" w:color="auto"/>
        <w:right w:val="none" w:sz="0" w:space="0" w:color="auto"/>
      </w:divBdr>
    </w:div>
    <w:div w:id="1670785924">
      <w:marLeft w:val="0"/>
      <w:marRight w:val="0"/>
      <w:marTop w:val="0"/>
      <w:marBottom w:val="0"/>
      <w:divBdr>
        <w:top w:val="none" w:sz="0" w:space="0" w:color="auto"/>
        <w:left w:val="none" w:sz="0" w:space="0" w:color="auto"/>
        <w:bottom w:val="none" w:sz="0" w:space="0" w:color="auto"/>
        <w:right w:val="none" w:sz="0" w:space="0" w:color="auto"/>
      </w:divBdr>
      <w:divsChild>
        <w:div w:id="1670785925">
          <w:marLeft w:val="0"/>
          <w:marRight w:val="0"/>
          <w:marTop w:val="0"/>
          <w:marBottom w:val="0"/>
          <w:divBdr>
            <w:top w:val="none" w:sz="0" w:space="0" w:color="auto"/>
            <w:left w:val="none" w:sz="0" w:space="0" w:color="auto"/>
            <w:bottom w:val="none" w:sz="0" w:space="0" w:color="auto"/>
            <w:right w:val="none" w:sz="0" w:space="0" w:color="auto"/>
          </w:divBdr>
          <w:divsChild>
            <w:div w:id="1670785954">
              <w:marLeft w:val="0"/>
              <w:marRight w:val="0"/>
              <w:marTop w:val="0"/>
              <w:marBottom w:val="0"/>
              <w:divBdr>
                <w:top w:val="none" w:sz="0" w:space="0" w:color="auto"/>
                <w:left w:val="none" w:sz="0" w:space="0" w:color="auto"/>
                <w:bottom w:val="none" w:sz="0" w:space="0" w:color="auto"/>
                <w:right w:val="none" w:sz="0" w:space="0" w:color="auto"/>
              </w:divBdr>
              <w:divsChild>
                <w:div w:id="1670785905">
                  <w:marLeft w:val="-105"/>
                  <w:marRight w:val="-105"/>
                  <w:marTop w:val="0"/>
                  <w:marBottom w:val="0"/>
                  <w:divBdr>
                    <w:top w:val="none" w:sz="0" w:space="0" w:color="auto"/>
                    <w:left w:val="none" w:sz="0" w:space="0" w:color="auto"/>
                    <w:bottom w:val="none" w:sz="0" w:space="0" w:color="auto"/>
                    <w:right w:val="none" w:sz="0" w:space="0" w:color="auto"/>
                  </w:divBdr>
                  <w:divsChild>
                    <w:div w:id="1670785900">
                      <w:marLeft w:val="0"/>
                      <w:marRight w:val="0"/>
                      <w:marTop w:val="288"/>
                      <w:marBottom w:val="0"/>
                      <w:divBdr>
                        <w:top w:val="none" w:sz="0" w:space="0" w:color="auto"/>
                        <w:left w:val="none" w:sz="0" w:space="0" w:color="auto"/>
                        <w:bottom w:val="none" w:sz="0" w:space="0" w:color="auto"/>
                        <w:right w:val="none" w:sz="0" w:space="0" w:color="auto"/>
                      </w:divBdr>
                      <w:divsChild>
                        <w:div w:id="1670785926">
                          <w:marLeft w:val="0"/>
                          <w:marRight w:val="90"/>
                          <w:marTop w:val="0"/>
                          <w:marBottom w:val="0"/>
                          <w:divBdr>
                            <w:top w:val="none" w:sz="0" w:space="0" w:color="auto"/>
                            <w:left w:val="none" w:sz="0" w:space="0" w:color="auto"/>
                            <w:bottom w:val="none" w:sz="0" w:space="0" w:color="auto"/>
                            <w:right w:val="none" w:sz="0" w:space="0" w:color="auto"/>
                          </w:divBdr>
                        </w:div>
                      </w:divsChild>
                    </w:div>
                    <w:div w:id="1670785915">
                      <w:marLeft w:val="0"/>
                      <w:marRight w:val="0"/>
                      <w:marTop w:val="240"/>
                      <w:marBottom w:val="168"/>
                      <w:divBdr>
                        <w:top w:val="none" w:sz="0" w:space="0" w:color="auto"/>
                        <w:left w:val="none" w:sz="0" w:space="0" w:color="auto"/>
                        <w:bottom w:val="none" w:sz="0" w:space="0" w:color="auto"/>
                        <w:right w:val="none" w:sz="0" w:space="0" w:color="auto"/>
                      </w:divBdr>
                      <w:divsChild>
                        <w:div w:id="1670785940">
                          <w:marLeft w:val="0"/>
                          <w:marRight w:val="0"/>
                          <w:marTop w:val="0"/>
                          <w:marBottom w:val="0"/>
                          <w:divBdr>
                            <w:top w:val="none" w:sz="0" w:space="0" w:color="auto"/>
                            <w:left w:val="none" w:sz="0" w:space="0" w:color="auto"/>
                            <w:bottom w:val="none" w:sz="0" w:space="0" w:color="auto"/>
                            <w:right w:val="none" w:sz="0" w:space="0" w:color="auto"/>
                          </w:divBdr>
                          <w:divsChild>
                            <w:div w:id="16707859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0785944">
                      <w:marLeft w:val="270"/>
                      <w:marRight w:val="-150"/>
                      <w:marTop w:val="0"/>
                      <w:marBottom w:val="0"/>
                      <w:divBdr>
                        <w:top w:val="none" w:sz="0" w:space="0" w:color="auto"/>
                        <w:left w:val="none" w:sz="0" w:space="0" w:color="auto"/>
                        <w:bottom w:val="none" w:sz="0" w:space="0" w:color="auto"/>
                        <w:right w:val="none" w:sz="0" w:space="0" w:color="auto"/>
                      </w:divBdr>
                    </w:div>
                    <w:div w:id="1670785948">
                      <w:marLeft w:val="0"/>
                      <w:marRight w:val="0"/>
                      <w:marTop w:val="288"/>
                      <w:marBottom w:val="144"/>
                      <w:divBdr>
                        <w:top w:val="none" w:sz="0" w:space="0" w:color="auto"/>
                        <w:left w:val="none" w:sz="0" w:space="0" w:color="auto"/>
                        <w:bottom w:val="none" w:sz="0" w:space="0" w:color="auto"/>
                        <w:right w:val="none" w:sz="0" w:space="0" w:color="auto"/>
                      </w:divBdr>
                      <w:divsChild>
                        <w:div w:id="1670786001">
                          <w:marLeft w:val="0"/>
                          <w:marRight w:val="90"/>
                          <w:marTop w:val="0"/>
                          <w:marBottom w:val="0"/>
                          <w:divBdr>
                            <w:top w:val="none" w:sz="0" w:space="0" w:color="auto"/>
                            <w:left w:val="none" w:sz="0" w:space="0" w:color="auto"/>
                            <w:bottom w:val="none" w:sz="0" w:space="0" w:color="auto"/>
                            <w:right w:val="none" w:sz="0" w:space="0" w:color="auto"/>
                          </w:divBdr>
                        </w:div>
                      </w:divsChild>
                    </w:div>
                    <w:div w:id="1670785977">
                      <w:marLeft w:val="0"/>
                      <w:marRight w:val="0"/>
                      <w:marTop w:val="0"/>
                      <w:marBottom w:val="0"/>
                      <w:divBdr>
                        <w:top w:val="none" w:sz="0" w:space="0" w:color="auto"/>
                        <w:left w:val="none" w:sz="0" w:space="0" w:color="auto"/>
                        <w:bottom w:val="none" w:sz="0" w:space="0" w:color="auto"/>
                        <w:right w:val="none" w:sz="0" w:space="0" w:color="auto"/>
                      </w:divBdr>
                    </w:div>
                    <w:div w:id="1670785979">
                      <w:marLeft w:val="0"/>
                      <w:marRight w:val="0"/>
                      <w:marTop w:val="0"/>
                      <w:marBottom w:val="0"/>
                      <w:divBdr>
                        <w:top w:val="none" w:sz="0" w:space="0" w:color="auto"/>
                        <w:left w:val="none" w:sz="0" w:space="0" w:color="auto"/>
                        <w:bottom w:val="none" w:sz="0" w:space="0" w:color="auto"/>
                        <w:right w:val="none" w:sz="0" w:space="0" w:color="auto"/>
                      </w:divBdr>
                      <w:divsChild>
                        <w:div w:id="1670785971">
                          <w:marLeft w:val="0"/>
                          <w:marRight w:val="0"/>
                          <w:marTop w:val="0"/>
                          <w:marBottom w:val="0"/>
                          <w:divBdr>
                            <w:top w:val="none" w:sz="0" w:space="0" w:color="auto"/>
                            <w:left w:val="none" w:sz="0" w:space="0" w:color="auto"/>
                            <w:bottom w:val="none" w:sz="0" w:space="0" w:color="auto"/>
                            <w:right w:val="none" w:sz="0" w:space="0" w:color="auto"/>
                          </w:divBdr>
                        </w:div>
                        <w:div w:id="1670785983">
                          <w:marLeft w:val="0"/>
                          <w:marRight w:val="0"/>
                          <w:marTop w:val="0"/>
                          <w:marBottom w:val="0"/>
                          <w:divBdr>
                            <w:top w:val="none" w:sz="0" w:space="0" w:color="auto"/>
                            <w:left w:val="none" w:sz="0" w:space="0" w:color="auto"/>
                            <w:bottom w:val="none" w:sz="0" w:space="0" w:color="auto"/>
                            <w:right w:val="none" w:sz="0" w:space="0" w:color="auto"/>
                          </w:divBdr>
                        </w:div>
                      </w:divsChild>
                    </w:div>
                    <w:div w:id="1670786006">
                      <w:marLeft w:val="0"/>
                      <w:marRight w:val="0"/>
                      <w:marTop w:val="0"/>
                      <w:marBottom w:val="0"/>
                      <w:divBdr>
                        <w:top w:val="none" w:sz="0" w:space="0" w:color="auto"/>
                        <w:left w:val="none" w:sz="0" w:space="0" w:color="auto"/>
                        <w:bottom w:val="none" w:sz="0" w:space="0" w:color="auto"/>
                        <w:right w:val="none" w:sz="0" w:space="0" w:color="auto"/>
                      </w:divBdr>
                    </w:div>
                  </w:divsChild>
                </w:div>
                <w:div w:id="1670785920">
                  <w:marLeft w:val="0"/>
                  <w:marRight w:val="0"/>
                  <w:marTop w:val="0"/>
                  <w:marBottom w:val="0"/>
                  <w:divBdr>
                    <w:top w:val="none" w:sz="0" w:space="0" w:color="auto"/>
                    <w:left w:val="none" w:sz="0" w:space="0" w:color="auto"/>
                    <w:bottom w:val="none" w:sz="0" w:space="0" w:color="auto"/>
                    <w:right w:val="none" w:sz="0" w:space="0" w:color="auto"/>
                  </w:divBdr>
                </w:div>
                <w:div w:id="1670785943">
                  <w:marLeft w:val="0"/>
                  <w:marRight w:val="0"/>
                  <w:marTop w:val="0"/>
                  <w:marBottom w:val="0"/>
                  <w:divBdr>
                    <w:top w:val="none" w:sz="0" w:space="0" w:color="auto"/>
                    <w:left w:val="none" w:sz="0" w:space="0" w:color="auto"/>
                    <w:bottom w:val="none" w:sz="0" w:space="0" w:color="auto"/>
                    <w:right w:val="none" w:sz="0" w:space="0" w:color="auto"/>
                  </w:divBdr>
                </w:div>
                <w:div w:id="1670785946">
                  <w:marLeft w:val="0"/>
                  <w:marRight w:val="0"/>
                  <w:marTop w:val="0"/>
                  <w:marBottom w:val="0"/>
                  <w:divBdr>
                    <w:top w:val="none" w:sz="0" w:space="0" w:color="auto"/>
                    <w:left w:val="none" w:sz="0" w:space="0" w:color="auto"/>
                    <w:bottom w:val="none" w:sz="0" w:space="0" w:color="auto"/>
                    <w:right w:val="none" w:sz="0" w:space="0" w:color="auto"/>
                  </w:divBdr>
                </w:div>
                <w:div w:id="1670785949">
                  <w:marLeft w:val="0"/>
                  <w:marRight w:val="0"/>
                  <w:marTop w:val="0"/>
                  <w:marBottom w:val="0"/>
                  <w:divBdr>
                    <w:top w:val="none" w:sz="0" w:space="0" w:color="auto"/>
                    <w:left w:val="none" w:sz="0" w:space="0" w:color="auto"/>
                    <w:bottom w:val="none" w:sz="0" w:space="0" w:color="auto"/>
                    <w:right w:val="none" w:sz="0" w:space="0" w:color="auto"/>
                  </w:divBdr>
                  <w:divsChild>
                    <w:div w:id="1670785947">
                      <w:marLeft w:val="0"/>
                      <w:marRight w:val="0"/>
                      <w:marTop w:val="0"/>
                      <w:marBottom w:val="0"/>
                      <w:divBdr>
                        <w:top w:val="none" w:sz="0" w:space="0" w:color="auto"/>
                        <w:left w:val="none" w:sz="0" w:space="0" w:color="auto"/>
                        <w:bottom w:val="none" w:sz="0" w:space="0" w:color="auto"/>
                        <w:right w:val="none" w:sz="0" w:space="0" w:color="auto"/>
                      </w:divBdr>
                    </w:div>
                  </w:divsChild>
                </w:div>
                <w:div w:id="1670785997">
                  <w:marLeft w:val="0"/>
                  <w:marRight w:val="0"/>
                  <w:marTop w:val="0"/>
                  <w:marBottom w:val="0"/>
                  <w:divBdr>
                    <w:top w:val="none" w:sz="0" w:space="0" w:color="auto"/>
                    <w:left w:val="none" w:sz="0" w:space="0" w:color="auto"/>
                    <w:bottom w:val="none" w:sz="0" w:space="0" w:color="auto"/>
                    <w:right w:val="none" w:sz="0" w:space="0" w:color="auto"/>
                  </w:divBdr>
                </w:div>
              </w:divsChild>
            </w:div>
            <w:div w:id="1670785956">
              <w:marLeft w:val="0"/>
              <w:marRight w:val="0"/>
              <w:marTop w:val="0"/>
              <w:marBottom w:val="0"/>
              <w:divBdr>
                <w:top w:val="none" w:sz="0" w:space="0" w:color="auto"/>
                <w:left w:val="none" w:sz="0" w:space="0" w:color="auto"/>
                <w:bottom w:val="none" w:sz="0" w:space="0" w:color="auto"/>
                <w:right w:val="none" w:sz="0" w:space="0" w:color="auto"/>
              </w:divBdr>
              <w:divsChild>
                <w:div w:id="1670785931">
                  <w:marLeft w:val="0"/>
                  <w:marRight w:val="0"/>
                  <w:marTop w:val="0"/>
                  <w:marBottom w:val="0"/>
                  <w:divBdr>
                    <w:top w:val="none" w:sz="0" w:space="0" w:color="auto"/>
                    <w:left w:val="none" w:sz="0" w:space="0" w:color="auto"/>
                    <w:bottom w:val="none" w:sz="0" w:space="0" w:color="auto"/>
                    <w:right w:val="none" w:sz="0" w:space="0" w:color="auto"/>
                  </w:divBdr>
                </w:div>
                <w:div w:id="1670785962">
                  <w:marLeft w:val="0"/>
                  <w:marRight w:val="0"/>
                  <w:marTop w:val="240"/>
                  <w:marBottom w:val="480"/>
                  <w:divBdr>
                    <w:top w:val="none" w:sz="0" w:space="0" w:color="auto"/>
                    <w:left w:val="none" w:sz="0" w:space="0" w:color="auto"/>
                    <w:bottom w:val="none" w:sz="0" w:space="0" w:color="auto"/>
                    <w:right w:val="none" w:sz="0" w:space="0" w:color="auto"/>
                  </w:divBdr>
                  <w:divsChild>
                    <w:div w:id="1670785933">
                      <w:marLeft w:val="-72"/>
                      <w:marRight w:val="0"/>
                      <w:marTop w:val="144"/>
                      <w:marBottom w:val="0"/>
                      <w:divBdr>
                        <w:top w:val="none" w:sz="0" w:space="0" w:color="auto"/>
                        <w:left w:val="none" w:sz="0" w:space="0" w:color="auto"/>
                        <w:bottom w:val="none" w:sz="0" w:space="0" w:color="auto"/>
                        <w:right w:val="none" w:sz="0" w:space="0" w:color="auto"/>
                      </w:divBdr>
                    </w:div>
                  </w:divsChild>
                </w:div>
                <w:div w:id="1670785964">
                  <w:marLeft w:val="0"/>
                  <w:marRight w:val="0"/>
                  <w:marTop w:val="0"/>
                  <w:marBottom w:val="0"/>
                  <w:divBdr>
                    <w:top w:val="none" w:sz="0" w:space="0" w:color="auto"/>
                    <w:left w:val="none" w:sz="0" w:space="0" w:color="auto"/>
                    <w:bottom w:val="none" w:sz="0" w:space="0" w:color="auto"/>
                    <w:right w:val="none" w:sz="0" w:space="0" w:color="auto"/>
                  </w:divBdr>
                  <w:divsChild>
                    <w:div w:id="1670785927">
                      <w:marLeft w:val="0"/>
                      <w:marRight w:val="0"/>
                      <w:marTop w:val="0"/>
                      <w:marBottom w:val="0"/>
                      <w:divBdr>
                        <w:top w:val="none" w:sz="0" w:space="0" w:color="auto"/>
                        <w:left w:val="none" w:sz="0" w:space="0" w:color="auto"/>
                        <w:bottom w:val="none" w:sz="0" w:space="0" w:color="auto"/>
                        <w:right w:val="none" w:sz="0" w:space="0" w:color="auto"/>
                      </w:divBdr>
                      <w:divsChild>
                        <w:div w:id="16707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5993">
                  <w:marLeft w:val="0"/>
                  <w:marRight w:val="0"/>
                  <w:marTop w:val="0"/>
                  <w:marBottom w:val="0"/>
                  <w:divBdr>
                    <w:top w:val="none" w:sz="0" w:space="0" w:color="auto"/>
                    <w:left w:val="none" w:sz="0" w:space="0" w:color="auto"/>
                    <w:bottom w:val="none" w:sz="0" w:space="0" w:color="auto"/>
                    <w:right w:val="none" w:sz="0" w:space="0" w:color="auto"/>
                  </w:divBdr>
                  <w:divsChild>
                    <w:div w:id="1670786003">
                      <w:marLeft w:val="0"/>
                      <w:marRight w:val="0"/>
                      <w:marTop w:val="0"/>
                      <w:marBottom w:val="0"/>
                      <w:divBdr>
                        <w:top w:val="none" w:sz="0" w:space="0" w:color="auto"/>
                        <w:left w:val="none" w:sz="0" w:space="0" w:color="auto"/>
                        <w:bottom w:val="none" w:sz="0" w:space="0" w:color="auto"/>
                        <w:right w:val="none" w:sz="0" w:space="0" w:color="auto"/>
                      </w:divBdr>
                      <w:divsChild>
                        <w:div w:id="16707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5991">
              <w:marLeft w:val="0"/>
              <w:marRight w:val="0"/>
              <w:marTop w:val="0"/>
              <w:marBottom w:val="0"/>
              <w:divBdr>
                <w:top w:val="none" w:sz="0" w:space="0" w:color="auto"/>
                <w:left w:val="none" w:sz="0" w:space="0" w:color="auto"/>
                <w:bottom w:val="none" w:sz="0" w:space="0" w:color="auto"/>
                <w:right w:val="none" w:sz="0" w:space="0" w:color="auto"/>
              </w:divBdr>
              <w:divsChild>
                <w:div w:id="1670785917">
                  <w:marLeft w:val="0"/>
                  <w:marRight w:val="0"/>
                  <w:marTop w:val="0"/>
                  <w:marBottom w:val="0"/>
                  <w:divBdr>
                    <w:top w:val="none" w:sz="0" w:space="0" w:color="auto"/>
                    <w:left w:val="none" w:sz="0" w:space="0" w:color="auto"/>
                    <w:bottom w:val="none" w:sz="0" w:space="0" w:color="auto"/>
                    <w:right w:val="none" w:sz="0" w:space="0" w:color="auto"/>
                  </w:divBdr>
                  <w:divsChild>
                    <w:div w:id="1670785893">
                      <w:marLeft w:val="0"/>
                      <w:marRight w:val="0"/>
                      <w:marTop w:val="0"/>
                      <w:marBottom w:val="0"/>
                      <w:divBdr>
                        <w:top w:val="none" w:sz="0" w:space="0" w:color="auto"/>
                        <w:left w:val="none" w:sz="0" w:space="0" w:color="auto"/>
                        <w:bottom w:val="none" w:sz="0" w:space="0" w:color="auto"/>
                        <w:right w:val="none" w:sz="0" w:space="0" w:color="auto"/>
                      </w:divBdr>
                    </w:div>
                    <w:div w:id="1670785985">
                      <w:marLeft w:val="0"/>
                      <w:marRight w:val="0"/>
                      <w:marTop w:val="0"/>
                      <w:marBottom w:val="0"/>
                      <w:divBdr>
                        <w:top w:val="none" w:sz="0" w:space="0" w:color="auto"/>
                        <w:left w:val="none" w:sz="0" w:space="0" w:color="auto"/>
                        <w:bottom w:val="none" w:sz="0" w:space="0" w:color="auto"/>
                        <w:right w:val="none" w:sz="0" w:space="0" w:color="auto"/>
                      </w:divBdr>
                    </w:div>
                  </w:divsChild>
                </w:div>
                <w:div w:id="1670785970">
                  <w:marLeft w:val="0"/>
                  <w:marRight w:val="0"/>
                  <w:marTop w:val="0"/>
                  <w:marBottom w:val="0"/>
                  <w:divBdr>
                    <w:top w:val="none" w:sz="0" w:space="0" w:color="auto"/>
                    <w:left w:val="none" w:sz="0" w:space="0" w:color="auto"/>
                    <w:bottom w:val="none" w:sz="0" w:space="0" w:color="auto"/>
                    <w:right w:val="none" w:sz="0" w:space="0" w:color="auto"/>
                  </w:divBdr>
                  <w:divsChild>
                    <w:div w:id="16707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5982">
      <w:marLeft w:val="0"/>
      <w:marRight w:val="0"/>
      <w:marTop w:val="0"/>
      <w:marBottom w:val="0"/>
      <w:divBdr>
        <w:top w:val="none" w:sz="0" w:space="0" w:color="auto"/>
        <w:left w:val="none" w:sz="0" w:space="0" w:color="auto"/>
        <w:bottom w:val="none" w:sz="0" w:space="0" w:color="auto"/>
        <w:right w:val="none" w:sz="0" w:space="0" w:color="auto"/>
      </w:divBdr>
      <w:divsChild>
        <w:div w:id="1670785930">
          <w:marLeft w:val="0"/>
          <w:marRight w:val="0"/>
          <w:marTop w:val="0"/>
          <w:marBottom w:val="0"/>
          <w:divBdr>
            <w:top w:val="none" w:sz="0" w:space="0" w:color="auto"/>
            <w:left w:val="none" w:sz="0" w:space="0" w:color="auto"/>
            <w:bottom w:val="none" w:sz="0" w:space="0" w:color="auto"/>
            <w:right w:val="none" w:sz="0" w:space="0" w:color="auto"/>
          </w:divBdr>
          <w:divsChild>
            <w:div w:id="1670785952">
              <w:marLeft w:val="0"/>
              <w:marRight w:val="0"/>
              <w:marTop w:val="0"/>
              <w:marBottom w:val="0"/>
              <w:divBdr>
                <w:top w:val="none" w:sz="0" w:space="0" w:color="auto"/>
                <w:left w:val="none" w:sz="0" w:space="0" w:color="auto"/>
                <w:bottom w:val="none" w:sz="0" w:space="0" w:color="auto"/>
                <w:right w:val="none" w:sz="0" w:space="0" w:color="auto"/>
              </w:divBdr>
              <w:divsChild>
                <w:div w:id="1670785906">
                  <w:marLeft w:val="0"/>
                  <w:marRight w:val="0"/>
                  <w:marTop w:val="0"/>
                  <w:marBottom w:val="0"/>
                  <w:divBdr>
                    <w:top w:val="none" w:sz="0" w:space="0" w:color="auto"/>
                    <w:left w:val="none" w:sz="0" w:space="0" w:color="auto"/>
                    <w:bottom w:val="none" w:sz="0" w:space="0" w:color="auto"/>
                    <w:right w:val="none" w:sz="0" w:space="0" w:color="auto"/>
                  </w:divBdr>
                </w:div>
                <w:div w:id="1670785910">
                  <w:marLeft w:val="0"/>
                  <w:marRight w:val="0"/>
                  <w:marTop w:val="240"/>
                  <w:marBottom w:val="480"/>
                  <w:divBdr>
                    <w:top w:val="none" w:sz="0" w:space="0" w:color="auto"/>
                    <w:left w:val="none" w:sz="0" w:space="0" w:color="auto"/>
                    <w:bottom w:val="none" w:sz="0" w:space="0" w:color="auto"/>
                    <w:right w:val="none" w:sz="0" w:space="0" w:color="auto"/>
                  </w:divBdr>
                  <w:divsChild>
                    <w:div w:id="1670785999">
                      <w:marLeft w:val="-72"/>
                      <w:marRight w:val="0"/>
                      <w:marTop w:val="144"/>
                      <w:marBottom w:val="0"/>
                      <w:divBdr>
                        <w:top w:val="none" w:sz="0" w:space="0" w:color="auto"/>
                        <w:left w:val="none" w:sz="0" w:space="0" w:color="auto"/>
                        <w:bottom w:val="none" w:sz="0" w:space="0" w:color="auto"/>
                        <w:right w:val="none" w:sz="0" w:space="0" w:color="auto"/>
                      </w:divBdr>
                    </w:div>
                  </w:divsChild>
                </w:div>
                <w:div w:id="1670785969">
                  <w:marLeft w:val="0"/>
                  <w:marRight w:val="0"/>
                  <w:marTop w:val="0"/>
                  <w:marBottom w:val="0"/>
                  <w:divBdr>
                    <w:top w:val="none" w:sz="0" w:space="0" w:color="auto"/>
                    <w:left w:val="none" w:sz="0" w:space="0" w:color="auto"/>
                    <w:bottom w:val="none" w:sz="0" w:space="0" w:color="auto"/>
                    <w:right w:val="none" w:sz="0" w:space="0" w:color="auto"/>
                  </w:divBdr>
                  <w:divsChild>
                    <w:div w:id="1670785899">
                      <w:marLeft w:val="0"/>
                      <w:marRight w:val="0"/>
                      <w:marTop w:val="0"/>
                      <w:marBottom w:val="0"/>
                      <w:divBdr>
                        <w:top w:val="none" w:sz="0" w:space="0" w:color="auto"/>
                        <w:left w:val="none" w:sz="0" w:space="0" w:color="auto"/>
                        <w:bottom w:val="none" w:sz="0" w:space="0" w:color="auto"/>
                        <w:right w:val="none" w:sz="0" w:space="0" w:color="auto"/>
                      </w:divBdr>
                      <w:divsChild>
                        <w:div w:id="16707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5980">
                  <w:marLeft w:val="0"/>
                  <w:marRight w:val="0"/>
                  <w:marTop w:val="0"/>
                  <w:marBottom w:val="0"/>
                  <w:divBdr>
                    <w:top w:val="none" w:sz="0" w:space="0" w:color="auto"/>
                    <w:left w:val="none" w:sz="0" w:space="0" w:color="auto"/>
                    <w:bottom w:val="none" w:sz="0" w:space="0" w:color="auto"/>
                    <w:right w:val="none" w:sz="0" w:space="0" w:color="auto"/>
                  </w:divBdr>
                  <w:divsChild>
                    <w:div w:id="1670785965">
                      <w:marLeft w:val="0"/>
                      <w:marRight w:val="0"/>
                      <w:marTop w:val="0"/>
                      <w:marBottom w:val="0"/>
                      <w:divBdr>
                        <w:top w:val="none" w:sz="0" w:space="0" w:color="auto"/>
                        <w:left w:val="none" w:sz="0" w:space="0" w:color="auto"/>
                        <w:bottom w:val="none" w:sz="0" w:space="0" w:color="auto"/>
                        <w:right w:val="none" w:sz="0" w:space="0" w:color="auto"/>
                      </w:divBdr>
                      <w:divsChild>
                        <w:div w:id="16707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5989">
              <w:marLeft w:val="0"/>
              <w:marRight w:val="0"/>
              <w:marTop w:val="0"/>
              <w:marBottom w:val="0"/>
              <w:divBdr>
                <w:top w:val="none" w:sz="0" w:space="0" w:color="auto"/>
                <w:left w:val="none" w:sz="0" w:space="0" w:color="auto"/>
                <w:bottom w:val="none" w:sz="0" w:space="0" w:color="auto"/>
                <w:right w:val="none" w:sz="0" w:space="0" w:color="auto"/>
              </w:divBdr>
              <w:divsChild>
                <w:div w:id="1670785892">
                  <w:marLeft w:val="0"/>
                  <w:marRight w:val="0"/>
                  <w:marTop w:val="0"/>
                  <w:marBottom w:val="0"/>
                  <w:divBdr>
                    <w:top w:val="none" w:sz="0" w:space="0" w:color="auto"/>
                    <w:left w:val="none" w:sz="0" w:space="0" w:color="auto"/>
                    <w:bottom w:val="none" w:sz="0" w:space="0" w:color="auto"/>
                    <w:right w:val="none" w:sz="0" w:space="0" w:color="auto"/>
                  </w:divBdr>
                </w:div>
                <w:div w:id="1670785932">
                  <w:marLeft w:val="-105"/>
                  <w:marRight w:val="-105"/>
                  <w:marTop w:val="0"/>
                  <w:marBottom w:val="0"/>
                  <w:divBdr>
                    <w:top w:val="none" w:sz="0" w:space="0" w:color="auto"/>
                    <w:left w:val="none" w:sz="0" w:space="0" w:color="auto"/>
                    <w:bottom w:val="none" w:sz="0" w:space="0" w:color="auto"/>
                    <w:right w:val="none" w:sz="0" w:space="0" w:color="auto"/>
                  </w:divBdr>
                  <w:divsChild>
                    <w:div w:id="1670785890">
                      <w:marLeft w:val="0"/>
                      <w:marRight w:val="0"/>
                      <w:marTop w:val="288"/>
                      <w:marBottom w:val="0"/>
                      <w:divBdr>
                        <w:top w:val="none" w:sz="0" w:space="0" w:color="auto"/>
                        <w:left w:val="none" w:sz="0" w:space="0" w:color="auto"/>
                        <w:bottom w:val="none" w:sz="0" w:space="0" w:color="auto"/>
                        <w:right w:val="none" w:sz="0" w:space="0" w:color="auto"/>
                      </w:divBdr>
                      <w:divsChild>
                        <w:div w:id="1670786005">
                          <w:marLeft w:val="0"/>
                          <w:marRight w:val="90"/>
                          <w:marTop w:val="0"/>
                          <w:marBottom w:val="0"/>
                          <w:divBdr>
                            <w:top w:val="none" w:sz="0" w:space="0" w:color="auto"/>
                            <w:left w:val="none" w:sz="0" w:space="0" w:color="auto"/>
                            <w:bottom w:val="none" w:sz="0" w:space="0" w:color="auto"/>
                            <w:right w:val="none" w:sz="0" w:space="0" w:color="auto"/>
                          </w:divBdr>
                        </w:div>
                      </w:divsChild>
                    </w:div>
                    <w:div w:id="1670785936">
                      <w:marLeft w:val="0"/>
                      <w:marRight w:val="0"/>
                      <w:marTop w:val="240"/>
                      <w:marBottom w:val="168"/>
                      <w:divBdr>
                        <w:top w:val="none" w:sz="0" w:space="0" w:color="auto"/>
                        <w:left w:val="none" w:sz="0" w:space="0" w:color="auto"/>
                        <w:bottom w:val="none" w:sz="0" w:space="0" w:color="auto"/>
                        <w:right w:val="none" w:sz="0" w:space="0" w:color="auto"/>
                      </w:divBdr>
                      <w:divsChild>
                        <w:div w:id="1670785998">
                          <w:marLeft w:val="0"/>
                          <w:marRight w:val="0"/>
                          <w:marTop w:val="0"/>
                          <w:marBottom w:val="0"/>
                          <w:divBdr>
                            <w:top w:val="none" w:sz="0" w:space="0" w:color="auto"/>
                            <w:left w:val="none" w:sz="0" w:space="0" w:color="auto"/>
                            <w:bottom w:val="none" w:sz="0" w:space="0" w:color="auto"/>
                            <w:right w:val="none" w:sz="0" w:space="0" w:color="auto"/>
                          </w:divBdr>
                          <w:divsChild>
                            <w:div w:id="16707859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0785953">
                      <w:marLeft w:val="0"/>
                      <w:marRight w:val="0"/>
                      <w:marTop w:val="0"/>
                      <w:marBottom w:val="0"/>
                      <w:divBdr>
                        <w:top w:val="none" w:sz="0" w:space="0" w:color="auto"/>
                        <w:left w:val="none" w:sz="0" w:space="0" w:color="auto"/>
                        <w:bottom w:val="none" w:sz="0" w:space="0" w:color="auto"/>
                        <w:right w:val="none" w:sz="0" w:space="0" w:color="auto"/>
                      </w:divBdr>
                    </w:div>
                    <w:div w:id="1670785957">
                      <w:marLeft w:val="0"/>
                      <w:marRight w:val="0"/>
                      <w:marTop w:val="288"/>
                      <w:marBottom w:val="144"/>
                      <w:divBdr>
                        <w:top w:val="none" w:sz="0" w:space="0" w:color="auto"/>
                        <w:left w:val="none" w:sz="0" w:space="0" w:color="auto"/>
                        <w:bottom w:val="none" w:sz="0" w:space="0" w:color="auto"/>
                        <w:right w:val="none" w:sz="0" w:space="0" w:color="auto"/>
                      </w:divBdr>
                      <w:divsChild>
                        <w:div w:id="1670785894">
                          <w:marLeft w:val="0"/>
                          <w:marRight w:val="90"/>
                          <w:marTop w:val="0"/>
                          <w:marBottom w:val="0"/>
                          <w:divBdr>
                            <w:top w:val="none" w:sz="0" w:space="0" w:color="auto"/>
                            <w:left w:val="none" w:sz="0" w:space="0" w:color="auto"/>
                            <w:bottom w:val="none" w:sz="0" w:space="0" w:color="auto"/>
                            <w:right w:val="none" w:sz="0" w:space="0" w:color="auto"/>
                          </w:divBdr>
                        </w:div>
                      </w:divsChild>
                    </w:div>
                    <w:div w:id="1670785963">
                      <w:marLeft w:val="0"/>
                      <w:marRight w:val="0"/>
                      <w:marTop w:val="0"/>
                      <w:marBottom w:val="0"/>
                      <w:divBdr>
                        <w:top w:val="none" w:sz="0" w:space="0" w:color="auto"/>
                        <w:left w:val="none" w:sz="0" w:space="0" w:color="auto"/>
                        <w:bottom w:val="none" w:sz="0" w:space="0" w:color="auto"/>
                        <w:right w:val="none" w:sz="0" w:space="0" w:color="auto"/>
                      </w:divBdr>
                    </w:div>
                    <w:div w:id="1670785986">
                      <w:marLeft w:val="0"/>
                      <w:marRight w:val="0"/>
                      <w:marTop w:val="0"/>
                      <w:marBottom w:val="0"/>
                      <w:divBdr>
                        <w:top w:val="none" w:sz="0" w:space="0" w:color="auto"/>
                        <w:left w:val="none" w:sz="0" w:space="0" w:color="auto"/>
                        <w:bottom w:val="none" w:sz="0" w:space="0" w:color="auto"/>
                        <w:right w:val="none" w:sz="0" w:space="0" w:color="auto"/>
                      </w:divBdr>
                      <w:divsChild>
                        <w:div w:id="1670785903">
                          <w:marLeft w:val="0"/>
                          <w:marRight w:val="0"/>
                          <w:marTop w:val="0"/>
                          <w:marBottom w:val="0"/>
                          <w:divBdr>
                            <w:top w:val="none" w:sz="0" w:space="0" w:color="auto"/>
                            <w:left w:val="none" w:sz="0" w:space="0" w:color="auto"/>
                            <w:bottom w:val="none" w:sz="0" w:space="0" w:color="auto"/>
                            <w:right w:val="none" w:sz="0" w:space="0" w:color="auto"/>
                          </w:divBdr>
                        </w:div>
                        <w:div w:id="1670785918">
                          <w:marLeft w:val="0"/>
                          <w:marRight w:val="0"/>
                          <w:marTop w:val="0"/>
                          <w:marBottom w:val="0"/>
                          <w:divBdr>
                            <w:top w:val="none" w:sz="0" w:space="0" w:color="auto"/>
                            <w:left w:val="none" w:sz="0" w:space="0" w:color="auto"/>
                            <w:bottom w:val="none" w:sz="0" w:space="0" w:color="auto"/>
                            <w:right w:val="none" w:sz="0" w:space="0" w:color="auto"/>
                          </w:divBdr>
                        </w:div>
                      </w:divsChild>
                    </w:div>
                    <w:div w:id="1670785988">
                      <w:marLeft w:val="270"/>
                      <w:marRight w:val="-150"/>
                      <w:marTop w:val="0"/>
                      <w:marBottom w:val="0"/>
                      <w:divBdr>
                        <w:top w:val="none" w:sz="0" w:space="0" w:color="auto"/>
                        <w:left w:val="none" w:sz="0" w:space="0" w:color="auto"/>
                        <w:bottom w:val="none" w:sz="0" w:space="0" w:color="auto"/>
                        <w:right w:val="none" w:sz="0" w:space="0" w:color="auto"/>
                      </w:divBdr>
                    </w:div>
                  </w:divsChild>
                </w:div>
                <w:div w:id="1670785951">
                  <w:marLeft w:val="0"/>
                  <w:marRight w:val="0"/>
                  <w:marTop w:val="0"/>
                  <w:marBottom w:val="0"/>
                  <w:divBdr>
                    <w:top w:val="none" w:sz="0" w:space="0" w:color="auto"/>
                    <w:left w:val="none" w:sz="0" w:space="0" w:color="auto"/>
                    <w:bottom w:val="none" w:sz="0" w:space="0" w:color="auto"/>
                    <w:right w:val="none" w:sz="0" w:space="0" w:color="auto"/>
                  </w:divBdr>
                  <w:divsChild>
                    <w:div w:id="1670785902">
                      <w:marLeft w:val="0"/>
                      <w:marRight w:val="0"/>
                      <w:marTop w:val="0"/>
                      <w:marBottom w:val="0"/>
                      <w:divBdr>
                        <w:top w:val="none" w:sz="0" w:space="0" w:color="auto"/>
                        <w:left w:val="none" w:sz="0" w:space="0" w:color="auto"/>
                        <w:bottom w:val="none" w:sz="0" w:space="0" w:color="auto"/>
                        <w:right w:val="none" w:sz="0" w:space="0" w:color="auto"/>
                      </w:divBdr>
                    </w:div>
                  </w:divsChild>
                </w:div>
                <w:div w:id="1670785955">
                  <w:marLeft w:val="0"/>
                  <w:marRight w:val="0"/>
                  <w:marTop w:val="0"/>
                  <w:marBottom w:val="0"/>
                  <w:divBdr>
                    <w:top w:val="none" w:sz="0" w:space="0" w:color="auto"/>
                    <w:left w:val="none" w:sz="0" w:space="0" w:color="auto"/>
                    <w:bottom w:val="none" w:sz="0" w:space="0" w:color="auto"/>
                    <w:right w:val="none" w:sz="0" w:space="0" w:color="auto"/>
                  </w:divBdr>
                </w:div>
                <w:div w:id="1670785967">
                  <w:marLeft w:val="0"/>
                  <w:marRight w:val="0"/>
                  <w:marTop w:val="0"/>
                  <w:marBottom w:val="0"/>
                  <w:divBdr>
                    <w:top w:val="none" w:sz="0" w:space="0" w:color="auto"/>
                    <w:left w:val="none" w:sz="0" w:space="0" w:color="auto"/>
                    <w:bottom w:val="none" w:sz="0" w:space="0" w:color="auto"/>
                    <w:right w:val="none" w:sz="0" w:space="0" w:color="auto"/>
                  </w:divBdr>
                </w:div>
                <w:div w:id="1670785976">
                  <w:marLeft w:val="0"/>
                  <w:marRight w:val="0"/>
                  <w:marTop w:val="0"/>
                  <w:marBottom w:val="0"/>
                  <w:divBdr>
                    <w:top w:val="none" w:sz="0" w:space="0" w:color="auto"/>
                    <w:left w:val="none" w:sz="0" w:space="0" w:color="auto"/>
                    <w:bottom w:val="none" w:sz="0" w:space="0" w:color="auto"/>
                    <w:right w:val="none" w:sz="0" w:space="0" w:color="auto"/>
                  </w:divBdr>
                </w:div>
              </w:divsChild>
            </w:div>
            <w:div w:id="1670786007">
              <w:marLeft w:val="0"/>
              <w:marRight w:val="0"/>
              <w:marTop w:val="0"/>
              <w:marBottom w:val="0"/>
              <w:divBdr>
                <w:top w:val="none" w:sz="0" w:space="0" w:color="auto"/>
                <w:left w:val="none" w:sz="0" w:space="0" w:color="auto"/>
                <w:bottom w:val="none" w:sz="0" w:space="0" w:color="auto"/>
                <w:right w:val="none" w:sz="0" w:space="0" w:color="auto"/>
              </w:divBdr>
              <w:divsChild>
                <w:div w:id="1670785913">
                  <w:marLeft w:val="0"/>
                  <w:marRight w:val="0"/>
                  <w:marTop w:val="0"/>
                  <w:marBottom w:val="0"/>
                  <w:divBdr>
                    <w:top w:val="none" w:sz="0" w:space="0" w:color="auto"/>
                    <w:left w:val="none" w:sz="0" w:space="0" w:color="auto"/>
                    <w:bottom w:val="none" w:sz="0" w:space="0" w:color="auto"/>
                    <w:right w:val="none" w:sz="0" w:space="0" w:color="auto"/>
                  </w:divBdr>
                  <w:divsChild>
                    <w:div w:id="1670785889">
                      <w:marLeft w:val="0"/>
                      <w:marRight w:val="0"/>
                      <w:marTop w:val="0"/>
                      <w:marBottom w:val="0"/>
                      <w:divBdr>
                        <w:top w:val="none" w:sz="0" w:space="0" w:color="auto"/>
                        <w:left w:val="none" w:sz="0" w:space="0" w:color="auto"/>
                        <w:bottom w:val="none" w:sz="0" w:space="0" w:color="auto"/>
                        <w:right w:val="none" w:sz="0" w:space="0" w:color="auto"/>
                      </w:divBdr>
                    </w:div>
                    <w:div w:id="1670785960">
                      <w:marLeft w:val="0"/>
                      <w:marRight w:val="0"/>
                      <w:marTop w:val="0"/>
                      <w:marBottom w:val="0"/>
                      <w:divBdr>
                        <w:top w:val="none" w:sz="0" w:space="0" w:color="auto"/>
                        <w:left w:val="none" w:sz="0" w:space="0" w:color="auto"/>
                        <w:bottom w:val="none" w:sz="0" w:space="0" w:color="auto"/>
                        <w:right w:val="none" w:sz="0" w:space="0" w:color="auto"/>
                      </w:divBdr>
                    </w:div>
                  </w:divsChild>
                </w:div>
                <w:div w:id="1670785921">
                  <w:marLeft w:val="0"/>
                  <w:marRight w:val="0"/>
                  <w:marTop w:val="0"/>
                  <w:marBottom w:val="0"/>
                  <w:divBdr>
                    <w:top w:val="none" w:sz="0" w:space="0" w:color="auto"/>
                    <w:left w:val="none" w:sz="0" w:space="0" w:color="auto"/>
                    <w:bottom w:val="none" w:sz="0" w:space="0" w:color="auto"/>
                    <w:right w:val="none" w:sz="0" w:space="0" w:color="auto"/>
                  </w:divBdr>
                  <w:divsChild>
                    <w:div w:id="16707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5994">
      <w:marLeft w:val="0"/>
      <w:marRight w:val="0"/>
      <w:marTop w:val="0"/>
      <w:marBottom w:val="0"/>
      <w:divBdr>
        <w:top w:val="none" w:sz="0" w:space="0" w:color="auto"/>
        <w:left w:val="none" w:sz="0" w:space="0" w:color="auto"/>
        <w:bottom w:val="none" w:sz="0" w:space="0" w:color="auto"/>
        <w:right w:val="none" w:sz="0" w:space="0" w:color="auto"/>
      </w:divBdr>
      <w:divsChild>
        <w:div w:id="1670785935">
          <w:marLeft w:val="0"/>
          <w:marRight w:val="0"/>
          <w:marTop w:val="0"/>
          <w:marBottom w:val="0"/>
          <w:divBdr>
            <w:top w:val="none" w:sz="0" w:space="0" w:color="auto"/>
            <w:left w:val="none" w:sz="0" w:space="0" w:color="auto"/>
            <w:bottom w:val="none" w:sz="0" w:space="0" w:color="auto"/>
            <w:right w:val="none" w:sz="0" w:space="0" w:color="auto"/>
          </w:divBdr>
          <w:divsChild>
            <w:div w:id="1670785911">
              <w:marLeft w:val="0"/>
              <w:marRight w:val="0"/>
              <w:marTop w:val="0"/>
              <w:marBottom w:val="0"/>
              <w:divBdr>
                <w:top w:val="none" w:sz="0" w:space="0" w:color="auto"/>
                <w:left w:val="none" w:sz="0" w:space="0" w:color="auto"/>
                <w:bottom w:val="none" w:sz="0" w:space="0" w:color="auto"/>
                <w:right w:val="none" w:sz="0" w:space="0" w:color="auto"/>
              </w:divBdr>
              <w:divsChild>
                <w:div w:id="1670785907">
                  <w:marLeft w:val="0"/>
                  <w:marRight w:val="0"/>
                  <w:marTop w:val="0"/>
                  <w:marBottom w:val="0"/>
                  <w:divBdr>
                    <w:top w:val="none" w:sz="0" w:space="0" w:color="auto"/>
                    <w:left w:val="none" w:sz="0" w:space="0" w:color="auto"/>
                    <w:bottom w:val="none" w:sz="0" w:space="0" w:color="auto"/>
                    <w:right w:val="none" w:sz="0" w:space="0" w:color="auto"/>
                  </w:divBdr>
                  <w:divsChild>
                    <w:div w:id="1670785919">
                      <w:marLeft w:val="0"/>
                      <w:marRight w:val="0"/>
                      <w:marTop w:val="0"/>
                      <w:marBottom w:val="0"/>
                      <w:divBdr>
                        <w:top w:val="none" w:sz="0" w:space="0" w:color="auto"/>
                        <w:left w:val="none" w:sz="0" w:space="0" w:color="auto"/>
                        <w:bottom w:val="none" w:sz="0" w:space="0" w:color="auto"/>
                        <w:right w:val="none" w:sz="0" w:space="0" w:color="auto"/>
                      </w:divBdr>
                      <w:divsChild>
                        <w:div w:id="1670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5939">
                  <w:marLeft w:val="0"/>
                  <w:marRight w:val="0"/>
                  <w:marTop w:val="240"/>
                  <w:marBottom w:val="480"/>
                  <w:divBdr>
                    <w:top w:val="none" w:sz="0" w:space="0" w:color="auto"/>
                    <w:left w:val="none" w:sz="0" w:space="0" w:color="auto"/>
                    <w:bottom w:val="none" w:sz="0" w:space="0" w:color="auto"/>
                    <w:right w:val="none" w:sz="0" w:space="0" w:color="auto"/>
                  </w:divBdr>
                  <w:divsChild>
                    <w:div w:id="1670785942">
                      <w:marLeft w:val="-72"/>
                      <w:marRight w:val="0"/>
                      <w:marTop w:val="144"/>
                      <w:marBottom w:val="0"/>
                      <w:divBdr>
                        <w:top w:val="none" w:sz="0" w:space="0" w:color="auto"/>
                        <w:left w:val="none" w:sz="0" w:space="0" w:color="auto"/>
                        <w:bottom w:val="none" w:sz="0" w:space="0" w:color="auto"/>
                        <w:right w:val="none" w:sz="0" w:space="0" w:color="auto"/>
                      </w:divBdr>
                    </w:div>
                  </w:divsChild>
                </w:div>
                <w:div w:id="1670785996">
                  <w:marLeft w:val="0"/>
                  <w:marRight w:val="0"/>
                  <w:marTop w:val="0"/>
                  <w:marBottom w:val="0"/>
                  <w:divBdr>
                    <w:top w:val="none" w:sz="0" w:space="0" w:color="auto"/>
                    <w:left w:val="none" w:sz="0" w:space="0" w:color="auto"/>
                    <w:bottom w:val="none" w:sz="0" w:space="0" w:color="auto"/>
                    <w:right w:val="none" w:sz="0" w:space="0" w:color="auto"/>
                  </w:divBdr>
                </w:div>
                <w:div w:id="1670786004">
                  <w:marLeft w:val="0"/>
                  <w:marRight w:val="0"/>
                  <w:marTop w:val="0"/>
                  <w:marBottom w:val="0"/>
                  <w:divBdr>
                    <w:top w:val="none" w:sz="0" w:space="0" w:color="auto"/>
                    <w:left w:val="none" w:sz="0" w:space="0" w:color="auto"/>
                    <w:bottom w:val="none" w:sz="0" w:space="0" w:color="auto"/>
                    <w:right w:val="none" w:sz="0" w:space="0" w:color="auto"/>
                  </w:divBdr>
                  <w:divsChild>
                    <w:div w:id="1670785938">
                      <w:marLeft w:val="0"/>
                      <w:marRight w:val="0"/>
                      <w:marTop w:val="0"/>
                      <w:marBottom w:val="0"/>
                      <w:divBdr>
                        <w:top w:val="none" w:sz="0" w:space="0" w:color="auto"/>
                        <w:left w:val="none" w:sz="0" w:space="0" w:color="auto"/>
                        <w:bottom w:val="none" w:sz="0" w:space="0" w:color="auto"/>
                        <w:right w:val="none" w:sz="0" w:space="0" w:color="auto"/>
                      </w:divBdr>
                      <w:divsChild>
                        <w:div w:id="16707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5916">
              <w:marLeft w:val="0"/>
              <w:marRight w:val="0"/>
              <w:marTop w:val="0"/>
              <w:marBottom w:val="0"/>
              <w:divBdr>
                <w:top w:val="none" w:sz="0" w:space="0" w:color="auto"/>
                <w:left w:val="none" w:sz="0" w:space="0" w:color="auto"/>
                <w:bottom w:val="none" w:sz="0" w:space="0" w:color="auto"/>
                <w:right w:val="none" w:sz="0" w:space="0" w:color="auto"/>
              </w:divBdr>
              <w:divsChild>
                <w:div w:id="1670785908">
                  <w:marLeft w:val="0"/>
                  <w:marRight w:val="0"/>
                  <w:marTop w:val="0"/>
                  <w:marBottom w:val="0"/>
                  <w:divBdr>
                    <w:top w:val="none" w:sz="0" w:space="0" w:color="auto"/>
                    <w:left w:val="none" w:sz="0" w:space="0" w:color="auto"/>
                    <w:bottom w:val="none" w:sz="0" w:space="0" w:color="auto"/>
                    <w:right w:val="none" w:sz="0" w:space="0" w:color="auto"/>
                  </w:divBdr>
                  <w:divsChild>
                    <w:div w:id="1670785968">
                      <w:marLeft w:val="0"/>
                      <w:marRight w:val="0"/>
                      <w:marTop w:val="0"/>
                      <w:marBottom w:val="0"/>
                      <w:divBdr>
                        <w:top w:val="none" w:sz="0" w:space="0" w:color="auto"/>
                        <w:left w:val="none" w:sz="0" w:space="0" w:color="auto"/>
                        <w:bottom w:val="none" w:sz="0" w:space="0" w:color="auto"/>
                        <w:right w:val="none" w:sz="0" w:space="0" w:color="auto"/>
                      </w:divBdr>
                    </w:div>
                  </w:divsChild>
                </w:div>
                <w:div w:id="1670785912">
                  <w:marLeft w:val="-105"/>
                  <w:marRight w:val="-105"/>
                  <w:marTop w:val="0"/>
                  <w:marBottom w:val="0"/>
                  <w:divBdr>
                    <w:top w:val="none" w:sz="0" w:space="0" w:color="auto"/>
                    <w:left w:val="none" w:sz="0" w:space="0" w:color="auto"/>
                    <w:bottom w:val="none" w:sz="0" w:space="0" w:color="auto"/>
                    <w:right w:val="none" w:sz="0" w:space="0" w:color="auto"/>
                  </w:divBdr>
                  <w:divsChild>
                    <w:div w:id="1670785897">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670785950">
                          <w:marLeft w:val="0"/>
                          <w:marRight w:val="0"/>
                          <w:marTop w:val="0"/>
                          <w:marBottom w:val="0"/>
                          <w:divBdr>
                            <w:top w:val="none" w:sz="0" w:space="0" w:color="auto"/>
                            <w:left w:val="none" w:sz="0" w:space="0" w:color="auto"/>
                            <w:bottom w:val="none" w:sz="0" w:space="0" w:color="auto"/>
                            <w:right w:val="none" w:sz="0" w:space="0" w:color="auto"/>
                          </w:divBdr>
                        </w:div>
                      </w:divsChild>
                    </w:div>
                    <w:div w:id="1670785904">
                      <w:marLeft w:val="0"/>
                      <w:marRight w:val="0"/>
                      <w:marTop w:val="288"/>
                      <w:marBottom w:val="144"/>
                      <w:divBdr>
                        <w:top w:val="none" w:sz="0" w:space="0" w:color="auto"/>
                        <w:left w:val="none" w:sz="0" w:space="0" w:color="auto"/>
                        <w:bottom w:val="none" w:sz="0" w:space="0" w:color="auto"/>
                        <w:right w:val="none" w:sz="0" w:space="0" w:color="auto"/>
                      </w:divBdr>
                      <w:divsChild>
                        <w:div w:id="1670785961">
                          <w:marLeft w:val="0"/>
                          <w:marRight w:val="90"/>
                          <w:marTop w:val="0"/>
                          <w:marBottom w:val="0"/>
                          <w:divBdr>
                            <w:top w:val="none" w:sz="0" w:space="0" w:color="auto"/>
                            <w:left w:val="none" w:sz="0" w:space="0" w:color="auto"/>
                            <w:bottom w:val="none" w:sz="0" w:space="0" w:color="auto"/>
                            <w:right w:val="none" w:sz="0" w:space="0" w:color="auto"/>
                          </w:divBdr>
                        </w:div>
                      </w:divsChild>
                    </w:div>
                    <w:div w:id="1670785909">
                      <w:marLeft w:val="270"/>
                      <w:marRight w:val="-150"/>
                      <w:marTop w:val="0"/>
                      <w:marBottom w:val="0"/>
                      <w:divBdr>
                        <w:top w:val="none" w:sz="0" w:space="0" w:color="auto"/>
                        <w:left w:val="none" w:sz="0" w:space="0" w:color="auto"/>
                        <w:bottom w:val="none" w:sz="0" w:space="0" w:color="auto"/>
                        <w:right w:val="none" w:sz="0" w:space="0" w:color="auto"/>
                      </w:divBdr>
                    </w:div>
                    <w:div w:id="1670785941">
                      <w:marLeft w:val="0"/>
                      <w:marRight w:val="0"/>
                      <w:marTop w:val="288"/>
                      <w:marBottom w:val="0"/>
                      <w:divBdr>
                        <w:top w:val="none" w:sz="0" w:space="0" w:color="auto"/>
                        <w:left w:val="none" w:sz="0" w:space="0" w:color="auto"/>
                        <w:bottom w:val="none" w:sz="0" w:space="0" w:color="auto"/>
                        <w:right w:val="none" w:sz="0" w:space="0" w:color="auto"/>
                      </w:divBdr>
                      <w:divsChild>
                        <w:div w:id="1670785895">
                          <w:marLeft w:val="0"/>
                          <w:marRight w:val="90"/>
                          <w:marTop w:val="0"/>
                          <w:marBottom w:val="0"/>
                          <w:divBdr>
                            <w:top w:val="none" w:sz="0" w:space="0" w:color="auto"/>
                            <w:left w:val="none" w:sz="0" w:space="0" w:color="auto"/>
                            <w:bottom w:val="none" w:sz="0" w:space="0" w:color="auto"/>
                            <w:right w:val="none" w:sz="0" w:space="0" w:color="auto"/>
                          </w:divBdr>
                        </w:div>
                      </w:divsChild>
                    </w:div>
                    <w:div w:id="1670785945">
                      <w:marLeft w:val="0"/>
                      <w:marRight w:val="0"/>
                      <w:marTop w:val="0"/>
                      <w:marBottom w:val="0"/>
                      <w:divBdr>
                        <w:top w:val="none" w:sz="0" w:space="0" w:color="auto"/>
                        <w:left w:val="none" w:sz="0" w:space="0" w:color="auto"/>
                        <w:bottom w:val="none" w:sz="0" w:space="0" w:color="auto"/>
                        <w:right w:val="none" w:sz="0" w:space="0" w:color="auto"/>
                      </w:divBdr>
                    </w:div>
                    <w:div w:id="1670785973">
                      <w:marLeft w:val="0"/>
                      <w:marRight w:val="0"/>
                      <w:marTop w:val="240"/>
                      <w:marBottom w:val="168"/>
                      <w:divBdr>
                        <w:top w:val="none" w:sz="0" w:space="0" w:color="auto"/>
                        <w:left w:val="none" w:sz="0" w:space="0" w:color="auto"/>
                        <w:bottom w:val="none" w:sz="0" w:space="0" w:color="auto"/>
                        <w:right w:val="none" w:sz="0" w:space="0" w:color="auto"/>
                      </w:divBdr>
                      <w:divsChild>
                        <w:div w:id="1670785898">
                          <w:marLeft w:val="0"/>
                          <w:marRight w:val="0"/>
                          <w:marTop w:val="0"/>
                          <w:marBottom w:val="0"/>
                          <w:divBdr>
                            <w:top w:val="none" w:sz="0" w:space="0" w:color="auto"/>
                            <w:left w:val="none" w:sz="0" w:space="0" w:color="auto"/>
                            <w:bottom w:val="none" w:sz="0" w:space="0" w:color="auto"/>
                            <w:right w:val="none" w:sz="0" w:space="0" w:color="auto"/>
                          </w:divBdr>
                          <w:divsChild>
                            <w:div w:id="16707859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0786000">
                      <w:marLeft w:val="0"/>
                      <w:marRight w:val="0"/>
                      <w:marTop w:val="0"/>
                      <w:marBottom w:val="0"/>
                      <w:divBdr>
                        <w:top w:val="none" w:sz="0" w:space="0" w:color="auto"/>
                        <w:left w:val="none" w:sz="0" w:space="0" w:color="auto"/>
                        <w:bottom w:val="none" w:sz="0" w:space="0" w:color="auto"/>
                        <w:right w:val="none" w:sz="0" w:space="0" w:color="auto"/>
                      </w:divBdr>
                    </w:div>
                  </w:divsChild>
                </w:div>
                <w:div w:id="1670785914">
                  <w:marLeft w:val="0"/>
                  <w:marRight w:val="0"/>
                  <w:marTop w:val="0"/>
                  <w:marBottom w:val="0"/>
                  <w:divBdr>
                    <w:top w:val="none" w:sz="0" w:space="0" w:color="auto"/>
                    <w:left w:val="none" w:sz="0" w:space="0" w:color="auto"/>
                    <w:bottom w:val="none" w:sz="0" w:space="0" w:color="auto"/>
                    <w:right w:val="none" w:sz="0" w:space="0" w:color="auto"/>
                  </w:divBdr>
                </w:div>
                <w:div w:id="1670785928">
                  <w:marLeft w:val="0"/>
                  <w:marRight w:val="0"/>
                  <w:marTop w:val="0"/>
                  <w:marBottom w:val="0"/>
                  <w:divBdr>
                    <w:top w:val="none" w:sz="0" w:space="0" w:color="auto"/>
                    <w:left w:val="none" w:sz="0" w:space="0" w:color="auto"/>
                    <w:bottom w:val="none" w:sz="0" w:space="0" w:color="auto"/>
                    <w:right w:val="none" w:sz="0" w:space="0" w:color="auto"/>
                  </w:divBdr>
                </w:div>
                <w:div w:id="1670785966">
                  <w:marLeft w:val="0"/>
                  <w:marRight w:val="0"/>
                  <w:marTop w:val="0"/>
                  <w:marBottom w:val="0"/>
                  <w:divBdr>
                    <w:top w:val="none" w:sz="0" w:space="0" w:color="auto"/>
                    <w:left w:val="none" w:sz="0" w:space="0" w:color="auto"/>
                    <w:bottom w:val="none" w:sz="0" w:space="0" w:color="auto"/>
                    <w:right w:val="none" w:sz="0" w:space="0" w:color="auto"/>
                  </w:divBdr>
                </w:div>
                <w:div w:id="1670785974">
                  <w:marLeft w:val="0"/>
                  <w:marRight w:val="0"/>
                  <w:marTop w:val="0"/>
                  <w:marBottom w:val="0"/>
                  <w:divBdr>
                    <w:top w:val="none" w:sz="0" w:space="0" w:color="auto"/>
                    <w:left w:val="none" w:sz="0" w:space="0" w:color="auto"/>
                    <w:bottom w:val="none" w:sz="0" w:space="0" w:color="auto"/>
                    <w:right w:val="none" w:sz="0" w:space="0" w:color="auto"/>
                  </w:divBdr>
                </w:div>
              </w:divsChild>
            </w:div>
            <w:div w:id="1670785923">
              <w:marLeft w:val="0"/>
              <w:marRight w:val="0"/>
              <w:marTop w:val="0"/>
              <w:marBottom w:val="0"/>
              <w:divBdr>
                <w:top w:val="none" w:sz="0" w:space="0" w:color="auto"/>
                <w:left w:val="none" w:sz="0" w:space="0" w:color="auto"/>
                <w:bottom w:val="none" w:sz="0" w:space="0" w:color="auto"/>
                <w:right w:val="none" w:sz="0" w:space="0" w:color="auto"/>
              </w:divBdr>
              <w:divsChild>
                <w:div w:id="1670785978">
                  <w:marLeft w:val="0"/>
                  <w:marRight w:val="0"/>
                  <w:marTop w:val="0"/>
                  <w:marBottom w:val="0"/>
                  <w:divBdr>
                    <w:top w:val="none" w:sz="0" w:space="0" w:color="auto"/>
                    <w:left w:val="none" w:sz="0" w:space="0" w:color="auto"/>
                    <w:bottom w:val="none" w:sz="0" w:space="0" w:color="auto"/>
                    <w:right w:val="none" w:sz="0" w:space="0" w:color="auto"/>
                  </w:divBdr>
                  <w:divsChild>
                    <w:div w:id="1670785975">
                      <w:marLeft w:val="0"/>
                      <w:marRight w:val="0"/>
                      <w:marTop w:val="0"/>
                      <w:marBottom w:val="0"/>
                      <w:divBdr>
                        <w:top w:val="none" w:sz="0" w:space="0" w:color="auto"/>
                        <w:left w:val="none" w:sz="0" w:space="0" w:color="auto"/>
                        <w:bottom w:val="none" w:sz="0" w:space="0" w:color="auto"/>
                        <w:right w:val="none" w:sz="0" w:space="0" w:color="auto"/>
                      </w:divBdr>
                    </w:div>
                  </w:divsChild>
                </w:div>
                <w:div w:id="1670785984">
                  <w:marLeft w:val="0"/>
                  <w:marRight w:val="0"/>
                  <w:marTop w:val="0"/>
                  <w:marBottom w:val="0"/>
                  <w:divBdr>
                    <w:top w:val="none" w:sz="0" w:space="0" w:color="auto"/>
                    <w:left w:val="none" w:sz="0" w:space="0" w:color="auto"/>
                    <w:bottom w:val="none" w:sz="0" w:space="0" w:color="auto"/>
                    <w:right w:val="none" w:sz="0" w:space="0" w:color="auto"/>
                  </w:divBdr>
                  <w:divsChild>
                    <w:div w:id="1670785934">
                      <w:marLeft w:val="0"/>
                      <w:marRight w:val="0"/>
                      <w:marTop w:val="0"/>
                      <w:marBottom w:val="0"/>
                      <w:divBdr>
                        <w:top w:val="none" w:sz="0" w:space="0" w:color="auto"/>
                        <w:left w:val="none" w:sz="0" w:space="0" w:color="auto"/>
                        <w:bottom w:val="none" w:sz="0" w:space="0" w:color="auto"/>
                        <w:right w:val="none" w:sz="0" w:space="0" w:color="auto"/>
                      </w:divBdr>
                    </w:div>
                    <w:div w:id="16707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6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govrb.ru/" TargetMode="External"/><Relationship Id="rId13" Type="http://schemas.openxmlformats.org/officeDocument/2006/relationships/hyperlink" Target="http://mfc.govrb.ru/" TargetMode="External"/><Relationship Id="rId18" Type="http://schemas.openxmlformats.org/officeDocument/2006/relationships/hyperlink" Target="consultantplus://offline/ref=E2BDC3C8B0B7ECFD6D4A86369585630B136C100D288F3FF251F9CB19B7D3F96C599F79C3F6327B18ADB0B575i2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fcrb@mail.ru" TargetMode="External"/><Relationship Id="rId12" Type="http://schemas.openxmlformats.org/officeDocument/2006/relationships/hyperlink" Target="http://mfc.govrb.ru/" TargetMode="External"/><Relationship Id="rId17" Type="http://schemas.openxmlformats.org/officeDocument/2006/relationships/hyperlink" Target="consultantplus://offline/ref=5B551C4AFA87B2CF18317AD400D901114061FE6B80BE945C4D3D6C2C58B2681E9617E2FC94CFDD24F6929F2D3DC" TargetMode="External"/><Relationship Id="rId2" Type="http://schemas.openxmlformats.org/officeDocument/2006/relationships/styles" Target="styles.xml"/><Relationship Id="rId16" Type="http://schemas.openxmlformats.org/officeDocument/2006/relationships/hyperlink" Target="consultantplus://offline/ref=5B551C4AFA87B2CF18317AD400D901114061FE6B80BE945C4D3D6C2C58B2681E9617E2FC94CFDD24F6929C2D3CC" TargetMode="External"/><Relationship Id="rId20" Type="http://schemas.openxmlformats.org/officeDocument/2006/relationships/hyperlink" Target="https://docviewer.yandex.ru/?url=ya-mail%3A%2F%2F2340000042127525319%2F1.2&amp;name=1%D0%BF%D1%80%D0%BE%D0%B5%D0%BA%D1%82%20%D0%9F%D0%BE%D1%81%D1%82%D0%90%D0%93%D0%A3%D0%A3%20%D0%BE%D1%82%D0%BC%D0%B5%D0%BD%D0%B0%20%D0%9F-158%20%D0%BE%D1%82%2012.05.2012-%20%D0%BA%D0%BE%D0%BF%D0%B8%D1%8F.docx&amp;c=5179cc090030&amp;pag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govrb.ru/" TargetMode="External"/><Relationship Id="rId5" Type="http://schemas.openxmlformats.org/officeDocument/2006/relationships/footnotes" Target="footnotes.xml"/><Relationship Id="rId15" Type="http://schemas.openxmlformats.org/officeDocument/2006/relationships/hyperlink" Target="http://mfc.govrb.ru/" TargetMode="External"/><Relationship Id="rId23" Type="http://schemas.openxmlformats.org/officeDocument/2006/relationships/theme" Target="theme/theme1.xml"/><Relationship Id="rId10" Type="http://schemas.openxmlformats.org/officeDocument/2006/relationships/hyperlink" Target="http://mfc.govrb.ru/" TargetMode="External"/><Relationship Id="rId19" Type="http://schemas.openxmlformats.org/officeDocument/2006/relationships/hyperlink" Target="consultantplus://offline/ref=E2BDC3C8B0B7ECFD6D4A86369585630B136C100D288F3FF251F9CB19B7D3F96C599F79C3F6327B18ADB0B575i9D" TargetMode="External"/><Relationship Id="rId4" Type="http://schemas.openxmlformats.org/officeDocument/2006/relationships/webSettings" Target="webSettings.xml"/><Relationship Id="rId9" Type="http://schemas.openxmlformats.org/officeDocument/2006/relationships/hyperlink" Target="http://mfc.govrb.ru/" TargetMode="External"/><Relationship Id="rId14" Type="http://schemas.openxmlformats.org/officeDocument/2006/relationships/hyperlink" Target="http://mfc.govr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506</TotalTime>
  <Pages>20</Pages>
  <Words>8307</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21</cp:revision>
  <cp:lastPrinted>2017-04-17T08:24:00Z</cp:lastPrinted>
  <dcterms:created xsi:type="dcterms:W3CDTF">2017-03-13T07:51:00Z</dcterms:created>
  <dcterms:modified xsi:type="dcterms:W3CDTF">2017-12-19T01:10:00Z</dcterms:modified>
</cp:coreProperties>
</file>